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290EF0" w:rsidRPr="00415CBA" w:rsidRDefault="00290EF0" w:rsidP="003056C4">
      <w:pPr>
        <w:jc w:val="center"/>
        <w:rPr>
          <w:rFonts w:ascii="Times New Roman" w:hAnsi="Times New Roman"/>
          <w:b/>
          <w:i/>
          <w:lang w:val="es-SV"/>
        </w:rPr>
      </w:pPr>
      <w:bookmarkStart w:id="0" w:name="_GoBack"/>
      <w:bookmarkEnd w:id="0"/>
    </w:p>
    <w:p w14:paraId="2F5DEA60" w14:textId="77777777" w:rsidR="003A2639" w:rsidRPr="00415CBA" w:rsidRDefault="003A2639" w:rsidP="00D31297">
      <w:pPr>
        <w:jc w:val="center"/>
        <w:rPr>
          <w:rFonts w:ascii="Times New Roman" w:hAnsi="Times New Roman"/>
          <w:b/>
          <w:i/>
          <w:lang w:val="es-SV"/>
        </w:rPr>
      </w:pPr>
      <w:r w:rsidRPr="00415CBA">
        <w:rPr>
          <w:rFonts w:ascii="Times New Roman" w:hAnsi="Times New Roman"/>
          <w:b/>
          <w:i/>
          <w:lang w:val="es-SV"/>
        </w:rPr>
        <w:t xml:space="preserve">DIRECCION GENERAL </w:t>
      </w:r>
      <w:r w:rsidR="00415CBA" w:rsidRPr="00415CBA">
        <w:rPr>
          <w:rFonts w:ascii="Times New Roman" w:hAnsi="Times New Roman"/>
          <w:b/>
          <w:i/>
          <w:lang w:val="es-SV"/>
        </w:rPr>
        <w:t>DE</w:t>
      </w:r>
      <w:r w:rsidR="00D31297">
        <w:rPr>
          <w:rFonts w:ascii="Times New Roman" w:hAnsi="Times New Roman"/>
          <w:b/>
          <w:i/>
          <w:lang w:val="es-SV"/>
        </w:rPr>
        <w:t xml:space="preserve"> OBSERVATORIO DE AMENAZAS Y RECURSOS NATURALES</w:t>
      </w:r>
    </w:p>
    <w:p w14:paraId="0A37501D" w14:textId="77777777" w:rsidR="00415CBA" w:rsidRDefault="00415CBA" w:rsidP="003056C4">
      <w:pPr>
        <w:jc w:val="center"/>
        <w:rPr>
          <w:rFonts w:ascii="Times New Roman" w:hAnsi="Times New Roman"/>
          <w:b/>
          <w:i/>
          <w:u w:val="single"/>
        </w:rPr>
      </w:pPr>
    </w:p>
    <w:p w14:paraId="5DAB6C7B" w14:textId="4E000056" w:rsidR="00415CBA" w:rsidRPr="00135CF1" w:rsidRDefault="003056C4" w:rsidP="00135CF1">
      <w:pPr>
        <w:jc w:val="center"/>
        <w:rPr>
          <w:rStyle w:val="Textoennegrita"/>
          <w:u w:val="single"/>
        </w:rPr>
      </w:pPr>
      <w:r w:rsidRPr="00135CF1">
        <w:rPr>
          <w:rFonts w:ascii="Times New Roman" w:hAnsi="Times New Roman"/>
          <w:b/>
          <w:i/>
          <w:u w:val="single"/>
        </w:rPr>
        <w:t>Re</w:t>
      </w:r>
      <w:r w:rsidR="00394A3A" w:rsidRPr="00135CF1">
        <w:rPr>
          <w:rFonts w:ascii="Times New Roman" w:hAnsi="Times New Roman"/>
          <w:b/>
          <w:i/>
          <w:u w:val="single"/>
        </w:rPr>
        <w:t xml:space="preserve">spuesta </w:t>
      </w:r>
      <w:r w:rsidR="00394A3A" w:rsidRPr="00370A24">
        <w:rPr>
          <w:rFonts w:ascii="Times New Roman" w:hAnsi="Times New Roman"/>
          <w:b/>
          <w:i/>
          <w:u w:val="single"/>
        </w:rPr>
        <w:t>Solicitud MARN-</w:t>
      </w:r>
      <w:r w:rsidR="00D31297" w:rsidRPr="00370A24">
        <w:rPr>
          <w:rFonts w:ascii="Times New Roman" w:hAnsi="Times New Roman"/>
          <w:b/>
          <w:i/>
          <w:u w:val="single"/>
        </w:rPr>
        <w:t>UAIP</w:t>
      </w:r>
      <w:r w:rsidR="00135CF1" w:rsidRPr="00370A24">
        <w:rPr>
          <w:rStyle w:val="Textoennegrita"/>
          <w:rFonts w:ascii="Segoe UI" w:hAnsi="Segoe UI" w:cs="Segoe UI"/>
          <w:color w:val="201F1E"/>
          <w:sz w:val="23"/>
          <w:szCs w:val="23"/>
          <w:u w:val="single"/>
          <w:shd w:val="clear" w:color="auto" w:fill="FFFFFF"/>
        </w:rPr>
        <w:t xml:space="preserve"> </w:t>
      </w:r>
      <w:r w:rsidR="00370A24" w:rsidRPr="00370A24">
        <w:rPr>
          <w:rStyle w:val="Textoennegrita"/>
          <w:sz w:val="22"/>
          <w:szCs w:val="22"/>
          <w:u w:val="single"/>
        </w:rPr>
        <w:t>2022-00</w:t>
      </w:r>
      <w:r w:rsidR="009D6386">
        <w:rPr>
          <w:rStyle w:val="Textoennegrita"/>
          <w:sz w:val="22"/>
          <w:szCs w:val="22"/>
          <w:u w:val="single"/>
        </w:rPr>
        <w:t>13</w:t>
      </w:r>
      <w:r w:rsidR="002312A9">
        <w:rPr>
          <w:rStyle w:val="Textoennegrita"/>
          <w:sz w:val="22"/>
          <w:szCs w:val="22"/>
          <w:u w:val="single"/>
        </w:rPr>
        <w:t>5</w:t>
      </w:r>
    </w:p>
    <w:p w14:paraId="02EB378F" w14:textId="77777777" w:rsidR="007C52CF" w:rsidRDefault="007C52CF" w:rsidP="007E27E9">
      <w:pPr>
        <w:pStyle w:val="NormalWeb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14:paraId="6A05A809" w14:textId="77777777" w:rsidR="00D31297" w:rsidRDefault="00D31297" w:rsidP="007E27E9">
      <w:pPr>
        <w:pStyle w:val="NormalWeb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14:paraId="5A39BBE3" w14:textId="77777777" w:rsidR="00D31297" w:rsidRDefault="00D31297" w:rsidP="007E27E9">
      <w:pPr>
        <w:pStyle w:val="NormalWeb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14:paraId="4DD8865D" w14:textId="77777777" w:rsidR="00AD2857" w:rsidRDefault="00AD2857" w:rsidP="6CEF1E8C">
      <w:pPr>
        <w:pStyle w:val="NormalWeb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14:paraId="3CC16ADB" w14:textId="77777777" w:rsidR="00DF2B85" w:rsidRDefault="00AD2857" w:rsidP="00DF2B85">
      <w:pPr>
        <w:rPr>
          <w:rFonts w:ascii="Verdans" w:eastAsia="Arial" w:hAnsi="Verdans" w:cs="Arial"/>
          <w:color w:val="000000" w:themeColor="text1"/>
        </w:rPr>
      </w:pPr>
      <w:r w:rsidRPr="000C5D0E">
        <w:rPr>
          <w:rFonts w:ascii="Verdans" w:eastAsia="Arial" w:hAnsi="Verdans" w:cs="Arial"/>
          <w:color w:val="000000" w:themeColor="text1"/>
        </w:rPr>
        <w:t>Respecto a esta solicitud</w:t>
      </w:r>
      <w:r w:rsidR="000C5D0E">
        <w:rPr>
          <w:rFonts w:ascii="Verdans" w:eastAsia="Arial" w:hAnsi="Verdans" w:cs="Arial"/>
          <w:color w:val="000000" w:themeColor="text1"/>
        </w:rPr>
        <w:t xml:space="preserve"> sobre: </w:t>
      </w:r>
      <w:r w:rsidRPr="000C5D0E">
        <w:rPr>
          <w:rFonts w:ascii="Verdans" w:eastAsia="Arial" w:hAnsi="Verdans" w:cs="Arial"/>
          <w:color w:val="000000" w:themeColor="text1"/>
        </w:rPr>
        <w:t xml:space="preserve"> </w:t>
      </w:r>
    </w:p>
    <w:p w14:paraId="6E8C025E" w14:textId="477DB624" w:rsidR="00DF2B85" w:rsidRDefault="00DF2B85" w:rsidP="00DF2B85">
      <w:pPr>
        <w:rPr>
          <w:sz w:val="22"/>
          <w:szCs w:val="22"/>
          <w:lang w:val="es-SV" w:eastAsia="es-SV"/>
        </w:rPr>
      </w:pPr>
      <w:r>
        <w:rPr>
          <w:sz w:val="22"/>
          <w:szCs w:val="22"/>
          <w:lang w:eastAsia="en-US"/>
        </w:rPr>
        <w:t>1 - Datos estadísticos en cuanto a desechos sólidos y si los tienen divididos por plásticos, metales, etc.</w:t>
      </w:r>
    </w:p>
    <w:p w14:paraId="0C43B262" w14:textId="522C468A" w:rsidR="00DF2B85" w:rsidRDefault="00DF2B85" w:rsidP="00DF2B85">
      <w:pPr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2 - Niveles de contaminación ocasionado por </w:t>
      </w:r>
      <w:r w:rsidR="006A3453">
        <w:rPr>
          <w:sz w:val="22"/>
          <w:szCs w:val="22"/>
          <w:lang w:eastAsia="en-US"/>
        </w:rPr>
        <w:t>el plástico</w:t>
      </w:r>
      <w:r>
        <w:rPr>
          <w:sz w:val="22"/>
          <w:szCs w:val="22"/>
          <w:lang w:eastAsia="en-US"/>
        </w:rPr>
        <w:t>.</w:t>
      </w:r>
    </w:p>
    <w:p w14:paraId="1C1F122D" w14:textId="77777777" w:rsidR="00DF2B85" w:rsidRDefault="00DF2B85" w:rsidP="00DF2B85">
      <w:pPr>
        <w:rPr>
          <w:sz w:val="22"/>
          <w:szCs w:val="22"/>
        </w:rPr>
      </w:pPr>
      <w:r>
        <w:rPr>
          <w:sz w:val="22"/>
          <w:szCs w:val="22"/>
          <w:lang w:eastAsia="en-US"/>
        </w:rPr>
        <w:t>3 - Niveles de contaminación por parte de las fabricadoras de bloques de concreto.</w:t>
      </w:r>
    </w:p>
    <w:p w14:paraId="28A690A1" w14:textId="1E0DFB9F" w:rsidR="007D67E2" w:rsidRDefault="00DF2B85" w:rsidP="006A3453">
      <w:pPr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4 - Datos en cuanto a contaminación por departamento o por zonas del país. </w:t>
      </w:r>
    </w:p>
    <w:p w14:paraId="1A10658C" w14:textId="77777777" w:rsidR="006A3453" w:rsidRDefault="006A3453" w:rsidP="006A3453">
      <w:pPr>
        <w:jc w:val="both"/>
        <w:rPr>
          <w:sz w:val="22"/>
          <w:szCs w:val="22"/>
        </w:rPr>
      </w:pPr>
    </w:p>
    <w:p w14:paraId="7AF7FD04" w14:textId="27F76ABF" w:rsidR="006A3453" w:rsidRDefault="006A3453" w:rsidP="006A3453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Le informamos que compartimos en archivos electrónicos en el punto 4: La </w:t>
      </w:r>
      <w:r>
        <w:rPr>
          <w:sz w:val="22"/>
          <w:szCs w:val="22"/>
          <w:lang w:eastAsia="en-US"/>
        </w:rPr>
        <w:t>información más resumida sobre datos anuales de cada estación, comparando con el límite según nuestra norma salvadoreña obligatoria (línea en celeste) 15 microgramos por metro cúbico y ubicación de estaciones en el AMSS.</w:t>
      </w:r>
    </w:p>
    <w:p w14:paraId="197AD496" w14:textId="3BFD2C1D" w:rsidR="006A3453" w:rsidRPr="006A3453" w:rsidRDefault="006A3453" w:rsidP="006A3453">
      <w:pPr>
        <w:rPr>
          <w:sz w:val="22"/>
          <w:szCs w:val="22"/>
        </w:rPr>
      </w:pPr>
    </w:p>
    <w:p w14:paraId="456F6187" w14:textId="5916FD15" w:rsidR="005E7E22" w:rsidRDefault="006A3453" w:rsidP="006A3453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val="es-SV" w:eastAsia="es-SV"/>
        </w:rPr>
        <w:t>Comentamos que l</w:t>
      </w:r>
      <w:r w:rsidR="005E7E22">
        <w:rPr>
          <w:sz w:val="22"/>
          <w:szCs w:val="22"/>
          <w:lang w:eastAsia="en-US"/>
        </w:rPr>
        <w:t xml:space="preserve">a UES, el LABTOX lleva registro de </w:t>
      </w:r>
      <w:r>
        <w:rPr>
          <w:sz w:val="22"/>
          <w:szCs w:val="22"/>
          <w:lang w:eastAsia="en-US"/>
        </w:rPr>
        <w:t>contaminación</w:t>
      </w:r>
      <w:r w:rsidR="005E7E22">
        <w:rPr>
          <w:sz w:val="22"/>
          <w:szCs w:val="22"/>
          <w:lang w:eastAsia="en-US"/>
        </w:rPr>
        <w:t xml:space="preserve"> por </w:t>
      </w:r>
      <w:r>
        <w:rPr>
          <w:sz w:val="22"/>
          <w:szCs w:val="22"/>
          <w:lang w:eastAsia="en-US"/>
        </w:rPr>
        <w:t>micro plásticos</w:t>
      </w:r>
      <w:r w:rsidR="005E7E22">
        <w:rPr>
          <w:sz w:val="22"/>
          <w:szCs w:val="22"/>
          <w:lang w:eastAsia="en-US"/>
        </w:rPr>
        <w:t xml:space="preserve"> en las playas</w:t>
      </w:r>
      <w:r>
        <w:rPr>
          <w:sz w:val="22"/>
          <w:szCs w:val="22"/>
          <w:lang w:eastAsia="en-US"/>
        </w:rPr>
        <w:t>.</w:t>
      </w:r>
    </w:p>
    <w:p w14:paraId="61F7EBC3" w14:textId="77777777" w:rsidR="006A3453" w:rsidRDefault="006A3453" w:rsidP="006A3453">
      <w:pPr>
        <w:jc w:val="both"/>
        <w:rPr>
          <w:sz w:val="22"/>
          <w:szCs w:val="22"/>
          <w:lang w:val="es-SV" w:eastAsia="en-US"/>
        </w:rPr>
      </w:pPr>
    </w:p>
    <w:p w14:paraId="5CFD41B2" w14:textId="0AB52425" w:rsidR="005E7E22" w:rsidRDefault="006A3453" w:rsidP="005E7E22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Atentamente,</w:t>
      </w:r>
    </w:p>
    <w:p w14:paraId="44EAFD9C" w14:textId="7003CCD1" w:rsidR="0050631B" w:rsidRDefault="0050631B" w:rsidP="007E27E9">
      <w:pPr>
        <w:pStyle w:val="NormalWeb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14:paraId="4B94D5A5" w14:textId="44E6F10A" w:rsidR="0050631B" w:rsidRDefault="00B13CF6" w:rsidP="007E27E9">
      <w:pPr>
        <w:pStyle w:val="NormalWeb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FB6FC0">
        <w:rPr>
          <w:noProof/>
          <w:sz w:val="20"/>
          <w:szCs w:val="20"/>
          <w:lang w:val="es-SV" w:eastAsia="es-SV"/>
        </w:rPr>
        <w:drawing>
          <wp:anchor distT="0" distB="0" distL="114300" distR="114300" simplePos="0" relativeHeight="251661312" behindDoc="1" locked="0" layoutInCell="1" allowOverlap="1" wp14:anchorId="0FFCBA5A" wp14:editId="1D894018">
            <wp:simplePos x="0" y="0"/>
            <wp:positionH relativeFrom="column">
              <wp:posOffset>1416050</wp:posOffset>
            </wp:positionH>
            <wp:positionV relativeFrom="paragraph">
              <wp:posOffset>5715</wp:posOffset>
            </wp:positionV>
            <wp:extent cx="812165" cy="791845"/>
            <wp:effectExtent l="0" t="0" r="6985" b="8255"/>
            <wp:wrapTight wrapText="bothSides">
              <wp:wrapPolygon edited="0">
                <wp:start x="0" y="0"/>
                <wp:lineTo x="0" y="21306"/>
                <wp:lineTo x="21279" y="21306"/>
                <wp:lineTo x="21279" y="0"/>
                <wp:lineTo x="0" y="0"/>
              </wp:wrapPolygon>
            </wp:wrapTight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EC669" w14:textId="3812D0F4" w:rsidR="00D31297" w:rsidRDefault="001A4EE6" w:rsidP="007E27E9">
      <w:pPr>
        <w:pStyle w:val="NormalWeb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4B2C93">
        <w:rPr>
          <w:noProof/>
          <w:sz w:val="18"/>
          <w:szCs w:val="18"/>
          <w:lang w:val="es-SV" w:eastAsia="es-SV"/>
        </w:rPr>
        <w:drawing>
          <wp:anchor distT="0" distB="0" distL="114300" distR="114300" simplePos="0" relativeHeight="251659264" behindDoc="1" locked="0" layoutInCell="1" allowOverlap="1" wp14:anchorId="27045EEC" wp14:editId="185DA18E">
            <wp:simplePos x="0" y="0"/>
            <wp:positionH relativeFrom="margin">
              <wp:posOffset>-635</wp:posOffset>
            </wp:positionH>
            <wp:positionV relativeFrom="paragraph">
              <wp:posOffset>111759</wp:posOffset>
            </wp:positionV>
            <wp:extent cx="1314450" cy="511175"/>
            <wp:effectExtent l="0" t="0" r="0" b="3175"/>
            <wp:wrapNone/>
            <wp:docPr id="3" name="Imagen 2" descr="Firma 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rma R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9090FF"/>
                        </a:clrFrom>
                        <a:clrTo>
                          <a:srgbClr val="9090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1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6B9AB" w14:textId="32DEA054" w:rsidR="00D31297" w:rsidRDefault="00D31297" w:rsidP="007E27E9">
      <w:pPr>
        <w:pStyle w:val="NormalWeb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14:paraId="21B989C3" w14:textId="65E6D01C" w:rsidR="008F34B6" w:rsidRDefault="008F34B6" w:rsidP="007E27E9">
      <w:pPr>
        <w:pStyle w:val="NormalWeb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14:paraId="62CAACF1" w14:textId="14599389" w:rsidR="008F34B6" w:rsidRDefault="008F34B6" w:rsidP="007E27E9">
      <w:pPr>
        <w:pStyle w:val="NormalWeb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14:paraId="4B7DBD85" w14:textId="42488CB2" w:rsidR="008F34B6" w:rsidRDefault="008F34B6" w:rsidP="007E27E9">
      <w:pPr>
        <w:pStyle w:val="NormalWeb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Rosa María Araujo</w:t>
      </w:r>
    </w:p>
    <w:p w14:paraId="744A5CBB" w14:textId="4BA1DAB6" w:rsidR="008F34B6" w:rsidRPr="00415CBA" w:rsidRDefault="008F34B6" w:rsidP="007E27E9">
      <w:pPr>
        <w:pStyle w:val="NormalWeb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Gestión de Datos e Información</w:t>
      </w:r>
    </w:p>
    <w:sectPr w:rsidR="008F34B6" w:rsidRPr="00415CBA" w:rsidSect="009C0B31">
      <w:headerReference w:type="default" r:id="rId9"/>
      <w:footerReference w:type="default" r:id="rId10"/>
      <w:pgSz w:w="12240" w:h="15840"/>
      <w:pgMar w:top="1417" w:right="1701" w:bottom="1417" w:left="1701" w:header="576" w:footer="1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22D21" w14:textId="77777777" w:rsidR="00DA6B1F" w:rsidRDefault="00DA6B1F" w:rsidP="00851A3B">
      <w:r>
        <w:separator/>
      </w:r>
    </w:p>
  </w:endnote>
  <w:endnote w:type="continuationSeparator" w:id="0">
    <w:p w14:paraId="76FF0F36" w14:textId="77777777" w:rsidR="00DA6B1F" w:rsidRDefault="00DA6B1F" w:rsidP="0085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84FDB" w14:textId="77777777" w:rsidR="00B405F0" w:rsidRDefault="00C908B7">
    <w:pPr>
      <w:pStyle w:val="Piedepgina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1332C6" wp14:editId="07777777">
              <wp:simplePos x="0" y="0"/>
              <wp:positionH relativeFrom="column">
                <wp:posOffset>-820420</wp:posOffset>
              </wp:positionH>
              <wp:positionV relativeFrom="paragraph">
                <wp:posOffset>201930</wp:posOffset>
              </wp:positionV>
              <wp:extent cx="7200900" cy="416560"/>
              <wp:effectExtent l="0" t="1905" r="1270" b="63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6A2A2" w14:textId="77777777" w:rsidR="00F927C7" w:rsidRDefault="00B405F0" w:rsidP="007901D2">
                          <w:pPr>
                            <w:jc w:val="center"/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Kilómetro 5½ Carretera a Santa Tecla,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Avenida </w:t>
                          </w: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y Colonia Las Mercedes,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Edificios MARN (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instalaciones I</w:t>
                          </w: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STA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). Tel.: (503) 2132</w:t>
                          </w:r>
                          <w:r w:rsidR="00F927C7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3056C4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6276</w:t>
                          </w:r>
                          <w:r w:rsidR="00C618E4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(Conmutador)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</w:p>
                        <w:p w14:paraId="3EE3808C" w14:textId="1BE26340" w:rsidR="00B405F0" w:rsidRPr="00325DBE" w:rsidRDefault="003056C4" w:rsidP="007901D2">
                          <w:pPr>
                            <w:jc w:val="center"/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DIRECTO </w:t>
                          </w:r>
                          <w:r w:rsidR="00C618E4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OIR: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2132-9522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. Correo electrónico: </w:t>
                          </w:r>
                          <w:hyperlink r:id="rId1" w:history="1">
                            <w:r w:rsidR="007D67E2" w:rsidRPr="00306E16">
                              <w:rPr>
                                <w:rStyle w:val="Hipervnculo"/>
                                <w:rFonts w:ascii="Arial" w:hAnsi="Arial"/>
                                <w:sz w:val="16"/>
                                <w:szCs w:val="16"/>
                              </w:rPr>
                              <w:t>medioambiente@marn.gob.sv</w:t>
                            </w:r>
                          </w:hyperlink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. </w:t>
                          </w:r>
                          <w:r w:rsidR="00B405F0"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San Salvador, El Salvador, Centro América.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F1332C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64.6pt;margin-top:15.9pt;width:567pt;height:3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nTsA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" filled="f" stroked="f">
              <v:textbox inset=",7.2pt,,7.2pt">
                <w:txbxContent>
                  <w:p w14:paraId="4B96A2A2" w14:textId="77777777" w:rsidR="00F927C7" w:rsidRDefault="00B405F0" w:rsidP="007901D2">
                    <w:pPr>
                      <w:jc w:val="center"/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Kilómetro 5½ Carretera a Santa Tecla,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Avenida </w:t>
                    </w: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y Colonia Las Mercedes,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Edificios MARN (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instalaciones I</w:t>
                    </w: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STA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). Tel.: (503) 2132</w:t>
                    </w:r>
                    <w:r w:rsidR="00F927C7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="003056C4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6276</w:t>
                    </w:r>
                    <w:r w:rsidR="00C618E4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(Conmutador)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, </w:t>
                    </w:r>
                  </w:p>
                  <w:p w14:paraId="3EE3808C" w14:textId="1BE26340" w:rsidR="00B405F0" w:rsidRPr="00325DBE" w:rsidRDefault="003056C4" w:rsidP="007901D2">
                    <w:pPr>
                      <w:jc w:val="center"/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DIRECTO </w:t>
                    </w:r>
                    <w:r w:rsidR="00C618E4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OIR:</w:t>
                    </w:r>
                    <w: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2132-9522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. Correo electrónico: </w:t>
                    </w:r>
                    <w:hyperlink r:id="rId2" w:history="1">
                      <w:r w:rsidR="007D67E2" w:rsidRPr="00306E16">
                        <w:rPr>
                          <w:rStyle w:val="Hipervnculo"/>
                          <w:rFonts w:ascii="Arial" w:hAnsi="Arial"/>
                          <w:sz w:val="16"/>
                          <w:szCs w:val="16"/>
                        </w:rPr>
                        <w:t>medioambiente@marn.gob.sv</w:t>
                      </w:r>
                    </w:hyperlink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. </w:t>
                    </w:r>
                    <w:r w:rsidR="00B405F0"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San Salvador, El Salvador, Centro América.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038F5" w14:textId="77777777" w:rsidR="00DA6B1F" w:rsidRDefault="00DA6B1F" w:rsidP="00851A3B">
      <w:r>
        <w:separator/>
      </w:r>
    </w:p>
  </w:footnote>
  <w:footnote w:type="continuationSeparator" w:id="0">
    <w:p w14:paraId="7C170935" w14:textId="77777777" w:rsidR="00DA6B1F" w:rsidRDefault="00DA6B1F" w:rsidP="00851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B0818" w14:textId="77777777" w:rsidR="0050631B" w:rsidRDefault="0050631B" w:rsidP="00801970">
    <w:pPr>
      <w:pStyle w:val="Encabezado"/>
      <w:jc w:val="center"/>
    </w:pPr>
  </w:p>
  <w:p w14:paraId="7AA701CF" w14:textId="77777777" w:rsidR="0050631B" w:rsidRDefault="0050631B" w:rsidP="00801970">
    <w:pPr>
      <w:pStyle w:val="Encabezado"/>
      <w:jc w:val="center"/>
    </w:pPr>
    <w:r>
      <w:rPr>
        <w:noProof/>
        <w:lang w:val="es-SV" w:eastAsia="es-SV"/>
      </w:rPr>
      <w:drawing>
        <wp:anchor distT="0" distB="0" distL="114300" distR="114300" simplePos="0" relativeHeight="251659776" behindDoc="0" locked="0" layoutInCell="1" allowOverlap="1" wp14:anchorId="57FE3FE3" wp14:editId="4FE5CB6B">
          <wp:simplePos x="0" y="0"/>
          <wp:positionH relativeFrom="margin">
            <wp:align>center</wp:align>
          </wp:positionH>
          <wp:positionV relativeFrom="page">
            <wp:posOffset>552450</wp:posOffset>
          </wp:positionV>
          <wp:extent cx="2200275" cy="895350"/>
          <wp:effectExtent l="0" t="0" r="952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F31CB" w14:textId="77777777" w:rsidR="0050631B" w:rsidRDefault="0050631B" w:rsidP="00801970">
    <w:pPr>
      <w:pStyle w:val="Encabezado"/>
      <w:jc w:val="center"/>
    </w:pPr>
  </w:p>
  <w:p w14:paraId="53128261" w14:textId="77777777" w:rsidR="00D31297" w:rsidRDefault="00D31297" w:rsidP="00801970">
    <w:pPr>
      <w:pStyle w:val="Encabezado"/>
      <w:jc w:val="center"/>
    </w:pPr>
  </w:p>
  <w:p w14:paraId="62486C05" w14:textId="77777777" w:rsidR="00D31297" w:rsidRDefault="00D31297" w:rsidP="00801970">
    <w:pPr>
      <w:pStyle w:val="Encabezado"/>
      <w:jc w:val="center"/>
    </w:pPr>
  </w:p>
  <w:p w14:paraId="4101652C" w14:textId="77777777" w:rsidR="00D31297" w:rsidRDefault="00D31297" w:rsidP="00801970">
    <w:pPr>
      <w:pStyle w:val="Encabezado"/>
      <w:jc w:val="center"/>
    </w:pPr>
  </w:p>
  <w:p w14:paraId="4B99056E" w14:textId="77777777" w:rsidR="00B405F0" w:rsidRDefault="00B405F0" w:rsidP="00801970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40D04"/>
    <w:multiLevelType w:val="hybridMultilevel"/>
    <w:tmpl w:val="3D008C2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D2"/>
    <w:rsid w:val="00005A82"/>
    <w:rsid w:val="00006491"/>
    <w:rsid w:val="00077016"/>
    <w:rsid w:val="0008464D"/>
    <w:rsid w:val="00097852"/>
    <w:rsid w:val="000C5D0E"/>
    <w:rsid w:val="000E482B"/>
    <w:rsid w:val="00135CF1"/>
    <w:rsid w:val="00151A75"/>
    <w:rsid w:val="00163B6F"/>
    <w:rsid w:val="001840D6"/>
    <w:rsid w:val="0018708C"/>
    <w:rsid w:val="001A4EE6"/>
    <w:rsid w:val="001D03EE"/>
    <w:rsid w:val="001D1604"/>
    <w:rsid w:val="002312A9"/>
    <w:rsid w:val="00290EF0"/>
    <w:rsid w:val="002A493E"/>
    <w:rsid w:val="002C7787"/>
    <w:rsid w:val="002D3802"/>
    <w:rsid w:val="003056C4"/>
    <w:rsid w:val="00306F75"/>
    <w:rsid w:val="00325DBE"/>
    <w:rsid w:val="00334A64"/>
    <w:rsid w:val="00336092"/>
    <w:rsid w:val="00341AC9"/>
    <w:rsid w:val="00370A24"/>
    <w:rsid w:val="00394A3A"/>
    <w:rsid w:val="003A2639"/>
    <w:rsid w:val="003B63F3"/>
    <w:rsid w:val="003C6F4F"/>
    <w:rsid w:val="003D19AB"/>
    <w:rsid w:val="003E6DF5"/>
    <w:rsid w:val="00415CBA"/>
    <w:rsid w:val="00467876"/>
    <w:rsid w:val="00487AD9"/>
    <w:rsid w:val="004D7602"/>
    <w:rsid w:val="004F36FE"/>
    <w:rsid w:val="00501052"/>
    <w:rsid w:val="0050631B"/>
    <w:rsid w:val="005279D6"/>
    <w:rsid w:val="005925A9"/>
    <w:rsid w:val="005B7A26"/>
    <w:rsid w:val="005E7E22"/>
    <w:rsid w:val="006012E1"/>
    <w:rsid w:val="00612401"/>
    <w:rsid w:val="006A3453"/>
    <w:rsid w:val="006D1CE2"/>
    <w:rsid w:val="006F633C"/>
    <w:rsid w:val="00724159"/>
    <w:rsid w:val="00767807"/>
    <w:rsid w:val="0077643F"/>
    <w:rsid w:val="007901D2"/>
    <w:rsid w:val="007C52CF"/>
    <w:rsid w:val="007D67E2"/>
    <w:rsid w:val="007E27E9"/>
    <w:rsid w:val="00801970"/>
    <w:rsid w:val="0080783B"/>
    <w:rsid w:val="0082651F"/>
    <w:rsid w:val="00851A3B"/>
    <w:rsid w:val="00855D0C"/>
    <w:rsid w:val="00861644"/>
    <w:rsid w:val="008978E6"/>
    <w:rsid w:val="008D37F3"/>
    <w:rsid w:val="008D54C0"/>
    <w:rsid w:val="008F34B6"/>
    <w:rsid w:val="00917AAF"/>
    <w:rsid w:val="009B7E11"/>
    <w:rsid w:val="009C0B31"/>
    <w:rsid w:val="009D2EB5"/>
    <w:rsid w:val="009D6386"/>
    <w:rsid w:val="00A17B78"/>
    <w:rsid w:val="00A363DE"/>
    <w:rsid w:val="00AC3234"/>
    <w:rsid w:val="00AD2857"/>
    <w:rsid w:val="00AD4D08"/>
    <w:rsid w:val="00B13CF6"/>
    <w:rsid w:val="00B30173"/>
    <w:rsid w:val="00B405F0"/>
    <w:rsid w:val="00B5547E"/>
    <w:rsid w:val="00B8376E"/>
    <w:rsid w:val="00C056F3"/>
    <w:rsid w:val="00C20F30"/>
    <w:rsid w:val="00C618E4"/>
    <w:rsid w:val="00C8100A"/>
    <w:rsid w:val="00C908B7"/>
    <w:rsid w:val="00CB7D31"/>
    <w:rsid w:val="00CE6CF9"/>
    <w:rsid w:val="00D31297"/>
    <w:rsid w:val="00D501F5"/>
    <w:rsid w:val="00D61834"/>
    <w:rsid w:val="00D849A0"/>
    <w:rsid w:val="00DA2647"/>
    <w:rsid w:val="00DA6B1F"/>
    <w:rsid w:val="00DE74CF"/>
    <w:rsid w:val="00DF2B85"/>
    <w:rsid w:val="00DF55E5"/>
    <w:rsid w:val="00E0421F"/>
    <w:rsid w:val="00E25047"/>
    <w:rsid w:val="00E51BF7"/>
    <w:rsid w:val="00EA2976"/>
    <w:rsid w:val="00F22818"/>
    <w:rsid w:val="00F47248"/>
    <w:rsid w:val="00F927C7"/>
    <w:rsid w:val="00F95F20"/>
    <w:rsid w:val="6CEF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F6DCA34"/>
  <w15:docId w15:val="{FF2872F8-43B5-46C7-A81D-E7EA0023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3DE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A3B"/>
  </w:style>
  <w:style w:type="paragraph" w:styleId="Piedepgina">
    <w:name w:val="footer"/>
    <w:basedOn w:val="Normal"/>
    <w:link w:val="Piedepgina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A3B"/>
  </w:style>
  <w:style w:type="paragraph" w:styleId="Textodeglobo">
    <w:name w:val="Balloon Text"/>
    <w:basedOn w:val="Normal"/>
    <w:link w:val="TextodegloboCar"/>
    <w:uiPriority w:val="99"/>
    <w:semiHidden/>
    <w:unhideWhenUsed/>
    <w:rsid w:val="00851A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1A3B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unhideWhenUsed/>
    <w:rsid w:val="007901D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A2639"/>
    <w:pPr>
      <w:spacing w:before="100" w:beforeAutospacing="1" w:after="100" w:afterAutospacing="1"/>
    </w:pPr>
    <w:rPr>
      <w:rFonts w:ascii="Times New Roman" w:eastAsiaTheme="minorHAnsi" w:hAnsi="Times New Roman"/>
      <w:lang w:val="es-ES"/>
    </w:rPr>
  </w:style>
  <w:style w:type="character" w:styleId="Textoennegrita">
    <w:name w:val="Strong"/>
    <w:basedOn w:val="Fuentedeprrafopredeter"/>
    <w:uiPriority w:val="22"/>
    <w:qFormat/>
    <w:rsid w:val="003A2639"/>
    <w:rPr>
      <w:b/>
      <w:bCs/>
    </w:rPr>
  </w:style>
  <w:style w:type="table" w:styleId="Tablaconcuadrcula">
    <w:name w:val="Table Grid"/>
    <w:basedOn w:val="Tablanormal"/>
    <w:uiPriority w:val="39"/>
    <w:rsid w:val="003056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36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dioambiente@marn.gob.sv" TargetMode="External"/><Relationship Id="rId1" Type="http://schemas.openxmlformats.org/officeDocument/2006/relationships/hyperlink" Target="mailto:medioambiente@marn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carranza\AppData\Local\Microsoft\Windows\Temporary%20Internet%20Files\Content.Outlook\VAUY4FYU\CARTAS%20oficial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CARTAS oficiales</Template>
  <TotalTime>1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MEDIO AMBIENTE Y RECURSOS NATURALES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Jeannette Carranza</dc:creator>
  <cp:lastModifiedBy>Sonia del Carmen Miranda de Aguilar</cp:lastModifiedBy>
  <cp:revision>2</cp:revision>
  <cp:lastPrinted>2019-09-05T17:56:00Z</cp:lastPrinted>
  <dcterms:created xsi:type="dcterms:W3CDTF">2022-06-23T20:52:00Z</dcterms:created>
  <dcterms:modified xsi:type="dcterms:W3CDTF">2022-06-23T20:52:00Z</dcterms:modified>
</cp:coreProperties>
</file>