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90EF0" w:rsidRPr="00415CBA" w:rsidRDefault="00290EF0" w:rsidP="003056C4">
      <w:pPr>
        <w:jc w:val="center"/>
        <w:rPr>
          <w:rFonts w:ascii="Times New Roman" w:hAnsi="Times New Roman"/>
          <w:b/>
          <w:i/>
          <w:lang w:val="es-SV"/>
        </w:rPr>
      </w:pPr>
      <w:bookmarkStart w:id="0" w:name="_GoBack"/>
      <w:bookmarkEnd w:id="0"/>
    </w:p>
    <w:p w14:paraId="2F5DEA60" w14:textId="77777777" w:rsidR="003A2639" w:rsidRPr="00415CBA" w:rsidRDefault="003A2639" w:rsidP="00D31297">
      <w:pPr>
        <w:jc w:val="center"/>
        <w:rPr>
          <w:rFonts w:ascii="Times New Roman" w:hAnsi="Times New Roman"/>
          <w:b/>
          <w:i/>
          <w:lang w:val="es-SV"/>
        </w:rPr>
      </w:pPr>
      <w:r w:rsidRPr="00415CBA">
        <w:rPr>
          <w:rFonts w:ascii="Times New Roman" w:hAnsi="Times New Roman"/>
          <w:b/>
          <w:i/>
          <w:lang w:val="es-SV"/>
        </w:rPr>
        <w:t xml:space="preserve">DIRECCION GENERAL </w:t>
      </w:r>
      <w:r w:rsidR="00415CBA" w:rsidRPr="00415CBA">
        <w:rPr>
          <w:rFonts w:ascii="Times New Roman" w:hAnsi="Times New Roman"/>
          <w:b/>
          <w:i/>
          <w:lang w:val="es-SV"/>
        </w:rPr>
        <w:t>DE</w:t>
      </w:r>
      <w:r w:rsidR="00D31297">
        <w:rPr>
          <w:rFonts w:ascii="Times New Roman" w:hAnsi="Times New Roman"/>
          <w:b/>
          <w:i/>
          <w:lang w:val="es-SV"/>
        </w:rPr>
        <w:t xml:space="preserve"> OBSERVATORIO DE AMENAZAS Y RECURSOS NATURALES</w:t>
      </w:r>
    </w:p>
    <w:p w14:paraId="0A37501D" w14:textId="77777777" w:rsidR="00415CBA" w:rsidRDefault="00415CBA" w:rsidP="003056C4">
      <w:pPr>
        <w:jc w:val="center"/>
        <w:rPr>
          <w:rFonts w:ascii="Times New Roman" w:hAnsi="Times New Roman"/>
          <w:b/>
          <w:i/>
          <w:u w:val="single"/>
        </w:rPr>
      </w:pPr>
    </w:p>
    <w:p w14:paraId="5DAB6C7B" w14:textId="46DAA176" w:rsidR="00415CBA" w:rsidRPr="00135CF1" w:rsidRDefault="003056C4" w:rsidP="00135CF1">
      <w:pPr>
        <w:jc w:val="center"/>
        <w:rPr>
          <w:rStyle w:val="Textoennegrita"/>
          <w:u w:val="single"/>
        </w:rPr>
      </w:pPr>
      <w:r w:rsidRPr="00135CF1">
        <w:rPr>
          <w:rFonts w:ascii="Times New Roman" w:hAnsi="Times New Roman"/>
          <w:b/>
          <w:i/>
          <w:u w:val="single"/>
        </w:rPr>
        <w:t>Re</w:t>
      </w:r>
      <w:r w:rsidR="00394A3A" w:rsidRPr="00135CF1">
        <w:rPr>
          <w:rFonts w:ascii="Times New Roman" w:hAnsi="Times New Roman"/>
          <w:b/>
          <w:i/>
          <w:u w:val="single"/>
        </w:rPr>
        <w:t xml:space="preserve">spuesta </w:t>
      </w:r>
      <w:r w:rsidR="00394A3A" w:rsidRPr="00370A24">
        <w:rPr>
          <w:rFonts w:ascii="Times New Roman" w:hAnsi="Times New Roman"/>
          <w:b/>
          <w:i/>
          <w:u w:val="single"/>
        </w:rPr>
        <w:t>Solicitud MARN-</w:t>
      </w:r>
      <w:r w:rsidR="00D31297" w:rsidRPr="00370A24">
        <w:rPr>
          <w:rFonts w:ascii="Times New Roman" w:hAnsi="Times New Roman"/>
          <w:b/>
          <w:i/>
          <w:u w:val="single"/>
        </w:rPr>
        <w:t>UAIP</w:t>
      </w:r>
      <w:r w:rsidR="00135CF1" w:rsidRPr="00370A24">
        <w:rPr>
          <w:rStyle w:val="Textoennegrita"/>
          <w:rFonts w:ascii="Segoe UI" w:hAnsi="Segoe UI" w:cs="Segoe UI"/>
          <w:color w:val="201F1E"/>
          <w:sz w:val="23"/>
          <w:szCs w:val="23"/>
          <w:u w:val="single"/>
          <w:shd w:val="clear" w:color="auto" w:fill="FFFFFF"/>
        </w:rPr>
        <w:t xml:space="preserve"> </w:t>
      </w:r>
      <w:r w:rsidR="00370A24" w:rsidRPr="00370A24">
        <w:rPr>
          <w:rStyle w:val="Textoennegrita"/>
          <w:sz w:val="22"/>
          <w:szCs w:val="22"/>
          <w:u w:val="single"/>
        </w:rPr>
        <w:t>2022-00105</w:t>
      </w:r>
    </w:p>
    <w:p w14:paraId="02EB378F" w14:textId="77777777" w:rsidR="007C52CF" w:rsidRDefault="007C52CF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A05A809" w14:textId="77777777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5A39BBE3" w14:textId="77777777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DD8865D" w14:textId="77777777" w:rsidR="00AD2857" w:rsidRDefault="00AD2857" w:rsidP="6CEF1E8C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04811E0C" w14:textId="4A3C18A4" w:rsidR="00370A24" w:rsidRPr="000C5D0E" w:rsidRDefault="00AD2857" w:rsidP="003B63F3">
      <w:pPr>
        <w:jc w:val="both"/>
        <w:rPr>
          <w:rFonts w:ascii="Verdans" w:hAnsi="Verdans" w:hint="eastAsia"/>
        </w:rPr>
      </w:pPr>
      <w:r w:rsidRPr="000C5D0E">
        <w:rPr>
          <w:rFonts w:ascii="Verdans" w:eastAsia="Arial" w:hAnsi="Verdans" w:cs="Arial"/>
          <w:color w:val="000000" w:themeColor="text1"/>
        </w:rPr>
        <w:t>Respecto a esta solicitud</w:t>
      </w:r>
      <w:r w:rsidR="000C5D0E">
        <w:rPr>
          <w:rFonts w:ascii="Verdans" w:eastAsia="Arial" w:hAnsi="Verdans" w:cs="Arial"/>
          <w:color w:val="000000" w:themeColor="text1"/>
        </w:rPr>
        <w:t xml:space="preserve"> sobre: </w:t>
      </w:r>
      <w:r w:rsidRPr="000C5D0E">
        <w:rPr>
          <w:rFonts w:ascii="Verdans" w:eastAsia="Arial" w:hAnsi="Verdans" w:cs="Arial"/>
          <w:color w:val="000000" w:themeColor="text1"/>
        </w:rPr>
        <w:t xml:space="preserve"> </w:t>
      </w:r>
      <w:r w:rsidR="000C5D0E">
        <w:rPr>
          <w:rFonts w:ascii="Verdans" w:eastAsia="Arial" w:hAnsi="Verdans" w:cs="Arial"/>
          <w:color w:val="000000" w:themeColor="text1"/>
        </w:rPr>
        <w:t>I</w:t>
      </w:r>
      <w:r w:rsidR="00370A24" w:rsidRPr="000C5D0E">
        <w:rPr>
          <w:rFonts w:ascii="Verdans" w:hAnsi="Verdans"/>
          <w:lang w:eastAsia="en-US"/>
        </w:rPr>
        <w:t xml:space="preserve">nformación sobre la multidimensionalidad del desarrollo enfocado en </w:t>
      </w:r>
      <w:r w:rsidR="003B63F3" w:rsidRPr="000C5D0E">
        <w:rPr>
          <w:rFonts w:ascii="Verdans" w:hAnsi="Verdans"/>
          <w:lang w:eastAsia="en-US"/>
        </w:rPr>
        <w:t>el ámbito ambiental</w:t>
      </w:r>
      <w:r w:rsidR="00370A24" w:rsidRPr="000C5D0E">
        <w:rPr>
          <w:rFonts w:ascii="Verdans" w:hAnsi="Verdans"/>
          <w:lang w:eastAsia="en-US"/>
        </w:rPr>
        <w:t xml:space="preserve">, sobre las características biofísicas del municipio de </w:t>
      </w:r>
      <w:r w:rsidR="007D67E2">
        <w:rPr>
          <w:rFonts w:ascii="Verdans" w:hAnsi="Verdans"/>
          <w:lang w:eastAsia="en-US"/>
        </w:rPr>
        <w:t>S</w:t>
      </w:r>
      <w:r w:rsidR="00370A24" w:rsidRPr="000C5D0E">
        <w:rPr>
          <w:rFonts w:ascii="Verdans" w:hAnsi="Verdans"/>
          <w:lang w:eastAsia="en-US"/>
        </w:rPr>
        <w:t xml:space="preserve">an Vicente así también, conocer sobre amenazas antrópicas, la diversidad, fauna y flora y </w:t>
      </w:r>
      <w:r w:rsidR="003B63F3" w:rsidRPr="000C5D0E">
        <w:rPr>
          <w:rFonts w:ascii="Verdans" w:hAnsi="Verdans"/>
          <w:lang w:eastAsia="en-US"/>
        </w:rPr>
        <w:t>la contaminación actual presentada</w:t>
      </w:r>
      <w:r w:rsidR="00370A24" w:rsidRPr="000C5D0E">
        <w:rPr>
          <w:rFonts w:ascii="Verdans" w:hAnsi="Verdans"/>
          <w:lang w:eastAsia="en-US"/>
        </w:rPr>
        <w:t xml:space="preserve"> (aire, suelo, rio,) deforestación.</w:t>
      </w:r>
    </w:p>
    <w:p w14:paraId="72A3D3EC" w14:textId="336E2D81" w:rsidR="0050631B" w:rsidRDefault="003B63F3" w:rsidP="00370A24">
      <w:pPr>
        <w:pStyle w:val="NormalWeb"/>
        <w:spacing w:before="0" w:beforeAutospacing="0" w:after="0" w:afterAutospacing="0"/>
        <w:jc w:val="both"/>
        <w:rPr>
          <w:rFonts w:ascii="Verdans" w:eastAsia="Times New Roman" w:hAnsi="Verdans"/>
          <w:color w:val="000000"/>
        </w:rPr>
      </w:pPr>
      <w:r>
        <w:rPr>
          <w:rFonts w:ascii="Verdans" w:eastAsia="Arial" w:hAnsi="Verdans" w:cs="Arial"/>
          <w:color w:val="000000" w:themeColor="text1"/>
        </w:rPr>
        <w:t>N</w:t>
      </w:r>
      <w:r w:rsidR="00AD2857" w:rsidRPr="000C5D0E">
        <w:rPr>
          <w:rFonts w:ascii="Verdans" w:eastAsia="Arial" w:hAnsi="Verdans" w:cs="Arial"/>
          <w:color w:val="000000" w:themeColor="text1"/>
        </w:rPr>
        <w:t xml:space="preserve">os </w:t>
      </w:r>
      <w:r w:rsidR="6CEF1E8C" w:rsidRPr="000C5D0E">
        <w:rPr>
          <w:rFonts w:ascii="Verdans" w:eastAsia="Arial" w:hAnsi="Verdans" w:cs="Arial"/>
          <w:color w:val="000000" w:themeColor="text1"/>
        </w:rPr>
        <w:t>indican</w:t>
      </w:r>
      <w:r w:rsidR="00370A24" w:rsidRPr="000C5D0E">
        <w:rPr>
          <w:rFonts w:ascii="Verdans" w:eastAsia="Arial" w:hAnsi="Verdans" w:cs="Arial"/>
          <w:color w:val="000000" w:themeColor="text1"/>
        </w:rPr>
        <w:t xml:space="preserve"> que</w:t>
      </w:r>
      <w:r w:rsidR="6CEF1E8C" w:rsidRPr="000C5D0E">
        <w:rPr>
          <w:rFonts w:ascii="Verdans" w:eastAsia="Arial" w:hAnsi="Verdans" w:cs="Arial"/>
          <w:color w:val="000000" w:themeColor="text1"/>
        </w:rPr>
        <w:t xml:space="preserve"> </w:t>
      </w:r>
      <w:r w:rsidR="00370A24" w:rsidRPr="000C5D0E">
        <w:rPr>
          <w:rFonts w:ascii="Verdans" w:eastAsia="Times New Roman" w:hAnsi="Verdans"/>
          <w:color w:val="000000"/>
        </w:rPr>
        <w:t>adicionalmente al Informe sobre calidad de agua</w:t>
      </w:r>
      <w:r>
        <w:rPr>
          <w:rFonts w:ascii="Verdans" w:eastAsia="Times New Roman" w:hAnsi="Verdans"/>
          <w:color w:val="000000"/>
        </w:rPr>
        <w:t xml:space="preserve"> (</w:t>
      </w:r>
      <w:hyperlink r:id="rId7" w:history="1">
        <w:r w:rsidRPr="00306E16">
          <w:rPr>
            <w:rStyle w:val="Hipervnculo"/>
            <w:rFonts w:ascii="Verdans" w:eastAsia="Times New Roman" w:hAnsi="Verdans"/>
          </w:rPr>
          <w:t>https://cidoc.marn.gob.sv/documentos/informe-de-calidad-de-agua-de-los-rios-de-el-salvador-ano-2020/</w:t>
        </w:r>
      </w:hyperlink>
      <w:r>
        <w:rPr>
          <w:rFonts w:ascii="Verdans" w:eastAsia="Times New Roman" w:hAnsi="Verdans"/>
          <w:color w:val="000000"/>
        </w:rPr>
        <w:t xml:space="preserve">), </w:t>
      </w:r>
      <w:r w:rsidR="00370A24" w:rsidRPr="000C5D0E">
        <w:rPr>
          <w:rFonts w:ascii="Verdans" w:eastAsia="Times New Roman" w:hAnsi="Verdans"/>
          <w:color w:val="000000"/>
        </w:rPr>
        <w:t xml:space="preserve"> se comparte  el vínculo del SIHI MARN</w:t>
      </w:r>
      <w:r w:rsidR="008F34B6">
        <w:rPr>
          <w:rFonts w:ascii="Verdans" w:eastAsia="Times New Roman" w:hAnsi="Verdans"/>
          <w:color w:val="000000"/>
        </w:rPr>
        <w:t xml:space="preserve"> (</w:t>
      </w:r>
      <w:hyperlink r:id="rId8" w:history="1">
        <w:r w:rsidR="008F34B6" w:rsidRPr="00306E16">
          <w:rPr>
            <w:rStyle w:val="Hipervnculo"/>
            <w:rFonts w:ascii="Verdans" w:eastAsia="Times New Roman" w:hAnsi="Verdans"/>
          </w:rPr>
          <w:t>http://srt.snet.gob.sv/sihi/public/</w:t>
        </w:r>
      </w:hyperlink>
      <w:r w:rsidR="008F34B6">
        <w:rPr>
          <w:rFonts w:ascii="Verdans" w:eastAsia="Times New Roman" w:hAnsi="Verdans"/>
          <w:color w:val="000000"/>
        </w:rPr>
        <w:t xml:space="preserve">) </w:t>
      </w:r>
      <w:r w:rsidR="00370A24" w:rsidRPr="000C5D0E">
        <w:rPr>
          <w:rFonts w:ascii="Verdans" w:eastAsia="Times New Roman" w:hAnsi="Verdans"/>
          <w:color w:val="000000"/>
        </w:rPr>
        <w:t>para que revisen específicamente lo que necesitan, en la base de datos.</w:t>
      </w:r>
      <w:r w:rsidR="007D67E2">
        <w:rPr>
          <w:rFonts w:ascii="Verdans" w:eastAsia="Times New Roman" w:hAnsi="Verdans"/>
          <w:color w:val="000000"/>
        </w:rPr>
        <w:t xml:space="preserve"> </w:t>
      </w:r>
    </w:p>
    <w:p w14:paraId="28A690A1" w14:textId="379BFFB2" w:rsidR="007D67E2" w:rsidRPr="000C5D0E" w:rsidRDefault="007D67E2" w:rsidP="00370A24">
      <w:pPr>
        <w:pStyle w:val="NormalWeb"/>
        <w:spacing w:before="0" w:beforeAutospacing="0" w:after="0" w:afterAutospacing="0"/>
        <w:jc w:val="both"/>
        <w:rPr>
          <w:rFonts w:ascii="Verdans" w:hAnsi="Verdans"/>
          <w:color w:val="000000" w:themeColor="text1"/>
          <w:shd w:val="clear" w:color="auto" w:fill="FFFFFF"/>
        </w:rPr>
      </w:pPr>
      <w:r>
        <w:rPr>
          <w:rFonts w:ascii="Verdana" w:eastAsia="Times New Roman" w:hAnsi="Verdana"/>
          <w:color w:val="000000"/>
          <w:sz w:val="20"/>
          <w:szCs w:val="20"/>
        </w:rPr>
        <w:t>N</w:t>
      </w:r>
      <w:r w:rsidRPr="007D67E2">
        <w:rPr>
          <w:rFonts w:ascii="Verdana" w:eastAsia="Times New Roman" w:hAnsi="Verdana"/>
          <w:color w:val="000000"/>
          <w:sz w:val="20"/>
          <w:szCs w:val="20"/>
        </w:rPr>
        <w:t xml:space="preserve">o se cuenta con </w:t>
      </w:r>
      <w:r w:rsidRPr="007D67E2">
        <w:rPr>
          <w:rFonts w:ascii="Verdana" w:hAnsi="Verdana"/>
          <w:sz w:val="20"/>
          <w:szCs w:val="20"/>
          <w:lang w:eastAsia="en-US"/>
        </w:rPr>
        <w:t>monitoreo de calidad de aire en San Vicente</w:t>
      </w:r>
      <w:r>
        <w:rPr>
          <w:rFonts w:ascii="Verdana" w:hAnsi="Verdana"/>
          <w:sz w:val="20"/>
          <w:szCs w:val="20"/>
          <w:lang w:eastAsia="en-US"/>
        </w:rPr>
        <w:t>, r</w:t>
      </w:r>
      <w:r>
        <w:rPr>
          <w:rFonts w:ascii="Verdans" w:hAnsi="Verdans"/>
          <w:color w:val="000000" w:themeColor="text1"/>
          <w:shd w:val="clear" w:color="auto" w:fill="FFFFFF"/>
        </w:rPr>
        <w:t xml:space="preserve">especto a los otros puntos no es temática de DOA.  </w:t>
      </w:r>
    </w:p>
    <w:p w14:paraId="48B28396" w14:textId="77777777" w:rsidR="00370A24" w:rsidRDefault="00370A24" w:rsidP="00370A24">
      <w:pPr>
        <w:rPr>
          <w:sz w:val="22"/>
          <w:szCs w:val="22"/>
          <w:lang w:val="es-SV" w:eastAsia="es-SV"/>
        </w:rPr>
      </w:pPr>
      <w:r>
        <w:rPr>
          <w:sz w:val="22"/>
          <w:szCs w:val="22"/>
          <w:lang w:eastAsia="en-US"/>
        </w:rPr>
        <w:t> </w:t>
      </w:r>
    </w:p>
    <w:p w14:paraId="0D0B940D" w14:textId="77777777" w:rsidR="0050631B" w:rsidRPr="00AD2857" w:rsidRDefault="0050631B" w:rsidP="007E27E9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14:paraId="0E27B00A" w14:textId="0B99F1EC" w:rsidR="0050631B" w:rsidRDefault="0050631B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0061E4C" w14:textId="0882651B" w:rsidR="0050631B" w:rsidRDefault="0050631B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4EAFD9C" w14:textId="7003CCD1" w:rsidR="0050631B" w:rsidRDefault="0050631B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B94D5A5" w14:textId="44E6F10A" w:rsidR="0050631B" w:rsidRDefault="00B13CF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B6FC0">
        <w:rPr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1312" behindDoc="1" locked="0" layoutInCell="1" allowOverlap="1" wp14:anchorId="0FFCBA5A" wp14:editId="1D894018">
            <wp:simplePos x="0" y="0"/>
            <wp:positionH relativeFrom="column">
              <wp:posOffset>1416050</wp:posOffset>
            </wp:positionH>
            <wp:positionV relativeFrom="paragraph">
              <wp:posOffset>5715</wp:posOffset>
            </wp:positionV>
            <wp:extent cx="812165" cy="791845"/>
            <wp:effectExtent l="0" t="0" r="6985" b="8255"/>
            <wp:wrapTight wrapText="bothSides">
              <wp:wrapPolygon edited="0">
                <wp:start x="0" y="0"/>
                <wp:lineTo x="0" y="21306"/>
                <wp:lineTo x="21279" y="21306"/>
                <wp:lineTo x="21279" y="0"/>
                <wp:lineTo x="0" y="0"/>
              </wp:wrapPolygon>
            </wp:wrapTight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C669" w14:textId="3812D0F4" w:rsidR="00D31297" w:rsidRDefault="001A4EE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B2C93">
        <w:rPr>
          <w:noProof/>
          <w:sz w:val="18"/>
          <w:szCs w:val="18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7045EEC" wp14:editId="185DA18E">
            <wp:simplePos x="0" y="0"/>
            <wp:positionH relativeFrom="margin">
              <wp:posOffset>-635</wp:posOffset>
            </wp:positionH>
            <wp:positionV relativeFrom="paragraph">
              <wp:posOffset>111759</wp:posOffset>
            </wp:positionV>
            <wp:extent cx="1314450" cy="511175"/>
            <wp:effectExtent l="0" t="0" r="0" b="3175"/>
            <wp:wrapNone/>
            <wp:docPr id="3" name="Imagen 2" descr="Firma 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R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9090FF"/>
                        </a:clrFrom>
                        <a:clrTo>
                          <a:srgbClr val="9090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6B9AB" w14:textId="32DEA054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21B989C3" w14:textId="65E6D01C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2CAACF1" w14:textId="14599389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B7DBD85" w14:textId="42488CB2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Rosa María Araujo</w:t>
      </w:r>
    </w:p>
    <w:p w14:paraId="744A5CBB" w14:textId="4BA1DAB6" w:rsidR="008F34B6" w:rsidRPr="00415CBA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Gestión de Datos e Información</w:t>
      </w:r>
    </w:p>
    <w:sectPr w:rsidR="008F34B6" w:rsidRPr="00415CBA" w:rsidSect="009C0B31">
      <w:headerReference w:type="default" r:id="rId11"/>
      <w:footerReference w:type="default" r:id="rId12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5F734" w14:textId="77777777" w:rsidR="00DB1326" w:rsidRDefault="00DB1326" w:rsidP="00851A3B">
      <w:r>
        <w:separator/>
      </w:r>
    </w:p>
  </w:endnote>
  <w:endnote w:type="continuationSeparator" w:id="0">
    <w:p w14:paraId="64A93216" w14:textId="77777777" w:rsidR="00DB1326" w:rsidRDefault="00DB1326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84FDB" w14:textId="77777777" w:rsidR="00B405F0" w:rsidRDefault="00C908B7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332C6" wp14:editId="07777777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A2A2" w14:textId="77777777"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3EE3808C" w14:textId="1BE26340"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="007D67E2" w:rsidRPr="00306E16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medioambiente@marn.gob.sv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1332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14:paraId="4B96A2A2" w14:textId="77777777"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14:paraId="3EE3808C" w14:textId="1BE26340"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="007D67E2" w:rsidRPr="00306E16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medioambiente@marn.gob.sv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FEBD8" w14:textId="77777777" w:rsidR="00DB1326" w:rsidRDefault="00DB1326" w:rsidP="00851A3B">
      <w:r>
        <w:separator/>
      </w:r>
    </w:p>
  </w:footnote>
  <w:footnote w:type="continuationSeparator" w:id="0">
    <w:p w14:paraId="014BBD7E" w14:textId="77777777" w:rsidR="00DB1326" w:rsidRDefault="00DB1326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50631B" w:rsidRDefault="0050631B" w:rsidP="00801970">
    <w:pPr>
      <w:pStyle w:val="Encabezado"/>
      <w:jc w:val="center"/>
    </w:pPr>
  </w:p>
  <w:p w14:paraId="7AA701CF" w14:textId="77777777" w:rsidR="0050631B" w:rsidRDefault="0050631B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57FE3FE3" wp14:editId="4FE5CB6B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200275" cy="89535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50631B" w:rsidRDefault="0050631B" w:rsidP="00801970">
    <w:pPr>
      <w:pStyle w:val="Encabezado"/>
      <w:jc w:val="center"/>
    </w:pPr>
  </w:p>
  <w:p w14:paraId="53128261" w14:textId="77777777" w:rsidR="00D31297" w:rsidRDefault="00D31297" w:rsidP="00801970">
    <w:pPr>
      <w:pStyle w:val="Encabezado"/>
      <w:jc w:val="center"/>
    </w:pPr>
  </w:p>
  <w:p w14:paraId="62486C05" w14:textId="77777777" w:rsidR="00D31297" w:rsidRDefault="00D31297" w:rsidP="00801970">
    <w:pPr>
      <w:pStyle w:val="Encabezado"/>
      <w:jc w:val="center"/>
    </w:pPr>
  </w:p>
  <w:p w14:paraId="4101652C" w14:textId="77777777" w:rsidR="00D31297" w:rsidRDefault="00D31297" w:rsidP="00801970">
    <w:pPr>
      <w:pStyle w:val="Encabezado"/>
      <w:jc w:val="center"/>
    </w:pPr>
  </w:p>
  <w:p w14:paraId="4B99056E" w14:textId="77777777" w:rsidR="00B405F0" w:rsidRDefault="00B405F0" w:rsidP="0080197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06491"/>
    <w:rsid w:val="00077016"/>
    <w:rsid w:val="000C5D0E"/>
    <w:rsid w:val="000E482B"/>
    <w:rsid w:val="00135CF1"/>
    <w:rsid w:val="00151A75"/>
    <w:rsid w:val="00163B6F"/>
    <w:rsid w:val="001840D6"/>
    <w:rsid w:val="0018708C"/>
    <w:rsid w:val="001A4EE6"/>
    <w:rsid w:val="001D03EE"/>
    <w:rsid w:val="001D1604"/>
    <w:rsid w:val="00290EF0"/>
    <w:rsid w:val="002D3802"/>
    <w:rsid w:val="003056C4"/>
    <w:rsid w:val="00306F75"/>
    <w:rsid w:val="00325DBE"/>
    <w:rsid w:val="00334A64"/>
    <w:rsid w:val="00336092"/>
    <w:rsid w:val="00341AC9"/>
    <w:rsid w:val="00370A24"/>
    <w:rsid w:val="00394A3A"/>
    <w:rsid w:val="003A2639"/>
    <w:rsid w:val="003B63F3"/>
    <w:rsid w:val="003C6F4F"/>
    <w:rsid w:val="003D19AB"/>
    <w:rsid w:val="003E6DF5"/>
    <w:rsid w:val="00415CBA"/>
    <w:rsid w:val="00467876"/>
    <w:rsid w:val="00487AD9"/>
    <w:rsid w:val="004D7602"/>
    <w:rsid w:val="004F36FE"/>
    <w:rsid w:val="00501052"/>
    <w:rsid w:val="0050631B"/>
    <w:rsid w:val="005279D6"/>
    <w:rsid w:val="005925A9"/>
    <w:rsid w:val="005B7A26"/>
    <w:rsid w:val="006012E1"/>
    <w:rsid w:val="00612401"/>
    <w:rsid w:val="006D1CE2"/>
    <w:rsid w:val="00724159"/>
    <w:rsid w:val="00767807"/>
    <w:rsid w:val="0077643F"/>
    <w:rsid w:val="007901D2"/>
    <w:rsid w:val="007C52CF"/>
    <w:rsid w:val="007C6620"/>
    <w:rsid w:val="007D67E2"/>
    <w:rsid w:val="007E27E9"/>
    <w:rsid w:val="00801970"/>
    <w:rsid w:val="0080783B"/>
    <w:rsid w:val="0082651F"/>
    <w:rsid w:val="00851A3B"/>
    <w:rsid w:val="00855D0C"/>
    <w:rsid w:val="00861644"/>
    <w:rsid w:val="008978E6"/>
    <w:rsid w:val="008D37F3"/>
    <w:rsid w:val="008D54C0"/>
    <w:rsid w:val="008F34B6"/>
    <w:rsid w:val="00917AAF"/>
    <w:rsid w:val="009B7E11"/>
    <w:rsid w:val="009C0B31"/>
    <w:rsid w:val="009D2EB5"/>
    <w:rsid w:val="00A17B78"/>
    <w:rsid w:val="00A363DE"/>
    <w:rsid w:val="00AC3234"/>
    <w:rsid w:val="00AD2857"/>
    <w:rsid w:val="00AD4D08"/>
    <w:rsid w:val="00B13CF6"/>
    <w:rsid w:val="00B30173"/>
    <w:rsid w:val="00B405F0"/>
    <w:rsid w:val="00B5547E"/>
    <w:rsid w:val="00B8376E"/>
    <w:rsid w:val="00C20F30"/>
    <w:rsid w:val="00C618E4"/>
    <w:rsid w:val="00C8100A"/>
    <w:rsid w:val="00C908B7"/>
    <w:rsid w:val="00CB7D31"/>
    <w:rsid w:val="00CE6CF9"/>
    <w:rsid w:val="00D31297"/>
    <w:rsid w:val="00D501F5"/>
    <w:rsid w:val="00D61834"/>
    <w:rsid w:val="00D849A0"/>
    <w:rsid w:val="00DA2647"/>
    <w:rsid w:val="00DB1326"/>
    <w:rsid w:val="00DE74CF"/>
    <w:rsid w:val="00DF55E5"/>
    <w:rsid w:val="00E0421F"/>
    <w:rsid w:val="00E25047"/>
    <w:rsid w:val="00E51BF7"/>
    <w:rsid w:val="00EA2976"/>
    <w:rsid w:val="00F22818"/>
    <w:rsid w:val="00F47248"/>
    <w:rsid w:val="00F927C7"/>
    <w:rsid w:val="00F95F20"/>
    <w:rsid w:val="6CE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6DCA34"/>
  <w15:docId w15:val="{FF2872F8-43B5-46C7-A81D-E7EA002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t.snet.gob.sv/sihi/publi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doc.marn.gob.sv/documentos/informe-de-calidad-de-agua-de-los-rios-de-el-salvador-ano-202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oambiente@marn.gob.sv" TargetMode="External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2019-09-05T17:56:00Z</cp:lastPrinted>
  <dcterms:created xsi:type="dcterms:W3CDTF">2022-05-31T20:26:00Z</dcterms:created>
  <dcterms:modified xsi:type="dcterms:W3CDTF">2022-05-31T20:26:00Z</dcterms:modified>
</cp:coreProperties>
</file>