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DB" w:rsidRDefault="00054ADB" w:rsidP="00054ADB">
      <w:pPr>
        <w:rPr>
          <w:rFonts w:ascii="Calibri" w:hAnsi="Calibri"/>
          <w:sz w:val="22"/>
          <w:szCs w:val="22"/>
          <w:lang w:val="es-ES"/>
        </w:rPr>
      </w:pPr>
    </w:p>
    <w:p w:rsidR="00054ADB" w:rsidRDefault="00054ADB" w:rsidP="00054ADB">
      <w:pPr>
        <w:rPr>
          <w:rFonts w:ascii="Calibri" w:hAnsi="Calibri"/>
          <w:sz w:val="22"/>
          <w:szCs w:val="22"/>
          <w:lang w:val="es-ES"/>
        </w:rPr>
      </w:pPr>
    </w:p>
    <w:p w:rsidR="00054ADB" w:rsidRDefault="00054ADB" w:rsidP="00054ADB">
      <w:pPr>
        <w:rPr>
          <w:rFonts w:ascii="Calibri" w:hAnsi="Calibri"/>
          <w:sz w:val="22"/>
          <w:szCs w:val="22"/>
          <w:lang w:val="es-ES"/>
        </w:rPr>
      </w:pPr>
    </w:p>
    <w:p w:rsidR="00054ADB" w:rsidRPr="00054ADB" w:rsidRDefault="00054ADB" w:rsidP="00054ADB">
      <w:pPr>
        <w:rPr>
          <w:sz w:val="20"/>
          <w:szCs w:val="20"/>
          <w:lang w:val="en-US"/>
        </w:rPr>
      </w:pPr>
    </w:p>
    <w:p w:rsidR="00054ADB" w:rsidRPr="00054ADB" w:rsidRDefault="00054ADB" w:rsidP="00054ADB">
      <w:pPr>
        <w:ind w:left="5664" w:firstLine="6"/>
        <w:rPr>
          <w:rFonts w:ascii="Verdana" w:hAnsi="Verdana" w:cs="Arial"/>
          <w:bCs/>
          <w:sz w:val="16"/>
          <w:szCs w:val="16"/>
          <w:lang w:val="es-SV"/>
        </w:rPr>
      </w:pPr>
      <w:r w:rsidRPr="00054ADB">
        <w:rPr>
          <w:rFonts w:ascii="Verdana" w:hAnsi="Verdana"/>
          <w:sz w:val="16"/>
          <w:szCs w:val="16"/>
          <w:lang w:val="es-SV"/>
        </w:rPr>
        <w:t>MARN/DOA/SMN-UGDEIF</w:t>
      </w:r>
    </w:p>
    <w:p w:rsidR="00054ADB" w:rsidRPr="00114A65" w:rsidRDefault="00054ADB" w:rsidP="00054ADB">
      <w:pPr>
        <w:ind w:left="708" w:hanging="708"/>
        <w:rPr>
          <w:rFonts w:ascii="Verdana" w:hAnsi="Verdana" w:cs="Times New Roman"/>
          <w:sz w:val="20"/>
          <w:szCs w:val="20"/>
        </w:rPr>
      </w:pPr>
      <w:r w:rsidRPr="00114A65">
        <w:rPr>
          <w:rFonts w:ascii="Verdana" w:hAnsi="Verdana" w:cs="Arial"/>
          <w:bCs/>
          <w:sz w:val="20"/>
          <w:szCs w:val="20"/>
        </w:rPr>
        <w:t>San Salvador, 26 mayo de 2021.</w:t>
      </w:r>
    </w:p>
    <w:p w:rsidR="00054ADB" w:rsidRPr="00114A65" w:rsidRDefault="00054ADB" w:rsidP="00054ADB">
      <w:pPr>
        <w:jc w:val="both"/>
        <w:rPr>
          <w:rFonts w:ascii="Verdana" w:hAnsi="Verdana"/>
          <w:lang w:val="es-SV"/>
        </w:rPr>
      </w:pPr>
    </w:p>
    <w:p w:rsidR="00114A65" w:rsidRDefault="00114A65" w:rsidP="00054ADB">
      <w:pPr>
        <w:pStyle w:val="Sinespaciado"/>
        <w:rPr>
          <w:rFonts w:ascii="Verdana" w:hAnsi="Verdana" w:cs="Segoe UI"/>
          <w:color w:val="201F1E"/>
          <w:sz w:val="20"/>
          <w:szCs w:val="20"/>
          <w:shd w:val="clear" w:color="auto" w:fill="FFFFFF"/>
        </w:rPr>
      </w:pPr>
    </w:p>
    <w:p w:rsidR="00054ADB" w:rsidRPr="00114A65" w:rsidRDefault="00450AB6" w:rsidP="00054ADB">
      <w:pPr>
        <w:pStyle w:val="xx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Referencia MARN 2021-0134</w:t>
      </w:r>
      <w:bookmarkStart w:id="0" w:name="_GoBack"/>
      <w:bookmarkEnd w:id="0"/>
    </w:p>
    <w:p w:rsidR="00054ADB" w:rsidRPr="00114A65" w:rsidRDefault="00054ADB" w:rsidP="00054ADB">
      <w:pPr>
        <w:pStyle w:val="Sinespaciado"/>
        <w:rPr>
          <w:rFonts w:ascii="Verdana" w:hAnsi="Verdana"/>
          <w:sz w:val="20"/>
          <w:szCs w:val="20"/>
        </w:rPr>
      </w:pPr>
      <w:r w:rsidRPr="00114A65">
        <w:rPr>
          <w:rFonts w:ascii="Verdana" w:hAnsi="Verdana"/>
          <w:sz w:val="20"/>
          <w:szCs w:val="20"/>
        </w:rPr>
        <w:t>Presente.</w:t>
      </w:r>
    </w:p>
    <w:p w:rsidR="00114A65" w:rsidRDefault="00114A65" w:rsidP="00F013DA">
      <w:pPr>
        <w:pStyle w:val="NormalWeb"/>
        <w:jc w:val="both"/>
        <w:rPr>
          <w:rStyle w:val="nfasissutil"/>
          <w:rFonts w:ascii="Verdana" w:hAnsi="Verdana"/>
          <w:i w:val="0"/>
          <w:color w:val="auto"/>
          <w:sz w:val="20"/>
          <w:szCs w:val="20"/>
        </w:rPr>
      </w:pPr>
    </w:p>
    <w:p w:rsidR="00054ADB" w:rsidRDefault="00054ADB" w:rsidP="00F013DA">
      <w:pPr>
        <w:pStyle w:val="NormalWeb"/>
        <w:jc w:val="both"/>
        <w:rPr>
          <w:rFonts w:ascii="Verdana" w:hAnsi="Verdana" w:cs="Arial"/>
          <w:sz w:val="20"/>
          <w:szCs w:val="20"/>
        </w:rPr>
      </w:pPr>
      <w:r w:rsidRPr="00114A65">
        <w:rPr>
          <w:rStyle w:val="nfasissutil"/>
          <w:rFonts w:ascii="Verdana" w:hAnsi="Verdana"/>
          <w:i w:val="0"/>
          <w:color w:val="auto"/>
          <w:sz w:val="20"/>
          <w:szCs w:val="20"/>
        </w:rPr>
        <w:t xml:space="preserve">En relación a </w:t>
      </w:r>
      <w:r w:rsidR="00114A65" w:rsidRPr="00114A65">
        <w:rPr>
          <w:rStyle w:val="nfasissutil"/>
          <w:rFonts w:ascii="Verdana" w:hAnsi="Verdana"/>
          <w:i w:val="0"/>
          <w:color w:val="auto"/>
          <w:sz w:val="20"/>
          <w:szCs w:val="20"/>
        </w:rPr>
        <w:t xml:space="preserve">la </w:t>
      </w:r>
      <w:r w:rsidRPr="00114A65">
        <w:rPr>
          <w:rStyle w:val="nfasissutil"/>
          <w:rFonts w:ascii="Verdana" w:hAnsi="Verdana"/>
          <w:i w:val="0"/>
          <w:color w:val="auto"/>
          <w:sz w:val="20"/>
          <w:szCs w:val="20"/>
        </w:rPr>
        <w:t xml:space="preserve"> </w:t>
      </w:r>
      <w:r w:rsidR="00114A65" w:rsidRPr="00114A65">
        <w:rPr>
          <w:rStyle w:val="nfasissutil"/>
          <w:rFonts w:ascii="Verdana" w:hAnsi="Verdana"/>
          <w:color w:val="auto"/>
          <w:sz w:val="20"/>
          <w:szCs w:val="20"/>
        </w:rPr>
        <w:t>s</w:t>
      </w:r>
      <w:r w:rsidR="00F013DA" w:rsidRPr="00114A65">
        <w:rPr>
          <w:rStyle w:val="font-medium"/>
          <w:rFonts w:ascii="Verdana" w:hAnsi="Verdana" w:cs="Arial"/>
          <w:bCs/>
          <w:iCs/>
          <w:sz w:val="20"/>
          <w:szCs w:val="20"/>
          <w:shd w:val="clear" w:color="auto" w:fill="F6FAFE"/>
        </w:rPr>
        <w:t xml:space="preserve">olicitud </w:t>
      </w:r>
      <w:r w:rsidR="00114A65">
        <w:rPr>
          <w:rStyle w:val="font-medium"/>
          <w:rFonts w:ascii="Verdana" w:hAnsi="Verdana" w:cs="Arial"/>
          <w:bCs/>
          <w:iCs/>
          <w:sz w:val="20"/>
          <w:szCs w:val="20"/>
          <w:shd w:val="clear" w:color="auto" w:fill="F6FAFE"/>
        </w:rPr>
        <w:t xml:space="preserve">MARN </w:t>
      </w:r>
      <w:r w:rsidR="00F013DA" w:rsidRPr="00114A65">
        <w:rPr>
          <w:rStyle w:val="font-medium"/>
          <w:rFonts w:ascii="Verdana" w:hAnsi="Verdana" w:cs="Arial"/>
          <w:bCs/>
          <w:iCs/>
          <w:sz w:val="20"/>
          <w:szCs w:val="20"/>
          <w:shd w:val="clear" w:color="auto" w:fill="F6FAFE"/>
        </w:rPr>
        <w:t xml:space="preserve">2021-0134, </w:t>
      </w:r>
      <w:r w:rsidR="00114A65" w:rsidRPr="00114A65">
        <w:rPr>
          <w:rStyle w:val="font-medium"/>
          <w:rFonts w:ascii="Verdana" w:hAnsi="Verdana" w:cs="Arial"/>
          <w:bCs/>
          <w:iCs/>
          <w:sz w:val="20"/>
          <w:szCs w:val="20"/>
          <w:shd w:val="clear" w:color="auto" w:fill="F6FAFE"/>
        </w:rPr>
        <w:t>requiriendo</w:t>
      </w:r>
      <w:r w:rsidR="00F013DA" w:rsidRPr="00114A65">
        <w:rPr>
          <w:rStyle w:val="font-medium"/>
          <w:rFonts w:ascii="Verdana" w:hAnsi="Verdana" w:cs="Arial"/>
          <w:b/>
          <w:bCs/>
          <w:i/>
          <w:iCs/>
          <w:sz w:val="20"/>
          <w:szCs w:val="20"/>
          <w:shd w:val="clear" w:color="auto" w:fill="F6FAFE"/>
        </w:rPr>
        <w:t xml:space="preserve"> </w:t>
      </w:r>
      <w:r w:rsidR="00F013DA" w:rsidRPr="00114A65">
        <w:rPr>
          <w:rFonts w:ascii="Verdana" w:hAnsi="Verdana"/>
          <w:sz w:val="20"/>
          <w:szCs w:val="20"/>
        </w:rPr>
        <w:t>documento titulado "Plan Maestro para la gestión sustentable de las aguas lluvias del  área metropolitana de San Salvador"</w:t>
      </w:r>
      <w:r w:rsidR="00114A65">
        <w:rPr>
          <w:rFonts w:ascii="Verdana" w:hAnsi="Verdana" w:cs="Arial"/>
          <w:sz w:val="20"/>
          <w:szCs w:val="20"/>
        </w:rPr>
        <w:t>, cordialmente le informamos que dicho documento pertenece al Ministerio de Obras Públicas y Transporte, el usuario puede dirigirse también a ANDA y OPAMSS.</w:t>
      </w:r>
    </w:p>
    <w:p w:rsidR="00114A65" w:rsidRDefault="00114A65" w:rsidP="00BC275C">
      <w:pPr>
        <w:pStyle w:val="NormalWeb"/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Para apoyar la petición consultamos con uno de los técnicos de VIELCA, quien fue la empresa encargada de elaborar el estudio y nos proporcionó:</w:t>
      </w:r>
    </w:p>
    <w:p w:rsidR="00114A65" w:rsidRDefault="00114A65" w:rsidP="00114A65">
      <w:pPr>
        <w:jc w:val="both"/>
        <w:rPr>
          <w:rFonts w:ascii="Calibri" w:hAnsi="Calibri"/>
          <w:sz w:val="22"/>
          <w:szCs w:val="22"/>
        </w:rPr>
      </w:pPr>
      <w:r>
        <w:rPr>
          <w:rFonts w:ascii="Century Gothic" w:hAnsi="Century Gothic"/>
          <w:sz w:val="20"/>
          <w:szCs w:val="20"/>
        </w:rPr>
        <w:t xml:space="preserve">En el siguiente </w:t>
      </w:r>
      <w:hyperlink r:id="rId7" w:history="1">
        <w:r>
          <w:rPr>
            <w:rStyle w:val="Hipervnculo"/>
            <w:rFonts w:ascii="Century Gothic" w:hAnsi="Century Gothic"/>
            <w:sz w:val="20"/>
            <w:szCs w:val="20"/>
          </w:rPr>
          <w:t>enlace</w:t>
        </w:r>
      </w:hyperlink>
      <w:r>
        <w:rPr>
          <w:rFonts w:ascii="Century Gothic" w:hAnsi="Century Gothic"/>
          <w:sz w:val="20"/>
          <w:szCs w:val="20"/>
        </w:rPr>
        <w:t xml:space="preserve">  adjunto todo el documento del Plan Maestro de Aguas Lluvia. </w:t>
      </w:r>
    </w:p>
    <w:p w:rsidR="00DF6741" w:rsidRDefault="00DF6741" w:rsidP="00DF6741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:rsidR="00054ADB" w:rsidRPr="00114A65" w:rsidRDefault="00054ADB" w:rsidP="00DF6741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114A65">
        <w:rPr>
          <w:rFonts w:ascii="Verdana" w:hAnsi="Verdana" w:cs="Arial"/>
          <w:sz w:val="20"/>
          <w:szCs w:val="20"/>
        </w:rPr>
        <w:t>Quedamos a sus apreciables órdenes, y por favor no dude en comunicarse con nosotros para aclarar cualquier información adicional que considere necesaria.</w:t>
      </w:r>
    </w:p>
    <w:p w:rsidR="00054ADB" w:rsidRPr="00114A65" w:rsidRDefault="00054ADB" w:rsidP="00054ADB">
      <w:pPr>
        <w:jc w:val="both"/>
        <w:rPr>
          <w:rFonts w:ascii="Verdana" w:hAnsi="Verdana" w:cs="Arial"/>
          <w:sz w:val="20"/>
          <w:szCs w:val="20"/>
        </w:rPr>
      </w:pPr>
    </w:p>
    <w:p w:rsidR="00054ADB" w:rsidRPr="00114A65" w:rsidRDefault="00054ADB" w:rsidP="00054ADB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114A65">
        <w:rPr>
          <w:rFonts w:ascii="Verdana" w:hAnsi="Verdana" w:cs="Arial"/>
          <w:sz w:val="20"/>
          <w:szCs w:val="20"/>
        </w:rPr>
        <w:t>Cordialmente,</w:t>
      </w:r>
    </w:p>
    <w:p w:rsidR="00054ADB" w:rsidRPr="00114A65" w:rsidRDefault="00054ADB" w:rsidP="00054ADB">
      <w:pPr>
        <w:pStyle w:val="Default"/>
        <w:rPr>
          <w:noProof/>
          <w:sz w:val="20"/>
          <w:szCs w:val="20"/>
          <w:lang w:val="es-SV" w:eastAsia="es-SV"/>
        </w:rPr>
      </w:pPr>
      <w:r w:rsidRPr="00114A65">
        <w:rPr>
          <w:sz w:val="20"/>
          <w:szCs w:val="20"/>
        </w:rPr>
        <w:t xml:space="preserve">   </w:t>
      </w:r>
      <w:r w:rsidRPr="00114A65">
        <w:rPr>
          <w:sz w:val="20"/>
          <w:szCs w:val="20"/>
        </w:rPr>
        <w:tab/>
      </w:r>
      <w:r w:rsidRPr="00114A65">
        <w:rPr>
          <w:sz w:val="20"/>
          <w:szCs w:val="20"/>
        </w:rPr>
        <w:tab/>
      </w:r>
      <w:r w:rsidRPr="00114A65">
        <w:rPr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13B27805" wp14:editId="40B31136">
            <wp:simplePos x="0" y="0"/>
            <wp:positionH relativeFrom="column">
              <wp:posOffset>2510790</wp:posOffset>
            </wp:positionH>
            <wp:positionV relativeFrom="paragraph">
              <wp:posOffset>40640</wp:posOffset>
            </wp:positionV>
            <wp:extent cx="2057400" cy="695325"/>
            <wp:effectExtent l="0" t="0" r="0" b="9525"/>
            <wp:wrapNone/>
            <wp:docPr id="3" name="Imagen 2" descr="Firma 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9090FF"/>
                        </a:clrFrom>
                        <a:clrTo>
                          <a:srgbClr val="9090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4ADB" w:rsidRPr="00114A65" w:rsidRDefault="00054ADB" w:rsidP="00054ADB">
      <w:pPr>
        <w:pStyle w:val="Default"/>
        <w:tabs>
          <w:tab w:val="left" w:pos="5160"/>
        </w:tabs>
        <w:rPr>
          <w:noProof/>
          <w:sz w:val="20"/>
          <w:szCs w:val="20"/>
          <w:lang w:val="es-SV" w:eastAsia="es-SV"/>
        </w:rPr>
      </w:pPr>
      <w:r w:rsidRPr="00114A65">
        <w:rPr>
          <w:noProof/>
          <w:sz w:val="20"/>
          <w:szCs w:val="20"/>
          <w:lang w:val="es-SV" w:eastAsia="es-SV"/>
        </w:rPr>
        <w:tab/>
      </w:r>
    </w:p>
    <w:p w:rsidR="00054ADB" w:rsidRPr="00FB6FC0" w:rsidRDefault="00054ADB" w:rsidP="00054ADB">
      <w:pPr>
        <w:pStyle w:val="Default"/>
        <w:rPr>
          <w:sz w:val="20"/>
          <w:szCs w:val="20"/>
        </w:rPr>
      </w:pPr>
      <w:r w:rsidRPr="00FB6FC0">
        <w:rPr>
          <w:noProof/>
          <w:sz w:val="20"/>
          <w:szCs w:val="20"/>
          <w:lang w:val="es-SV" w:eastAsia="es-SV"/>
        </w:rPr>
        <w:drawing>
          <wp:inline distT="0" distB="0" distL="0" distR="0" wp14:anchorId="30A823B4" wp14:editId="3D6E7720">
            <wp:extent cx="812165" cy="791845"/>
            <wp:effectExtent l="19050" t="0" r="698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6FC0">
        <w:rPr>
          <w:sz w:val="20"/>
          <w:szCs w:val="20"/>
        </w:rPr>
        <w:t xml:space="preserve">     </w:t>
      </w:r>
      <w:r w:rsidRPr="00FB6FC0">
        <w:rPr>
          <w:sz w:val="20"/>
          <w:szCs w:val="20"/>
        </w:rPr>
        <w:tab/>
        <w:t xml:space="preserve">        Rosa María Araujo Cabrera</w:t>
      </w:r>
    </w:p>
    <w:p w:rsidR="00FE2283" w:rsidRPr="00FB6FC0" w:rsidRDefault="00FE2283" w:rsidP="00FE2283">
      <w:pPr>
        <w:ind w:left="2124" w:firstLine="708"/>
        <w:rPr>
          <w:rFonts w:ascii="Verdana" w:hAnsi="Verdana" w:cs="Arial"/>
          <w:sz w:val="20"/>
          <w:szCs w:val="20"/>
        </w:rPr>
      </w:pPr>
      <w:r w:rsidRPr="00FB6FC0">
        <w:rPr>
          <w:rFonts w:ascii="Verdana" w:hAnsi="Verdana" w:cs="Arial"/>
          <w:sz w:val="20"/>
          <w:szCs w:val="20"/>
        </w:rPr>
        <w:t xml:space="preserve">      Encargada de Gestión de Datos e Información</w:t>
      </w:r>
    </w:p>
    <w:p w:rsidR="00FE2283" w:rsidRPr="00FB6FC0" w:rsidRDefault="00FE2283" w:rsidP="00FE2283">
      <w:pPr>
        <w:ind w:left="1416" w:firstLine="708"/>
        <w:jc w:val="center"/>
        <w:rPr>
          <w:rFonts w:ascii="Verdana" w:hAnsi="Verdana" w:cs="Arial"/>
          <w:sz w:val="20"/>
          <w:szCs w:val="20"/>
        </w:rPr>
      </w:pPr>
      <w:r w:rsidRPr="00FB6FC0">
        <w:rPr>
          <w:rFonts w:ascii="Verdana" w:hAnsi="Verdana" w:cs="Arial"/>
          <w:sz w:val="20"/>
          <w:szCs w:val="20"/>
        </w:rPr>
        <w:t xml:space="preserve">  Dirección General del Observatorio Ambiental/MARN</w:t>
      </w:r>
    </w:p>
    <w:p w:rsidR="00FE2283" w:rsidRDefault="00FE2283" w:rsidP="00FE2283">
      <w:pPr>
        <w:ind w:left="2124" w:firstLine="708"/>
        <w:jc w:val="center"/>
        <w:rPr>
          <w:rFonts w:ascii="Verdana" w:hAnsi="Verdana" w:cs="Arial"/>
          <w:sz w:val="20"/>
          <w:szCs w:val="20"/>
        </w:rPr>
      </w:pPr>
      <w:r w:rsidRPr="00FB6FC0">
        <w:rPr>
          <w:rFonts w:ascii="Verdana" w:hAnsi="Verdana" w:cs="Arial"/>
          <w:sz w:val="20"/>
          <w:szCs w:val="20"/>
        </w:rPr>
        <w:t>Tel/fax (503)2132-97</w:t>
      </w:r>
      <w:r>
        <w:rPr>
          <w:rFonts w:ascii="Verdana" w:hAnsi="Verdana" w:cs="Arial"/>
          <w:sz w:val="20"/>
          <w:szCs w:val="20"/>
        </w:rPr>
        <w:t>53</w:t>
      </w:r>
    </w:p>
    <w:p w:rsidR="00823832" w:rsidRPr="00FB6FC0" w:rsidRDefault="00823832" w:rsidP="00FE2283">
      <w:pPr>
        <w:ind w:left="2124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Móvil (503) </w:t>
      </w:r>
      <w:r w:rsidR="00A73529">
        <w:rPr>
          <w:rFonts w:ascii="Verdana" w:hAnsi="Verdana" w:cs="Arial"/>
          <w:sz w:val="20"/>
          <w:szCs w:val="20"/>
        </w:rPr>
        <w:t>6062-0129</w:t>
      </w:r>
    </w:p>
    <w:p w:rsidR="00C844A2" w:rsidRPr="00FB6FC0" w:rsidRDefault="002328D9" w:rsidP="007C3F87">
      <w:pPr>
        <w:ind w:left="2124" w:firstLine="708"/>
        <w:jc w:val="center"/>
        <w:rPr>
          <w:rFonts w:ascii="Verdana" w:hAnsi="Verdana"/>
          <w:sz w:val="20"/>
          <w:szCs w:val="20"/>
        </w:rPr>
      </w:pPr>
      <w:hyperlink r:id="rId10" w:history="1">
        <w:r w:rsidR="00FE2283" w:rsidRPr="00FB6FC0">
          <w:rPr>
            <w:rStyle w:val="Hipervnculo"/>
            <w:rFonts w:ascii="Verdana" w:hAnsi="Verdana" w:cs="Arial"/>
            <w:sz w:val="20"/>
            <w:szCs w:val="20"/>
          </w:rPr>
          <w:t>raraujo@marn.gob.sv</w:t>
        </w:r>
      </w:hyperlink>
    </w:p>
    <w:sectPr w:rsidR="00C844A2" w:rsidRPr="00FB6FC0" w:rsidSect="0061140E">
      <w:headerReference w:type="default" r:id="rId11"/>
      <w:pgSz w:w="12240" w:h="15840" w:code="1"/>
      <w:pgMar w:top="1418" w:right="1701" w:bottom="1418" w:left="1701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D9" w:rsidRDefault="002328D9" w:rsidP="00851A3B">
      <w:r>
        <w:separator/>
      </w:r>
    </w:p>
  </w:endnote>
  <w:endnote w:type="continuationSeparator" w:id="0">
    <w:p w:rsidR="002328D9" w:rsidRDefault="002328D9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D9" w:rsidRDefault="002328D9" w:rsidP="00851A3B">
      <w:r>
        <w:separator/>
      </w:r>
    </w:p>
  </w:footnote>
  <w:footnote w:type="continuationSeparator" w:id="0">
    <w:p w:rsidR="002328D9" w:rsidRDefault="002328D9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3B" w:rsidRDefault="007E62E6" w:rsidP="007E62E6">
    <w:pPr>
      <w:pStyle w:val="Encabezado"/>
      <w:jc w:val="center"/>
    </w:pPr>
    <w:r w:rsidRPr="001064BB">
      <w:rPr>
        <w:noProof/>
        <w:lang w:val="es-SV" w:eastAsia="es-SV"/>
      </w:rPr>
      <w:drawing>
        <wp:inline distT="0" distB="0" distL="0" distR="0">
          <wp:extent cx="2103535" cy="704850"/>
          <wp:effectExtent l="0" t="0" r="0" b="0"/>
          <wp:docPr id="2" name="Imagen 2" descr="C:\Users\sreyes\AppData\Local\Microsoft\Windows\Temporary Internet Files\Content.Outlook\QNE9O8WV\logo-v2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reyes\AppData\Local\Microsoft\Windows\Temporary Internet Files\Content.Outlook\QNE9O8WV\logo-v2-2019-0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907" cy="706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A2C"/>
    <w:multiLevelType w:val="hybridMultilevel"/>
    <w:tmpl w:val="5DA6FD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A1C0E"/>
    <w:multiLevelType w:val="hybridMultilevel"/>
    <w:tmpl w:val="BEEAB058"/>
    <w:lvl w:ilvl="0" w:tplc="D76039D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06AC"/>
    <w:multiLevelType w:val="hybridMultilevel"/>
    <w:tmpl w:val="64DA9E24"/>
    <w:lvl w:ilvl="0" w:tplc="E460DE36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C39B6"/>
    <w:multiLevelType w:val="multilevel"/>
    <w:tmpl w:val="C7BA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55F41"/>
    <w:multiLevelType w:val="multilevel"/>
    <w:tmpl w:val="FCF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23A4C"/>
    <w:multiLevelType w:val="hybridMultilevel"/>
    <w:tmpl w:val="9EFCCD34"/>
    <w:lvl w:ilvl="0" w:tplc="2EC00094">
      <w:start w:val="234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560A7B"/>
    <w:multiLevelType w:val="multilevel"/>
    <w:tmpl w:val="B1D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41203"/>
    <w:multiLevelType w:val="multilevel"/>
    <w:tmpl w:val="B1D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50D1A"/>
    <w:multiLevelType w:val="hybridMultilevel"/>
    <w:tmpl w:val="57026730"/>
    <w:lvl w:ilvl="0" w:tplc="DCBA5D22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A5973"/>
    <w:multiLevelType w:val="hybridMultilevel"/>
    <w:tmpl w:val="9AF2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8144B"/>
    <w:multiLevelType w:val="multilevel"/>
    <w:tmpl w:val="B1D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02425"/>
    <w:multiLevelType w:val="multilevel"/>
    <w:tmpl w:val="B1D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9C2329"/>
    <w:multiLevelType w:val="hybridMultilevel"/>
    <w:tmpl w:val="F7D69382"/>
    <w:lvl w:ilvl="0" w:tplc="C084F8F8">
      <w:start w:val="23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C9"/>
    <w:rsid w:val="00000493"/>
    <w:rsid w:val="000019A0"/>
    <w:rsid w:val="000027F9"/>
    <w:rsid w:val="00002808"/>
    <w:rsid w:val="00005020"/>
    <w:rsid w:val="00005A60"/>
    <w:rsid w:val="00005A82"/>
    <w:rsid w:val="0001011A"/>
    <w:rsid w:val="000115DF"/>
    <w:rsid w:val="00011D88"/>
    <w:rsid w:val="00012588"/>
    <w:rsid w:val="00012E9D"/>
    <w:rsid w:val="00013C10"/>
    <w:rsid w:val="00017AE7"/>
    <w:rsid w:val="00021A84"/>
    <w:rsid w:val="000221C1"/>
    <w:rsid w:val="0003386F"/>
    <w:rsid w:val="0004182A"/>
    <w:rsid w:val="000432A4"/>
    <w:rsid w:val="0005070B"/>
    <w:rsid w:val="00050A80"/>
    <w:rsid w:val="0005437C"/>
    <w:rsid w:val="00054ADB"/>
    <w:rsid w:val="00061077"/>
    <w:rsid w:val="00072CE0"/>
    <w:rsid w:val="00073A92"/>
    <w:rsid w:val="00074976"/>
    <w:rsid w:val="00076336"/>
    <w:rsid w:val="00082B1E"/>
    <w:rsid w:val="000936CD"/>
    <w:rsid w:val="00094CE2"/>
    <w:rsid w:val="00096785"/>
    <w:rsid w:val="000A2BE5"/>
    <w:rsid w:val="000A4BC8"/>
    <w:rsid w:val="000A4EDC"/>
    <w:rsid w:val="000A5A02"/>
    <w:rsid w:val="000B25F5"/>
    <w:rsid w:val="000B56B1"/>
    <w:rsid w:val="000B7015"/>
    <w:rsid w:val="000C07AC"/>
    <w:rsid w:val="000C4502"/>
    <w:rsid w:val="000D33F6"/>
    <w:rsid w:val="000D43A0"/>
    <w:rsid w:val="000D699A"/>
    <w:rsid w:val="000D69FA"/>
    <w:rsid w:val="000E1091"/>
    <w:rsid w:val="000E482B"/>
    <w:rsid w:val="000F004F"/>
    <w:rsid w:val="000F59C7"/>
    <w:rsid w:val="000F7F29"/>
    <w:rsid w:val="001016C5"/>
    <w:rsid w:val="00105F06"/>
    <w:rsid w:val="001061F3"/>
    <w:rsid w:val="001074EB"/>
    <w:rsid w:val="0010793D"/>
    <w:rsid w:val="00111FF2"/>
    <w:rsid w:val="001122A4"/>
    <w:rsid w:val="00114A65"/>
    <w:rsid w:val="00122051"/>
    <w:rsid w:val="0012234A"/>
    <w:rsid w:val="00122DB4"/>
    <w:rsid w:val="00125035"/>
    <w:rsid w:val="00127215"/>
    <w:rsid w:val="00133B7C"/>
    <w:rsid w:val="00134317"/>
    <w:rsid w:val="00136E46"/>
    <w:rsid w:val="001374FD"/>
    <w:rsid w:val="00140296"/>
    <w:rsid w:val="00144EC5"/>
    <w:rsid w:val="001458DC"/>
    <w:rsid w:val="00147277"/>
    <w:rsid w:val="0016790A"/>
    <w:rsid w:val="0017451D"/>
    <w:rsid w:val="001749E4"/>
    <w:rsid w:val="0017754D"/>
    <w:rsid w:val="00184839"/>
    <w:rsid w:val="00184FEE"/>
    <w:rsid w:val="00185677"/>
    <w:rsid w:val="00187DF7"/>
    <w:rsid w:val="00190224"/>
    <w:rsid w:val="00190906"/>
    <w:rsid w:val="00191C2E"/>
    <w:rsid w:val="00192383"/>
    <w:rsid w:val="0019289D"/>
    <w:rsid w:val="00194842"/>
    <w:rsid w:val="00196A5C"/>
    <w:rsid w:val="00197077"/>
    <w:rsid w:val="001A0FA6"/>
    <w:rsid w:val="001A18A2"/>
    <w:rsid w:val="001A1BEE"/>
    <w:rsid w:val="001A22B4"/>
    <w:rsid w:val="001B132E"/>
    <w:rsid w:val="001B3777"/>
    <w:rsid w:val="001C1293"/>
    <w:rsid w:val="001C13F3"/>
    <w:rsid w:val="001C4F94"/>
    <w:rsid w:val="001C61CB"/>
    <w:rsid w:val="001D02AD"/>
    <w:rsid w:val="001D0B64"/>
    <w:rsid w:val="001D258D"/>
    <w:rsid w:val="001D7F81"/>
    <w:rsid w:val="001E0FFB"/>
    <w:rsid w:val="001E3C00"/>
    <w:rsid w:val="001F062C"/>
    <w:rsid w:val="001F0C76"/>
    <w:rsid w:val="001F2555"/>
    <w:rsid w:val="001F62AE"/>
    <w:rsid w:val="0020010E"/>
    <w:rsid w:val="00203B84"/>
    <w:rsid w:val="0020726E"/>
    <w:rsid w:val="0021096F"/>
    <w:rsid w:val="00212FE9"/>
    <w:rsid w:val="00214B57"/>
    <w:rsid w:val="0021602E"/>
    <w:rsid w:val="00221205"/>
    <w:rsid w:val="00224862"/>
    <w:rsid w:val="002248C4"/>
    <w:rsid w:val="0022551E"/>
    <w:rsid w:val="00225A3F"/>
    <w:rsid w:val="00227B21"/>
    <w:rsid w:val="002312C9"/>
    <w:rsid w:val="00232708"/>
    <w:rsid w:val="002328D9"/>
    <w:rsid w:val="002333B1"/>
    <w:rsid w:val="00233E44"/>
    <w:rsid w:val="00236796"/>
    <w:rsid w:val="00240A68"/>
    <w:rsid w:val="00241F70"/>
    <w:rsid w:val="00243770"/>
    <w:rsid w:val="002447C0"/>
    <w:rsid w:val="00244DCC"/>
    <w:rsid w:val="0024614F"/>
    <w:rsid w:val="00252312"/>
    <w:rsid w:val="002529ED"/>
    <w:rsid w:val="00255302"/>
    <w:rsid w:val="002556E4"/>
    <w:rsid w:val="00255A14"/>
    <w:rsid w:val="00263D36"/>
    <w:rsid w:val="00271348"/>
    <w:rsid w:val="0027267D"/>
    <w:rsid w:val="00272F5D"/>
    <w:rsid w:val="00273DF1"/>
    <w:rsid w:val="0027464F"/>
    <w:rsid w:val="00274877"/>
    <w:rsid w:val="00280296"/>
    <w:rsid w:val="0028069D"/>
    <w:rsid w:val="00283489"/>
    <w:rsid w:val="002836D9"/>
    <w:rsid w:val="002847A3"/>
    <w:rsid w:val="00290477"/>
    <w:rsid w:val="002941FD"/>
    <w:rsid w:val="002975CD"/>
    <w:rsid w:val="00297B6F"/>
    <w:rsid w:val="002A1230"/>
    <w:rsid w:val="002A600A"/>
    <w:rsid w:val="002A6FA9"/>
    <w:rsid w:val="002A714F"/>
    <w:rsid w:val="002A7976"/>
    <w:rsid w:val="002B1941"/>
    <w:rsid w:val="002B1A6B"/>
    <w:rsid w:val="002C003F"/>
    <w:rsid w:val="002C1B24"/>
    <w:rsid w:val="002C42CB"/>
    <w:rsid w:val="002D0190"/>
    <w:rsid w:val="002D0FFA"/>
    <w:rsid w:val="002D1371"/>
    <w:rsid w:val="002D311E"/>
    <w:rsid w:val="002E0120"/>
    <w:rsid w:val="002E0439"/>
    <w:rsid w:val="002E5748"/>
    <w:rsid w:val="002F5FAF"/>
    <w:rsid w:val="00300FBE"/>
    <w:rsid w:val="00302044"/>
    <w:rsid w:val="00303B02"/>
    <w:rsid w:val="003044E0"/>
    <w:rsid w:val="00312B02"/>
    <w:rsid w:val="0031417A"/>
    <w:rsid w:val="003157EA"/>
    <w:rsid w:val="00316594"/>
    <w:rsid w:val="003200EE"/>
    <w:rsid w:val="003206D7"/>
    <w:rsid w:val="00322694"/>
    <w:rsid w:val="00325C4D"/>
    <w:rsid w:val="003276BB"/>
    <w:rsid w:val="0033023A"/>
    <w:rsid w:val="003304BF"/>
    <w:rsid w:val="00332780"/>
    <w:rsid w:val="00335F61"/>
    <w:rsid w:val="00336F34"/>
    <w:rsid w:val="00337396"/>
    <w:rsid w:val="00337F30"/>
    <w:rsid w:val="00342522"/>
    <w:rsid w:val="00343531"/>
    <w:rsid w:val="00345673"/>
    <w:rsid w:val="00351212"/>
    <w:rsid w:val="00351D9B"/>
    <w:rsid w:val="003527AE"/>
    <w:rsid w:val="0035572F"/>
    <w:rsid w:val="00357770"/>
    <w:rsid w:val="00360CC9"/>
    <w:rsid w:val="00363C7B"/>
    <w:rsid w:val="00365FE1"/>
    <w:rsid w:val="00367585"/>
    <w:rsid w:val="003704AA"/>
    <w:rsid w:val="00370557"/>
    <w:rsid w:val="00371BD2"/>
    <w:rsid w:val="003729A8"/>
    <w:rsid w:val="00372EB6"/>
    <w:rsid w:val="0037350D"/>
    <w:rsid w:val="00373C68"/>
    <w:rsid w:val="00376B6A"/>
    <w:rsid w:val="003800B8"/>
    <w:rsid w:val="00385984"/>
    <w:rsid w:val="0038685F"/>
    <w:rsid w:val="003916DB"/>
    <w:rsid w:val="003A0CAB"/>
    <w:rsid w:val="003A301C"/>
    <w:rsid w:val="003A4796"/>
    <w:rsid w:val="003B26F3"/>
    <w:rsid w:val="003B2726"/>
    <w:rsid w:val="003B6333"/>
    <w:rsid w:val="003B7A6E"/>
    <w:rsid w:val="003C17E3"/>
    <w:rsid w:val="003C3959"/>
    <w:rsid w:val="003C6F73"/>
    <w:rsid w:val="003D25B0"/>
    <w:rsid w:val="003E04A9"/>
    <w:rsid w:val="003E0669"/>
    <w:rsid w:val="003E0991"/>
    <w:rsid w:val="003E3519"/>
    <w:rsid w:val="003E5B2B"/>
    <w:rsid w:val="003E71FC"/>
    <w:rsid w:val="003F7972"/>
    <w:rsid w:val="004123FF"/>
    <w:rsid w:val="00416100"/>
    <w:rsid w:val="00416519"/>
    <w:rsid w:val="004216AB"/>
    <w:rsid w:val="004236A9"/>
    <w:rsid w:val="0042548E"/>
    <w:rsid w:val="00426AA1"/>
    <w:rsid w:val="004328E7"/>
    <w:rsid w:val="00441B03"/>
    <w:rsid w:val="00443AC1"/>
    <w:rsid w:val="00450AB6"/>
    <w:rsid w:val="00450F8B"/>
    <w:rsid w:val="0045102C"/>
    <w:rsid w:val="00451E23"/>
    <w:rsid w:val="00452278"/>
    <w:rsid w:val="0045502A"/>
    <w:rsid w:val="004574C2"/>
    <w:rsid w:val="00464D9D"/>
    <w:rsid w:val="0046593E"/>
    <w:rsid w:val="004659BC"/>
    <w:rsid w:val="00470D5C"/>
    <w:rsid w:val="004730FF"/>
    <w:rsid w:val="00476710"/>
    <w:rsid w:val="0048166E"/>
    <w:rsid w:val="00487361"/>
    <w:rsid w:val="004874ED"/>
    <w:rsid w:val="00487BDC"/>
    <w:rsid w:val="00493142"/>
    <w:rsid w:val="004950CD"/>
    <w:rsid w:val="0049633B"/>
    <w:rsid w:val="00497017"/>
    <w:rsid w:val="00497811"/>
    <w:rsid w:val="004A319B"/>
    <w:rsid w:val="004A42DD"/>
    <w:rsid w:val="004A666A"/>
    <w:rsid w:val="004B0742"/>
    <w:rsid w:val="004B2F9E"/>
    <w:rsid w:val="004B6917"/>
    <w:rsid w:val="004B781F"/>
    <w:rsid w:val="004C4B7E"/>
    <w:rsid w:val="004C5E02"/>
    <w:rsid w:val="004C66F1"/>
    <w:rsid w:val="004C6D94"/>
    <w:rsid w:val="004C7D43"/>
    <w:rsid w:val="004D0069"/>
    <w:rsid w:val="004D1971"/>
    <w:rsid w:val="004D57B7"/>
    <w:rsid w:val="004D5DB0"/>
    <w:rsid w:val="004E37BF"/>
    <w:rsid w:val="004E7100"/>
    <w:rsid w:val="004F0A47"/>
    <w:rsid w:val="004F0E7E"/>
    <w:rsid w:val="004F23B0"/>
    <w:rsid w:val="004F40A7"/>
    <w:rsid w:val="004F662C"/>
    <w:rsid w:val="004F71C8"/>
    <w:rsid w:val="005001B6"/>
    <w:rsid w:val="00502822"/>
    <w:rsid w:val="0050403E"/>
    <w:rsid w:val="005065DB"/>
    <w:rsid w:val="00511B03"/>
    <w:rsid w:val="00513D41"/>
    <w:rsid w:val="00514F68"/>
    <w:rsid w:val="005217C0"/>
    <w:rsid w:val="00530091"/>
    <w:rsid w:val="00531B55"/>
    <w:rsid w:val="005328AA"/>
    <w:rsid w:val="005333CA"/>
    <w:rsid w:val="0053347B"/>
    <w:rsid w:val="005370C5"/>
    <w:rsid w:val="0054182C"/>
    <w:rsid w:val="00542A9D"/>
    <w:rsid w:val="00543A15"/>
    <w:rsid w:val="00544DB7"/>
    <w:rsid w:val="005473A8"/>
    <w:rsid w:val="00560FE1"/>
    <w:rsid w:val="0056125C"/>
    <w:rsid w:val="00567E5C"/>
    <w:rsid w:val="00572A8C"/>
    <w:rsid w:val="005737F7"/>
    <w:rsid w:val="00573891"/>
    <w:rsid w:val="0057578B"/>
    <w:rsid w:val="005777A2"/>
    <w:rsid w:val="00580E8C"/>
    <w:rsid w:val="00582A35"/>
    <w:rsid w:val="00582FFF"/>
    <w:rsid w:val="005846E6"/>
    <w:rsid w:val="00586833"/>
    <w:rsid w:val="0058795F"/>
    <w:rsid w:val="00587A85"/>
    <w:rsid w:val="0059038C"/>
    <w:rsid w:val="005928D1"/>
    <w:rsid w:val="00592B5E"/>
    <w:rsid w:val="00592D05"/>
    <w:rsid w:val="00595AEF"/>
    <w:rsid w:val="00596332"/>
    <w:rsid w:val="005A0B88"/>
    <w:rsid w:val="005A407F"/>
    <w:rsid w:val="005A5056"/>
    <w:rsid w:val="005A5C26"/>
    <w:rsid w:val="005A5FBD"/>
    <w:rsid w:val="005A67FA"/>
    <w:rsid w:val="005A7D95"/>
    <w:rsid w:val="005B3ACC"/>
    <w:rsid w:val="005C1FC5"/>
    <w:rsid w:val="005C2AA0"/>
    <w:rsid w:val="005D1822"/>
    <w:rsid w:val="005D23F3"/>
    <w:rsid w:val="005D4C3A"/>
    <w:rsid w:val="005D5528"/>
    <w:rsid w:val="005E0A0B"/>
    <w:rsid w:val="005E216D"/>
    <w:rsid w:val="005E2E5B"/>
    <w:rsid w:val="005E4BEA"/>
    <w:rsid w:val="005F0AA1"/>
    <w:rsid w:val="005F0E98"/>
    <w:rsid w:val="005F1461"/>
    <w:rsid w:val="005F2755"/>
    <w:rsid w:val="005F3D18"/>
    <w:rsid w:val="005F3DA7"/>
    <w:rsid w:val="005F412A"/>
    <w:rsid w:val="005F56E8"/>
    <w:rsid w:val="005F57CA"/>
    <w:rsid w:val="005F6023"/>
    <w:rsid w:val="005F7CC3"/>
    <w:rsid w:val="00600F5D"/>
    <w:rsid w:val="00602E95"/>
    <w:rsid w:val="006045B7"/>
    <w:rsid w:val="00605778"/>
    <w:rsid w:val="0061080E"/>
    <w:rsid w:val="00610E0E"/>
    <w:rsid w:val="0061140E"/>
    <w:rsid w:val="00612401"/>
    <w:rsid w:val="00613C39"/>
    <w:rsid w:val="00614877"/>
    <w:rsid w:val="00620177"/>
    <w:rsid w:val="00624215"/>
    <w:rsid w:val="0062688F"/>
    <w:rsid w:val="00631225"/>
    <w:rsid w:val="006312E9"/>
    <w:rsid w:val="006339F4"/>
    <w:rsid w:val="00633B1B"/>
    <w:rsid w:val="00633DBB"/>
    <w:rsid w:val="0063559F"/>
    <w:rsid w:val="006408B2"/>
    <w:rsid w:val="0064176D"/>
    <w:rsid w:val="006449E9"/>
    <w:rsid w:val="00644E00"/>
    <w:rsid w:val="006453B9"/>
    <w:rsid w:val="0064699C"/>
    <w:rsid w:val="006469E5"/>
    <w:rsid w:val="0065001F"/>
    <w:rsid w:val="006500FE"/>
    <w:rsid w:val="00650780"/>
    <w:rsid w:val="00651872"/>
    <w:rsid w:val="006520A0"/>
    <w:rsid w:val="00661A18"/>
    <w:rsid w:val="00661C0B"/>
    <w:rsid w:val="00663A24"/>
    <w:rsid w:val="00666944"/>
    <w:rsid w:val="00670703"/>
    <w:rsid w:val="006710F3"/>
    <w:rsid w:val="00671314"/>
    <w:rsid w:val="00671525"/>
    <w:rsid w:val="00671838"/>
    <w:rsid w:val="00671A2F"/>
    <w:rsid w:val="006765CE"/>
    <w:rsid w:val="006825BD"/>
    <w:rsid w:val="00683D89"/>
    <w:rsid w:val="006854A1"/>
    <w:rsid w:val="00685712"/>
    <w:rsid w:val="00685CF1"/>
    <w:rsid w:val="006873AE"/>
    <w:rsid w:val="0069098A"/>
    <w:rsid w:val="00690C65"/>
    <w:rsid w:val="006911F5"/>
    <w:rsid w:val="00693906"/>
    <w:rsid w:val="00695165"/>
    <w:rsid w:val="00695FFE"/>
    <w:rsid w:val="006A6E83"/>
    <w:rsid w:val="006A7F61"/>
    <w:rsid w:val="006B3F56"/>
    <w:rsid w:val="006B43B4"/>
    <w:rsid w:val="006B4C69"/>
    <w:rsid w:val="006B4E05"/>
    <w:rsid w:val="006B5703"/>
    <w:rsid w:val="006B6EA6"/>
    <w:rsid w:val="006B7D56"/>
    <w:rsid w:val="006C006C"/>
    <w:rsid w:val="006C14AD"/>
    <w:rsid w:val="006C2757"/>
    <w:rsid w:val="006C39E8"/>
    <w:rsid w:val="006C55B8"/>
    <w:rsid w:val="006C688C"/>
    <w:rsid w:val="006D006F"/>
    <w:rsid w:val="006D145E"/>
    <w:rsid w:val="006D360B"/>
    <w:rsid w:val="006D42C5"/>
    <w:rsid w:val="006D4771"/>
    <w:rsid w:val="006D4C78"/>
    <w:rsid w:val="006D652C"/>
    <w:rsid w:val="006D6CBA"/>
    <w:rsid w:val="006D7967"/>
    <w:rsid w:val="006E1D27"/>
    <w:rsid w:val="006E40FD"/>
    <w:rsid w:val="006E4E8B"/>
    <w:rsid w:val="006E52BE"/>
    <w:rsid w:val="006E55D1"/>
    <w:rsid w:val="006E66F2"/>
    <w:rsid w:val="006F7BD1"/>
    <w:rsid w:val="00702038"/>
    <w:rsid w:val="00705A24"/>
    <w:rsid w:val="00707F45"/>
    <w:rsid w:val="00710BC9"/>
    <w:rsid w:val="00713B37"/>
    <w:rsid w:val="007169E0"/>
    <w:rsid w:val="00717BE1"/>
    <w:rsid w:val="007214A3"/>
    <w:rsid w:val="0073524F"/>
    <w:rsid w:val="007355B6"/>
    <w:rsid w:val="00737BF1"/>
    <w:rsid w:val="00740D32"/>
    <w:rsid w:val="00743567"/>
    <w:rsid w:val="00744B7C"/>
    <w:rsid w:val="00745BA1"/>
    <w:rsid w:val="007479AB"/>
    <w:rsid w:val="00752CA3"/>
    <w:rsid w:val="00754F8B"/>
    <w:rsid w:val="00755333"/>
    <w:rsid w:val="007611FE"/>
    <w:rsid w:val="0077014C"/>
    <w:rsid w:val="007759B9"/>
    <w:rsid w:val="00775E86"/>
    <w:rsid w:val="00776AB3"/>
    <w:rsid w:val="007775E3"/>
    <w:rsid w:val="00786706"/>
    <w:rsid w:val="0079046F"/>
    <w:rsid w:val="00796007"/>
    <w:rsid w:val="007A1633"/>
    <w:rsid w:val="007A4E55"/>
    <w:rsid w:val="007C1B88"/>
    <w:rsid w:val="007C1D8F"/>
    <w:rsid w:val="007C26C5"/>
    <w:rsid w:val="007C351B"/>
    <w:rsid w:val="007C3CA9"/>
    <w:rsid w:val="007C3F87"/>
    <w:rsid w:val="007C448C"/>
    <w:rsid w:val="007C75A8"/>
    <w:rsid w:val="007D2686"/>
    <w:rsid w:val="007D4B15"/>
    <w:rsid w:val="007D5A9C"/>
    <w:rsid w:val="007D6C05"/>
    <w:rsid w:val="007E01EC"/>
    <w:rsid w:val="007E3B66"/>
    <w:rsid w:val="007E5511"/>
    <w:rsid w:val="007E62E6"/>
    <w:rsid w:val="007F0B65"/>
    <w:rsid w:val="007F1C23"/>
    <w:rsid w:val="007F32D2"/>
    <w:rsid w:val="007F6172"/>
    <w:rsid w:val="007F6466"/>
    <w:rsid w:val="00803444"/>
    <w:rsid w:val="0080432F"/>
    <w:rsid w:val="008048C5"/>
    <w:rsid w:val="008103CA"/>
    <w:rsid w:val="008106D3"/>
    <w:rsid w:val="00811284"/>
    <w:rsid w:val="008134FB"/>
    <w:rsid w:val="00817495"/>
    <w:rsid w:val="00821080"/>
    <w:rsid w:val="00822BF4"/>
    <w:rsid w:val="00823832"/>
    <w:rsid w:val="008306F5"/>
    <w:rsid w:val="008309BE"/>
    <w:rsid w:val="00831162"/>
    <w:rsid w:val="008321AE"/>
    <w:rsid w:val="0083645D"/>
    <w:rsid w:val="008379B3"/>
    <w:rsid w:val="00840D12"/>
    <w:rsid w:val="00842C12"/>
    <w:rsid w:val="0084338A"/>
    <w:rsid w:val="00850450"/>
    <w:rsid w:val="00851A3B"/>
    <w:rsid w:val="00853608"/>
    <w:rsid w:val="00855E86"/>
    <w:rsid w:val="00856495"/>
    <w:rsid w:val="00862DA4"/>
    <w:rsid w:val="00864481"/>
    <w:rsid w:val="008644E6"/>
    <w:rsid w:val="0087011B"/>
    <w:rsid w:val="00872044"/>
    <w:rsid w:val="00872E8A"/>
    <w:rsid w:val="008731D2"/>
    <w:rsid w:val="00874104"/>
    <w:rsid w:val="00874C4B"/>
    <w:rsid w:val="00877A62"/>
    <w:rsid w:val="00886458"/>
    <w:rsid w:val="0088686B"/>
    <w:rsid w:val="008930E7"/>
    <w:rsid w:val="00896B33"/>
    <w:rsid w:val="00897811"/>
    <w:rsid w:val="008A0BDF"/>
    <w:rsid w:val="008A2947"/>
    <w:rsid w:val="008A502F"/>
    <w:rsid w:val="008B1739"/>
    <w:rsid w:val="008B22F9"/>
    <w:rsid w:val="008C18DC"/>
    <w:rsid w:val="008C6807"/>
    <w:rsid w:val="008C6FEC"/>
    <w:rsid w:val="008D03BD"/>
    <w:rsid w:val="008D0B34"/>
    <w:rsid w:val="008D1A5E"/>
    <w:rsid w:val="008D2207"/>
    <w:rsid w:val="008E1B80"/>
    <w:rsid w:val="008E3E69"/>
    <w:rsid w:val="008E6B01"/>
    <w:rsid w:val="008F2729"/>
    <w:rsid w:val="008F34A2"/>
    <w:rsid w:val="008F4723"/>
    <w:rsid w:val="008F4B3C"/>
    <w:rsid w:val="008F4D81"/>
    <w:rsid w:val="008F57C1"/>
    <w:rsid w:val="009021F5"/>
    <w:rsid w:val="0090232C"/>
    <w:rsid w:val="009043D2"/>
    <w:rsid w:val="00910FB9"/>
    <w:rsid w:val="00911520"/>
    <w:rsid w:val="00911864"/>
    <w:rsid w:val="00916F31"/>
    <w:rsid w:val="00917FBA"/>
    <w:rsid w:val="009213CD"/>
    <w:rsid w:val="00921D82"/>
    <w:rsid w:val="00922411"/>
    <w:rsid w:val="00922669"/>
    <w:rsid w:val="00926BE5"/>
    <w:rsid w:val="0093055A"/>
    <w:rsid w:val="009306B4"/>
    <w:rsid w:val="00932EE7"/>
    <w:rsid w:val="00934631"/>
    <w:rsid w:val="00934A75"/>
    <w:rsid w:val="00937EC4"/>
    <w:rsid w:val="009403D6"/>
    <w:rsid w:val="00940D9A"/>
    <w:rsid w:val="00943C8D"/>
    <w:rsid w:val="00947519"/>
    <w:rsid w:val="00947AFB"/>
    <w:rsid w:val="009528AC"/>
    <w:rsid w:val="00953589"/>
    <w:rsid w:val="00955A6A"/>
    <w:rsid w:val="00956408"/>
    <w:rsid w:val="00961752"/>
    <w:rsid w:val="00961850"/>
    <w:rsid w:val="00964EDD"/>
    <w:rsid w:val="00965600"/>
    <w:rsid w:val="0097183B"/>
    <w:rsid w:val="00971C1A"/>
    <w:rsid w:val="0097437F"/>
    <w:rsid w:val="00974FDC"/>
    <w:rsid w:val="009809D9"/>
    <w:rsid w:val="00981328"/>
    <w:rsid w:val="009829CF"/>
    <w:rsid w:val="009830DF"/>
    <w:rsid w:val="00985019"/>
    <w:rsid w:val="009879FD"/>
    <w:rsid w:val="00990B8E"/>
    <w:rsid w:val="009964DA"/>
    <w:rsid w:val="00997E4A"/>
    <w:rsid w:val="009A0EF0"/>
    <w:rsid w:val="009A3047"/>
    <w:rsid w:val="009A45F6"/>
    <w:rsid w:val="009A7CB9"/>
    <w:rsid w:val="009B0B91"/>
    <w:rsid w:val="009B1209"/>
    <w:rsid w:val="009B2574"/>
    <w:rsid w:val="009B515F"/>
    <w:rsid w:val="009B5A7A"/>
    <w:rsid w:val="009B64CA"/>
    <w:rsid w:val="009B784C"/>
    <w:rsid w:val="009C4A58"/>
    <w:rsid w:val="009C7F73"/>
    <w:rsid w:val="009D0A98"/>
    <w:rsid w:val="009D6B1D"/>
    <w:rsid w:val="009D6FAC"/>
    <w:rsid w:val="009D7274"/>
    <w:rsid w:val="009E27D5"/>
    <w:rsid w:val="009E331D"/>
    <w:rsid w:val="009E3D09"/>
    <w:rsid w:val="009E67B9"/>
    <w:rsid w:val="009F1968"/>
    <w:rsid w:val="009F2A2C"/>
    <w:rsid w:val="009F4215"/>
    <w:rsid w:val="009F77C9"/>
    <w:rsid w:val="009F785A"/>
    <w:rsid w:val="00A03BAD"/>
    <w:rsid w:val="00A05049"/>
    <w:rsid w:val="00A05059"/>
    <w:rsid w:val="00A05588"/>
    <w:rsid w:val="00A05B5C"/>
    <w:rsid w:val="00A06A21"/>
    <w:rsid w:val="00A1259B"/>
    <w:rsid w:val="00A12FBE"/>
    <w:rsid w:val="00A14F8A"/>
    <w:rsid w:val="00A15B80"/>
    <w:rsid w:val="00A15BDE"/>
    <w:rsid w:val="00A22C04"/>
    <w:rsid w:val="00A2363E"/>
    <w:rsid w:val="00A24C8E"/>
    <w:rsid w:val="00A2628F"/>
    <w:rsid w:val="00A44C19"/>
    <w:rsid w:val="00A469D5"/>
    <w:rsid w:val="00A46BC7"/>
    <w:rsid w:val="00A50EE3"/>
    <w:rsid w:val="00A510F0"/>
    <w:rsid w:val="00A53CB3"/>
    <w:rsid w:val="00A546AC"/>
    <w:rsid w:val="00A60119"/>
    <w:rsid w:val="00A610A3"/>
    <w:rsid w:val="00A61A56"/>
    <w:rsid w:val="00A620F1"/>
    <w:rsid w:val="00A66A9E"/>
    <w:rsid w:val="00A73529"/>
    <w:rsid w:val="00A761D2"/>
    <w:rsid w:val="00A8030C"/>
    <w:rsid w:val="00A83382"/>
    <w:rsid w:val="00A84415"/>
    <w:rsid w:val="00A845FB"/>
    <w:rsid w:val="00A931C2"/>
    <w:rsid w:val="00A95D04"/>
    <w:rsid w:val="00A95D57"/>
    <w:rsid w:val="00AA0546"/>
    <w:rsid w:val="00AA0656"/>
    <w:rsid w:val="00AB2734"/>
    <w:rsid w:val="00AB4817"/>
    <w:rsid w:val="00AB6C43"/>
    <w:rsid w:val="00AC0A95"/>
    <w:rsid w:val="00AC2BA8"/>
    <w:rsid w:val="00AC3234"/>
    <w:rsid w:val="00AC34C8"/>
    <w:rsid w:val="00AC56C1"/>
    <w:rsid w:val="00AD39C7"/>
    <w:rsid w:val="00AD3DA8"/>
    <w:rsid w:val="00AD452D"/>
    <w:rsid w:val="00AD4B9E"/>
    <w:rsid w:val="00AD4D08"/>
    <w:rsid w:val="00AF0014"/>
    <w:rsid w:val="00AF0380"/>
    <w:rsid w:val="00AF4906"/>
    <w:rsid w:val="00AF6495"/>
    <w:rsid w:val="00B00358"/>
    <w:rsid w:val="00B039F5"/>
    <w:rsid w:val="00B1364C"/>
    <w:rsid w:val="00B13B79"/>
    <w:rsid w:val="00B1465B"/>
    <w:rsid w:val="00B15FE8"/>
    <w:rsid w:val="00B160AC"/>
    <w:rsid w:val="00B16EDE"/>
    <w:rsid w:val="00B22400"/>
    <w:rsid w:val="00B22D84"/>
    <w:rsid w:val="00B23733"/>
    <w:rsid w:val="00B24529"/>
    <w:rsid w:val="00B2780A"/>
    <w:rsid w:val="00B33F0D"/>
    <w:rsid w:val="00B3448C"/>
    <w:rsid w:val="00B3687C"/>
    <w:rsid w:val="00B4096D"/>
    <w:rsid w:val="00B41ED5"/>
    <w:rsid w:val="00B42ECD"/>
    <w:rsid w:val="00B432AD"/>
    <w:rsid w:val="00B45DDF"/>
    <w:rsid w:val="00B52B22"/>
    <w:rsid w:val="00B53B37"/>
    <w:rsid w:val="00B55747"/>
    <w:rsid w:val="00B56978"/>
    <w:rsid w:val="00B57D8C"/>
    <w:rsid w:val="00B61017"/>
    <w:rsid w:val="00B63D2C"/>
    <w:rsid w:val="00B659E8"/>
    <w:rsid w:val="00B65B44"/>
    <w:rsid w:val="00B67A3C"/>
    <w:rsid w:val="00B73A8E"/>
    <w:rsid w:val="00B73F1B"/>
    <w:rsid w:val="00B753D0"/>
    <w:rsid w:val="00B75FF7"/>
    <w:rsid w:val="00B80C49"/>
    <w:rsid w:val="00B95618"/>
    <w:rsid w:val="00B960C5"/>
    <w:rsid w:val="00B9704B"/>
    <w:rsid w:val="00BA19DD"/>
    <w:rsid w:val="00BA23EE"/>
    <w:rsid w:val="00BA4A80"/>
    <w:rsid w:val="00BA5BE0"/>
    <w:rsid w:val="00BA7A61"/>
    <w:rsid w:val="00BB27CA"/>
    <w:rsid w:val="00BB348F"/>
    <w:rsid w:val="00BB5157"/>
    <w:rsid w:val="00BB597B"/>
    <w:rsid w:val="00BB6E4C"/>
    <w:rsid w:val="00BC12D3"/>
    <w:rsid w:val="00BC275C"/>
    <w:rsid w:val="00BC381D"/>
    <w:rsid w:val="00BC3881"/>
    <w:rsid w:val="00BC4D0D"/>
    <w:rsid w:val="00BC619A"/>
    <w:rsid w:val="00BC6E3B"/>
    <w:rsid w:val="00BC7790"/>
    <w:rsid w:val="00BC7D9B"/>
    <w:rsid w:val="00BD08ED"/>
    <w:rsid w:val="00BD2437"/>
    <w:rsid w:val="00BD26CE"/>
    <w:rsid w:val="00BD5EC4"/>
    <w:rsid w:val="00BE3120"/>
    <w:rsid w:val="00BE4E84"/>
    <w:rsid w:val="00BE7B76"/>
    <w:rsid w:val="00BF53E5"/>
    <w:rsid w:val="00BF5AE1"/>
    <w:rsid w:val="00BF7EBF"/>
    <w:rsid w:val="00C01BAA"/>
    <w:rsid w:val="00C03023"/>
    <w:rsid w:val="00C04CC2"/>
    <w:rsid w:val="00C05ADA"/>
    <w:rsid w:val="00C06A4C"/>
    <w:rsid w:val="00C06A6A"/>
    <w:rsid w:val="00C13F67"/>
    <w:rsid w:val="00C15D00"/>
    <w:rsid w:val="00C15F5D"/>
    <w:rsid w:val="00C23394"/>
    <w:rsid w:val="00C25A8E"/>
    <w:rsid w:val="00C26FB0"/>
    <w:rsid w:val="00C30877"/>
    <w:rsid w:val="00C32AE4"/>
    <w:rsid w:val="00C34878"/>
    <w:rsid w:val="00C34D4F"/>
    <w:rsid w:val="00C40B41"/>
    <w:rsid w:val="00C41F6C"/>
    <w:rsid w:val="00C45074"/>
    <w:rsid w:val="00C458D7"/>
    <w:rsid w:val="00C47FEF"/>
    <w:rsid w:val="00C51ADF"/>
    <w:rsid w:val="00C52F3E"/>
    <w:rsid w:val="00C575EE"/>
    <w:rsid w:val="00C61056"/>
    <w:rsid w:val="00C61946"/>
    <w:rsid w:val="00C635FE"/>
    <w:rsid w:val="00C63BA7"/>
    <w:rsid w:val="00C66A07"/>
    <w:rsid w:val="00C6718C"/>
    <w:rsid w:val="00C71F89"/>
    <w:rsid w:val="00C7353E"/>
    <w:rsid w:val="00C80AE6"/>
    <w:rsid w:val="00C844A2"/>
    <w:rsid w:val="00C852A4"/>
    <w:rsid w:val="00C864A6"/>
    <w:rsid w:val="00C90172"/>
    <w:rsid w:val="00C921E5"/>
    <w:rsid w:val="00C93B14"/>
    <w:rsid w:val="00C93E59"/>
    <w:rsid w:val="00C93F5A"/>
    <w:rsid w:val="00C94555"/>
    <w:rsid w:val="00C96125"/>
    <w:rsid w:val="00C96B68"/>
    <w:rsid w:val="00CA1FE6"/>
    <w:rsid w:val="00CA71E7"/>
    <w:rsid w:val="00CB0FD6"/>
    <w:rsid w:val="00CB2FB4"/>
    <w:rsid w:val="00CB5688"/>
    <w:rsid w:val="00CB6B22"/>
    <w:rsid w:val="00CC0962"/>
    <w:rsid w:val="00CC0AF7"/>
    <w:rsid w:val="00CC1013"/>
    <w:rsid w:val="00CC1E6A"/>
    <w:rsid w:val="00CC3168"/>
    <w:rsid w:val="00CC3CE8"/>
    <w:rsid w:val="00CC4EE8"/>
    <w:rsid w:val="00CC7845"/>
    <w:rsid w:val="00CD0BF1"/>
    <w:rsid w:val="00CD1FA8"/>
    <w:rsid w:val="00CD4C70"/>
    <w:rsid w:val="00CD6A0B"/>
    <w:rsid w:val="00CD6E43"/>
    <w:rsid w:val="00CD725F"/>
    <w:rsid w:val="00CE09B4"/>
    <w:rsid w:val="00CE120B"/>
    <w:rsid w:val="00CE1C69"/>
    <w:rsid w:val="00CE42F6"/>
    <w:rsid w:val="00CE5BA0"/>
    <w:rsid w:val="00CE6540"/>
    <w:rsid w:val="00CF0CE7"/>
    <w:rsid w:val="00CF166C"/>
    <w:rsid w:val="00CF1ED6"/>
    <w:rsid w:val="00CF2344"/>
    <w:rsid w:val="00CF2B22"/>
    <w:rsid w:val="00CF2E83"/>
    <w:rsid w:val="00CF4407"/>
    <w:rsid w:val="00CF5C42"/>
    <w:rsid w:val="00D01C15"/>
    <w:rsid w:val="00D0420C"/>
    <w:rsid w:val="00D04344"/>
    <w:rsid w:val="00D101C9"/>
    <w:rsid w:val="00D12C03"/>
    <w:rsid w:val="00D13427"/>
    <w:rsid w:val="00D20A51"/>
    <w:rsid w:val="00D24B6A"/>
    <w:rsid w:val="00D31FCB"/>
    <w:rsid w:val="00D3289E"/>
    <w:rsid w:val="00D34F9A"/>
    <w:rsid w:val="00D3514D"/>
    <w:rsid w:val="00D378D2"/>
    <w:rsid w:val="00D41983"/>
    <w:rsid w:val="00D453BC"/>
    <w:rsid w:val="00D46B0E"/>
    <w:rsid w:val="00D47D56"/>
    <w:rsid w:val="00D501F5"/>
    <w:rsid w:val="00D52C38"/>
    <w:rsid w:val="00D54AE6"/>
    <w:rsid w:val="00D54FEF"/>
    <w:rsid w:val="00D55B00"/>
    <w:rsid w:val="00D569F6"/>
    <w:rsid w:val="00D603D2"/>
    <w:rsid w:val="00D61AD9"/>
    <w:rsid w:val="00D64B92"/>
    <w:rsid w:val="00D64CB3"/>
    <w:rsid w:val="00D66108"/>
    <w:rsid w:val="00D66217"/>
    <w:rsid w:val="00D7675A"/>
    <w:rsid w:val="00D768D1"/>
    <w:rsid w:val="00D774F0"/>
    <w:rsid w:val="00D80C6D"/>
    <w:rsid w:val="00D80E7B"/>
    <w:rsid w:val="00D914EC"/>
    <w:rsid w:val="00D95EEF"/>
    <w:rsid w:val="00D97B86"/>
    <w:rsid w:val="00DA055B"/>
    <w:rsid w:val="00DA58BF"/>
    <w:rsid w:val="00DA5BE9"/>
    <w:rsid w:val="00DB288C"/>
    <w:rsid w:val="00DB3828"/>
    <w:rsid w:val="00DB6DEB"/>
    <w:rsid w:val="00DC0D32"/>
    <w:rsid w:val="00DC0F0A"/>
    <w:rsid w:val="00DC17AF"/>
    <w:rsid w:val="00DC1A7E"/>
    <w:rsid w:val="00DC2F49"/>
    <w:rsid w:val="00DD0C3C"/>
    <w:rsid w:val="00DD117E"/>
    <w:rsid w:val="00DD2528"/>
    <w:rsid w:val="00DD3AEE"/>
    <w:rsid w:val="00DD4409"/>
    <w:rsid w:val="00DD7DB7"/>
    <w:rsid w:val="00DE12E2"/>
    <w:rsid w:val="00DE1806"/>
    <w:rsid w:val="00DE30C0"/>
    <w:rsid w:val="00DE680A"/>
    <w:rsid w:val="00DF03FE"/>
    <w:rsid w:val="00DF0EA9"/>
    <w:rsid w:val="00DF6476"/>
    <w:rsid w:val="00DF6741"/>
    <w:rsid w:val="00E03487"/>
    <w:rsid w:val="00E0371B"/>
    <w:rsid w:val="00E063D4"/>
    <w:rsid w:val="00E068D3"/>
    <w:rsid w:val="00E1366C"/>
    <w:rsid w:val="00E15265"/>
    <w:rsid w:val="00E15E49"/>
    <w:rsid w:val="00E23CEA"/>
    <w:rsid w:val="00E24EE7"/>
    <w:rsid w:val="00E25C19"/>
    <w:rsid w:val="00E27BC8"/>
    <w:rsid w:val="00E30C9D"/>
    <w:rsid w:val="00E34C58"/>
    <w:rsid w:val="00E37941"/>
    <w:rsid w:val="00E40EDF"/>
    <w:rsid w:val="00E420B4"/>
    <w:rsid w:val="00E444F1"/>
    <w:rsid w:val="00E4555A"/>
    <w:rsid w:val="00E46B12"/>
    <w:rsid w:val="00E5396C"/>
    <w:rsid w:val="00E53E85"/>
    <w:rsid w:val="00E55CBF"/>
    <w:rsid w:val="00E57417"/>
    <w:rsid w:val="00E63F6B"/>
    <w:rsid w:val="00E66B7A"/>
    <w:rsid w:val="00E67235"/>
    <w:rsid w:val="00E712ED"/>
    <w:rsid w:val="00E7766E"/>
    <w:rsid w:val="00E82030"/>
    <w:rsid w:val="00E84106"/>
    <w:rsid w:val="00E85CFF"/>
    <w:rsid w:val="00E91309"/>
    <w:rsid w:val="00E92162"/>
    <w:rsid w:val="00E921FE"/>
    <w:rsid w:val="00E963D3"/>
    <w:rsid w:val="00E96449"/>
    <w:rsid w:val="00EA1396"/>
    <w:rsid w:val="00EA5046"/>
    <w:rsid w:val="00EB2E75"/>
    <w:rsid w:val="00EB4A97"/>
    <w:rsid w:val="00EB6A60"/>
    <w:rsid w:val="00EC006E"/>
    <w:rsid w:val="00EC1FE1"/>
    <w:rsid w:val="00EC576C"/>
    <w:rsid w:val="00EC5907"/>
    <w:rsid w:val="00EC701A"/>
    <w:rsid w:val="00EC7118"/>
    <w:rsid w:val="00ED15D8"/>
    <w:rsid w:val="00ED1F8F"/>
    <w:rsid w:val="00ED624C"/>
    <w:rsid w:val="00EE1408"/>
    <w:rsid w:val="00EE7630"/>
    <w:rsid w:val="00EF0944"/>
    <w:rsid w:val="00EF0BFD"/>
    <w:rsid w:val="00EF1EA4"/>
    <w:rsid w:val="00EF2666"/>
    <w:rsid w:val="00EF47E9"/>
    <w:rsid w:val="00F013DA"/>
    <w:rsid w:val="00F036E7"/>
    <w:rsid w:val="00F055C0"/>
    <w:rsid w:val="00F05800"/>
    <w:rsid w:val="00F07E6E"/>
    <w:rsid w:val="00F10681"/>
    <w:rsid w:val="00F10A81"/>
    <w:rsid w:val="00F1278B"/>
    <w:rsid w:val="00F139A9"/>
    <w:rsid w:val="00F13E0F"/>
    <w:rsid w:val="00F13FAF"/>
    <w:rsid w:val="00F17575"/>
    <w:rsid w:val="00F20921"/>
    <w:rsid w:val="00F2741B"/>
    <w:rsid w:val="00F27ADA"/>
    <w:rsid w:val="00F30DF3"/>
    <w:rsid w:val="00F3201E"/>
    <w:rsid w:val="00F34486"/>
    <w:rsid w:val="00F3467E"/>
    <w:rsid w:val="00F34781"/>
    <w:rsid w:val="00F35C55"/>
    <w:rsid w:val="00F42875"/>
    <w:rsid w:val="00F43E57"/>
    <w:rsid w:val="00F44080"/>
    <w:rsid w:val="00F47D63"/>
    <w:rsid w:val="00F50F76"/>
    <w:rsid w:val="00F55B2B"/>
    <w:rsid w:val="00F55CD0"/>
    <w:rsid w:val="00F60A3F"/>
    <w:rsid w:val="00F626F2"/>
    <w:rsid w:val="00F642A3"/>
    <w:rsid w:val="00F64D86"/>
    <w:rsid w:val="00F7271E"/>
    <w:rsid w:val="00F737E9"/>
    <w:rsid w:val="00F76B6E"/>
    <w:rsid w:val="00F8057F"/>
    <w:rsid w:val="00F87228"/>
    <w:rsid w:val="00F9093A"/>
    <w:rsid w:val="00F9271F"/>
    <w:rsid w:val="00F929FA"/>
    <w:rsid w:val="00F92E18"/>
    <w:rsid w:val="00FA21E8"/>
    <w:rsid w:val="00FA7F50"/>
    <w:rsid w:val="00FB1F2E"/>
    <w:rsid w:val="00FB4B29"/>
    <w:rsid w:val="00FB4D35"/>
    <w:rsid w:val="00FB5077"/>
    <w:rsid w:val="00FB6FC0"/>
    <w:rsid w:val="00FC0E13"/>
    <w:rsid w:val="00FC188C"/>
    <w:rsid w:val="00FC1A68"/>
    <w:rsid w:val="00FC21E0"/>
    <w:rsid w:val="00FC21F6"/>
    <w:rsid w:val="00FD00DD"/>
    <w:rsid w:val="00FD2A53"/>
    <w:rsid w:val="00FD2BA7"/>
    <w:rsid w:val="00FD3C65"/>
    <w:rsid w:val="00FD41B4"/>
    <w:rsid w:val="00FD744A"/>
    <w:rsid w:val="00FE2283"/>
    <w:rsid w:val="00FE3C17"/>
    <w:rsid w:val="00FE3EBB"/>
    <w:rsid w:val="00FE4AC7"/>
    <w:rsid w:val="00FE7ACD"/>
    <w:rsid w:val="00FF0C93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B667BE-18CA-433C-9E22-A6D58267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05"/>
  </w:style>
  <w:style w:type="paragraph" w:styleId="Ttulo1">
    <w:name w:val="heading 1"/>
    <w:basedOn w:val="Normal"/>
    <w:next w:val="Normal"/>
    <w:link w:val="Ttulo1Car"/>
    <w:uiPriority w:val="9"/>
    <w:qFormat/>
    <w:rsid w:val="00B80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5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46B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46BC7"/>
    <w:pPr>
      <w:ind w:left="720"/>
    </w:pPr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9F785A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B80C49"/>
    <w:rPr>
      <w:b/>
      <w:bCs/>
    </w:rPr>
  </w:style>
  <w:style w:type="paragraph" w:styleId="Sinespaciado">
    <w:name w:val="No Spacing"/>
    <w:uiPriority w:val="1"/>
    <w:qFormat/>
    <w:rsid w:val="00B80C49"/>
  </w:style>
  <w:style w:type="character" w:customStyle="1" w:styleId="Ttulo1Car">
    <w:name w:val="Título 1 Car"/>
    <w:basedOn w:val="Fuentedeprrafopredeter"/>
    <w:link w:val="Ttulo1"/>
    <w:uiPriority w:val="9"/>
    <w:rsid w:val="00B80C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14B57"/>
    <w:pPr>
      <w:autoSpaceDE w:val="0"/>
      <w:autoSpaceDN w:val="0"/>
      <w:adjustRightInd w:val="0"/>
    </w:pPr>
    <w:rPr>
      <w:rFonts w:ascii="Verdana" w:eastAsia="MS Mincho" w:hAnsi="Verdana" w:cs="Verdana"/>
      <w:color w:val="00000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4415"/>
    <w:rPr>
      <w:rFonts w:ascii="Consolas" w:eastAsiaTheme="minorHAns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4415"/>
    <w:rPr>
      <w:rFonts w:ascii="Consolas" w:eastAsiaTheme="minorHAnsi" w:hAnsi="Consolas"/>
      <w:sz w:val="21"/>
      <w:szCs w:val="21"/>
      <w:lang w:val="es-ES" w:eastAsia="en-US"/>
    </w:rPr>
  </w:style>
  <w:style w:type="character" w:styleId="MquinadeescribirHTML">
    <w:name w:val="HTML Typewriter"/>
    <w:basedOn w:val="Fuentedeprrafopredeter"/>
    <w:uiPriority w:val="99"/>
    <w:semiHidden/>
    <w:unhideWhenUsed/>
    <w:rsid w:val="00CD1FA8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ydp4e725334yiv7115121038">
    <w:name w:val="ydp4e725334yiv7115121038"/>
    <w:basedOn w:val="Fuentedeprrafopredeter"/>
    <w:rsid w:val="00922669"/>
  </w:style>
  <w:style w:type="paragraph" w:customStyle="1" w:styleId="xmsonormal">
    <w:name w:val="x_msonormal"/>
    <w:basedOn w:val="Normal"/>
    <w:rsid w:val="00E063D4"/>
    <w:rPr>
      <w:rFonts w:ascii="Times New Roman" w:eastAsiaTheme="minorHAnsi" w:hAnsi="Times New Roman" w:cs="Times New Roman"/>
      <w:lang w:val="es-SV" w:eastAsia="es-SV"/>
    </w:rPr>
  </w:style>
  <w:style w:type="character" w:customStyle="1" w:styleId="xxgmail-il">
    <w:name w:val="x_x_gmail-il"/>
    <w:basedOn w:val="Fuentedeprrafopredeter"/>
    <w:rsid w:val="00502822"/>
  </w:style>
  <w:style w:type="paragraph" w:customStyle="1" w:styleId="xxmsonormal">
    <w:name w:val="x_x_msonormal"/>
    <w:basedOn w:val="Normal"/>
    <w:rsid w:val="00C66A07"/>
    <w:rPr>
      <w:rFonts w:ascii="Times New Roman" w:eastAsiaTheme="minorHAnsi" w:hAnsi="Times New Roman" w:cs="Times New Roman"/>
      <w:lang w:val="es-SV" w:eastAsia="es-SV"/>
    </w:rPr>
  </w:style>
  <w:style w:type="character" w:styleId="nfasis">
    <w:name w:val="Emphasis"/>
    <w:basedOn w:val="Fuentedeprrafopredeter"/>
    <w:uiPriority w:val="20"/>
    <w:qFormat/>
    <w:rsid w:val="00C66A07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C66A07"/>
    <w:rPr>
      <w:i/>
      <w:iCs/>
      <w:color w:val="404040" w:themeColor="text1" w:themeTint="BF"/>
    </w:rPr>
  </w:style>
  <w:style w:type="character" w:customStyle="1" w:styleId="font-medium">
    <w:name w:val="font-medium"/>
    <w:basedOn w:val="Fuentedeprrafopredeter"/>
    <w:rsid w:val="0005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8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7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7556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9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5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1570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9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8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9269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6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52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5266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16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6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6283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9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27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3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99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0959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43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0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8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3520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3217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92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44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5482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38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8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0665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17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6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79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3994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2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0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5511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rVoYPARjy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araujo@marn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adas\disco%20d\Usuarios%202018\Oferta%20de%20Servicios\045%20Lage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045 Lageo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Maria Araujo</dc:creator>
  <cp:lastModifiedBy>Rosa Maria Araujo</cp:lastModifiedBy>
  <cp:revision>2</cp:revision>
  <cp:lastPrinted>2021-02-17T16:56:00Z</cp:lastPrinted>
  <dcterms:created xsi:type="dcterms:W3CDTF">2021-05-28T15:59:00Z</dcterms:created>
  <dcterms:modified xsi:type="dcterms:W3CDTF">2021-05-28T15:59:00Z</dcterms:modified>
</cp:coreProperties>
</file>