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0" w:rsidRDefault="00B405F0" w:rsidP="001D447D">
      <w:pPr>
        <w:rPr>
          <w:szCs w:val="22"/>
          <w:lang w:val="es-SV"/>
        </w:rPr>
      </w:pPr>
    </w:p>
    <w:p w:rsidR="0098201F" w:rsidRPr="004F67CB" w:rsidRDefault="0098201F" w:rsidP="001D447D">
      <w:pPr>
        <w:rPr>
          <w:color w:val="000000" w:themeColor="text1"/>
          <w:szCs w:val="22"/>
          <w:lang w:val="es-SV"/>
        </w:rPr>
      </w:pPr>
    </w:p>
    <w:p w:rsidR="004F67CB" w:rsidRDefault="004F67CB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  <w:lang w:val="es-SV"/>
        </w:rPr>
      </w:pPr>
    </w:p>
    <w:p w:rsidR="004F67CB" w:rsidRDefault="004F67CB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  <w:lang w:val="es-SV"/>
        </w:rPr>
      </w:pPr>
    </w:p>
    <w:p w:rsidR="004F67CB" w:rsidRPr="004F67CB" w:rsidRDefault="004F67CB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  <w:lang w:val="es-SV"/>
        </w:rPr>
      </w:pPr>
      <w:r w:rsidRPr="004F67CB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  <w:lang w:val="es-SV"/>
        </w:rPr>
        <w:t>DIRECCIÓN EJECUTIVA</w:t>
      </w:r>
    </w:p>
    <w:p w:rsidR="004F67CB" w:rsidRDefault="004F67CB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</w:pPr>
      <w:r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Declaración</w:t>
      </w:r>
      <w:r w:rsidR="0098201F" w:rsidRPr="004F67CB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 xml:space="preserve"> de Inexistencia de información</w:t>
      </w:r>
      <w:r w:rsidRPr="004F67CB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 xml:space="preserve"> de </w:t>
      </w:r>
    </w:p>
    <w:p w:rsidR="001565C7" w:rsidRPr="004F67CB" w:rsidRDefault="004F67CB" w:rsidP="0098201F">
      <w:pPr>
        <w:jc w:val="center"/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</w:pPr>
      <w:r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“</w:t>
      </w:r>
      <w:r w:rsidRPr="004F67CB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Actas de Consejo</w:t>
      </w:r>
      <w:r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>”</w:t>
      </w:r>
      <w:r w:rsidR="0098201F" w:rsidRPr="004F67CB">
        <w:rPr>
          <w:rStyle w:val="Textoennegrita"/>
          <w:rFonts w:asciiTheme="minorHAnsi" w:hAnsiTheme="minorHAnsi"/>
          <w:i/>
          <w:color w:val="000000" w:themeColor="text1"/>
          <w:sz w:val="28"/>
          <w:szCs w:val="28"/>
        </w:rPr>
        <w:t xml:space="preserve">  </w:t>
      </w:r>
    </w:p>
    <w:p w:rsidR="0098201F" w:rsidRPr="004F67CB" w:rsidRDefault="0098201F" w:rsidP="00135610">
      <w:pPr>
        <w:jc w:val="both"/>
        <w:rPr>
          <w:rFonts w:ascii="Arial Narrow" w:hAnsi="Arial Narrow"/>
          <w:color w:val="000000" w:themeColor="text1"/>
        </w:rPr>
      </w:pPr>
    </w:p>
    <w:p w:rsidR="004F67CB" w:rsidRDefault="004F67CB" w:rsidP="004F67CB">
      <w:pPr>
        <w:spacing w:after="240" w:line="480" w:lineRule="auto"/>
        <w:jc w:val="both"/>
        <w:rPr>
          <w:rFonts w:ascii="Arial Narrow" w:hAnsi="Arial Narrow"/>
          <w:color w:val="000000" w:themeColor="text1"/>
        </w:rPr>
      </w:pPr>
    </w:p>
    <w:p w:rsidR="00135610" w:rsidRPr="006468C9" w:rsidRDefault="0098201F" w:rsidP="004F67CB">
      <w:pPr>
        <w:spacing w:after="240" w:line="480" w:lineRule="auto"/>
        <w:jc w:val="both"/>
        <w:rPr>
          <w:rFonts w:ascii="Arial Narrow" w:hAnsi="Arial Narrow"/>
          <w:color w:val="000000" w:themeColor="text1"/>
        </w:rPr>
      </w:pPr>
      <w:r w:rsidRPr="006468C9">
        <w:rPr>
          <w:rFonts w:ascii="Arial Narrow" w:hAnsi="Arial Narrow"/>
          <w:color w:val="000000" w:themeColor="text1"/>
        </w:rPr>
        <w:t xml:space="preserve">En la ciudad de San Salvador, a los </w:t>
      </w:r>
      <w:r w:rsidR="004F67CB">
        <w:rPr>
          <w:rFonts w:ascii="Arial Narrow" w:hAnsi="Arial Narrow"/>
          <w:color w:val="000000" w:themeColor="text1"/>
        </w:rPr>
        <w:t>treinta y un</w:t>
      </w:r>
      <w:r w:rsidR="00135610" w:rsidRPr="006468C9">
        <w:rPr>
          <w:rFonts w:ascii="Arial Narrow" w:hAnsi="Arial Narrow"/>
          <w:color w:val="000000" w:themeColor="text1"/>
        </w:rPr>
        <w:t xml:space="preserve"> </w:t>
      </w:r>
      <w:r w:rsidRPr="006468C9">
        <w:rPr>
          <w:rFonts w:ascii="Arial Narrow" w:hAnsi="Arial Narrow"/>
          <w:color w:val="000000" w:themeColor="text1"/>
        </w:rPr>
        <w:t xml:space="preserve">días del mes de </w:t>
      </w:r>
      <w:r w:rsidR="00135610" w:rsidRPr="006468C9">
        <w:rPr>
          <w:rFonts w:ascii="Arial Narrow" w:hAnsi="Arial Narrow"/>
          <w:color w:val="000000" w:themeColor="text1"/>
        </w:rPr>
        <w:t>agosto</w:t>
      </w:r>
      <w:r w:rsidRPr="006468C9">
        <w:rPr>
          <w:rFonts w:ascii="Arial Narrow" w:hAnsi="Arial Narrow"/>
          <w:color w:val="000000" w:themeColor="text1"/>
        </w:rPr>
        <w:t xml:space="preserve"> del año dos mil </w:t>
      </w:r>
      <w:r w:rsidR="00074BA0" w:rsidRPr="006468C9">
        <w:rPr>
          <w:rFonts w:ascii="Arial Narrow" w:hAnsi="Arial Narrow"/>
          <w:color w:val="000000" w:themeColor="text1"/>
        </w:rPr>
        <w:t>diecisiete</w:t>
      </w:r>
      <w:r w:rsidRPr="006468C9">
        <w:rPr>
          <w:rFonts w:ascii="Arial Narrow" w:hAnsi="Arial Narrow"/>
          <w:color w:val="000000" w:themeColor="text1"/>
        </w:rPr>
        <w:t xml:space="preserve">, se informa a la ciudadanía que respecto al registro de la información considerada oficiosa </w:t>
      </w:r>
      <w:r w:rsidR="004F67CB">
        <w:rPr>
          <w:rFonts w:ascii="Arial Narrow" w:hAnsi="Arial Narrow"/>
          <w:color w:val="000000" w:themeColor="text1"/>
        </w:rPr>
        <w:t xml:space="preserve">(Art.10 LAIP), </w:t>
      </w:r>
      <w:proofErr w:type="gramStart"/>
      <w:r w:rsidRPr="006468C9">
        <w:rPr>
          <w:rFonts w:ascii="Arial Narrow" w:hAnsi="Arial Narrow"/>
          <w:color w:val="000000" w:themeColor="text1"/>
        </w:rPr>
        <w:t>y</w:t>
      </w:r>
      <w:proofErr w:type="gramEnd"/>
      <w:r w:rsidRPr="006468C9">
        <w:rPr>
          <w:rFonts w:ascii="Arial Narrow" w:hAnsi="Arial Narrow"/>
          <w:color w:val="000000" w:themeColor="text1"/>
        </w:rPr>
        <w:t xml:space="preserve"> que se determina como </w:t>
      </w:r>
      <w:r w:rsidRPr="006468C9">
        <w:rPr>
          <w:rFonts w:ascii="Arial Narrow" w:hAnsi="Arial Narrow"/>
          <w:b/>
          <w:color w:val="000000" w:themeColor="text1"/>
        </w:rPr>
        <w:t>“</w:t>
      </w:r>
      <w:r w:rsidR="004F67CB">
        <w:rPr>
          <w:rFonts w:ascii="Arial Narrow" w:hAnsi="Arial Narrow"/>
          <w:b/>
          <w:color w:val="000000" w:themeColor="text1"/>
        </w:rPr>
        <w:t>ACTAS DE CONSEJO</w:t>
      </w:r>
      <w:r w:rsidRPr="006468C9">
        <w:rPr>
          <w:rFonts w:ascii="Arial Narrow" w:hAnsi="Arial Narrow"/>
          <w:b/>
          <w:color w:val="000000" w:themeColor="text1"/>
        </w:rPr>
        <w:t>”,</w:t>
      </w:r>
      <w:r w:rsidRPr="006468C9">
        <w:rPr>
          <w:rFonts w:ascii="Arial Narrow" w:hAnsi="Arial Narrow"/>
          <w:color w:val="000000" w:themeColor="text1"/>
        </w:rPr>
        <w:t xml:space="preserve"> </w:t>
      </w:r>
      <w:r w:rsidR="00135610" w:rsidRPr="006468C9">
        <w:rPr>
          <w:rFonts w:ascii="Arial Narrow" w:hAnsi="Arial Narrow"/>
          <w:color w:val="000000" w:themeColor="text1"/>
        </w:rPr>
        <w:t xml:space="preserve">la </w:t>
      </w:r>
      <w:r w:rsidR="004F67CB">
        <w:rPr>
          <w:rFonts w:ascii="Arial Narrow" w:hAnsi="Arial Narrow"/>
          <w:color w:val="000000" w:themeColor="text1"/>
        </w:rPr>
        <w:t>Dirección Ejecutiva</w:t>
      </w:r>
      <w:r w:rsidR="00135610" w:rsidRPr="006468C9">
        <w:rPr>
          <w:rFonts w:ascii="Arial Narrow" w:hAnsi="Arial Narrow"/>
          <w:color w:val="000000" w:themeColor="text1"/>
        </w:rPr>
        <w:t xml:space="preserve"> de </w:t>
      </w:r>
      <w:r w:rsidRPr="006468C9">
        <w:rPr>
          <w:rFonts w:ascii="Arial Narrow" w:hAnsi="Arial Narrow"/>
          <w:color w:val="000000" w:themeColor="text1"/>
        </w:rPr>
        <w:t>este Ministerio</w:t>
      </w:r>
      <w:r w:rsidR="00135610" w:rsidRPr="006468C9">
        <w:rPr>
          <w:rFonts w:ascii="Arial Narrow" w:hAnsi="Arial Narrow"/>
          <w:color w:val="000000" w:themeColor="text1"/>
        </w:rPr>
        <w:t xml:space="preserve"> informa </w:t>
      </w:r>
      <w:r w:rsidR="004F67CB">
        <w:rPr>
          <w:rFonts w:ascii="Arial Narrow" w:hAnsi="Arial Narrow"/>
          <w:color w:val="000000" w:themeColor="text1"/>
        </w:rPr>
        <w:t xml:space="preserve"> que NO EXISTEN, porque no contamos con un Consejo Directivo.</w:t>
      </w:r>
    </w:p>
    <w:p w:rsidR="0098201F" w:rsidRPr="006468C9" w:rsidRDefault="0098201F" w:rsidP="004F67CB">
      <w:pPr>
        <w:spacing w:line="480" w:lineRule="auto"/>
        <w:jc w:val="both"/>
        <w:rPr>
          <w:rFonts w:ascii="Arial Narrow" w:hAnsi="Arial Narrow"/>
          <w:color w:val="000000" w:themeColor="text1"/>
        </w:rPr>
      </w:pPr>
      <w:r w:rsidRPr="006468C9">
        <w:rPr>
          <w:rFonts w:ascii="Arial Narrow" w:hAnsi="Arial Narrow"/>
          <w:color w:val="000000" w:themeColor="text1"/>
        </w:rPr>
        <w:t>No habiendo otro asunto que declarar, se cierra la presente acta, para lo cual firmó en fe de constancia de la inexistencia de la información antes detallada.</w:t>
      </w:r>
    </w:p>
    <w:p w:rsidR="0098201F" w:rsidRPr="006468C9" w:rsidRDefault="0098201F" w:rsidP="0098201F">
      <w:pPr>
        <w:jc w:val="both"/>
        <w:rPr>
          <w:color w:val="000000" w:themeColor="text1"/>
        </w:rPr>
      </w:pPr>
    </w:p>
    <w:p w:rsidR="0098201F" w:rsidRPr="006468C9" w:rsidRDefault="0098201F" w:rsidP="0098201F">
      <w:pPr>
        <w:jc w:val="both"/>
        <w:rPr>
          <w:color w:val="000000" w:themeColor="text1"/>
        </w:rPr>
      </w:pPr>
    </w:p>
    <w:p w:rsidR="0098201F" w:rsidRDefault="0098201F" w:rsidP="0098201F">
      <w:pPr>
        <w:jc w:val="both"/>
      </w:pPr>
    </w:p>
    <w:p w:rsidR="0098201F" w:rsidRDefault="0098201F" w:rsidP="0098201F">
      <w:pPr>
        <w:jc w:val="both"/>
      </w:pPr>
    </w:p>
    <w:p w:rsidR="0098201F" w:rsidRDefault="0098201F" w:rsidP="0098201F">
      <w:pPr>
        <w:jc w:val="both"/>
      </w:pPr>
    </w:p>
    <w:p w:rsidR="0098201F" w:rsidRDefault="0098201F" w:rsidP="0098201F">
      <w:pPr>
        <w:jc w:val="both"/>
      </w:pPr>
    </w:p>
    <w:p w:rsidR="0098201F" w:rsidRPr="00135610" w:rsidRDefault="0098201F" w:rsidP="0098201F">
      <w:pPr>
        <w:jc w:val="center"/>
        <w:rPr>
          <w:rFonts w:ascii="Arial Narrow" w:hAnsi="Arial Narrow"/>
          <w:b/>
          <w:i/>
        </w:rPr>
      </w:pPr>
      <w:r w:rsidRPr="00135610">
        <w:rPr>
          <w:rFonts w:ascii="Arial Narrow" w:hAnsi="Arial Narrow"/>
          <w:b/>
          <w:i/>
        </w:rPr>
        <w:t xml:space="preserve">Lic. </w:t>
      </w:r>
      <w:r w:rsidR="00135610" w:rsidRPr="00135610">
        <w:rPr>
          <w:rFonts w:ascii="Arial Narrow" w:hAnsi="Arial Narrow"/>
          <w:b/>
          <w:i/>
        </w:rPr>
        <w:t>M</w:t>
      </w:r>
      <w:r w:rsidR="004F67CB">
        <w:rPr>
          <w:rFonts w:ascii="Arial Narrow" w:hAnsi="Arial Narrow"/>
          <w:b/>
          <w:i/>
        </w:rPr>
        <w:t>arina Sandoval</w:t>
      </w:r>
    </w:p>
    <w:p w:rsidR="00135610" w:rsidRPr="00135610" w:rsidRDefault="004F67CB" w:rsidP="0098201F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Directora Ejecutiva,</w:t>
      </w:r>
      <w:r w:rsidR="00135610" w:rsidRPr="00135610">
        <w:rPr>
          <w:rFonts w:ascii="Arial Narrow" w:hAnsi="Arial Narrow"/>
          <w:b/>
          <w:i/>
        </w:rPr>
        <w:t xml:space="preserve"> MARN</w:t>
      </w:r>
    </w:p>
    <w:sectPr w:rsidR="00135610" w:rsidRPr="00135610" w:rsidSect="00F95F20">
      <w:headerReference w:type="default" r:id="rId7"/>
      <w:footerReference w:type="default" r:id="rId8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0BC" w:rsidRDefault="00F120BC" w:rsidP="00851A3B">
      <w:r>
        <w:separator/>
      </w:r>
    </w:p>
  </w:endnote>
  <w:endnote w:type="continuationSeparator" w:id="0">
    <w:p w:rsidR="00F120BC" w:rsidRDefault="00F120BC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5C2D87">
    <w:pPr>
      <w:pStyle w:val="Piedepgina"/>
    </w:pPr>
    <w:r w:rsidRPr="005C2D87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3pt;margin-top:-20.1pt;width:198pt;height:108pt;z-index:251657728" filled="f" stroked="f">
          <v:fill o:detectmouseclick="t"/>
          <v:textbox style="mso-next-textbox:#_x0000_s2053" inset=",7.2pt,,7.2pt">
            <w:txbxContent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Avenida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y Colonia Las Mercedes,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Edificios MARN, 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(Instalaciones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ISTA</w:t>
                </w:r>
                <w:r w:rsidR="001905C8">
                  <w:rPr>
                    <w:rFonts w:ascii="Arial" w:hAnsi="Arial"/>
                    <w:color w:val="808080"/>
                    <w:sz w:val="16"/>
                    <w:szCs w:val="16"/>
                  </w:rPr>
                  <w:t>)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,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B405F0" w:rsidRPr="00325DBE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B405F0" w:rsidRPr="00325DBE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Tel: (503) 2132-6276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Correo electrónico: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br/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medioambiente@marn.gob.sv</w:t>
                </w:r>
              </w:p>
              <w:p w:rsidR="00B405F0" w:rsidRPr="001905C8" w:rsidRDefault="00B405F0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B405F0" w:rsidRPr="001905C8" w:rsidRDefault="001905C8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 xml:space="preserve">Twitter: </w:t>
                </w:r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@</w:t>
                </w:r>
                <w:proofErr w:type="spellStart"/>
                <w:r w:rsidR="00B405F0" w:rsidRPr="001905C8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MARN_Oficial_SV</w:t>
                </w:r>
                <w:proofErr w:type="spellEnd"/>
              </w:p>
            </w:txbxContent>
          </v:textbox>
        </v:shape>
      </w:pict>
    </w:r>
    <w:r w:rsidR="00165277">
      <w:rPr>
        <w:noProof/>
        <w:lang w:val="es-SV" w:eastAsia="es-SV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901700</wp:posOffset>
          </wp:positionV>
          <wp:extent cx="7884160" cy="368300"/>
          <wp:effectExtent l="19050" t="0" r="0" b="0"/>
          <wp:wrapNone/>
          <wp:docPr id="3" name="Imagen 3" descr="pie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s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16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0BC" w:rsidRDefault="00F120BC" w:rsidP="00851A3B">
      <w:r>
        <w:separator/>
      </w:r>
    </w:p>
  </w:footnote>
  <w:footnote w:type="continuationSeparator" w:id="0">
    <w:p w:rsidR="00F120BC" w:rsidRDefault="00F120BC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5277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-1146810</wp:posOffset>
          </wp:positionH>
          <wp:positionV relativeFrom="paragraph">
            <wp:posOffset>-519430</wp:posOffset>
          </wp:positionV>
          <wp:extent cx="7867175" cy="1066800"/>
          <wp:effectExtent l="0" t="0" r="0" b="0"/>
          <wp:wrapNone/>
          <wp:docPr id="8" name="Imagen 8" descr="banner h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ner h-03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106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05C8"/>
    <w:rsid w:val="00005A82"/>
    <w:rsid w:val="00074BA0"/>
    <w:rsid w:val="000E482B"/>
    <w:rsid w:val="000E616F"/>
    <w:rsid w:val="000F4619"/>
    <w:rsid w:val="00120DF8"/>
    <w:rsid w:val="00135610"/>
    <w:rsid w:val="00151A75"/>
    <w:rsid w:val="001565C7"/>
    <w:rsid w:val="00165277"/>
    <w:rsid w:val="0018708C"/>
    <w:rsid w:val="001905C8"/>
    <w:rsid w:val="001D447D"/>
    <w:rsid w:val="00277B52"/>
    <w:rsid w:val="00325DBE"/>
    <w:rsid w:val="00335864"/>
    <w:rsid w:val="00341AC9"/>
    <w:rsid w:val="003C0E00"/>
    <w:rsid w:val="003D1207"/>
    <w:rsid w:val="004D7602"/>
    <w:rsid w:val="004F36FE"/>
    <w:rsid w:val="004F67CB"/>
    <w:rsid w:val="005925A9"/>
    <w:rsid w:val="005C2D87"/>
    <w:rsid w:val="00612401"/>
    <w:rsid w:val="006468C9"/>
    <w:rsid w:val="00647625"/>
    <w:rsid w:val="00767807"/>
    <w:rsid w:val="0080783B"/>
    <w:rsid w:val="00851A3B"/>
    <w:rsid w:val="00861644"/>
    <w:rsid w:val="00885025"/>
    <w:rsid w:val="008A2E76"/>
    <w:rsid w:val="008A38D8"/>
    <w:rsid w:val="008D54C0"/>
    <w:rsid w:val="008F643E"/>
    <w:rsid w:val="00911E75"/>
    <w:rsid w:val="009419B0"/>
    <w:rsid w:val="0098201F"/>
    <w:rsid w:val="009B72D2"/>
    <w:rsid w:val="009D2EB5"/>
    <w:rsid w:val="009F3740"/>
    <w:rsid w:val="00A24232"/>
    <w:rsid w:val="00A45FDB"/>
    <w:rsid w:val="00A868C2"/>
    <w:rsid w:val="00AC3234"/>
    <w:rsid w:val="00AD4D08"/>
    <w:rsid w:val="00B1049B"/>
    <w:rsid w:val="00B405F0"/>
    <w:rsid w:val="00CB7D31"/>
    <w:rsid w:val="00CC17D1"/>
    <w:rsid w:val="00CF5435"/>
    <w:rsid w:val="00D00B0C"/>
    <w:rsid w:val="00D42B5E"/>
    <w:rsid w:val="00D501F5"/>
    <w:rsid w:val="00D849A0"/>
    <w:rsid w:val="00DA0816"/>
    <w:rsid w:val="00DA2647"/>
    <w:rsid w:val="00DB2238"/>
    <w:rsid w:val="00DC7052"/>
    <w:rsid w:val="00DF55E5"/>
    <w:rsid w:val="00F120BC"/>
    <w:rsid w:val="00F76E62"/>
    <w:rsid w:val="00F95F20"/>
    <w:rsid w:val="00FC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A2E76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D00B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238"/>
    <w:pPr>
      <w:spacing w:before="100" w:beforeAutospacing="1" w:after="100" w:afterAutospacing="1"/>
    </w:pPr>
    <w:rPr>
      <w:rFonts w:ascii="Times New Roman" w:eastAsia="Calibri" w:hAnsi="Times New Roman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DB2238"/>
    <w:rPr>
      <w:b/>
      <w:bCs/>
    </w:rPr>
  </w:style>
  <w:style w:type="character" w:customStyle="1" w:styleId="apple-converted-space">
    <w:name w:val="apple-converted-space"/>
    <w:basedOn w:val="Fuentedeprrafopredeter"/>
    <w:rsid w:val="00982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ndra%20Carranza\GERENCIA%20DE%20COMUNICACIONES%20MARN\FORMATOS\2014\Plantillas%20Un&#225;monos%20para%20crecer\PLANTILLA%20WORD%20marn%2014-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CEE44-A008-4372-A49B-E05A09E7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marn 14-07</Template>
  <TotalTime>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667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2</cp:revision>
  <cp:lastPrinted>2017-09-01T20:09:00Z</cp:lastPrinted>
  <dcterms:created xsi:type="dcterms:W3CDTF">2017-09-01T20:10:00Z</dcterms:created>
  <dcterms:modified xsi:type="dcterms:W3CDTF">2017-09-01T20:10:00Z</dcterms:modified>
</cp:coreProperties>
</file>