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80B" w:rsidRDefault="00AD080B" w:rsidP="00917543">
      <w:pPr>
        <w:spacing w:before="240" w:after="0"/>
        <w:jc w:val="center"/>
        <w:rPr>
          <w:rFonts w:ascii="Arial Narrow" w:hAnsi="Arial Narrow"/>
          <w:b/>
          <w:bCs/>
          <w:i/>
          <w:color w:val="000000"/>
          <w:spacing w:val="-1"/>
          <w:sz w:val="28"/>
          <w:szCs w:val="28"/>
          <w:u w:val="single"/>
        </w:rPr>
      </w:pPr>
      <w:r w:rsidRPr="008F5AAB">
        <w:rPr>
          <w:rFonts w:ascii="Arial Narrow" w:hAnsi="Arial Narrow"/>
          <w:b/>
          <w:bCs/>
          <w:i/>
          <w:color w:val="000000"/>
          <w:spacing w:val="-1"/>
          <w:sz w:val="28"/>
          <w:szCs w:val="28"/>
          <w:u w:val="single"/>
        </w:rPr>
        <w:t>RESOLUCIÓN MARN-OIR N°</w:t>
      </w:r>
      <w:r w:rsidR="00C30CEF">
        <w:rPr>
          <w:rFonts w:ascii="Arial Narrow" w:hAnsi="Arial Narrow"/>
          <w:b/>
          <w:bCs/>
          <w:i/>
          <w:color w:val="000000"/>
          <w:spacing w:val="-1"/>
          <w:sz w:val="28"/>
          <w:szCs w:val="28"/>
          <w:u w:val="single"/>
        </w:rPr>
        <w:t xml:space="preserve"> 2</w:t>
      </w:r>
      <w:r w:rsidR="001D598B">
        <w:rPr>
          <w:rFonts w:ascii="Arial Narrow" w:hAnsi="Arial Narrow"/>
          <w:b/>
          <w:bCs/>
          <w:i/>
          <w:color w:val="000000"/>
          <w:spacing w:val="-1"/>
          <w:sz w:val="28"/>
          <w:szCs w:val="28"/>
          <w:u w:val="single"/>
        </w:rPr>
        <w:t>7</w:t>
      </w:r>
      <w:r w:rsidR="009D6628">
        <w:rPr>
          <w:rFonts w:ascii="Arial Narrow" w:hAnsi="Arial Narrow"/>
          <w:b/>
          <w:bCs/>
          <w:i/>
          <w:color w:val="000000"/>
          <w:spacing w:val="-1"/>
          <w:sz w:val="28"/>
          <w:szCs w:val="28"/>
          <w:u w:val="single"/>
        </w:rPr>
        <w:t>3</w:t>
      </w:r>
      <w:r w:rsidR="004223AE" w:rsidRPr="008F5AAB">
        <w:rPr>
          <w:rFonts w:ascii="Arial Narrow" w:hAnsi="Arial Narrow"/>
          <w:b/>
          <w:bCs/>
          <w:i/>
          <w:color w:val="000000"/>
          <w:spacing w:val="-1"/>
          <w:sz w:val="28"/>
          <w:szCs w:val="28"/>
          <w:u w:val="single"/>
        </w:rPr>
        <w:t>-201</w:t>
      </w:r>
      <w:r w:rsidR="00524980" w:rsidRPr="008F5AAB">
        <w:rPr>
          <w:rFonts w:ascii="Arial Narrow" w:hAnsi="Arial Narrow"/>
          <w:b/>
          <w:bCs/>
          <w:i/>
          <w:color w:val="000000"/>
          <w:spacing w:val="-1"/>
          <w:sz w:val="28"/>
          <w:szCs w:val="28"/>
          <w:u w:val="single"/>
        </w:rPr>
        <w:t>6</w:t>
      </w:r>
    </w:p>
    <w:p w:rsidR="00617288" w:rsidRPr="007741B0" w:rsidRDefault="00617288" w:rsidP="00A43022">
      <w:pPr>
        <w:spacing w:after="0" w:line="360" w:lineRule="auto"/>
        <w:jc w:val="both"/>
        <w:rPr>
          <w:rFonts w:ascii="Times New Roman" w:hAnsi="Times New Roman"/>
          <w:b/>
          <w:bCs/>
          <w:i/>
          <w:color w:val="000000"/>
          <w:spacing w:val="-1"/>
          <w:sz w:val="10"/>
          <w:szCs w:val="10"/>
          <w:u w:val="single"/>
        </w:rPr>
      </w:pPr>
    </w:p>
    <w:p w:rsidR="006E4C05" w:rsidRPr="002C29B7" w:rsidRDefault="004B1537" w:rsidP="00B72367">
      <w:pPr>
        <w:pStyle w:val="NormalWeb"/>
        <w:shd w:val="clear" w:color="auto" w:fill="FFFFFF"/>
        <w:spacing w:before="0" w:beforeAutospacing="0" w:after="150" w:afterAutospacing="0" w:line="276" w:lineRule="auto"/>
        <w:jc w:val="both"/>
        <w:rPr>
          <w:rFonts w:ascii="Arial Narrow" w:hAnsi="Arial Narrow"/>
          <w:b/>
          <w:i/>
          <w:color w:val="000000"/>
          <w:sz w:val="22"/>
          <w:szCs w:val="22"/>
        </w:rPr>
      </w:pPr>
      <w:r w:rsidRPr="00A25C4F">
        <w:rPr>
          <w:rFonts w:ascii="Arial Narrow" w:hAnsi="Arial Narrow"/>
          <w:w w:val="102"/>
          <w:sz w:val="22"/>
          <w:szCs w:val="22"/>
        </w:rPr>
        <w:t>San</w:t>
      </w:r>
      <w:r w:rsidRPr="00A25C4F">
        <w:rPr>
          <w:rFonts w:ascii="Arial Narrow" w:hAnsi="Arial Narrow"/>
          <w:sz w:val="22"/>
          <w:szCs w:val="22"/>
        </w:rPr>
        <w:t xml:space="preserve"> </w:t>
      </w:r>
      <w:r w:rsidRPr="00A25C4F">
        <w:rPr>
          <w:rFonts w:ascii="Arial Narrow" w:hAnsi="Arial Narrow"/>
          <w:spacing w:val="15"/>
          <w:sz w:val="22"/>
          <w:szCs w:val="22"/>
        </w:rPr>
        <w:t xml:space="preserve"> </w:t>
      </w:r>
      <w:r w:rsidRPr="00A25C4F">
        <w:rPr>
          <w:rFonts w:ascii="Arial Narrow" w:hAnsi="Arial Narrow"/>
          <w:w w:val="102"/>
          <w:sz w:val="22"/>
          <w:szCs w:val="22"/>
        </w:rPr>
        <w:t>Sa</w:t>
      </w:r>
      <w:r w:rsidRPr="00A25C4F">
        <w:rPr>
          <w:rFonts w:ascii="Arial Narrow" w:hAnsi="Arial Narrow"/>
          <w:spacing w:val="1"/>
          <w:w w:val="102"/>
          <w:sz w:val="22"/>
          <w:szCs w:val="22"/>
        </w:rPr>
        <w:t>lv</w:t>
      </w:r>
      <w:r w:rsidRPr="00A25C4F">
        <w:rPr>
          <w:rFonts w:ascii="Arial Narrow" w:hAnsi="Arial Narrow"/>
          <w:w w:val="102"/>
          <w:sz w:val="22"/>
          <w:szCs w:val="22"/>
        </w:rPr>
        <w:t>ad</w:t>
      </w:r>
      <w:r w:rsidRPr="00A25C4F">
        <w:rPr>
          <w:rFonts w:ascii="Arial Narrow" w:hAnsi="Arial Narrow"/>
          <w:spacing w:val="-3"/>
          <w:w w:val="102"/>
          <w:sz w:val="22"/>
          <w:szCs w:val="22"/>
        </w:rPr>
        <w:t>o</w:t>
      </w:r>
      <w:r w:rsidRPr="00A25C4F">
        <w:rPr>
          <w:rFonts w:ascii="Arial Narrow" w:hAnsi="Arial Narrow"/>
          <w:spacing w:val="2"/>
          <w:w w:val="102"/>
          <w:sz w:val="22"/>
          <w:szCs w:val="22"/>
        </w:rPr>
        <w:t>r</w:t>
      </w:r>
      <w:r w:rsidRPr="00A25C4F">
        <w:rPr>
          <w:rFonts w:ascii="Arial Narrow" w:hAnsi="Arial Narrow"/>
          <w:w w:val="102"/>
          <w:sz w:val="22"/>
          <w:szCs w:val="22"/>
        </w:rPr>
        <w:t>,</w:t>
      </w:r>
      <w:r w:rsidRPr="00A25C4F">
        <w:rPr>
          <w:rFonts w:ascii="Arial Narrow" w:hAnsi="Arial Narrow"/>
          <w:sz w:val="22"/>
          <w:szCs w:val="22"/>
        </w:rPr>
        <w:t xml:space="preserve"> </w:t>
      </w:r>
      <w:r w:rsidRPr="00A25C4F">
        <w:rPr>
          <w:rFonts w:ascii="Arial Narrow" w:hAnsi="Arial Narrow"/>
          <w:w w:val="102"/>
          <w:sz w:val="22"/>
          <w:szCs w:val="22"/>
        </w:rPr>
        <w:t>a</w:t>
      </w:r>
      <w:r w:rsidRPr="00A25C4F">
        <w:rPr>
          <w:rFonts w:ascii="Arial Narrow" w:hAnsi="Arial Narrow"/>
          <w:sz w:val="22"/>
          <w:szCs w:val="22"/>
        </w:rPr>
        <w:t xml:space="preserve"> </w:t>
      </w:r>
      <w:r w:rsidRPr="00A25C4F">
        <w:rPr>
          <w:rFonts w:ascii="Arial Narrow" w:hAnsi="Arial Narrow"/>
          <w:spacing w:val="1"/>
          <w:w w:val="102"/>
          <w:sz w:val="22"/>
          <w:szCs w:val="22"/>
        </w:rPr>
        <w:t>l</w:t>
      </w:r>
      <w:r w:rsidRPr="00A25C4F">
        <w:rPr>
          <w:rFonts w:ascii="Arial Narrow" w:hAnsi="Arial Narrow"/>
          <w:w w:val="102"/>
          <w:sz w:val="22"/>
          <w:szCs w:val="22"/>
        </w:rPr>
        <w:t xml:space="preserve">as </w:t>
      </w:r>
      <w:r w:rsidR="002C29B7">
        <w:rPr>
          <w:rFonts w:ascii="Arial Narrow" w:hAnsi="Arial Narrow"/>
          <w:w w:val="102"/>
          <w:sz w:val="22"/>
          <w:szCs w:val="22"/>
        </w:rPr>
        <w:t>trece</w:t>
      </w:r>
      <w:r w:rsidR="00B65565" w:rsidRPr="00A25C4F">
        <w:rPr>
          <w:rFonts w:ascii="Arial Narrow" w:hAnsi="Arial Narrow"/>
          <w:w w:val="102"/>
          <w:sz w:val="22"/>
          <w:szCs w:val="22"/>
        </w:rPr>
        <w:t xml:space="preserve"> </w:t>
      </w:r>
      <w:r w:rsidR="00FD334C" w:rsidRPr="00A25C4F">
        <w:rPr>
          <w:rFonts w:ascii="Arial Narrow" w:hAnsi="Arial Narrow"/>
          <w:w w:val="102"/>
          <w:sz w:val="22"/>
          <w:szCs w:val="22"/>
        </w:rPr>
        <w:t>horas</w:t>
      </w:r>
      <w:r w:rsidR="00987D7F" w:rsidRPr="00A25C4F">
        <w:rPr>
          <w:rFonts w:ascii="Arial Narrow" w:hAnsi="Arial Narrow"/>
          <w:w w:val="102"/>
          <w:sz w:val="22"/>
          <w:szCs w:val="22"/>
        </w:rPr>
        <w:t xml:space="preserve"> </w:t>
      </w:r>
      <w:r w:rsidR="00A16367" w:rsidRPr="00A25C4F">
        <w:rPr>
          <w:rFonts w:ascii="Arial Narrow" w:hAnsi="Arial Narrow"/>
          <w:w w:val="102"/>
          <w:sz w:val="22"/>
          <w:szCs w:val="22"/>
        </w:rPr>
        <w:t xml:space="preserve">con </w:t>
      </w:r>
      <w:r w:rsidR="002C29B7">
        <w:rPr>
          <w:rFonts w:ascii="Arial Narrow" w:hAnsi="Arial Narrow"/>
          <w:w w:val="102"/>
          <w:sz w:val="22"/>
          <w:szCs w:val="22"/>
        </w:rPr>
        <w:t>cuarenta y cinco</w:t>
      </w:r>
      <w:r w:rsidR="000029C5" w:rsidRPr="00A25C4F">
        <w:rPr>
          <w:rFonts w:ascii="Arial Narrow" w:hAnsi="Arial Narrow"/>
          <w:w w:val="102"/>
          <w:sz w:val="22"/>
          <w:szCs w:val="22"/>
        </w:rPr>
        <w:t xml:space="preserve"> minutos</w:t>
      </w:r>
      <w:r w:rsidR="00DC5A13" w:rsidRPr="00A25C4F">
        <w:rPr>
          <w:rFonts w:ascii="Arial Narrow" w:hAnsi="Arial Narrow"/>
          <w:w w:val="102"/>
          <w:sz w:val="22"/>
          <w:szCs w:val="22"/>
        </w:rPr>
        <w:t xml:space="preserve"> </w:t>
      </w:r>
      <w:r w:rsidR="000D09F0" w:rsidRPr="00A25C4F">
        <w:rPr>
          <w:rFonts w:ascii="Arial Narrow" w:hAnsi="Arial Narrow"/>
          <w:w w:val="102"/>
          <w:sz w:val="22"/>
          <w:szCs w:val="22"/>
        </w:rPr>
        <w:t>de</w:t>
      </w:r>
      <w:r w:rsidRPr="00A25C4F">
        <w:rPr>
          <w:rFonts w:ascii="Arial Narrow" w:hAnsi="Arial Narrow"/>
          <w:w w:val="102"/>
          <w:sz w:val="22"/>
          <w:szCs w:val="22"/>
        </w:rPr>
        <w:t xml:space="preserve">l día </w:t>
      </w:r>
      <w:r w:rsidR="002C29B7">
        <w:rPr>
          <w:rFonts w:ascii="Arial Narrow" w:hAnsi="Arial Narrow"/>
          <w:w w:val="102"/>
          <w:sz w:val="22"/>
          <w:szCs w:val="22"/>
        </w:rPr>
        <w:t>martes</w:t>
      </w:r>
      <w:r w:rsidR="00A25C4F" w:rsidRPr="00A25C4F">
        <w:rPr>
          <w:rFonts w:ascii="Arial Narrow" w:hAnsi="Arial Narrow"/>
          <w:w w:val="102"/>
          <w:sz w:val="22"/>
          <w:szCs w:val="22"/>
        </w:rPr>
        <w:t xml:space="preserve"> </w:t>
      </w:r>
      <w:r w:rsidR="002C29B7">
        <w:rPr>
          <w:rFonts w:ascii="Arial Narrow" w:hAnsi="Arial Narrow"/>
          <w:w w:val="102"/>
          <w:sz w:val="22"/>
          <w:szCs w:val="22"/>
        </w:rPr>
        <w:t>veinte</w:t>
      </w:r>
      <w:r w:rsidR="00A25C4F" w:rsidRPr="00A25C4F">
        <w:rPr>
          <w:rFonts w:ascii="Arial Narrow" w:hAnsi="Arial Narrow"/>
          <w:w w:val="102"/>
          <w:sz w:val="22"/>
          <w:szCs w:val="22"/>
        </w:rPr>
        <w:t xml:space="preserve"> </w:t>
      </w:r>
      <w:r w:rsidR="009F08BE" w:rsidRPr="00A25C4F">
        <w:rPr>
          <w:rFonts w:ascii="Arial Narrow" w:hAnsi="Arial Narrow"/>
          <w:w w:val="102"/>
          <w:sz w:val="22"/>
          <w:szCs w:val="22"/>
        </w:rPr>
        <w:t xml:space="preserve">de </w:t>
      </w:r>
      <w:r w:rsidR="00A25C4F" w:rsidRPr="00A25C4F">
        <w:rPr>
          <w:rFonts w:ascii="Arial Narrow" w:hAnsi="Arial Narrow"/>
          <w:w w:val="102"/>
          <w:sz w:val="22"/>
          <w:szCs w:val="22"/>
        </w:rPr>
        <w:t>septiembre</w:t>
      </w:r>
      <w:r w:rsidR="008422FF" w:rsidRPr="00A25C4F">
        <w:rPr>
          <w:rFonts w:ascii="Arial Narrow" w:hAnsi="Arial Narrow"/>
          <w:w w:val="102"/>
          <w:sz w:val="22"/>
          <w:szCs w:val="22"/>
        </w:rPr>
        <w:t xml:space="preserve"> </w:t>
      </w:r>
      <w:r w:rsidRPr="00A25C4F">
        <w:rPr>
          <w:rFonts w:ascii="Arial Narrow" w:hAnsi="Arial Narrow"/>
          <w:w w:val="102"/>
          <w:sz w:val="22"/>
          <w:szCs w:val="22"/>
        </w:rPr>
        <w:t xml:space="preserve">de dos mil dieciséis, </w:t>
      </w:r>
      <w:r w:rsidRPr="00A25C4F">
        <w:rPr>
          <w:rFonts w:ascii="Arial Narrow" w:hAnsi="Arial Narrow"/>
          <w:sz w:val="22"/>
          <w:szCs w:val="22"/>
        </w:rPr>
        <w:t>EL MINISTERIO DE MEDIO AMBIENTE Y RECURSOS NATURALES,</w:t>
      </w:r>
      <w:r w:rsidRPr="00A25C4F">
        <w:rPr>
          <w:rFonts w:ascii="Arial Narrow" w:hAnsi="Arial Narrow"/>
          <w:w w:val="102"/>
          <w:sz w:val="22"/>
          <w:szCs w:val="22"/>
        </w:rPr>
        <w:t xml:space="preserve"> luego de haber recibido y admitido la solicitud de información </w:t>
      </w:r>
      <w:r w:rsidRPr="00A25C4F">
        <w:rPr>
          <w:rFonts w:ascii="Arial Narrow" w:hAnsi="Arial Narrow"/>
          <w:b/>
          <w:w w:val="102"/>
          <w:sz w:val="22"/>
          <w:szCs w:val="22"/>
          <w:u w:val="single"/>
        </w:rPr>
        <w:t>No. MARN-2016-</w:t>
      </w:r>
      <w:r w:rsidR="00FA5BCC" w:rsidRPr="00A25C4F">
        <w:rPr>
          <w:rFonts w:ascii="Arial Narrow" w:hAnsi="Arial Narrow"/>
          <w:b/>
          <w:w w:val="102"/>
          <w:sz w:val="22"/>
          <w:szCs w:val="22"/>
          <w:u w:val="single"/>
        </w:rPr>
        <w:t>0</w:t>
      </w:r>
      <w:r w:rsidR="00A25C4F" w:rsidRPr="00A25C4F">
        <w:rPr>
          <w:rFonts w:ascii="Arial Narrow" w:hAnsi="Arial Narrow"/>
          <w:b/>
          <w:w w:val="102"/>
          <w:sz w:val="22"/>
          <w:szCs w:val="22"/>
          <w:u w:val="single"/>
        </w:rPr>
        <w:t>3</w:t>
      </w:r>
      <w:r w:rsidR="002C29B7">
        <w:rPr>
          <w:rFonts w:ascii="Arial Narrow" w:hAnsi="Arial Narrow"/>
          <w:b/>
          <w:w w:val="102"/>
          <w:sz w:val="22"/>
          <w:szCs w:val="22"/>
          <w:u w:val="single"/>
        </w:rPr>
        <w:t>65</w:t>
      </w:r>
      <w:r w:rsidRPr="00A25C4F">
        <w:rPr>
          <w:rFonts w:ascii="Arial Narrow" w:hAnsi="Arial Narrow"/>
          <w:b/>
          <w:w w:val="102"/>
          <w:sz w:val="22"/>
          <w:szCs w:val="22"/>
        </w:rPr>
        <w:t xml:space="preserve"> </w:t>
      </w:r>
      <w:r w:rsidRPr="00A25C4F">
        <w:rPr>
          <w:rFonts w:ascii="Arial Narrow" w:hAnsi="Arial Narrow"/>
          <w:w w:val="102"/>
          <w:sz w:val="22"/>
          <w:szCs w:val="22"/>
        </w:rPr>
        <w:t xml:space="preserve">presentada ante la Oficina de Información y Respuesta de esta dependencia, por parte </w:t>
      </w:r>
      <w:r w:rsidRPr="00351415">
        <w:rPr>
          <w:rFonts w:ascii="Arial Narrow" w:hAnsi="Arial Narrow"/>
          <w:color w:val="000000"/>
          <w:w w:val="102"/>
          <w:sz w:val="22"/>
          <w:szCs w:val="22"/>
        </w:rPr>
        <w:t>de</w:t>
      </w:r>
      <w:r w:rsidRPr="00351415">
        <w:rPr>
          <w:rFonts w:ascii="Arial Narrow" w:hAnsi="Arial Narrow"/>
          <w:color w:val="000000"/>
          <w:sz w:val="22"/>
          <w:szCs w:val="22"/>
        </w:rPr>
        <w:t>:</w:t>
      </w:r>
      <w:r w:rsidR="00474EFC" w:rsidRPr="00351415">
        <w:rPr>
          <w:rFonts w:ascii="Arial Narrow" w:hAnsi="Arial Narrow" w:cs="Helvetica"/>
          <w:color w:val="000000"/>
          <w:sz w:val="22"/>
          <w:szCs w:val="22"/>
          <w:shd w:val="clear" w:color="auto" w:fill="FFFFFF"/>
        </w:rPr>
        <w:t xml:space="preserve"> </w:t>
      </w:r>
      <w:bookmarkStart w:id="0" w:name="_GoBack"/>
      <w:bookmarkEnd w:id="0"/>
      <w:r w:rsidR="00DE3F0C" w:rsidRPr="00DE3F0C">
        <w:rPr>
          <w:rFonts w:ascii="Arial Narrow" w:hAnsi="Arial Narrow"/>
          <w:b/>
          <w:i/>
          <w:color w:val="000000"/>
          <w:sz w:val="22"/>
          <w:szCs w:val="22"/>
          <w:highlight w:val="black"/>
          <w:u w:val="single"/>
          <w:shd w:val="clear" w:color="auto" w:fill="FFFFFF"/>
        </w:rPr>
        <w:t>XXXXXX XXXXXXX XXXXXXXX XXXXXX</w:t>
      </w:r>
      <w:r w:rsidR="00A25C4F" w:rsidRPr="00351415">
        <w:rPr>
          <w:rFonts w:ascii="Arial Narrow" w:hAnsi="Arial Narrow" w:cs="Helvetica"/>
          <w:color w:val="000000"/>
          <w:sz w:val="22"/>
          <w:szCs w:val="22"/>
          <w:shd w:val="clear" w:color="auto" w:fill="FFFFFF"/>
        </w:rPr>
        <w:t xml:space="preserve"> </w:t>
      </w:r>
      <w:r w:rsidR="00B47027" w:rsidRPr="00351415">
        <w:rPr>
          <w:rFonts w:ascii="Arial Narrow" w:hAnsi="Arial Narrow"/>
          <w:color w:val="000000"/>
          <w:sz w:val="22"/>
          <w:szCs w:val="22"/>
        </w:rPr>
        <w:t>quien</w:t>
      </w:r>
      <w:r w:rsidRPr="00A25C4F">
        <w:rPr>
          <w:rFonts w:ascii="Arial Narrow" w:hAnsi="Arial Narrow"/>
          <w:sz w:val="22"/>
          <w:szCs w:val="22"/>
        </w:rPr>
        <w:t xml:space="preserve"> </w:t>
      </w:r>
      <w:r w:rsidRPr="00A25C4F">
        <w:rPr>
          <w:rFonts w:ascii="Arial Narrow" w:hAnsi="Arial Narrow"/>
          <w:w w:val="102"/>
          <w:sz w:val="22"/>
          <w:szCs w:val="22"/>
        </w:rPr>
        <w:t>se identifica con su respectivo documento único de identidad DUI y solicita la siguiente información</w:t>
      </w:r>
      <w:r w:rsidR="003C652F" w:rsidRPr="00A25C4F">
        <w:rPr>
          <w:rFonts w:ascii="Arial Narrow" w:hAnsi="Arial Narrow"/>
          <w:w w:val="102"/>
          <w:sz w:val="22"/>
          <w:szCs w:val="22"/>
        </w:rPr>
        <w:t xml:space="preserve">: </w:t>
      </w:r>
      <w:r w:rsidR="002C29B7" w:rsidRPr="002C29B7">
        <w:rPr>
          <w:rFonts w:ascii="Arial Narrow" w:hAnsi="Arial Narrow"/>
          <w:b/>
          <w:i/>
          <w:color w:val="FF0000"/>
          <w:w w:val="102"/>
          <w:sz w:val="22"/>
          <w:szCs w:val="22"/>
        </w:rPr>
        <w:t>1</w:t>
      </w:r>
      <w:r w:rsidR="00B72367" w:rsidRPr="002C29B7">
        <w:rPr>
          <w:rFonts w:ascii="Arial Narrow" w:hAnsi="Arial Narrow"/>
          <w:b/>
          <w:i/>
          <w:color w:val="FF0000"/>
          <w:w w:val="102"/>
          <w:sz w:val="22"/>
          <w:szCs w:val="22"/>
        </w:rPr>
        <w:t>)</w:t>
      </w:r>
      <w:r w:rsidR="00B72367" w:rsidRPr="002C29B7">
        <w:rPr>
          <w:rFonts w:ascii="Arial Narrow" w:hAnsi="Arial Narrow" w:cs="Helvetica"/>
          <w:b/>
          <w:i/>
          <w:color w:val="333333"/>
          <w:sz w:val="22"/>
          <w:szCs w:val="22"/>
          <w:shd w:val="clear" w:color="auto" w:fill="FFFFFF"/>
        </w:rPr>
        <w:t xml:space="preserve"> ¿</w:t>
      </w:r>
      <w:r w:rsidR="002C29B7" w:rsidRPr="002C29B7">
        <w:rPr>
          <w:rFonts w:ascii="Arial Narrow" w:hAnsi="Arial Narrow" w:cs="Helvetica"/>
          <w:b/>
          <w:i/>
          <w:color w:val="333333"/>
          <w:sz w:val="22"/>
          <w:szCs w:val="22"/>
          <w:shd w:val="clear" w:color="auto" w:fill="FFFFFF"/>
        </w:rPr>
        <w:t>Cuáles son las especies de tortugas terrestres en el país que el Ministerio de Medio Ambiente tiene registradas?</w:t>
      </w:r>
      <w:r w:rsidR="002C29B7" w:rsidRPr="002C29B7">
        <w:rPr>
          <w:rStyle w:val="apple-converted-space"/>
          <w:rFonts w:ascii="Arial Narrow" w:hAnsi="Arial Narrow" w:cs="Helvetica"/>
          <w:b/>
          <w:i/>
          <w:color w:val="333333"/>
          <w:sz w:val="22"/>
          <w:szCs w:val="22"/>
          <w:shd w:val="clear" w:color="auto" w:fill="FFFFFF"/>
        </w:rPr>
        <w:t> </w:t>
      </w:r>
      <w:r w:rsidR="002C29B7" w:rsidRPr="002C29B7">
        <w:rPr>
          <w:rFonts w:ascii="Arial Narrow" w:hAnsi="Arial Narrow" w:cs="Helvetica"/>
          <w:b/>
          <w:i/>
          <w:color w:val="FF0000"/>
          <w:sz w:val="22"/>
          <w:szCs w:val="22"/>
          <w:shd w:val="clear" w:color="auto" w:fill="FFFFFF"/>
        </w:rPr>
        <w:t>2</w:t>
      </w:r>
      <w:r w:rsidR="002C29B7">
        <w:rPr>
          <w:rFonts w:ascii="Arial Narrow" w:hAnsi="Arial Narrow" w:cs="Helvetica"/>
          <w:b/>
          <w:i/>
          <w:color w:val="FF0000"/>
          <w:sz w:val="22"/>
          <w:szCs w:val="22"/>
          <w:shd w:val="clear" w:color="auto" w:fill="FFFFFF"/>
        </w:rPr>
        <w:t xml:space="preserve">) </w:t>
      </w:r>
      <w:r w:rsidR="002C29B7" w:rsidRPr="002C29B7">
        <w:rPr>
          <w:rFonts w:ascii="Arial Narrow" w:hAnsi="Arial Narrow" w:cs="Helvetica"/>
          <w:b/>
          <w:i/>
          <w:color w:val="333333"/>
          <w:sz w:val="22"/>
          <w:szCs w:val="22"/>
          <w:shd w:val="clear" w:color="auto" w:fill="FFFFFF"/>
        </w:rPr>
        <w:t>¿A qué especies de tortuga terrestre que el Ministerio de Medio Ambiente otorga permisos para la reproducción, crianza y comercialización?</w:t>
      </w:r>
      <w:r w:rsidR="002C29B7">
        <w:rPr>
          <w:rFonts w:ascii="Arial Narrow" w:hAnsi="Arial Narrow" w:cs="Helvetica"/>
          <w:b/>
          <w:i/>
          <w:color w:val="333333"/>
          <w:sz w:val="22"/>
          <w:szCs w:val="22"/>
          <w:shd w:val="clear" w:color="auto" w:fill="FFFFFF"/>
        </w:rPr>
        <w:t xml:space="preserve"> </w:t>
      </w:r>
      <w:r w:rsidR="002C29B7" w:rsidRPr="002C29B7">
        <w:rPr>
          <w:rFonts w:ascii="Arial Narrow" w:hAnsi="Arial Narrow" w:cs="Helvetica"/>
          <w:b/>
          <w:i/>
          <w:color w:val="FF0000"/>
          <w:sz w:val="22"/>
          <w:szCs w:val="22"/>
          <w:shd w:val="clear" w:color="auto" w:fill="FFFFFF"/>
        </w:rPr>
        <w:t>3</w:t>
      </w:r>
      <w:r w:rsidR="002C29B7">
        <w:rPr>
          <w:rFonts w:ascii="Arial Narrow" w:hAnsi="Arial Narrow" w:cs="Helvetica"/>
          <w:b/>
          <w:i/>
          <w:color w:val="FF0000"/>
          <w:sz w:val="22"/>
          <w:szCs w:val="22"/>
          <w:shd w:val="clear" w:color="auto" w:fill="FFFFFF"/>
        </w:rPr>
        <w:t>)</w:t>
      </w:r>
      <w:r w:rsidR="002C29B7" w:rsidRPr="002C29B7">
        <w:rPr>
          <w:rFonts w:ascii="Arial Narrow" w:hAnsi="Arial Narrow" w:cs="Helvetica"/>
          <w:b/>
          <w:i/>
          <w:color w:val="333333"/>
          <w:sz w:val="22"/>
          <w:szCs w:val="22"/>
          <w:shd w:val="clear" w:color="auto" w:fill="FFFFFF"/>
        </w:rPr>
        <w:t xml:space="preserve"> ¿Cuántos permisos ha otorgado MARN para la reproducción, crianza y comercialización de tortuga terrestres?</w:t>
      </w:r>
      <w:r w:rsidR="002C29B7">
        <w:rPr>
          <w:rFonts w:ascii="Arial Narrow" w:hAnsi="Arial Narrow" w:cs="Helvetica"/>
          <w:b/>
          <w:i/>
          <w:color w:val="333333"/>
          <w:sz w:val="22"/>
          <w:szCs w:val="22"/>
          <w:shd w:val="clear" w:color="auto" w:fill="FFFFFF"/>
        </w:rPr>
        <w:t xml:space="preserve"> </w:t>
      </w:r>
      <w:r w:rsidR="002C29B7" w:rsidRPr="002C29B7">
        <w:rPr>
          <w:rFonts w:ascii="Arial Narrow" w:hAnsi="Arial Narrow" w:cs="Helvetica"/>
          <w:b/>
          <w:i/>
          <w:color w:val="FF0000"/>
          <w:sz w:val="22"/>
          <w:szCs w:val="22"/>
          <w:shd w:val="clear" w:color="auto" w:fill="FFFFFF"/>
        </w:rPr>
        <w:t>4)</w:t>
      </w:r>
      <w:r w:rsidR="002C29B7" w:rsidRPr="002C29B7">
        <w:rPr>
          <w:rFonts w:ascii="Arial Narrow" w:hAnsi="Arial Narrow" w:cs="Helvetica"/>
          <w:b/>
          <w:i/>
          <w:color w:val="333333"/>
          <w:sz w:val="22"/>
          <w:szCs w:val="22"/>
          <w:shd w:val="clear" w:color="auto" w:fill="FFFFFF"/>
        </w:rPr>
        <w:t xml:space="preserve"> ¿Dónde están los criaderos autorizados para la tortuga terrestres? municipio y departamento.</w:t>
      </w:r>
      <w:r w:rsidR="002C29B7" w:rsidRPr="002C29B7">
        <w:rPr>
          <w:rStyle w:val="apple-converted-space"/>
          <w:rFonts w:ascii="Arial Narrow" w:hAnsi="Arial Narrow" w:cs="Helvetica"/>
          <w:b/>
          <w:i/>
          <w:color w:val="333333"/>
          <w:sz w:val="22"/>
          <w:szCs w:val="22"/>
          <w:shd w:val="clear" w:color="auto" w:fill="FFFFFF"/>
        </w:rPr>
        <w:t> </w:t>
      </w:r>
      <w:r w:rsidR="002C29B7" w:rsidRPr="002C29B7">
        <w:rPr>
          <w:rFonts w:ascii="Arial Narrow" w:hAnsi="Arial Narrow" w:cs="Helvetica"/>
          <w:b/>
          <w:i/>
          <w:color w:val="FF0000"/>
          <w:sz w:val="22"/>
          <w:szCs w:val="22"/>
          <w:shd w:val="clear" w:color="auto" w:fill="FFFFFF"/>
        </w:rPr>
        <w:t>5)</w:t>
      </w:r>
      <w:r w:rsidR="002C29B7" w:rsidRPr="002C29B7">
        <w:rPr>
          <w:rFonts w:ascii="Arial Narrow" w:hAnsi="Arial Narrow" w:cs="Helvetica"/>
          <w:b/>
          <w:i/>
          <w:color w:val="333333"/>
          <w:sz w:val="22"/>
          <w:szCs w:val="22"/>
          <w:shd w:val="clear" w:color="auto" w:fill="FFFFFF"/>
        </w:rPr>
        <w:t xml:space="preserve"> ¿Qué leyes salvadoreñas permiten la crianza y comercialización de especies de tortugas terrestres?</w:t>
      </w:r>
      <w:r w:rsidR="002C29B7" w:rsidRPr="002C29B7">
        <w:rPr>
          <w:rStyle w:val="apple-converted-space"/>
          <w:rFonts w:ascii="Arial Narrow" w:hAnsi="Arial Narrow" w:cs="Helvetica"/>
          <w:b/>
          <w:i/>
          <w:color w:val="333333"/>
          <w:sz w:val="22"/>
          <w:szCs w:val="22"/>
          <w:shd w:val="clear" w:color="auto" w:fill="FFFFFF"/>
        </w:rPr>
        <w:t> </w:t>
      </w:r>
      <w:r w:rsidR="002C29B7">
        <w:rPr>
          <w:rStyle w:val="apple-converted-space"/>
          <w:rFonts w:ascii="Arial Narrow" w:hAnsi="Arial Narrow" w:cs="Helvetica"/>
          <w:b/>
          <w:i/>
          <w:color w:val="333333"/>
          <w:sz w:val="22"/>
          <w:szCs w:val="22"/>
          <w:shd w:val="clear" w:color="auto" w:fill="FFFFFF"/>
        </w:rPr>
        <w:t xml:space="preserve"> </w:t>
      </w:r>
      <w:r w:rsidR="002C29B7" w:rsidRPr="002C29B7">
        <w:rPr>
          <w:rFonts w:ascii="Arial Narrow" w:hAnsi="Arial Narrow" w:cs="Helvetica"/>
          <w:b/>
          <w:i/>
          <w:color w:val="FF0000"/>
          <w:sz w:val="22"/>
          <w:szCs w:val="22"/>
          <w:shd w:val="clear" w:color="auto" w:fill="FFFFFF"/>
        </w:rPr>
        <w:t>6)</w:t>
      </w:r>
      <w:r w:rsidR="002C29B7" w:rsidRPr="002C29B7">
        <w:rPr>
          <w:rFonts w:ascii="Arial Narrow" w:hAnsi="Arial Narrow" w:cs="Helvetica"/>
          <w:b/>
          <w:i/>
          <w:color w:val="333333"/>
          <w:sz w:val="22"/>
          <w:szCs w:val="22"/>
          <w:shd w:val="clear" w:color="auto" w:fill="FFFFFF"/>
        </w:rPr>
        <w:t xml:space="preserve"> ¿La tortugas terrestres es una especie en peligro o amenaza de extinción? A nivel local o internacional</w:t>
      </w:r>
      <w:r w:rsidR="002C29B7">
        <w:rPr>
          <w:rStyle w:val="apple-converted-space"/>
          <w:rFonts w:ascii="Arial Narrow" w:hAnsi="Arial Narrow" w:cs="Helvetica"/>
          <w:b/>
          <w:i/>
          <w:color w:val="333333"/>
          <w:sz w:val="22"/>
          <w:szCs w:val="22"/>
          <w:shd w:val="clear" w:color="auto" w:fill="FFFFFF"/>
        </w:rPr>
        <w:t xml:space="preserve">. </w:t>
      </w:r>
      <w:r w:rsidR="002C29B7" w:rsidRPr="002C29B7">
        <w:rPr>
          <w:rFonts w:ascii="Arial Narrow" w:hAnsi="Arial Narrow" w:cs="Helvetica"/>
          <w:b/>
          <w:i/>
          <w:color w:val="FF0000"/>
          <w:sz w:val="22"/>
          <w:szCs w:val="22"/>
          <w:shd w:val="clear" w:color="auto" w:fill="FFFFFF"/>
        </w:rPr>
        <w:t>7)</w:t>
      </w:r>
      <w:r w:rsidR="002C29B7">
        <w:rPr>
          <w:rFonts w:ascii="Arial Narrow" w:hAnsi="Arial Narrow" w:cs="Helvetica"/>
          <w:b/>
          <w:i/>
          <w:color w:val="FF0000"/>
          <w:sz w:val="22"/>
          <w:szCs w:val="22"/>
          <w:shd w:val="clear" w:color="auto" w:fill="FFFFFF"/>
        </w:rPr>
        <w:t xml:space="preserve"> </w:t>
      </w:r>
      <w:r w:rsidR="002C29B7" w:rsidRPr="002C29B7">
        <w:rPr>
          <w:rFonts w:ascii="Arial Narrow" w:hAnsi="Arial Narrow" w:cs="Helvetica"/>
          <w:b/>
          <w:i/>
          <w:color w:val="FF0000"/>
          <w:sz w:val="22"/>
          <w:szCs w:val="22"/>
          <w:shd w:val="clear" w:color="auto" w:fill="FFFFFF"/>
        </w:rPr>
        <w:t>¿</w:t>
      </w:r>
      <w:r w:rsidR="002C29B7" w:rsidRPr="002C29B7">
        <w:rPr>
          <w:rFonts w:ascii="Arial Narrow" w:hAnsi="Arial Narrow" w:cs="Helvetica"/>
          <w:b/>
          <w:i/>
          <w:color w:val="333333"/>
          <w:sz w:val="22"/>
          <w:szCs w:val="22"/>
          <w:shd w:val="clear" w:color="auto" w:fill="FFFFFF"/>
        </w:rPr>
        <w:t>Cuál es el fin de las autorizaciones para extraer tortugas terrestres de áreas protegidas?</w:t>
      </w:r>
      <w:r w:rsidR="002C29B7" w:rsidRPr="002C29B7">
        <w:rPr>
          <w:rStyle w:val="apple-converted-space"/>
          <w:rFonts w:ascii="Arial Narrow" w:hAnsi="Arial Narrow" w:cs="Helvetica"/>
          <w:b/>
          <w:i/>
          <w:color w:val="333333"/>
          <w:sz w:val="22"/>
          <w:szCs w:val="22"/>
          <w:shd w:val="clear" w:color="auto" w:fill="FFFFFF"/>
        </w:rPr>
        <w:t> </w:t>
      </w:r>
      <w:r w:rsidR="002C29B7">
        <w:rPr>
          <w:rStyle w:val="apple-converted-space"/>
          <w:rFonts w:ascii="Arial Narrow" w:hAnsi="Arial Narrow" w:cs="Helvetica"/>
          <w:b/>
          <w:i/>
          <w:color w:val="333333"/>
          <w:sz w:val="22"/>
          <w:szCs w:val="22"/>
          <w:shd w:val="clear" w:color="auto" w:fill="FFFFFF"/>
        </w:rPr>
        <w:t xml:space="preserve"> </w:t>
      </w:r>
      <w:r w:rsidR="002C29B7" w:rsidRPr="002C29B7">
        <w:rPr>
          <w:rFonts w:ascii="Arial Narrow" w:hAnsi="Arial Narrow" w:cs="Helvetica"/>
          <w:b/>
          <w:i/>
          <w:color w:val="FF0000"/>
          <w:sz w:val="22"/>
          <w:szCs w:val="22"/>
          <w:shd w:val="clear" w:color="auto" w:fill="FFFFFF"/>
        </w:rPr>
        <w:t xml:space="preserve">8) </w:t>
      </w:r>
      <w:r w:rsidR="002C29B7" w:rsidRPr="002C29B7">
        <w:rPr>
          <w:rFonts w:ascii="Arial Narrow" w:hAnsi="Arial Narrow" w:cs="Helvetica"/>
          <w:b/>
          <w:i/>
          <w:color w:val="333333"/>
          <w:sz w:val="22"/>
          <w:szCs w:val="22"/>
          <w:shd w:val="clear" w:color="auto" w:fill="FFFFFF"/>
        </w:rPr>
        <w:t>¿Cuál es la ley que permite los criaderos y qué términos o exigencias determina la ley para poder tener un criadero de tortugas terrestres?</w:t>
      </w:r>
      <w:r w:rsidR="002C29B7">
        <w:rPr>
          <w:rFonts w:ascii="Arial Narrow" w:hAnsi="Arial Narrow" w:cs="Helvetica"/>
          <w:b/>
          <w:i/>
          <w:color w:val="333333"/>
          <w:sz w:val="22"/>
          <w:szCs w:val="22"/>
          <w:shd w:val="clear" w:color="auto" w:fill="FFFFFF"/>
        </w:rPr>
        <w:t xml:space="preserve"> </w:t>
      </w:r>
      <w:r w:rsidR="002C29B7" w:rsidRPr="002C29B7">
        <w:rPr>
          <w:rFonts w:ascii="Arial Narrow" w:hAnsi="Arial Narrow" w:cs="Helvetica"/>
          <w:b/>
          <w:i/>
          <w:color w:val="FF0000"/>
          <w:sz w:val="22"/>
          <w:szCs w:val="22"/>
          <w:shd w:val="clear" w:color="auto" w:fill="FFFFFF"/>
        </w:rPr>
        <w:t>9)</w:t>
      </w:r>
      <w:r w:rsidR="002C29B7" w:rsidRPr="002C29B7">
        <w:rPr>
          <w:rFonts w:ascii="Arial Narrow" w:hAnsi="Arial Narrow" w:cs="Helvetica"/>
          <w:b/>
          <w:i/>
          <w:color w:val="333333"/>
          <w:sz w:val="22"/>
          <w:szCs w:val="22"/>
          <w:shd w:val="clear" w:color="auto" w:fill="FFFFFF"/>
        </w:rPr>
        <w:t xml:space="preserve"> ¿Qué tipos de permisos hay para tener un criadero de tortugas terrestres?</w:t>
      </w:r>
      <w:r w:rsidR="002C29B7" w:rsidRPr="002C29B7">
        <w:rPr>
          <w:rStyle w:val="apple-converted-space"/>
          <w:rFonts w:ascii="Arial Narrow" w:hAnsi="Arial Narrow" w:cs="Helvetica"/>
          <w:b/>
          <w:i/>
          <w:color w:val="333333"/>
          <w:sz w:val="22"/>
          <w:szCs w:val="22"/>
          <w:shd w:val="clear" w:color="auto" w:fill="FFFFFF"/>
        </w:rPr>
        <w:t> </w:t>
      </w:r>
      <w:r w:rsidR="002C29B7" w:rsidRPr="002C29B7">
        <w:rPr>
          <w:rFonts w:ascii="Arial Narrow" w:hAnsi="Arial Narrow" w:cs="Helvetica"/>
          <w:b/>
          <w:i/>
          <w:color w:val="FF0000"/>
          <w:sz w:val="22"/>
          <w:szCs w:val="22"/>
          <w:shd w:val="clear" w:color="auto" w:fill="FFFFFF"/>
        </w:rPr>
        <w:t>10)</w:t>
      </w:r>
      <w:r w:rsidR="002C29B7" w:rsidRPr="002C29B7">
        <w:rPr>
          <w:rFonts w:ascii="Arial Narrow" w:hAnsi="Arial Narrow" w:cs="Helvetica"/>
          <w:b/>
          <w:i/>
          <w:color w:val="333333"/>
          <w:sz w:val="22"/>
          <w:szCs w:val="22"/>
          <w:shd w:val="clear" w:color="auto" w:fill="FFFFFF"/>
        </w:rPr>
        <w:t xml:space="preserve"> ¿Cuáles son los permisos especiales y a quiénes se les extienden esos permisos para poder tener un criadero de tortugas terrestres?</w:t>
      </w:r>
      <w:r w:rsidR="002C29B7" w:rsidRPr="002C29B7">
        <w:rPr>
          <w:rStyle w:val="apple-converted-space"/>
          <w:rFonts w:ascii="Arial Narrow" w:hAnsi="Arial Narrow" w:cs="Helvetica"/>
          <w:b/>
          <w:i/>
          <w:color w:val="333333"/>
          <w:sz w:val="22"/>
          <w:szCs w:val="22"/>
          <w:shd w:val="clear" w:color="auto" w:fill="FFFFFF"/>
        </w:rPr>
        <w:t> </w:t>
      </w:r>
      <w:r w:rsidR="002C29B7" w:rsidRPr="002C29B7">
        <w:rPr>
          <w:rFonts w:ascii="Arial Narrow" w:hAnsi="Arial Narrow" w:cs="Helvetica"/>
          <w:b/>
          <w:i/>
          <w:color w:val="FF0000"/>
          <w:sz w:val="22"/>
          <w:szCs w:val="22"/>
          <w:shd w:val="clear" w:color="auto" w:fill="FFFFFF"/>
        </w:rPr>
        <w:t>11</w:t>
      </w:r>
      <w:r w:rsidR="00B72367">
        <w:rPr>
          <w:rFonts w:ascii="Arial Narrow" w:hAnsi="Arial Narrow" w:cs="Helvetica"/>
          <w:b/>
          <w:i/>
          <w:color w:val="333333"/>
          <w:sz w:val="22"/>
          <w:szCs w:val="22"/>
          <w:shd w:val="clear" w:color="auto" w:fill="FFFFFF"/>
        </w:rPr>
        <w:t>)</w:t>
      </w:r>
      <w:r w:rsidR="00B72367" w:rsidRPr="002C29B7">
        <w:rPr>
          <w:rFonts w:ascii="Arial Narrow" w:hAnsi="Arial Narrow" w:cs="Helvetica"/>
          <w:b/>
          <w:i/>
          <w:color w:val="333333"/>
          <w:sz w:val="22"/>
          <w:szCs w:val="22"/>
          <w:shd w:val="clear" w:color="auto" w:fill="FFFFFF"/>
        </w:rPr>
        <w:t xml:space="preserve"> ¿</w:t>
      </w:r>
      <w:r w:rsidR="002C29B7" w:rsidRPr="002C29B7">
        <w:rPr>
          <w:rFonts w:ascii="Arial Narrow" w:hAnsi="Arial Narrow" w:cs="Helvetica"/>
          <w:b/>
          <w:i/>
          <w:color w:val="333333"/>
          <w:sz w:val="22"/>
          <w:szCs w:val="22"/>
          <w:shd w:val="clear" w:color="auto" w:fill="FFFFFF"/>
        </w:rPr>
        <w:t>Quién puede tener un criadero de tortugas terrestres?</w:t>
      </w:r>
      <w:r w:rsidR="002C29B7" w:rsidRPr="002C29B7">
        <w:rPr>
          <w:rStyle w:val="apple-converted-space"/>
          <w:rFonts w:ascii="Arial Narrow" w:hAnsi="Arial Narrow" w:cs="Helvetica"/>
          <w:b/>
          <w:i/>
          <w:color w:val="333333"/>
          <w:sz w:val="22"/>
          <w:szCs w:val="22"/>
          <w:shd w:val="clear" w:color="auto" w:fill="FFFFFF"/>
        </w:rPr>
        <w:t> </w:t>
      </w:r>
      <w:r w:rsidR="002C29B7" w:rsidRPr="002C29B7">
        <w:rPr>
          <w:rFonts w:ascii="Arial Narrow" w:hAnsi="Arial Narrow" w:cs="Helvetica"/>
          <w:b/>
          <w:i/>
          <w:color w:val="333333"/>
          <w:sz w:val="22"/>
          <w:szCs w:val="22"/>
        </w:rPr>
        <w:br/>
      </w:r>
      <w:r w:rsidR="002C29B7" w:rsidRPr="00B72367">
        <w:rPr>
          <w:rFonts w:ascii="Arial Narrow" w:hAnsi="Arial Narrow" w:cs="Helvetica"/>
          <w:b/>
          <w:i/>
          <w:color w:val="FF0000"/>
          <w:sz w:val="22"/>
          <w:szCs w:val="22"/>
          <w:shd w:val="clear" w:color="auto" w:fill="FFFFFF"/>
        </w:rPr>
        <w:t>12</w:t>
      </w:r>
      <w:r w:rsidR="00B72367" w:rsidRPr="00B72367">
        <w:rPr>
          <w:rFonts w:ascii="Arial Narrow" w:hAnsi="Arial Narrow" w:cs="Helvetica"/>
          <w:b/>
          <w:i/>
          <w:color w:val="FF0000"/>
          <w:sz w:val="22"/>
          <w:szCs w:val="22"/>
          <w:shd w:val="clear" w:color="auto" w:fill="FFFFFF"/>
        </w:rPr>
        <w:t>)</w:t>
      </w:r>
      <w:r w:rsidR="002C29B7" w:rsidRPr="002C29B7">
        <w:rPr>
          <w:rFonts w:ascii="Arial Narrow" w:hAnsi="Arial Narrow" w:cs="Helvetica"/>
          <w:b/>
          <w:i/>
          <w:color w:val="333333"/>
          <w:sz w:val="22"/>
          <w:szCs w:val="22"/>
          <w:shd w:val="clear" w:color="auto" w:fill="FFFFFF"/>
        </w:rPr>
        <w:t xml:space="preserve"> ¿Qué cantidades de animales son las que son permitidas albergar en un criadero, en qué espacios y por cuánto tiempo?</w:t>
      </w:r>
      <w:r w:rsidR="002C29B7" w:rsidRPr="002C29B7">
        <w:rPr>
          <w:rStyle w:val="apple-converted-space"/>
          <w:rFonts w:ascii="Arial Narrow" w:hAnsi="Arial Narrow" w:cs="Helvetica"/>
          <w:b/>
          <w:i/>
          <w:color w:val="333333"/>
          <w:sz w:val="22"/>
          <w:szCs w:val="22"/>
          <w:shd w:val="clear" w:color="auto" w:fill="FFFFFF"/>
        </w:rPr>
        <w:t> </w:t>
      </w:r>
      <w:r w:rsidR="002C29B7" w:rsidRPr="00B72367">
        <w:rPr>
          <w:rFonts w:ascii="Arial Narrow" w:hAnsi="Arial Narrow" w:cs="Helvetica"/>
          <w:b/>
          <w:i/>
          <w:color w:val="FF0000"/>
          <w:sz w:val="22"/>
          <w:szCs w:val="22"/>
          <w:shd w:val="clear" w:color="auto" w:fill="FFFFFF"/>
        </w:rPr>
        <w:t>13</w:t>
      </w:r>
      <w:r w:rsidR="00B72367">
        <w:rPr>
          <w:rFonts w:ascii="Arial Narrow" w:hAnsi="Arial Narrow" w:cs="Helvetica"/>
          <w:b/>
          <w:i/>
          <w:color w:val="FF0000"/>
          <w:sz w:val="22"/>
          <w:szCs w:val="22"/>
          <w:shd w:val="clear" w:color="auto" w:fill="FFFFFF"/>
        </w:rPr>
        <w:t>)</w:t>
      </w:r>
      <w:r w:rsidR="002C29B7" w:rsidRPr="002C29B7">
        <w:rPr>
          <w:rFonts w:ascii="Arial Narrow" w:hAnsi="Arial Narrow" w:cs="Helvetica"/>
          <w:b/>
          <w:i/>
          <w:color w:val="333333"/>
          <w:sz w:val="22"/>
          <w:szCs w:val="22"/>
          <w:shd w:val="clear" w:color="auto" w:fill="FFFFFF"/>
        </w:rPr>
        <w:t xml:space="preserve"> ¿Quién vigila que se cumplan los requerimientos de los permisos y las leyes de protección a estas especies de tortugas terrestres?</w:t>
      </w:r>
      <w:r w:rsidR="002C29B7" w:rsidRPr="002C29B7">
        <w:rPr>
          <w:rStyle w:val="apple-converted-space"/>
          <w:rFonts w:ascii="Arial Narrow" w:hAnsi="Arial Narrow" w:cs="Helvetica"/>
          <w:b/>
          <w:i/>
          <w:color w:val="333333"/>
          <w:sz w:val="22"/>
          <w:szCs w:val="22"/>
          <w:shd w:val="clear" w:color="auto" w:fill="FFFFFF"/>
        </w:rPr>
        <w:t> </w:t>
      </w:r>
      <w:r w:rsidR="002C29B7">
        <w:rPr>
          <w:rStyle w:val="apple-converted-space"/>
          <w:rFonts w:ascii="Arial Narrow" w:hAnsi="Arial Narrow" w:cs="Helvetica"/>
          <w:b/>
          <w:i/>
          <w:color w:val="333333"/>
          <w:sz w:val="22"/>
          <w:szCs w:val="22"/>
          <w:shd w:val="clear" w:color="auto" w:fill="FFFFFF"/>
        </w:rPr>
        <w:t xml:space="preserve"> </w:t>
      </w:r>
      <w:r w:rsidR="002C29B7" w:rsidRPr="00B72367">
        <w:rPr>
          <w:rFonts w:ascii="Arial Narrow" w:hAnsi="Arial Narrow" w:cs="Helvetica"/>
          <w:b/>
          <w:i/>
          <w:color w:val="FF0000"/>
          <w:sz w:val="22"/>
          <w:szCs w:val="22"/>
          <w:shd w:val="clear" w:color="auto" w:fill="FFFFFF"/>
        </w:rPr>
        <w:t>14</w:t>
      </w:r>
      <w:r w:rsidR="00B72367" w:rsidRPr="00B72367">
        <w:rPr>
          <w:rFonts w:ascii="Arial Narrow" w:hAnsi="Arial Narrow" w:cs="Helvetica"/>
          <w:b/>
          <w:i/>
          <w:color w:val="FF0000"/>
          <w:sz w:val="22"/>
          <w:szCs w:val="22"/>
          <w:shd w:val="clear" w:color="auto" w:fill="FFFFFF"/>
        </w:rPr>
        <w:t>)</w:t>
      </w:r>
      <w:r w:rsidR="002C29B7" w:rsidRPr="002C29B7">
        <w:rPr>
          <w:rFonts w:ascii="Arial Narrow" w:hAnsi="Arial Narrow" w:cs="Helvetica"/>
          <w:b/>
          <w:i/>
          <w:color w:val="333333"/>
          <w:sz w:val="22"/>
          <w:szCs w:val="22"/>
          <w:shd w:val="clear" w:color="auto" w:fill="FFFFFF"/>
        </w:rPr>
        <w:t xml:space="preserve"> ¿Cuáles son los procedimientos para la extracción de tortuga terrestre de </w:t>
      </w:r>
      <w:r w:rsidR="00B72367" w:rsidRPr="002C29B7">
        <w:rPr>
          <w:rFonts w:ascii="Arial Narrow" w:hAnsi="Arial Narrow" w:cs="Helvetica"/>
          <w:b/>
          <w:i/>
          <w:color w:val="333333"/>
          <w:sz w:val="22"/>
          <w:szCs w:val="22"/>
          <w:shd w:val="clear" w:color="auto" w:fill="FFFFFF"/>
        </w:rPr>
        <w:t>las zonas protegidas</w:t>
      </w:r>
      <w:r w:rsidR="002C29B7" w:rsidRPr="002C29B7">
        <w:rPr>
          <w:rFonts w:ascii="Arial Narrow" w:hAnsi="Arial Narrow" w:cs="Helvetica"/>
          <w:b/>
          <w:i/>
          <w:color w:val="333333"/>
          <w:sz w:val="22"/>
          <w:szCs w:val="22"/>
          <w:shd w:val="clear" w:color="auto" w:fill="FFFFFF"/>
        </w:rPr>
        <w:t>?</w:t>
      </w:r>
      <w:r w:rsidR="002C29B7" w:rsidRPr="002C29B7">
        <w:rPr>
          <w:rStyle w:val="apple-converted-space"/>
          <w:rFonts w:ascii="Arial Narrow" w:hAnsi="Arial Narrow" w:cs="Helvetica"/>
          <w:b/>
          <w:i/>
          <w:color w:val="333333"/>
          <w:sz w:val="22"/>
          <w:szCs w:val="22"/>
          <w:shd w:val="clear" w:color="auto" w:fill="FFFFFF"/>
        </w:rPr>
        <w:t> </w:t>
      </w:r>
      <w:r w:rsidR="002C29B7" w:rsidRPr="00B72367">
        <w:rPr>
          <w:rFonts w:ascii="Arial Narrow" w:hAnsi="Arial Narrow" w:cs="Helvetica"/>
          <w:b/>
          <w:i/>
          <w:color w:val="FF0000"/>
          <w:sz w:val="22"/>
          <w:szCs w:val="22"/>
          <w:shd w:val="clear" w:color="auto" w:fill="FFFFFF"/>
        </w:rPr>
        <w:t>15</w:t>
      </w:r>
      <w:r w:rsidR="00B72367" w:rsidRPr="00B72367">
        <w:rPr>
          <w:rFonts w:ascii="Arial Narrow" w:hAnsi="Arial Narrow" w:cs="Helvetica"/>
          <w:b/>
          <w:i/>
          <w:color w:val="FF0000"/>
          <w:sz w:val="22"/>
          <w:szCs w:val="22"/>
          <w:shd w:val="clear" w:color="auto" w:fill="FFFFFF"/>
        </w:rPr>
        <w:t>)</w:t>
      </w:r>
      <w:r w:rsidR="00B72367">
        <w:rPr>
          <w:rFonts w:ascii="Arial Narrow" w:hAnsi="Arial Narrow" w:cs="Helvetica"/>
          <w:b/>
          <w:i/>
          <w:color w:val="333333"/>
          <w:sz w:val="22"/>
          <w:szCs w:val="22"/>
          <w:shd w:val="clear" w:color="auto" w:fill="FFFFFF"/>
        </w:rPr>
        <w:t xml:space="preserve"> </w:t>
      </w:r>
      <w:r w:rsidR="002C29B7" w:rsidRPr="002C29B7">
        <w:rPr>
          <w:rFonts w:ascii="Arial Narrow" w:hAnsi="Arial Narrow" w:cs="Helvetica"/>
          <w:b/>
          <w:i/>
          <w:color w:val="333333"/>
          <w:sz w:val="22"/>
          <w:szCs w:val="22"/>
          <w:shd w:val="clear" w:color="auto" w:fill="FFFFFF"/>
        </w:rPr>
        <w:t xml:space="preserve">El 28 de julio pasado, MARN realizó un decomiso de 217 tortugas terrestres. ¿Cuánto tiempo y donde tuvieron albergadas las tortugas decomisada? </w:t>
      </w:r>
      <w:r w:rsidR="00B72367" w:rsidRPr="002C29B7">
        <w:rPr>
          <w:rFonts w:ascii="Arial Narrow" w:hAnsi="Arial Narrow" w:cs="Helvetica"/>
          <w:b/>
          <w:i/>
          <w:color w:val="333333"/>
          <w:sz w:val="22"/>
          <w:szCs w:val="22"/>
          <w:shd w:val="clear" w:color="auto" w:fill="FFFFFF"/>
        </w:rPr>
        <w:t>¿Dónde</w:t>
      </w:r>
      <w:r w:rsidR="002C29B7" w:rsidRPr="002C29B7">
        <w:rPr>
          <w:rFonts w:ascii="Arial Narrow" w:hAnsi="Arial Narrow" w:cs="Helvetica"/>
          <w:b/>
          <w:i/>
          <w:color w:val="333333"/>
          <w:sz w:val="22"/>
          <w:szCs w:val="22"/>
          <w:shd w:val="clear" w:color="auto" w:fill="FFFFFF"/>
        </w:rPr>
        <w:t xml:space="preserve"> y cuándo fueron regresadas a su hábitat natural? </w:t>
      </w:r>
      <w:r w:rsidR="00B72367" w:rsidRPr="002C29B7">
        <w:rPr>
          <w:rFonts w:ascii="Arial Narrow" w:hAnsi="Arial Narrow" w:cs="Helvetica"/>
          <w:b/>
          <w:i/>
          <w:color w:val="333333"/>
          <w:sz w:val="22"/>
          <w:szCs w:val="22"/>
          <w:shd w:val="clear" w:color="auto" w:fill="FFFFFF"/>
        </w:rPr>
        <w:t>¿Qué</w:t>
      </w:r>
      <w:r w:rsidR="002C29B7" w:rsidRPr="002C29B7">
        <w:rPr>
          <w:rFonts w:ascii="Arial Narrow" w:hAnsi="Arial Narrow" w:cs="Helvetica"/>
          <w:b/>
          <w:i/>
          <w:color w:val="333333"/>
          <w:sz w:val="22"/>
          <w:szCs w:val="22"/>
          <w:shd w:val="clear" w:color="auto" w:fill="FFFFFF"/>
        </w:rPr>
        <w:t xml:space="preserve"> sanciones hubo contra la persona dueña del permiso de extracción? ¿En qué fecha fue otorgado el permiso de extracción a la persona involucrada en ese caso</w:t>
      </w:r>
      <w:proofErr w:type="gramStart"/>
      <w:r w:rsidR="002C29B7" w:rsidRPr="002C29B7">
        <w:rPr>
          <w:rFonts w:ascii="Arial Narrow" w:hAnsi="Arial Narrow" w:cs="Helvetica"/>
          <w:b/>
          <w:i/>
          <w:color w:val="333333"/>
          <w:sz w:val="22"/>
          <w:szCs w:val="22"/>
          <w:shd w:val="clear" w:color="auto" w:fill="FFFFFF"/>
        </w:rPr>
        <w:t>?.</w:t>
      </w:r>
      <w:proofErr w:type="gramEnd"/>
    </w:p>
    <w:p w:rsidR="00E84BA4" w:rsidRDefault="00BE4BB5" w:rsidP="00B72367">
      <w:pPr>
        <w:pStyle w:val="NormalWeb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A25C4F">
        <w:rPr>
          <w:rFonts w:ascii="Arial Narrow" w:hAnsi="Arial Narrow"/>
          <w:sz w:val="22"/>
          <w:szCs w:val="22"/>
        </w:rPr>
        <w:t xml:space="preserve">Considerando que la solicitud cumple con todos los requisitos establecidos en el art.66 de La ley de Acceso a la Información Pública y los arts. 50, 54 del Reglamento de la Ley de Acceso a la Información Pública, y que la información solicitada no se encuentra entre las excepciones enumeradas en los arts. 19 y 24 de la </w:t>
      </w:r>
      <w:r w:rsidRPr="00A25C4F">
        <w:rPr>
          <w:rFonts w:ascii="Arial Narrow" w:hAnsi="Arial Narrow"/>
          <w:smallCaps/>
          <w:sz w:val="22"/>
          <w:szCs w:val="22"/>
        </w:rPr>
        <w:t>L</w:t>
      </w:r>
      <w:r w:rsidR="001F368D" w:rsidRPr="00A25C4F">
        <w:rPr>
          <w:rFonts w:ascii="Arial Narrow" w:hAnsi="Arial Narrow"/>
          <w:sz w:val="22"/>
          <w:szCs w:val="22"/>
        </w:rPr>
        <w:t>ey, y 19 del Reglamento, p</w:t>
      </w:r>
      <w:r w:rsidRPr="00A25C4F">
        <w:rPr>
          <w:rFonts w:ascii="Arial Narrow" w:hAnsi="Arial Narrow"/>
          <w:sz w:val="22"/>
          <w:szCs w:val="22"/>
        </w:rPr>
        <w:t xml:space="preserve">or lo que </w:t>
      </w:r>
      <w:r w:rsidR="00335DA8" w:rsidRPr="00A25C4F">
        <w:rPr>
          <w:rFonts w:ascii="Arial Narrow" w:hAnsi="Arial Narrow"/>
          <w:sz w:val="22"/>
          <w:szCs w:val="22"/>
        </w:rPr>
        <w:t>esta oficina procedió a admitir</w:t>
      </w:r>
      <w:r w:rsidRPr="00A25C4F">
        <w:rPr>
          <w:rFonts w:ascii="Arial Narrow" w:hAnsi="Arial Narrow"/>
          <w:sz w:val="22"/>
          <w:szCs w:val="22"/>
        </w:rPr>
        <w:t xml:space="preserve">la y solicitar la información </w:t>
      </w:r>
      <w:r w:rsidR="006E4C05" w:rsidRPr="00A25C4F">
        <w:rPr>
          <w:rFonts w:ascii="Arial Narrow" w:hAnsi="Arial Narrow"/>
          <w:sz w:val="22"/>
          <w:szCs w:val="22"/>
        </w:rPr>
        <w:t>a la Dirección General de</w:t>
      </w:r>
      <w:r w:rsidR="00B72367">
        <w:rPr>
          <w:rFonts w:ascii="Arial Narrow" w:hAnsi="Arial Narrow"/>
          <w:sz w:val="22"/>
          <w:szCs w:val="22"/>
        </w:rPr>
        <w:t xml:space="preserve"> Ecosistemas y Vida Silvestre </w:t>
      </w:r>
      <w:r w:rsidRPr="00A25C4F">
        <w:rPr>
          <w:rFonts w:ascii="Arial Narrow" w:hAnsi="Arial Narrow"/>
          <w:sz w:val="22"/>
          <w:szCs w:val="22"/>
        </w:rPr>
        <w:t xml:space="preserve">de esta Cartera de Estado, </w:t>
      </w:r>
      <w:r w:rsidR="000029C5" w:rsidRPr="00A25C4F">
        <w:rPr>
          <w:rFonts w:ascii="Arial Narrow" w:hAnsi="Arial Narrow"/>
          <w:sz w:val="22"/>
          <w:szCs w:val="22"/>
        </w:rPr>
        <w:t>quienes nos enviaron</w:t>
      </w:r>
      <w:r w:rsidR="00E96974" w:rsidRPr="00A25C4F">
        <w:rPr>
          <w:rFonts w:ascii="Arial Narrow" w:hAnsi="Arial Narrow"/>
          <w:sz w:val="22"/>
          <w:szCs w:val="22"/>
        </w:rPr>
        <w:t xml:space="preserve"> su respuesta vía correo electrónico</w:t>
      </w:r>
      <w:r w:rsidR="00EA2353" w:rsidRPr="00A25C4F">
        <w:rPr>
          <w:rFonts w:ascii="Arial Narrow" w:hAnsi="Arial Narrow"/>
          <w:sz w:val="22"/>
          <w:szCs w:val="22"/>
        </w:rPr>
        <w:t>, y</w:t>
      </w:r>
      <w:r w:rsidR="00E96974" w:rsidRPr="00A25C4F">
        <w:rPr>
          <w:rFonts w:ascii="Arial Narrow" w:hAnsi="Arial Narrow"/>
          <w:sz w:val="22"/>
          <w:szCs w:val="22"/>
        </w:rPr>
        <w:t xml:space="preserve"> esta oficina </w:t>
      </w:r>
      <w:r w:rsidR="000029C5" w:rsidRPr="00A25C4F">
        <w:rPr>
          <w:rFonts w:ascii="Arial Narrow" w:hAnsi="Arial Narrow"/>
          <w:sz w:val="22"/>
          <w:szCs w:val="22"/>
        </w:rPr>
        <w:t xml:space="preserve"> RESUELVE </w:t>
      </w:r>
      <w:r w:rsidR="00EA2353" w:rsidRPr="00A25C4F">
        <w:rPr>
          <w:rFonts w:ascii="Arial Narrow" w:hAnsi="Arial Narrow"/>
          <w:sz w:val="22"/>
          <w:szCs w:val="22"/>
        </w:rPr>
        <w:t>enviar</w:t>
      </w:r>
      <w:r w:rsidR="00E96974" w:rsidRPr="00A25C4F">
        <w:rPr>
          <w:rFonts w:ascii="Arial Narrow" w:hAnsi="Arial Narrow"/>
          <w:sz w:val="22"/>
          <w:szCs w:val="22"/>
        </w:rPr>
        <w:t xml:space="preserve"> al</w:t>
      </w:r>
      <w:r w:rsidR="000029C5" w:rsidRPr="00A25C4F">
        <w:rPr>
          <w:rFonts w:ascii="Arial Narrow" w:hAnsi="Arial Narrow"/>
          <w:sz w:val="22"/>
          <w:szCs w:val="22"/>
        </w:rPr>
        <w:t xml:space="preserve"> solicitante vía correo electrónico</w:t>
      </w:r>
      <w:r w:rsidR="00EA2353" w:rsidRPr="00A25C4F">
        <w:rPr>
          <w:rFonts w:ascii="Arial Narrow" w:hAnsi="Arial Narrow"/>
          <w:sz w:val="22"/>
          <w:szCs w:val="22"/>
        </w:rPr>
        <w:t xml:space="preserve"> según el </w:t>
      </w:r>
      <w:r w:rsidR="00E96974" w:rsidRPr="00A25C4F">
        <w:rPr>
          <w:rFonts w:ascii="Arial Narrow" w:hAnsi="Arial Narrow"/>
          <w:sz w:val="22"/>
          <w:szCs w:val="22"/>
        </w:rPr>
        <w:t>siguiente</w:t>
      </w:r>
      <w:r w:rsidR="00EA2353" w:rsidRPr="00A25C4F">
        <w:rPr>
          <w:rFonts w:ascii="Arial Narrow" w:hAnsi="Arial Narrow"/>
          <w:sz w:val="22"/>
          <w:szCs w:val="22"/>
        </w:rPr>
        <w:t xml:space="preserve"> detalle</w:t>
      </w:r>
      <w:r w:rsidR="000029C5" w:rsidRPr="00A25C4F">
        <w:rPr>
          <w:rFonts w:ascii="Arial Narrow" w:hAnsi="Arial Narrow"/>
          <w:sz w:val="22"/>
          <w:szCs w:val="22"/>
        </w:rPr>
        <w:t>:</w:t>
      </w:r>
    </w:p>
    <w:p w:rsidR="000850AB" w:rsidRPr="00351415" w:rsidRDefault="00B72367" w:rsidP="00B72367">
      <w:pPr>
        <w:numPr>
          <w:ilvl w:val="0"/>
          <w:numId w:val="13"/>
        </w:numPr>
        <w:spacing w:after="0" w:line="240" w:lineRule="auto"/>
        <w:jc w:val="both"/>
        <w:rPr>
          <w:rFonts w:ascii="Arial Narrow" w:hAnsi="Arial Narrow"/>
          <w:i/>
        </w:rPr>
      </w:pPr>
      <w:r>
        <w:rPr>
          <w:rFonts w:ascii="Arial Narrow" w:hAnsi="Arial Narrow"/>
          <w:i/>
        </w:rPr>
        <w:t>Respuesta a cada uno de los 15 requerimientos en Informe adjunto (3 Págs.)</w:t>
      </w:r>
    </w:p>
    <w:p w:rsidR="000850AB" w:rsidRDefault="000850AB" w:rsidP="009B61DC">
      <w:pPr>
        <w:spacing w:after="0"/>
        <w:ind w:left="720"/>
        <w:rPr>
          <w:rFonts w:ascii="Arial Narrow" w:hAnsi="Arial Narrow"/>
          <w:i/>
        </w:rPr>
      </w:pPr>
    </w:p>
    <w:p w:rsidR="00B72367" w:rsidRDefault="00B72367" w:rsidP="009B61DC">
      <w:pPr>
        <w:spacing w:after="0"/>
        <w:ind w:left="720"/>
        <w:rPr>
          <w:rFonts w:ascii="Arial Narrow" w:hAnsi="Arial Narrow"/>
          <w:i/>
        </w:rPr>
      </w:pPr>
    </w:p>
    <w:p w:rsidR="00B72367" w:rsidRPr="00351415" w:rsidRDefault="00B72367" w:rsidP="009B61DC">
      <w:pPr>
        <w:spacing w:after="0"/>
        <w:ind w:left="720"/>
        <w:rPr>
          <w:rFonts w:ascii="Arial Narrow" w:hAnsi="Arial Narrow"/>
          <w:i/>
        </w:rPr>
      </w:pPr>
    </w:p>
    <w:p w:rsidR="003B62DB" w:rsidRPr="00351415" w:rsidRDefault="003B62DB" w:rsidP="009B61DC">
      <w:pPr>
        <w:spacing w:after="0"/>
        <w:ind w:left="720"/>
        <w:rPr>
          <w:rFonts w:ascii="Arial Narrow" w:hAnsi="Arial Narrow"/>
          <w:i/>
        </w:rPr>
      </w:pPr>
    </w:p>
    <w:p w:rsidR="00360049" w:rsidRPr="00351415" w:rsidRDefault="00BB7C09" w:rsidP="00C26EF1">
      <w:pPr>
        <w:spacing w:after="0"/>
        <w:ind w:left="720"/>
        <w:rPr>
          <w:rFonts w:ascii="Arial Narrow" w:hAnsi="Arial Narrow"/>
        </w:rPr>
      </w:pPr>
      <w:r w:rsidRPr="00351415">
        <w:rPr>
          <w:rFonts w:ascii="Arial Narrow" w:eastAsia="Calibri" w:hAnsi="Arial Narrow" w:cs="Calibri"/>
          <w:b/>
          <w:bCs/>
          <w:color w:val="000000"/>
        </w:rPr>
        <w:tab/>
      </w:r>
      <w:r w:rsidRPr="00351415">
        <w:rPr>
          <w:rFonts w:ascii="Arial Narrow" w:eastAsia="Calibri" w:hAnsi="Arial Narrow" w:cs="Calibri"/>
          <w:b/>
          <w:bCs/>
          <w:color w:val="000000"/>
        </w:rPr>
        <w:tab/>
      </w:r>
      <w:r w:rsidRPr="00351415">
        <w:rPr>
          <w:rFonts w:ascii="Arial Narrow" w:eastAsia="Calibri" w:hAnsi="Arial Narrow" w:cs="Calibri"/>
          <w:b/>
          <w:bCs/>
          <w:color w:val="000000"/>
        </w:rPr>
        <w:tab/>
      </w:r>
      <w:r w:rsidRPr="00351415">
        <w:rPr>
          <w:rFonts w:ascii="Arial Narrow" w:eastAsia="Calibri" w:hAnsi="Arial Narrow" w:cs="Calibri"/>
          <w:b/>
          <w:bCs/>
          <w:color w:val="000000"/>
        </w:rPr>
        <w:tab/>
      </w:r>
      <w:r w:rsidR="00A359A6" w:rsidRPr="00351415">
        <w:rPr>
          <w:rFonts w:ascii="Arial Narrow" w:hAnsi="Arial Narrow"/>
        </w:rPr>
        <w:t>___________________________</w:t>
      </w:r>
    </w:p>
    <w:p w:rsidR="005770A0" w:rsidRPr="00351415" w:rsidRDefault="00007957" w:rsidP="006E1B55">
      <w:pPr>
        <w:spacing w:after="0"/>
        <w:jc w:val="center"/>
        <w:rPr>
          <w:rFonts w:ascii="Arial Narrow" w:hAnsi="Arial Narrow"/>
          <w:i/>
        </w:rPr>
      </w:pPr>
      <w:r w:rsidRPr="00351415">
        <w:rPr>
          <w:rFonts w:ascii="Arial Narrow" w:hAnsi="Arial Narrow"/>
          <w:i/>
        </w:rPr>
        <w:t>Lic. Marina Sandoval</w:t>
      </w:r>
    </w:p>
    <w:p w:rsidR="00F61E4D" w:rsidRPr="00351415" w:rsidRDefault="00FE17C7" w:rsidP="006E1B55">
      <w:pPr>
        <w:spacing w:after="0" w:line="240" w:lineRule="auto"/>
        <w:jc w:val="center"/>
        <w:rPr>
          <w:rFonts w:ascii="Arial Narrow" w:hAnsi="Arial Narrow"/>
          <w:i/>
          <w:color w:val="000000"/>
          <w:spacing w:val="2"/>
        </w:rPr>
      </w:pPr>
      <w:r w:rsidRPr="00351415">
        <w:rPr>
          <w:rFonts w:ascii="Arial Narrow" w:hAnsi="Arial Narrow"/>
          <w:i/>
          <w:color w:val="000000"/>
        </w:rPr>
        <w:t>Oficial de información, MARN</w:t>
      </w:r>
    </w:p>
    <w:sectPr w:rsidR="00F61E4D" w:rsidRPr="00351415" w:rsidSect="00AD3190">
      <w:headerReference w:type="default" r:id="rId8"/>
      <w:footerReference w:type="default" r:id="rId9"/>
      <w:type w:val="continuous"/>
      <w:pgSz w:w="12240" w:h="15840"/>
      <w:pgMar w:top="1417" w:right="900" w:bottom="1417" w:left="1276" w:header="567" w:footer="3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6B6F" w:rsidRDefault="00626B6F" w:rsidP="00AD080B">
      <w:pPr>
        <w:spacing w:after="0" w:line="240" w:lineRule="auto"/>
      </w:pPr>
      <w:r>
        <w:separator/>
      </w:r>
    </w:p>
  </w:endnote>
  <w:endnote w:type="continuationSeparator" w:id="0">
    <w:p w:rsidR="00626B6F" w:rsidRDefault="00626B6F" w:rsidP="00AD0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63F3" w:rsidRPr="002F2572" w:rsidRDefault="007F63F3" w:rsidP="007F63F3">
    <w:pPr>
      <w:pStyle w:val="Piedepgina"/>
      <w:pBdr>
        <w:top w:val="single" w:sz="4" w:space="1" w:color="auto"/>
      </w:pBdr>
      <w:tabs>
        <w:tab w:val="left" w:pos="1305"/>
        <w:tab w:val="center" w:pos="4961"/>
      </w:tabs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OFICINA DE INFORMACIÓN Y RESPUESTA</w:t>
    </w:r>
  </w:p>
  <w:p w:rsidR="007F63F3" w:rsidRPr="002F2572" w:rsidRDefault="007F63F3" w:rsidP="007F63F3">
    <w:pPr>
      <w:pStyle w:val="Piedepgina"/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MINISTERIO DE MEDIO AMBIENTE Y RECURSOS NATURALES</w:t>
    </w:r>
  </w:p>
  <w:p w:rsidR="007F63F3" w:rsidRPr="007F63F3" w:rsidRDefault="007F63F3" w:rsidP="00AD70A4">
    <w:pPr>
      <w:pStyle w:val="Piedepgina"/>
      <w:ind w:right="360"/>
      <w:jc w:val="center"/>
      <w:rPr>
        <w:lang w:val="es-ES"/>
      </w:rPr>
    </w:pPr>
    <w:r w:rsidRPr="002F2572">
      <w:rPr>
        <w:rFonts w:ascii="Tw Cen MT" w:hAnsi="Tw Cen MT" w:cs="Tw Cen MT"/>
        <w:sz w:val="18"/>
        <w:szCs w:val="18"/>
        <w:lang w:val="es-MX"/>
      </w:rPr>
      <w:t>Kilómetro 5 ½ Carretera a Santa Tecla, Calle y Colonia Las Mercedes, Edificio MARN (Instalaciones ISTA), S</w:t>
    </w:r>
    <w:r>
      <w:rPr>
        <w:rFonts w:ascii="Tw Cen MT" w:hAnsi="Tw Cen MT" w:cs="Tw Cen MT"/>
        <w:sz w:val="18"/>
        <w:szCs w:val="18"/>
        <w:lang w:val="es-MX"/>
      </w:rPr>
      <w:t>.S.</w:t>
    </w:r>
    <w:r w:rsidRPr="002F2572">
      <w:rPr>
        <w:rFonts w:ascii="Tw Cen MT" w:hAnsi="Tw Cen MT" w:cs="Tw Cen MT"/>
        <w:sz w:val="18"/>
        <w:szCs w:val="18"/>
        <w:lang w:val="es-MX"/>
      </w:rPr>
      <w:t xml:space="preserve"> Teléfono Conmutador  2132-6276; Oficinas OIR: 2132-9</w:t>
    </w:r>
    <w:r>
      <w:rPr>
        <w:rFonts w:ascii="Tw Cen MT" w:hAnsi="Tw Cen MT" w:cs="Tw Cen MT"/>
        <w:sz w:val="18"/>
        <w:szCs w:val="18"/>
        <w:lang w:val="es-MX"/>
      </w:rPr>
      <w:t>522</w:t>
    </w:r>
    <w:r w:rsidRPr="002F2572">
      <w:rPr>
        <w:rFonts w:ascii="Tw Cen MT" w:hAnsi="Tw Cen MT" w:cs="Tw Cen MT"/>
        <w:sz w:val="18"/>
        <w:szCs w:val="18"/>
        <w:lang w:val="es-MX"/>
      </w:rPr>
      <w:t xml:space="preserve">; correo electrónico: </w:t>
    </w:r>
    <w:hyperlink r:id="rId1" w:history="1">
      <w:r w:rsidRPr="002F2572">
        <w:rPr>
          <w:rStyle w:val="Hipervnculo"/>
          <w:sz w:val="18"/>
          <w:szCs w:val="18"/>
        </w:rPr>
        <w:t>oir@marn.gob.sv</w:t>
      </w:r>
    </w:hyperlink>
    <w:r w:rsidRPr="002F2572">
      <w:rPr>
        <w:rFonts w:ascii="Verdana" w:hAnsi="Verdana" w:cs="Verdana"/>
        <w:sz w:val="18"/>
        <w:szCs w:val="18"/>
      </w:rPr>
      <w:t>,</w:t>
    </w:r>
    <w:r w:rsidRPr="002F2572">
      <w:rPr>
        <w:rFonts w:ascii="Tw Cen MT" w:hAnsi="Tw Cen MT" w:cs="Tw Cen MT"/>
        <w:sz w:val="18"/>
        <w:szCs w:val="18"/>
        <w:lang w:val="es-MX"/>
      </w:rPr>
      <w:t xml:space="preserve"> htttp://www.marn.gob.sv</w:t>
    </w:r>
  </w:p>
  <w:p w:rsidR="00AD080B" w:rsidRDefault="00AD080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6B6F" w:rsidRDefault="00626B6F" w:rsidP="00AD080B">
      <w:pPr>
        <w:spacing w:after="0" w:line="240" w:lineRule="auto"/>
      </w:pPr>
      <w:r>
        <w:separator/>
      </w:r>
    </w:p>
  </w:footnote>
  <w:footnote w:type="continuationSeparator" w:id="0">
    <w:p w:rsidR="00626B6F" w:rsidRDefault="00626B6F" w:rsidP="00AD0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080B" w:rsidRDefault="00DC5A13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1" o:spid="_x0000_s2049" type="#_x0000_t75" style="position:absolute;margin-left:348.15pt;margin-top:-1.5pt;width:139.25pt;height:66.2pt;z-index:1;visibility:visible">
          <v:imagedata r:id="rId1" o:title="LOGO MARN doc (2)"/>
          <w10:wrap type="square"/>
        </v:shape>
      </w:pict>
    </w:r>
    <w:r w:rsidRPr="00CB6B6D">
      <w:rPr>
        <w:noProof/>
      </w:rPr>
      <w:pict>
        <v:shape id="Imagen 3" o:spid="_x0000_i1025" type="#_x0000_t75" style="width:81pt;height:54pt;visibility:visible">
          <v:imagedata r:id="rId2" o:title=""/>
        </v:shape>
      </w:pict>
    </w:r>
  </w:p>
  <w:p w:rsidR="00AD080B" w:rsidRDefault="00DC5A13">
    <w:pPr>
      <w:pStyle w:val="Encabezado"/>
    </w:pPr>
    <w:r w:rsidRPr="00CB6B6D">
      <w:rPr>
        <w:noProof/>
      </w:rPr>
      <w:pict>
        <v:shape id="Imagen 4" o:spid="_x0000_i1026" type="#_x0000_t75" style="width:112.5pt;height:6pt;visibility:visible">
          <v:imagedata r:id="rId3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83EA7"/>
    <w:multiLevelType w:val="hybridMultilevel"/>
    <w:tmpl w:val="AF0E4D4E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B00D9"/>
    <w:multiLevelType w:val="hybridMultilevel"/>
    <w:tmpl w:val="638C6EE0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A24071"/>
    <w:multiLevelType w:val="hybridMultilevel"/>
    <w:tmpl w:val="F68E277E"/>
    <w:lvl w:ilvl="0" w:tplc="3F3ADF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A767E1"/>
    <w:multiLevelType w:val="hybridMultilevel"/>
    <w:tmpl w:val="DD20A514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945A1C"/>
    <w:multiLevelType w:val="hybridMultilevel"/>
    <w:tmpl w:val="7E261068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BE5BF3"/>
    <w:multiLevelType w:val="hybridMultilevel"/>
    <w:tmpl w:val="69CC5498"/>
    <w:lvl w:ilvl="0" w:tplc="CD6680A8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  <w:u w:color="000000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BC47DE"/>
    <w:multiLevelType w:val="hybridMultilevel"/>
    <w:tmpl w:val="1CC4DDC6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CE0B09"/>
    <w:multiLevelType w:val="hybridMultilevel"/>
    <w:tmpl w:val="D2F6E1D2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94373B"/>
    <w:multiLevelType w:val="hybridMultilevel"/>
    <w:tmpl w:val="3B6AAE5E"/>
    <w:lvl w:ilvl="0" w:tplc="CD6680A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color="000000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5A5FF0"/>
    <w:multiLevelType w:val="hybridMultilevel"/>
    <w:tmpl w:val="238E73D4"/>
    <w:lvl w:ilvl="0" w:tplc="DCC4FF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222222"/>
        <w:sz w:val="18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E416D3"/>
    <w:multiLevelType w:val="hybridMultilevel"/>
    <w:tmpl w:val="5964BC52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E0E5F53"/>
    <w:multiLevelType w:val="hybridMultilevel"/>
    <w:tmpl w:val="63FAEECE"/>
    <w:lvl w:ilvl="0" w:tplc="CD6680A8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  <w:u w:color="000000"/>
      </w:rPr>
    </w:lvl>
    <w:lvl w:ilvl="1" w:tplc="44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 w15:restartNumberingAfterBreak="0">
    <w:nsid w:val="799D4C73"/>
    <w:multiLevelType w:val="hybridMultilevel"/>
    <w:tmpl w:val="2006F422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12"/>
  </w:num>
  <w:num w:numId="4">
    <w:abstractNumId w:val="9"/>
  </w:num>
  <w:num w:numId="5">
    <w:abstractNumId w:val="3"/>
  </w:num>
  <w:num w:numId="6">
    <w:abstractNumId w:val="4"/>
  </w:num>
  <w:num w:numId="7">
    <w:abstractNumId w:val="5"/>
  </w:num>
  <w:num w:numId="8">
    <w:abstractNumId w:val="11"/>
  </w:num>
  <w:num w:numId="9">
    <w:abstractNumId w:val="8"/>
  </w:num>
  <w:num w:numId="10">
    <w:abstractNumId w:val="6"/>
  </w:num>
  <w:num w:numId="11">
    <w:abstractNumId w:val="10"/>
  </w:num>
  <w:num w:numId="1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E3F0C"/>
    <w:rsid w:val="000029C5"/>
    <w:rsid w:val="00005BFA"/>
    <w:rsid w:val="00007957"/>
    <w:rsid w:val="00011E46"/>
    <w:rsid w:val="000149D1"/>
    <w:rsid w:val="00026D06"/>
    <w:rsid w:val="000317C2"/>
    <w:rsid w:val="00033F7E"/>
    <w:rsid w:val="0003419C"/>
    <w:rsid w:val="0003614B"/>
    <w:rsid w:val="00053166"/>
    <w:rsid w:val="00053353"/>
    <w:rsid w:val="000565E7"/>
    <w:rsid w:val="00060CA3"/>
    <w:rsid w:val="00061056"/>
    <w:rsid w:val="00064147"/>
    <w:rsid w:val="00064F00"/>
    <w:rsid w:val="00066C13"/>
    <w:rsid w:val="00067A25"/>
    <w:rsid w:val="000765C4"/>
    <w:rsid w:val="0007718E"/>
    <w:rsid w:val="00077660"/>
    <w:rsid w:val="000802E1"/>
    <w:rsid w:val="00082580"/>
    <w:rsid w:val="00083554"/>
    <w:rsid w:val="000850AB"/>
    <w:rsid w:val="0008637F"/>
    <w:rsid w:val="00087424"/>
    <w:rsid w:val="000900B0"/>
    <w:rsid w:val="00094F19"/>
    <w:rsid w:val="0009756C"/>
    <w:rsid w:val="000A33EE"/>
    <w:rsid w:val="000A368F"/>
    <w:rsid w:val="000A6F48"/>
    <w:rsid w:val="000B25DE"/>
    <w:rsid w:val="000B2FA0"/>
    <w:rsid w:val="000B4A6F"/>
    <w:rsid w:val="000B4F7E"/>
    <w:rsid w:val="000C3242"/>
    <w:rsid w:val="000D09F0"/>
    <w:rsid w:val="000D133D"/>
    <w:rsid w:val="000D4337"/>
    <w:rsid w:val="000D4B77"/>
    <w:rsid w:val="000E029F"/>
    <w:rsid w:val="000E61A2"/>
    <w:rsid w:val="000F0C0B"/>
    <w:rsid w:val="000F11DA"/>
    <w:rsid w:val="000F2C9B"/>
    <w:rsid w:val="000F4419"/>
    <w:rsid w:val="000F4D2D"/>
    <w:rsid w:val="000F689E"/>
    <w:rsid w:val="001010B0"/>
    <w:rsid w:val="00101E2C"/>
    <w:rsid w:val="00113ED7"/>
    <w:rsid w:val="00122CDC"/>
    <w:rsid w:val="00125385"/>
    <w:rsid w:val="00125726"/>
    <w:rsid w:val="00135166"/>
    <w:rsid w:val="0014514D"/>
    <w:rsid w:val="00146197"/>
    <w:rsid w:val="001528D8"/>
    <w:rsid w:val="00153A58"/>
    <w:rsid w:val="001543BD"/>
    <w:rsid w:val="0015695C"/>
    <w:rsid w:val="001607A6"/>
    <w:rsid w:val="00161225"/>
    <w:rsid w:val="0016165A"/>
    <w:rsid w:val="0016360C"/>
    <w:rsid w:val="00167CE8"/>
    <w:rsid w:val="00170954"/>
    <w:rsid w:val="00175AFE"/>
    <w:rsid w:val="001777FC"/>
    <w:rsid w:val="001826EE"/>
    <w:rsid w:val="00183E5C"/>
    <w:rsid w:val="00184910"/>
    <w:rsid w:val="00191319"/>
    <w:rsid w:val="001A3C98"/>
    <w:rsid w:val="001A4DE4"/>
    <w:rsid w:val="001B161C"/>
    <w:rsid w:val="001B1DAF"/>
    <w:rsid w:val="001B43D6"/>
    <w:rsid w:val="001B49F9"/>
    <w:rsid w:val="001B65CC"/>
    <w:rsid w:val="001C05F7"/>
    <w:rsid w:val="001C47F5"/>
    <w:rsid w:val="001C4E96"/>
    <w:rsid w:val="001D205B"/>
    <w:rsid w:val="001D33CC"/>
    <w:rsid w:val="001D4B5E"/>
    <w:rsid w:val="001D4F31"/>
    <w:rsid w:val="001D5513"/>
    <w:rsid w:val="001D598B"/>
    <w:rsid w:val="001D7343"/>
    <w:rsid w:val="001D7823"/>
    <w:rsid w:val="001E02EE"/>
    <w:rsid w:val="001E327C"/>
    <w:rsid w:val="001E63AD"/>
    <w:rsid w:val="001E65FE"/>
    <w:rsid w:val="001F0053"/>
    <w:rsid w:val="001F368D"/>
    <w:rsid w:val="001F5186"/>
    <w:rsid w:val="001F5288"/>
    <w:rsid w:val="00204A44"/>
    <w:rsid w:val="00205CA5"/>
    <w:rsid w:val="00212F44"/>
    <w:rsid w:val="00214F9C"/>
    <w:rsid w:val="002209F0"/>
    <w:rsid w:val="00222CEB"/>
    <w:rsid w:val="002244E9"/>
    <w:rsid w:val="002262CB"/>
    <w:rsid w:val="00230255"/>
    <w:rsid w:val="00231D20"/>
    <w:rsid w:val="00232859"/>
    <w:rsid w:val="00235293"/>
    <w:rsid w:val="0024283A"/>
    <w:rsid w:val="00244B20"/>
    <w:rsid w:val="00246361"/>
    <w:rsid w:val="00251377"/>
    <w:rsid w:val="00251485"/>
    <w:rsid w:val="002521E7"/>
    <w:rsid w:val="00252570"/>
    <w:rsid w:val="00252E13"/>
    <w:rsid w:val="00253970"/>
    <w:rsid w:val="002539EE"/>
    <w:rsid w:val="00260722"/>
    <w:rsid w:val="00260B5E"/>
    <w:rsid w:val="00263929"/>
    <w:rsid w:val="002641D0"/>
    <w:rsid w:val="00264A47"/>
    <w:rsid w:val="00270E6D"/>
    <w:rsid w:val="00275A22"/>
    <w:rsid w:val="002812F9"/>
    <w:rsid w:val="0028281C"/>
    <w:rsid w:val="002857F1"/>
    <w:rsid w:val="00290276"/>
    <w:rsid w:val="002971C0"/>
    <w:rsid w:val="00297530"/>
    <w:rsid w:val="002A39B0"/>
    <w:rsid w:val="002A6418"/>
    <w:rsid w:val="002A73FF"/>
    <w:rsid w:val="002B50E6"/>
    <w:rsid w:val="002C0B5C"/>
    <w:rsid w:val="002C29B7"/>
    <w:rsid w:val="002C6901"/>
    <w:rsid w:val="002D1B96"/>
    <w:rsid w:val="002D2EF9"/>
    <w:rsid w:val="002D3784"/>
    <w:rsid w:val="002D621E"/>
    <w:rsid w:val="002E5420"/>
    <w:rsid w:val="002E5941"/>
    <w:rsid w:val="002E5B1B"/>
    <w:rsid w:val="002E6827"/>
    <w:rsid w:val="002F0620"/>
    <w:rsid w:val="002F4100"/>
    <w:rsid w:val="002F5990"/>
    <w:rsid w:val="002F7B21"/>
    <w:rsid w:val="00301CB4"/>
    <w:rsid w:val="00303C6F"/>
    <w:rsid w:val="0030451F"/>
    <w:rsid w:val="00306AC2"/>
    <w:rsid w:val="00312BCF"/>
    <w:rsid w:val="003130B1"/>
    <w:rsid w:val="00317C98"/>
    <w:rsid w:val="0032170C"/>
    <w:rsid w:val="00322038"/>
    <w:rsid w:val="00322869"/>
    <w:rsid w:val="00323715"/>
    <w:rsid w:val="00327808"/>
    <w:rsid w:val="00335456"/>
    <w:rsid w:val="00335839"/>
    <w:rsid w:val="00335DA8"/>
    <w:rsid w:val="0033667F"/>
    <w:rsid w:val="00337340"/>
    <w:rsid w:val="00337F1A"/>
    <w:rsid w:val="003403A5"/>
    <w:rsid w:val="00346B10"/>
    <w:rsid w:val="00351415"/>
    <w:rsid w:val="00356917"/>
    <w:rsid w:val="00360049"/>
    <w:rsid w:val="0036008F"/>
    <w:rsid w:val="00362A2D"/>
    <w:rsid w:val="0036427E"/>
    <w:rsid w:val="00364667"/>
    <w:rsid w:val="00365493"/>
    <w:rsid w:val="0036570B"/>
    <w:rsid w:val="00366D64"/>
    <w:rsid w:val="00370077"/>
    <w:rsid w:val="003712BD"/>
    <w:rsid w:val="00372414"/>
    <w:rsid w:val="00375276"/>
    <w:rsid w:val="0037707A"/>
    <w:rsid w:val="00381560"/>
    <w:rsid w:val="00381AE5"/>
    <w:rsid w:val="003824F7"/>
    <w:rsid w:val="00383836"/>
    <w:rsid w:val="00383D34"/>
    <w:rsid w:val="00384373"/>
    <w:rsid w:val="0038636B"/>
    <w:rsid w:val="00386EC2"/>
    <w:rsid w:val="00394184"/>
    <w:rsid w:val="003955DC"/>
    <w:rsid w:val="003A0C21"/>
    <w:rsid w:val="003A1C02"/>
    <w:rsid w:val="003A4826"/>
    <w:rsid w:val="003B2594"/>
    <w:rsid w:val="003B3A3B"/>
    <w:rsid w:val="003B6076"/>
    <w:rsid w:val="003B62DB"/>
    <w:rsid w:val="003C4A1B"/>
    <w:rsid w:val="003C4ACC"/>
    <w:rsid w:val="003C652F"/>
    <w:rsid w:val="003C6863"/>
    <w:rsid w:val="003D3D9B"/>
    <w:rsid w:val="003D5B49"/>
    <w:rsid w:val="003D62E6"/>
    <w:rsid w:val="003D68DD"/>
    <w:rsid w:val="003E14DF"/>
    <w:rsid w:val="003E573F"/>
    <w:rsid w:val="003F02E8"/>
    <w:rsid w:val="003F233E"/>
    <w:rsid w:val="003F26D3"/>
    <w:rsid w:val="003F5679"/>
    <w:rsid w:val="003F6A62"/>
    <w:rsid w:val="004005C2"/>
    <w:rsid w:val="00400786"/>
    <w:rsid w:val="00400EA4"/>
    <w:rsid w:val="0040271E"/>
    <w:rsid w:val="00402AA1"/>
    <w:rsid w:val="00406635"/>
    <w:rsid w:val="00411AB9"/>
    <w:rsid w:val="00415080"/>
    <w:rsid w:val="00416430"/>
    <w:rsid w:val="00416556"/>
    <w:rsid w:val="004223AE"/>
    <w:rsid w:val="004344FF"/>
    <w:rsid w:val="004363D8"/>
    <w:rsid w:val="00437736"/>
    <w:rsid w:val="00442203"/>
    <w:rsid w:val="00442F0C"/>
    <w:rsid w:val="00446E27"/>
    <w:rsid w:val="0045295D"/>
    <w:rsid w:val="004576E5"/>
    <w:rsid w:val="004602BD"/>
    <w:rsid w:val="004651A0"/>
    <w:rsid w:val="004658B9"/>
    <w:rsid w:val="00467A3B"/>
    <w:rsid w:val="00473E1E"/>
    <w:rsid w:val="00474EFC"/>
    <w:rsid w:val="0047541D"/>
    <w:rsid w:val="004759B1"/>
    <w:rsid w:val="004762F2"/>
    <w:rsid w:val="00484170"/>
    <w:rsid w:val="00491CD8"/>
    <w:rsid w:val="004953C0"/>
    <w:rsid w:val="00497E9B"/>
    <w:rsid w:val="004A159C"/>
    <w:rsid w:val="004A3B8F"/>
    <w:rsid w:val="004A5D93"/>
    <w:rsid w:val="004A6DBF"/>
    <w:rsid w:val="004A7063"/>
    <w:rsid w:val="004A792F"/>
    <w:rsid w:val="004B1537"/>
    <w:rsid w:val="004B2343"/>
    <w:rsid w:val="004B3CF1"/>
    <w:rsid w:val="004C79BE"/>
    <w:rsid w:val="004D1DC7"/>
    <w:rsid w:val="004D281D"/>
    <w:rsid w:val="004D6C62"/>
    <w:rsid w:val="004E0C40"/>
    <w:rsid w:val="004E2671"/>
    <w:rsid w:val="004E27C3"/>
    <w:rsid w:val="004E2A02"/>
    <w:rsid w:val="004E3141"/>
    <w:rsid w:val="004E3888"/>
    <w:rsid w:val="004E45D9"/>
    <w:rsid w:val="004E4A9A"/>
    <w:rsid w:val="004E6BD9"/>
    <w:rsid w:val="004F13B7"/>
    <w:rsid w:val="004F248E"/>
    <w:rsid w:val="004F4983"/>
    <w:rsid w:val="004F4BB0"/>
    <w:rsid w:val="00501E90"/>
    <w:rsid w:val="00503312"/>
    <w:rsid w:val="005065F1"/>
    <w:rsid w:val="005148DE"/>
    <w:rsid w:val="0051573E"/>
    <w:rsid w:val="00515FCD"/>
    <w:rsid w:val="005167E2"/>
    <w:rsid w:val="00524980"/>
    <w:rsid w:val="00524C85"/>
    <w:rsid w:val="0052577F"/>
    <w:rsid w:val="00526250"/>
    <w:rsid w:val="005342C2"/>
    <w:rsid w:val="00542906"/>
    <w:rsid w:val="005510E2"/>
    <w:rsid w:val="005559C5"/>
    <w:rsid w:val="005579E0"/>
    <w:rsid w:val="0056172A"/>
    <w:rsid w:val="00561AF0"/>
    <w:rsid w:val="00563836"/>
    <w:rsid w:val="0056535C"/>
    <w:rsid w:val="00566054"/>
    <w:rsid w:val="005664BD"/>
    <w:rsid w:val="00572EBE"/>
    <w:rsid w:val="0057608F"/>
    <w:rsid w:val="005770A0"/>
    <w:rsid w:val="005807B6"/>
    <w:rsid w:val="00582034"/>
    <w:rsid w:val="00582525"/>
    <w:rsid w:val="005834BE"/>
    <w:rsid w:val="005838D6"/>
    <w:rsid w:val="00584827"/>
    <w:rsid w:val="00587463"/>
    <w:rsid w:val="00587963"/>
    <w:rsid w:val="00596639"/>
    <w:rsid w:val="005A32AD"/>
    <w:rsid w:val="005A4E24"/>
    <w:rsid w:val="005B29FC"/>
    <w:rsid w:val="005B38A2"/>
    <w:rsid w:val="005B43C7"/>
    <w:rsid w:val="005B44B2"/>
    <w:rsid w:val="005B7DFE"/>
    <w:rsid w:val="005C2783"/>
    <w:rsid w:val="005C3932"/>
    <w:rsid w:val="005E4ED0"/>
    <w:rsid w:val="005E7B0C"/>
    <w:rsid w:val="005F15D2"/>
    <w:rsid w:val="005F1B2C"/>
    <w:rsid w:val="005F2F9B"/>
    <w:rsid w:val="005F49FD"/>
    <w:rsid w:val="005F7B2A"/>
    <w:rsid w:val="00600937"/>
    <w:rsid w:val="00602DE2"/>
    <w:rsid w:val="00606434"/>
    <w:rsid w:val="00610060"/>
    <w:rsid w:val="006138AE"/>
    <w:rsid w:val="00615D30"/>
    <w:rsid w:val="006169DB"/>
    <w:rsid w:val="00617288"/>
    <w:rsid w:val="006235BF"/>
    <w:rsid w:val="00626B6F"/>
    <w:rsid w:val="00630042"/>
    <w:rsid w:val="00632569"/>
    <w:rsid w:val="00633860"/>
    <w:rsid w:val="00634C41"/>
    <w:rsid w:val="00636E23"/>
    <w:rsid w:val="006400E6"/>
    <w:rsid w:val="00643A0C"/>
    <w:rsid w:val="00646E35"/>
    <w:rsid w:val="006543CD"/>
    <w:rsid w:val="00655108"/>
    <w:rsid w:val="006578E4"/>
    <w:rsid w:val="006610FF"/>
    <w:rsid w:val="00661895"/>
    <w:rsid w:val="00661BA3"/>
    <w:rsid w:val="0067090C"/>
    <w:rsid w:val="00671B15"/>
    <w:rsid w:val="006724D3"/>
    <w:rsid w:val="0067289C"/>
    <w:rsid w:val="00672AA7"/>
    <w:rsid w:val="00672AD2"/>
    <w:rsid w:val="00674DD0"/>
    <w:rsid w:val="006779C1"/>
    <w:rsid w:val="00682414"/>
    <w:rsid w:val="0069680A"/>
    <w:rsid w:val="006B292A"/>
    <w:rsid w:val="006B2B6E"/>
    <w:rsid w:val="006B698B"/>
    <w:rsid w:val="006C7BAE"/>
    <w:rsid w:val="006D06EF"/>
    <w:rsid w:val="006D0DC6"/>
    <w:rsid w:val="006E1B55"/>
    <w:rsid w:val="006E2720"/>
    <w:rsid w:val="006E4C05"/>
    <w:rsid w:val="006E689D"/>
    <w:rsid w:val="006F2163"/>
    <w:rsid w:val="006F7148"/>
    <w:rsid w:val="006F764F"/>
    <w:rsid w:val="00705565"/>
    <w:rsid w:val="007058FA"/>
    <w:rsid w:val="00706418"/>
    <w:rsid w:val="00707989"/>
    <w:rsid w:val="00710167"/>
    <w:rsid w:val="0071315E"/>
    <w:rsid w:val="007153E4"/>
    <w:rsid w:val="00715C37"/>
    <w:rsid w:val="00721E82"/>
    <w:rsid w:val="00723C4A"/>
    <w:rsid w:val="0072686B"/>
    <w:rsid w:val="00732C60"/>
    <w:rsid w:val="00733A62"/>
    <w:rsid w:val="007359BE"/>
    <w:rsid w:val="00747087"/>
    <w:rsid w:val="00747B55"/>
    <w:rsid w:val="00750CCE"/>
    <w:rsid w:val="007518A6"/>
    <w:rsid w:val="00752DE9"/>
    <w:rsid w:val="00755A14"/>
    <w:rsid w:val="0076141F"/>
    <w:rsid w:val="007651BD"/>
    <w:rsid w:val="00765D7E"/>
    <w:rsid w:val="00770105"/>
    <w:rsid w:val="0077106E"/>
    <w:rsid w:val="00773204"/>
    <w:rsid w:val="00773C43"/>
    <w:rsid w:val="007741B0"/>
    <w:rsid w:val="007749E8"/>
    <w:rsid w:val="00777A1D"/>
    <w:rsid w:val="007821D7"/>
    <w:rsid w:val="00783114"/>
    <w:rsid w:val="00784126"/>
    <w:rsid w:val="00784CF8"/>
    <w:rsid w:val="00785D6F"/>
    <w:rsid w:val="00785E7A"/>
    <w:rsid w:val="0078716A"/>
    <w:rsid w:val="00790F37"/>
    <w:rsid w:val="007919CA"/>
    <w:rsid w:val="007A14F0"/>
    <w:rsid w:val="007A1979"/>
    <w:rsid w:val="007A5241"/>
    <w:rsid w:val="007A7A51"/>
    <w:rsid w:val="007B1CAD"/>
    <w:rsid w:val="007B2CD6"/>
    <w:rsid w:val="007B6AF8"/>
    <w:rsid w:val="007B75F3"/>
    <w:rsid w:val="007B7BE2"/>
    <w:rsid w:val="007B7DCC"/>
    <w:rsid w:val="007C0495"/>
    <w:rsid w:val="007C05A3"/>
    <w:rsid w:val="007C0E63"/>
    <w:rsid w:val="007C4A99"/>
    <w:rsid w:val="007D080B"/>
    <w:rsid w:val="007D305C"/>
    <w:rsid w:val="007D6454"/>
    <w:rsid w:val="007D6FFA"/>
    <w:rsid w:val="007E30B0"/>
    <w:rsid w:val="007E4BA2"/>
    <w:rsid w:val="007E59E2"/>
    <w:rsid w:val="007E658B"/>
    <w:rsid w:val="007E671C"/>
    <w:rsid w:val="007F136B"/>
    <w:rsid w:val="007F1D70"/>
    <w:rsid w:val="007F53D4"/>
    <w:rsid w:val="007F63F3"/>
    <w:rsid w:val="007F6907"/>
    <w:rsid w:val="00801675"/>
    <w:rsid w:val="008140F5"/>
    <w:rsid w:val="0081481F"/>
    <w:rsid w:val="0081502C"/>
    <w:rsid w:val="00816102"/>
    <w:rsid w:val="0082192B"/>
    <w:rsid w:val="008229C2"/>
    <w:rsid w:val="008277EA"/>
    <w:rsid w:val="0083188E"/>
    <w:rsid w:val="00832208"/>
    <w:rsid w:val="00832DA1"/>
    <w:rsid w:val="0083309E"/>
    <w:rsid w:val="0084049E"/>
    <w:rsid w:val="008422FF"/>
    <w:rsid w:val="008528E1"/>
    <w:rsid w:val="008542CC"/>
    <w:rsid w:val="008575C8"/>
    <w:rsid w:val="00862572"/>
    <w:rsid w:val="0086263E"/>
    <w:rsid w:val="00865453"/>
    <w:rsid w:val="008725E1"/>
    <w:rsid w:val="00873DA8"/>
    <w:rsid w:val="00877636"/>
    <w:rsid w:val="008876A9"/>
    <w:rsid w:val="00892C23"/>
    <w:rsid w:val="00894CDA"/>
    <w:rsid w:val="008969D1"/>
    <w:rsid w:val="008A2163"/>
    <w:rsid w:val="008A6391"/>
    <w:rsid w:val="008A6A9C"/>
    <w:rsid w:val="008B22E4"/>
    <w:rsid w:val="008B271A"/>
    <w:rsid w:val="008B35E2"/>
    <w:rsid w:val="008B7CA2"/>
    <w:rsid w:val="008C1629"/>
    <w:rsid w:val="008C6683"/>
    <w:rsid w:val="008D2D0C"/>
    <w:rsid w:val="008D64FE"/>
    <w:rsid w:val="008E31A1"/>
    <w:rsid w:val="008E566B"/>
    <w:rsid w:val="008E6AE0"/>
    <w:rsid w:val="008E74C0"/>
    <w:rsid w:val="008F5A43"/>
    <w:rsid w:val="008F5AAB"/>
    <w:rsid w:val="008F633D"/>
    <w:rsid w:val="009019A6"/>
    <w:rsid w:val="00903DA5"/>
    <w:rsid w:val="0090465B"/>
    <w:rsid w:val="0090635A"/>
    <w:rsid w:val="00917543"/>
    <w:rsid w:val="00921550"/>
    <w:rsid w:val="00925610"/>
    <w:rsid w:val="0093000C"/>
    <w:rsid w:val="00930A64"/>
    <w:rsid w:val="00930F7E"/>
    <w:rsid w:val="0093230A"/>
    <w:rsid w:val="00933B55"/>
    <w:rsid w:val="00936792"/>
    <w:rsid w:val="0094451B"/>
    <w:rsid w:val="00944B86"/>
    <w:rsid w:val="00945BDD"/>
    <w:rsid w:val="00947596"/>
    <w:rsid w:val="009531C6"/>
    <w:rsid w:val="00953B05"/>
    <w:rsid w:val="00955D1E"/>
    <w:rsid w:val="00956B76"/>
    <w:rsid w:val="00962F3B"/>
    <w:rsid w:val="0096633F"/>
    <w:rsid w:val="00966616"/>
    <w:rsid w:val="00967764"/>
    <w:rsid w:val="00973DBA"/>
    <w:rsid w:val="009753DE"/>
    <w:rsid w:val="0097715E"/>
    <w:rsid w:val="00981885"/>
    <w:rsid w:val="00981A90"/>
    <w:rsid w:val="0098632D"/>
    <w:rsid w:val="0098635A"/>
    <w:rsid w:val="0098798C"/>
    <w:rsid w:val="00987D7F"/>
    <w:rsid w:val="00990C5E"/>
    <w:rsid w:val="00991ABC"/>
    <w:rsid w:val="009931D7"/>
    <w:rsid w:val="00995386"/>
    <w:rsid w:val="0099735C"/>
    <w:rsid w:val="009A4A5D"/>
    <w:rsid w:val="009A6F10"/>
    <w:rsid w:val="009B1051"/>
    <w:rsid w:val="009B4CFB"/>
    <w:rsid w:val="009B61DC"/>
    <w:rsid w:val="009C0470"/>
    <w:rsid w:val="009C2D27"/>
    <w:rsid w:val="009C353A"/>
    <w:rsid w:val="009C4190"/>
    <w:rsid w:val="009C7281"/>
    <w:rsid w:val="009C7640"/>
    <w:rsid w:val="009D01E9"/>
    <w:rsid w:val="009D10D6"/>
    <w:rsid w:val="009D287D"/>
    <w:rsid w:val="009D6628"/>
    <w:rsid w:val="009D7FDD"/>
    <w:rsid w:val="009E5646"/>
    <w:rsid w:val="009F08BE"/>
    <w:rsid w:val="009F0E36"/>
    <w:rsid w:val="009F16C9"/>
    <w:rsid w:val="009F46CA"/>
    <w:rsid w:val="00A018BB"/>
    <w:rsid w:val="00A04F48"/>
    <w:rsid w:val="00A055B2"/>
    <w:rsid w:val="00A05E7B"/>
    <w:rsid w:val="00A1215A"/>
    <w:rsid w:val="00A12608"/>
    <w:rsid w:val="00A12B87"/>
    <w:rsid w:val="00A16367"/>
    <w:rsid w:val="00A16378"/>
    <w:rsid w:val="00A25B75"/>
    <w:rsid w:val="00A25C4F"/>
    <w:rsid w:val="00A30A00"/>
    <w:rsid w:val="00A32546"/>
    <w:rsid w:val="00A3343D"/>
    <w:rsid w:val="00A35032"/>
    <w:rsid w:val="00A357A3"/>
    <w:rsid w:val="00A359A6"/>
    <w:rsid w:val="00A42222"/>
    <w:rsid w:val="00A42F2E"/>
    <w:rsid w:val="00A43022"/>
    <w:rsid w:val="00A44A89"/>
    <w:rsid w:val="00A45795"/>
    <w:rsid w:val="00A459D3"/>
    <w:rsid w:val="00A50B87"/>
    <w:rsid w:val="00A5165C"/>
    <w:rsid w:val="00A55EE8"/>
    <w:rsid w:val="00A61152"/>
    <w:rsid w:val="00A63E08"/>
    <w:rsid w:val="00A6530B"/>
    <w:rsid w:val="00A656C8"/>
    <w:rsid w:val="00A6576C"/>
    <w:rsid w:val="00A6601D"/>
    <w:rsid w:val="00A6799B"/>
    <w:rsid w:val="00A67EB0"/>
    <w:rsid w:val="00A72E59"/>
    <w:rsid w:val="00A74AF5"/>
    <w:rsid w:val="00A754BF"/>
    <w:rsid w:val="00A813BC"/>
    <w:rsid w:val="00A8248E"/>
    <w:rsid w:val="00A82722"/>
    <w:rsid w:val="00A90C02"/>
    <w:rsid w:val="00A9605A"/>
    <w:rsid w:val="00AA2AA9"/>
    <w:rsid w:val="00AA4990"/>
    <w:rsid w:val="00AB0FEE"/>
    <w:rsid w:val="00AB41AD"/>
    <w:rsid w:val="00AB4279"/>
    <w:rsid w:val="00AB52C6"/>
    <w:rsid w:val="00AC00EA"/>
    <w:rsid w:val="00AC09EE"/>
    <w:rsid w:val="00AC48E3"/>
    <w:rsid w:val="00AC4A02"/>
    <w:rsid w:val="00AC614F"/>
    <w:rsid w:val="00AC7679"/>
    <w:rsid w:val="00AD080B"/>
    <w:rsid w:val="00AD1EF7"/>
    <w:rsid w:val="00AD3190"/>
    <w:rsid w:val="00AD5E5D"/>
    <w:rsid w:val="00AD70A4"/>
    <w:rsid w:val="00AE3EE3"/>
    <w:rsid w:val="00AF1975"/>
    <w:rsid w:val="00AF2748"/>
    <w:rsid w:val="00AF471A"/>
    <w:rsid w:val="00B016A1"/>
    <w:rsid w:val="00B0232F"/>
    <w:rsid w:val="00B042EC"/>
    <w:rsid w:val="00B05A2D"/>
    <w:rsid w:val="00B10D7E"/>
    <w:rsid w:val="00B13BC7"/>
    <w:rsid w:val="00B141A6"/>
    <w:rsid w:val="00B147AE"/>
    <w:rsid w:val="00B17459"/>
    <w:rsid w:val="00B233A9"/>
    <w:rsid w:val="00B266D6"/>
    <w:rsid w:val="00B30BF7"/>
    <w:rsid w:val="00B3106A"/>
    <w:rsid w:val="00B31D4C"/>
    <w:rsid w:val="00B32530"/>
    <w:rsid w:val="00B407A2"/>
    <w:rsid w:val="00B41A63"/>
    <w:rsid w:val="00B47027"/>
    <w:rsid w:val="00B47111"/>
    <w:rsid w:val="00B52AC0"/>
    <w:rsid w:val="00B532D9"/>
    <w:rsid w:val="00B53B0B"/>
    <w:rsid w:val="00B60105"/>
    <w:rsid w:val="00B60C5B"/>
    <w:rsid w:val="00B65565"/>
    <w:rsid w:val="00B66F25"/>
    <w:rsid w:val="00B66FDF"/>
    <w:rsid w:val="00B67B19"/>
    <w:rsid w:val="00B72367"/>
    <w:rsid w:val="00B81234"/>
    <w:rsid w:val="00B83981"/>
    <w:rsid w:val="00B85EA2"/>
    <w:rsid w:val="00B92C9E"/>
    <w:rsid w:val="00B93F6B"/>
    <w:rsid w:val="00B959FC"/>
    <w:rsid w:val="00BA0D94"/>
    <w:rsid w:val="00BA1855"/>
    <w:rsid w:val="00BA21BE"/>
    <w:rsid w:val="00BA2D54"/>
    <w:rsid w:val="00BA3880"/>
    <w:rsid w:val="00BB1676"/>
    <w:rsid w:val="00BB3384"/>
    <w:rsid w:val="00BB685A"/>
    <w:rsid w:val="00BB7C09"/>
    <w:rsid w:val="00BC011B"/>
    <w:rsid w:val="00BC39B5"/>
    <w:rsid w:val="00BC7A13"/>
    <w:rsid w:val="00BD1C52"/>
    <w:rsid w:val="00BD2D50"/>
    <w:rsid w:val="00BE1FEE"/>
    <w:rsid w:val="00BE4BB5"/>
    <w:rsid w:val="00BE5107"/>
    <w:rsid w:val="00BF5932"/>
    <w:rsid w:val="00C00FC0"/>
    <w:rsid w:val="00C02CED"/>
    <w:rsid w:val="00C058DC"/>
    <w:rsid w:val="00C072EA"/>
    <w:rsid w:val="00C12A61"/>
    <w:rsid w:val="00C14E68"/>
    <w:rsid w:val="00C1720F"/>
    <w:rsid w:val="00C21B4B"/>
    <w:rsid w:val="00C225BC"/>
    <w:rsid w:val="00C23240"/>
    <w:rsid w:val="00C243F2"/>
    <w:rsid w:val="00C248A8"/>
    <w:rsid w:val="00C252F4"/>
    <w:rsid w:val="00C26C43"/>
    <w:rsid w:val="00C26EF1"/>
    <w:rsid w:val="00C26F48"/>
    <w:rsid w:val="00C30CEF"/>
    <w:rsid w:val="00C30F00"/>
    <w:rsid w:val="00C33323"/>
    <w:rsid w:val="00C33FC8"/>
    <w:rsid w:val="00C34774"/>
    <w:rsid w:val="00C41B52"/>
    <w:rsid w:val="00C44428"/>
    <w:rsid w:val="00C460DD"/>
    <w:rsid w:val="00C4753C"/>
    <w:rsid w:val="00C504B3"/>
    <w:rsid w:val="00C50EDD"/>
    <w:rsid w:val="00C54259"/>
    <w:rsid w:val="00C554C6"/>
    <w:rsid w:val="00C57F23"/>
    <w:rsid w:val="00C600D4"/>
    <w:rsid w:val="00C604D3"/>
    <w:rsid w:val="00C60DD2"/>
    <w:rsid w:val="00C61EDC"/>
    <w:rsid w:val="00C64A82"/>
    <w:rsid w:val="00C66933"/>
    <w:rsid w:val="00C66A6F"/>
    <w:rsid w:val="00C705FD"/>
    <w:rsid w:val="00C7634B"/>
    <w:rsid w:val="00C77056"/>
    <w:rsid w:val="00C817C5"/>
    <w:rsid w:val="00C822A0"/>
    <w:rsid w:val="00C86A1E"/>
    <w:rsid w:val="00C90C45"/>
    <w:rsid w:val="00C9170E"/>
    <w:rsid w:val="00C924AD"/>
    <w:rsid w:val="00C942C9"/>
    <w:rsid w:val="00C9502F"/>
    <w:rsid w:val="00C95097"/>
    <w:rsid w:val="00CB5715"/>
    <w:rsid w:val="00CB621E"/>
    <w:rsid w:val="00CB6332"/>
    <w:rsid w:val="00CB72F2"/>
    <w:rsid w:val="00CC05B0"/>
    <w:rsid w:val="00CC1D7E"/>
    <w:rsid w:val="00CC24C3"/>
    <w:rsid w:val="00CC31C3"/>
    <w:rsid w:val="00CC6B26"/>
    <w:rsid w:val="00CC73C5"/>
    <w:rsid w:val="00CD2475"/>
    <w:rsid w:val="00CD33FA"/>
    <w:rsid w:val="00CD41AF"/>
    <w:rsid w:val="00CD427E"/>
    <w:rsid w:val="00CD4B39"/>
    <w:rsid w:val="00CD5557"/>
    <w:rsid w:val="00CD592A"/>
    <w:rsid w:val="00CD7C45"/>
    <w:rsid w:val="00CE1894"/>
    <w:rsid w:val="00CE2BF2"/>
    <w:rsid w:val="00CE315A"/>
    <w:rsid w:val="00CE4C1E"/>
    <w:rsid w:val="00CE674D"/>
    <w:rsid w:val="00CF1D39"/>
    <w:rsid w:val="00CF3752"/>
    <w:rsid w:val="00CF4134"/>
    <w:rsid w:val="00CF4306"/>
    <w:rsid w:val="00CF5262"/>
    <w:rsid w:val="00CF64E6"/>
    <w:rsid w:val="00D02156"/>
    <w:rsid w:val="00D03577"/>
    <w:rsid w:val="00D039E2"/>
    <w:rsid w:val="00D03A2C"/>
    <w:rsid w:val="00D04F67"/>
    <w:rsid w:val="00D13D2D"/>
    <w:rsid w:val="00D16152"/>
    <w:rsid w:val="00D21B8E"/>
    <w:rsid w:val="00D268F7"/>
    <w:rsid w:val="00D27AAB"/>
    <w:rsid w:val="00D27F05"/>
    <w:rsid w:val="00D32082"/>
    <w:rsid w:val="00D35425"/>
    <w:rsid w:val="00D3625F"/>
    <w:rsid w:val="00D3746E"/>
    <w:rsid w:val="00D40741"/>
    <w:rsid w:val="00D44E6A"/>
    <w:rsid w:val="00D50A17"/>
    <w:rsid w:val="00D53B89"/>
    <w:rsid w:val="00D54BE3"/>
    <w:rsid w:val="00D602C9"/>
    <w:rsid w:val="00D65B64"/>
    <w:rsid w:val="00D66328"/>
    <w:rsid w:val="00D66476"/>
    <w:rsid w:val="00D70A2A"/>
    <w:rsid w:val="00D716BC"/>
    <w:rsid w:val="00D74EB9"/>
    <w:rsid w:val="00D76C00"/>
    <w:rsid w:val="00D80520"/>
    <w:rsid w:val="00D81053"/>
    <w:rsid w:val="00D81118"/>
    <w:rsid w:val="00D812BA"/>
    <w:rsid w:val="00D8762A"/>
    <w:rsid w:val="00DA1216"/>
    <w:rsid w:val="00DA5B1A"/>
    <w:rsid w:val="00DA7A79"/>
    <w:rsid w:val="00DB3329"/>
    <w:rsid w:val="00DB5767"/>
    <w:rsid w:val="00DB5B9C"/>
    <w:rsid w:val="00DB60A5"/>
    <w:rsid w:val="00DB7714"/>
    <w:rsid w:val="00DC5A13"/>
    <w:rsid w:val="00DC6024"/>
    <w:rsid w:val="00DD509E"/>
    <w:rsid w:val="00DE23C7"/>
    <w:rsid w:val="00DE383D"/>
    <w:rsid w:val="00DE3E29"/>
    <w:rsid w:val="00DE3F0C"/>
    <w:rsid w:val="00DE4A73"/>
    <w:rsid w:val="00DE593A"/>
    <w:rsid w:val="00DF634E"/>
    <w:rsid w:val="00DF6DD0"/>
    <w:rsid w:val="00E004EC"/>
    <w:rsid w:val="00E03195"/>
    <w:rsid w:val="00E11265"/>
    <w:rsid w:val="00E12A4D"/>
    <w:rsid w:val="00E14967"/>
    <w:rsid w:val="00E16049"/>
    <w:rsid w:val="00E20A5D"/>
    <w:rsid w:val="00E24CA5"/>
    <w:rsid w:val="00E25208"/>
    <w:rsid w:val="00E26987"/>
    <w:rsid w:val="00E30792"/>
    <w:rsid w:val="00E34C3B"/>
    <w:rsid w:val="00E3511D"/>
    <w:rsid w:val="00E4067E"/>
    <w:rsid w:val="00E41C17"/>
    <w:rsid w:val="00E43A02"/>
    <w:rsid w:val="00E43ACF"/>
    <w:rsid w:val="00E44A59"/>
    <w:rsid w:val="00E45A69"/>
    <w:rsid w:val="00E46902"/>
    <w:rsid w:val="00E47342"/>
    <w:rsid w:val="00E51250"/>
    <w:rsid w:val="00E55C1F"/>
    <w:rsid w:val="00E56523"/>
    <w:rsid w:val="00E576BA"/>
    <w:rsid w:val="00E57F56"/>
    <w:rsid w:val="00E60E8B"/>
    <w:rsid w:val="00E64286"/>
    <w:rsid w:val="00E7607A"/>
    <w:rsid w:val="00E77159"/>
    <w:rsid w:val="00E77BEB"/>
    <w:rsid w:val="00E84112"/>
    <w:rsid w:val="00E84BA4"/>
    <w:rsid w:val="00E85033"/>
    <w:rsid w:val="00E87C6A"/>
    <w:rsid w:val="00E914D0"/>
    <w:rsid w:val="00E932B2"/>
    <w:rsid w:val="00E938EB"/>
    <w:rsid w:val="00E95C0C"/>
    <w:rsid w:val="00E96974"/>
    <w:rsid w:val="00E96BEE"/>
    <w:rsid w:val="00E977A7"/>
    <w:rsid w:val="00EA13E0"/>
    <w:rsid w:val="00EA2353"/>
    <w:rsid w:val="00EA7265"/>
    <w:rsid w:val="00EB3132"/>
    <w:rsid w:val="00EB329E"/>
    <w:rsid w:val="00EB7392"/>
    <w:rsid w:val="00EB76F7"/>
    <w:rsid w:val="00EC1A28"/>
    <w:rsid w:val="00EC4EB2"/>
    <w:rsid w:val="00EC5C0E"/>
    <w:rsid w:val="00ED4215"/>
    <w:rsid w:val="00EE0FD7"/>
    <w:rsid w:val="00EE2EDD"/>
    <w:rsid w:val="00EE4808"/>
    <w:rsid w:val="00EF0E01"/>
    <w:rsid w:val="00EF1F9A"/>
    <w:rsid w:val="00F007E9"/>
    <w:rsid w:val="00F04380"/>
    <w:rsid w:val="00F104B2"/>
    <w:rsid w:val="00F10794"/>
    <w:rsid w:val="00F11584"/>
    <w:rsid w:val="00F14F45"/>
    <w:rsid w:val="00F17707"/>
    <w:rsid w:val="00F17CA2"/>
    <w:rsid w:val="00F224EB"/>
    <w:rsid w:val="00F23070"/>
    <w:rsid w:val="00F23C9D"/>
    <w:rsid w:val="00F242C1"/>
    <w:rsid w:val="00F249CB"/>
    <w:rsid w:val="00F27717"/>
    <w:rsid w:val="00F32BA3"/>
    <w:rsid w:val="00F33D48"/>
    <w:rsid w:val="00F3608D"/>
    <w:rsid w:val="00F37EE8"/>
    <w:rsid w:val="00F45BD5"/>
    <w:rsid w:val="00F50F98"/>
    <w:rsid w:val="00F52C20"/>
    <w:rsid w:val="00F548A3"/>
    <w:rsid w:val="00F57442"/>
    <w:rsid w:val="00F60692"/>
    <w:rsid w:val="00F61E4D"/>
    <w:rsid w:val="00F62038"/>
    <w:rsid w:val="00F624E2"/>
    <w:rsid w:val="00F6302D"/>
    <w:rsid w:val="00F71212"/>
    <w:rsid w:val="00F71F82"/>
    <w:rsid w:val="00F74527"/>
    <w:rsid w:val="00F75691"/>
    <w:rsid w:val="00F8590C"/>
    <w:rsid w:val="00F85B2A"/>
    <w:rsid w:val="00F90946"/>
    <w:rsid w:val="00F92AF1"/>
    <w:rsid w:val="00FA26BB"/>
    <w:rsid w:val="00FA2923"/>
    <w:rsid w:val="00FA5BCC"/>
    <w:rsid w:val="00FA75B4"/>
    <w:rsid w:val="00FB0ECD"/>
    <w:rsid w:val="00FB3869"/>
    <w:rsid w:val="00FB4B57"/>
    <w:rsid w:val="00FB57E1"/>
    <w:rsid w:val="00FC1072"/>
    <w:rsid w:val="00FC37B1"/>
    <w:rsid w:val="00FD2F89"/>
    <w:rsid w:val="00FD334C"/>
    <w:rsid w:val="00FD55A6"/>
    <w:rsid w:val="00FD60FA"/>
    <w:rsid w:val="00FD635F"/>
    <w:rsid w:val="00FE0706"/>
    <w:rsid w:val="00FE0EAB"/>
    <w:rsid w:val="00FE17C7"/>
    <w:rsid w:val="00FE336D"/>
    <w:rsid w:val="00FE68F3"/>
    <w:rsid w:val="00FE714D"/>
    <w:rsid w:val="00FE7860"/>
    <w:rsid w:val="00FF3E18"/>
    <w:rsid w:val="00FF5832"/>
    <w:rsid w:val="00FF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C52E4695-E78B-4377-8F3C-F2DDCC477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SV" w:eastAsia="es-S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080B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0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AD080B"/>
    <w:rPr>
      <w:rFonts w:ascii="Tahoma" w:eastAsia="Times New Roman" w:hAnsi="Tahoma" w:cs="Tahoma"/>
      <w:sz w:val="16"/>
      <w:szCs w:val="16"/>
      <w:lang w:eastAsia="es-SV"/>
    </w:rPr>
  </w:style>
  <w:style w:type="character" w:styleId="Hipervnculo">
    <w:name w:val="Hyperlink"/>
    <w:uiPriority w:val="99"/>
    <w:rsid w:val="00AD080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07957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2D3784"/>
  </w:style>
  <w:style w:type="paragraph" w:customStyle="1" w:styleId="Default">
    <w:name w:val="Default"/>
    <w:rsid w:val="0041643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E96B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oennegrita">
    <w:name w:val="Strong"/>
    <w:uiPriority w:val="22"/>
    <w:qFormat/>
    <w:rsid w:val="000A6F48"/>
    <w:rPr>
      <w:b/>
      <w:bCs/>
    </w:rPr>
  </w:style>
  <w:style w:type="paragraph" w:styleId="Textosinformato">
    <w:name w:val="Plain Text"/>
    <w:basedOn w:val="Normal"/>
    <w:link w:val="TextosinformatoCar"/>
    <w:uiPriority w:val="99"/>
    <w:unhideWhenUsed/>
    <w:rsid w:val="00497E9B"/>
    <w:pPr>
      <w:spacing w:after="0" w:line="240" w:lineRule="auto"/>
    </w:pPr>
    <w:rPr>
      <w:rFonts w:ascii="Consolas" w:eastAsia="Calibri" w:hAnsi="Consolas" w:cs="Consolas"/>
      <w:sz w:val="21"/>
      <w:szCs w:val="21"/>
    </w:rPr>
  </w:style>
  <w:style w:type="character" w:customStyle="1" w:styleId="TextosinformatoCar">
    <w:name w:val="Texto sin formato Car"/>
    <w:link w:val="Textosinformato"/>
    <w:uiPriority w:val="99"/>
    <w:rsid w:val="00497E9B"/>
    <w:rPr>
      <w:rFonts w:ascii="Consolas" w:hAnsi="Consolas" w:cs="Consolas"/>
      <w:sz w:val="21"/>
      <w:szCs w:val="21"/>
      <w:lang w:eastAsia="es-SV"/>
    </w:rPr>
  </w:style>
  <w:style w:type="character" w:customStyle="1" w:styleId="muted">
    <w:name w:val="muted"/>
    <w:basedOn w:val="Fuentedeprrafopredeter"/>
    <w:rsid w:val="003C4A1B"/>
  </w:style>
  <w:style w:type="character" w:customStyle="1" w:styleId="s41">
    <w:name w:val="s41"/>
    <w:rsid w:val="009C7640"/>
    <w:rPr>
      <w:rFonts w:ascii="Verdana" w:hAnsi="Verdana" w:hint="default"/>
      <w:b/>
      <w:bCs/>
      <w:color w:val="1C5E8E"/>
      <w:sz w:val="20"/>
      <w:szCs w:val="20"/>
    </w:rPr>
  </w:style>
  <w:style w:type="paragraph" w:customStyle="1" w:styleId="pd-category">
    <w:name w:val="pd-category"/>
    <w:basedOn w:val="Normal"/>
    <w:rsid w:val="0009756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Tablaconcuadrcula">
    <w:name w:val="Table Grid"/>
    <w:basedOn w:val="Tablanormal"/>
    <w:uiPriority w:val="59"/>
    <w:rsid w:val="002539EE"/>
    <w:rPr>
      <w:lang w:val="es-ES"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9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9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8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5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9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3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5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90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11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0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297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46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759379">
                          <w:marLeft w:val="0"/>
                          <w:marRight w:val="0"/>
                          <w:marTop w:val="9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73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44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5243122">
                          <w:marLeft w:val="25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6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0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4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7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60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91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19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8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2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28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42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77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60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8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5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30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20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2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1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9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5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2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4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37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26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08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0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82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72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69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91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0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rn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us\Downloads\RESOLUCION%20273-2016%20Evelyn%20Eugenia%20Chac&#243;n%20Contreras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ED2E61-F275-4804-81E2-3B7EA7D4C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RESOLUCION 273-2016 Evelyn Eugenia Chacón Contreras.dot</Template>
  <TotalTime>0</TotalTime>
  <Pages>1</Pages>
  <Words>499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Links>
    <vt:vector size="6" baseType="variant">
      <vt:variant>
        <vt:i4>7929882</vt:i4>
      </vt:variant>
      <vt:variant>
        <vt:i4>0</vt:i4>
      </vt:variant>
      <vt:variant>
        <vt:i4>0</vt:i4>
      </vt:variant>
      <vt:variant>
        <vt:i4>5</vt:i4>
      </vt:variant>
      <vt:variant>
        <vt:lpwstr>mailto:oir@marn.gob.sv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Emperatriz Duran</dc:creator>
  <cp:keywords/>
  <cp:lastModifiedBy>Emperatriz Duran</cp:lastModifiedBy>
  <cp:revision>1</cp:revision>
  <cp:lastPrinted>2016-09-22T15:05:00Z</cp:lastPrinted>
  <dcterms:created xsi:type="dcterms:W3CDTF">2016-12-10T00:47:00Z</dcterms:created>
  <dcterms:modified xsi:type="dcterms:W3CDTF">2016-12-10T00:47:00Z</dcterms:modified>
</cp:coreProperties>
</file>