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DD2D7" w14:textId="5C970F77" w:rsidR="00D5413C" w:rsidRDefault="00743D6D">
      <w:pPr>
        <w:pStyle w:val="Foto"/>
      </w:pPr>
      <w:r>
        <w:rPr>
          <w:noProof/>
        </w:rPr>
        <w:drawing>
          <wp:inline distT="0" distB="0" distL="0" distR="0" wp14:anchorId="2A392944" wp14:editId="0D4200B1">
            <wp:extent cx="5507990" cy="309816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E58F3" w14:textId="77777777" w:rsidR="00DB6D59" w:rsidRPr="00965EBC" w:rsidRDefault="00DB6D59" w:rsidP="00DB6D59">
      <w:pPr>
        <w:pStyle w:val="Ttulo"/>
        <w:rPr>
          <w:color w:val="auto"/>
        </w:rPr>
      </w:pPr>
      <w:r w:rsidRPr="00965EBC">
        <w:rPr>
          <w:color w:val="auto"/>
        </w:rPr>
        <w:t>Estadísticas</w:t>
      </w:r>
    </w:p>
    <w:p w14:paraId="26E729C3" w14:textId="0464BBA6" w:rsidR="001638F6" w:rsidRPr="00965EBC" w:rsidRDefault="006D6310" w:rsidP="00D5413C">
      <w:pPr>
        <w:pStyle w:val="Subttulo"/>
        <w:rPr>
          <w:color w:val="auto"/>
        </w:rPr>
      </w:pPr>
      <w:r>
        <w:rPr>
          <w:color w:val="auto"/>
        </w:rPr>
        <w:t>Noviembre- diciembre 2020</w:t>
      </w:r>
    </w:p>
    <w:p w14:paraId="0D39DC42" w14:textId="3470A4DE" w:rsidR="003422FF" w:rsidRDefault="00DB6D59" w:rsidP="003422FF">
      <w:pPr>
        <w:pStyle w:val="Informacindecontacto"/>
      </w:pPr>
      <w:r w:rsidRPr="00965EBC">
        <w:rPr>
          <w:color w:val="auto"/>
        </w:rPr>
        <w:t xml:space="preserve">Instituto de Legalización de la Propiedad </w:t>
      </w:r>
      <w:r w:rsidR="006D6310">
        <w:rPr>
          <w:color w:val="auto"/>
        </w:rPr>
        <w:t>25</w:t>
      </w:r>
      <w:r w:rsidR="006D6310">
        <w:rPr>
          <w:color w:val="auto"/>
          <w:lang w:bidi="es-ES"/>
        </w:rPr>
        <w:t>/01/2021</w:t>
      </w:r>
      <w:r w:rsidR="003422FF">
        <w:rPr>
          <w:lang w:bidi="es-ES"/>
        </w:rPr>
        <w:br w:type="page"/>
      </w:r>
    </w:p>
    <w:p w14:paraId="7FC38F36" w14:textId="77777777" w:rsidR="00062570" w:rsidRPr="002B766D" w:rsidRDefault="00062570" w:rsidP="002B766D">
      <w:pPr>
        <w:pStyle w:val="Ttulo"/>
        <w:spacing w:before="0" w:after="0"/>
        <w:jc w:val="left"/>
        <w:rPr>
          <w:rFonts w:ascii="Museo 100" w:hAnsi="Museo 100"/>
          <w:b/>
          <w:color w:val="auto"/>
          <w:sz w:val="28"/>
          <w:szCs w:val="24"/>
        </w:rPr>
      </w:pPr>
      <w:r w:rsidRPr="002B766D">
        <w:rPr>
          <w:rFonts w:ascii="Museo 100" w:hAnsi="Museo 100"/>
          <w:b/>
          <w:color w:val="auto"/>
          <w:sz w:val="28"/>
          <w:szCs w:val="24"/>
        </w:rPr>
        <w:lastRenderedPageBreak/>
        <w:t>Estadísticas</w:t>
      </w:r>
    </w:p>
    <w:p w14:paraId="0C5A1683" w14:textId="3AB35C22" w:rsidR="00062570" w:rsidRPr="00E42B78" w:rsidRDefault="006D6310" w:rsidP="002B766D">
      <w:pPr>
        <w:pStyle w:val="Subttulo"/>
        <w:spacing w:before="0" w:after="0" w:line="240" w:lineRule="auto"/>
        <w:jc w:val="left"/>
        <w:rPr>
          <w:rFonts w:ascii="Museo 100" w:hAnsi="Museo 100"/>
          <w:b/>
          <w:color w:val="auto"/>
          <w:sz w:val="24"/>
          <w:szCs w:val="24"/>
        </w:rPr>
      </w:pPr>
      <w:r>
        <w:rPr>
          <w:rFonts w:ascii="Museo 100" w:hAnsi="Museo 100"/>
          <w:b/>
          <w:color w:val="auto"/>
          <w:sz w:val="24"/>
          <w:szCs w:val="24"/>
        </w:rPr>
        <w:t>noviembre-diciembre 2020</w:t>
      </w:r>
    </w:p>
    <w:p w14:paraId="771E57DC" w14:textId="137B708B" w:rsidR="00062570" w:rsidRDefault="00062570" w:rsidP="00D5413C">
      <w:pPr>
        <w:rPr>
          <w:rFonts w:ascii="Museo 100" w:hAnsi="Museo 100"/>
          <w:color w:val="auto"/>
          <w:sz w:val="24"/>
          <w:szCs w:val="24"/>
        </w:rPr>
      </w:pPr>
      <w:r w:rsidRPr="00E42B78">
        <w:rPr>
          <w:rFonts w:ascii="Museo 100" w:hAnsi="Museo 100"/>
          <w:color w:val="auto"/>
          <w:sz w:val="24"/>
          <w:szCs w:val="24"/>
        </w:rPr>
        <w:t xml:space="preserve">En </w:t>
      </w:r>
      <w:r w:rsidR="00965EBC" w:rsidRPr="00E42B78">
        <w:rPr>
          <w:rFonts w:ascii="Museo 100" w:hAnsi="Museo 100"/>
          <w:color w:val="auto"/>
          <w:sz w:val="24"/>
          <w:szCs w:val="24"/>
        </w:rPr>
        <w:t>el periodo que comprende las estadísticas s</w:t>
      </w:r>
      <w:r w:rsidRPr="00E42B78">
        <w:rPr>
          <w:rFonts w:ascii="Museo 100" w:hAnsi="Museo 100"/>
          <w:color w:val="auto"/>
          <w:sz w:val="24"/>
          <w:szCs w:val="24"/>
        </w:rPr>
        <w:t xml:space="preserve">e brindaron </w:t>
      </w:r>
      <w:r w:rsidR="006D6310" w:rsidRPr="006D6310">
        <w:rPr>
          <w:rFonts w:ascii="Museo 100" w:hAnsi="Museo 100"/>
          <w:color w:val="auto"/>
          <w:sz w:val="24"/>
          <w:szCs w:val="24"/>
        </w:rPr>
        <w:t>1,080</w:t>
      </w:r>
      <w:r w:rsidR="006D6310">
        <w:rPr>
          <w:rFonts w:ascii="Museo 100" w:hAnsi="Museo 100"/>
          <w:color w:val="auto"/>
          <w:sz w:val="24"/>
          <w:szCs w:val="24"/>
        </w:rPr>
        <w:t xml:space="preserve"> </w:t>
      </w:r>
      <w:r w:rsidRPr="00E42B78">
        <w:rPr>
          <w:rFonts w:ascii="Museo 100" w:hAnsi="Museo 100"/>
          <w:color w:val="auto"/>
          <w:sz w:val="24"/>
          <w:szCs w:val="24"/>
        </w:rPr>
        <w:t xml:space="preserve">servicios en </w:t>
      </w:r>
      <w:r w:rsidR="006D6310">
        <w:rPr>
          <w:rFonts w:ascii="Museo 100" w:hAnsi="Museo 100"/>
          <w:color w:val="auto"/>
          <w:sz w:val="24"/>
          <w:szCs w:val="24"/>
        </w:rPr>
        <w:t>72</w:t>
      </w:r>
      <w:r w:rsidR="00E42B78">
        <w:rPr>
          <w:rFonts w:ascii="Museo 100" w:hAnsi="Museo 100"/>
          <w:color w:val="auto"/>
          <w:sz w:val="24"/>
          <w:szCs w:val="24"/>
        </w:rPr>
        <w:t xml:space="preserve"> proyectos ubicados en </w:t>
      </w:r>
      <w:r w:rsidR="006D6310">
        <w:rPr>
          <w:rFonts w:ascii="Museo 100" w:hAnsi="Museo 100"/>
          <w:color w:val="auto"/>
          <w:sz w:val="24"/>
          <w:szCs w:val="24"/>
        </w:rPr>
        <w:t>47</w:t>
      </w:r>
      <w:r w:rsidR="00E42B78">
        <w:rPr>
          <w:rFonts w:ascii="Museo 100" w:hAnsi="Museo 100"/>
          <w:color w:val="auto"/>
          <w:sz w:val="24"/>
          <w:szCs w:val="24"/>
        </w:rPr>
        <w:t xml:space="preserve"> municipios y 1</w:t>
      </w:r>
      <w:r w:rsidR="006D6310">
        <w:rPr>
          <w:rFonts w:ascii="Museo 100" w:hAnsi="Museo 100"/>
          <w:color w:val="auto"/>
          <w:sz w:val="24"/>
          <w:szCs w:val="24"/>
        </w:rPr>
        <w:t>4</w:t>
      </w:r>
      <w:r w:rsidR="00E42B78">
        <w:rPr>
          <w:rFonts w:ascii="Museo 100" w:hAnsi="Museo 100"/>
          <w:color w:val="auto"/>
          <w:sz w:val="24"/>
          <w:szCs w:val="24"/>
        </w:rPr>
        <w:t xml:space="preserve"> departamentos del país. Los servicios consistieron en diagnóstico de campo, aprobación técnica de planos e inscripción de documentos.</w:t>
      </w:r>
    </w:p>
    <w:p w14:paraId="621D7C92" w14:textId="71136633" w:rsidR="00E42B78" w:rsidRDefault="00E42B78" w:rsidP="00D5413C">
      <w:pPr>
        <w:rPr>
          <w:rFonts w:ascii="Museo 100" w:hAnsi="Museo 100"/>
          <w:color w:val="auto"/>
          <w:sz w:val="24"/>
          <w:szCs w:val="24"/>
        </w:rPr>
      </w:pPr>
      <w:r>
        <w:rPr>
          <w:rFonts w:ascii="Museo 100" w:hAnsi="Museo 100"/>
          <w:color w:val="auto"/>
          <w:sz w:val="24"/>
          <w:szCs w:val="24"/>
        </w:rPr>
        <w:t xml:space="preserve">Respecto a este último indicador, cabe mencionar que </w:t>
      </w:r>
      <w:r w:rsidR="006D6310">
        <w:rPr>
          <w:rFonts w:ascii="Museo 100" w:hAnsi="Museo 100"/>
          <w:color w:val="auto"/>
          <w:sz w:val="24"/>
          <w:szCs w:val="24"/>
        </w:rPr>
        <w:t>2</w:t>
      </w:r>
      <w:r w:rsidR="00743D6D">
        <w:rPr>
          <w:rFonts w:ascii="Museo 100" w:hAnsi="Museo 100"/>
          <w:color w:val="auto"/>
          <w:sz w:val="24"/>
          <w:szCs w:val="24"/>
        </w:rPr>
        <w:t>75</w:t>
      </w:r>
      <w:r w:rsidR="006D6310">
        <w:rPr>
          <w:rFonts w:ascii="Museo 100" w:hAnsi="Museo 100"/>
          <w:color w:val="auto"/>
          <w:sz w:val="24"/>
          <w:szCs w:val="24"/>
        </w:rPr>
        <w:t xml:space="preserve"> familias recibieron sus escrituras de propiedad, de ellas el 6</w:t>
      </w:r>
      <w:r w:rsidR="00743D6D">
        <w:rPr>
          <w:rFonts w:ascii="Museo 100" w:hAnsi="Museo 100"/>
          <w:color w:val="auto"/>
          <w:sz w:val="24"/>
          <w:szCs w:val="24"/>
        </w:rPr>
        <w:t>9</w:t>
      </w:r>
      <w:r w:rsidR="006D6310">
        <w:rPr>
          <w:rFonts w:ascii="Museo 100" w:hAnsi="Museo 100"/>
          <w:color w:val="auto"/>
          <w:sz w:val="24"/>
          <w:szCs w:val="24"/>
        </w:rPr>
        <w:t>%</w:t>
      </w:r>
      <w:r>
        <w:rPr>
          <w:rFonts w:ascii="Museo 100" w:hAnsi="Museo 100"/>
          <w:color w:val="auto"/>
          <w:sz w:val="24"/>
          <w:szCs w:val="24"/>
        </w:rPr>
        <w:t xml:space="preserve"> fueron inscritas a favor </w:t>
      </w:r>
      <w:r w:rsidRPr="00E42B78">
        <w:rPr>
          <w:rFonts w:ascii="Museo 100" w:hAnsi="Museo 100"/>
          <w:color w:val="auto"/>
          <w:sz w:val="24"/>
          <w:szCs w:val="24"/>
        </w:rPr>
        <w:t xml:space="preserve">de mujeres </w:t>
      </w:r>
      <w:proofErr w:type="gramStart"/>
      <w:r w:rsidRPr="00E42B78">
        <w:rPr>
          <w:rFonts w:ascii="Museo 100" w:hAnsi="Museo 100"/>
          <w:color w:val="auto"/>
          <w:sz w:val="24"/>
          <w:szCs w:val="24"/>
        </w:rPr>
        <w:t>y  de</w:t>
      </w:r>
      <w:proofErr w:type="gramEnd"/>
      <w:r w:rsidRPr="00E42B78">
        <w:rPr>
          <w:rFonts w:ascii="Museo 100" w:hAnsi="Museo 100"/>
          <w:color w:val="auto"/>
          <w:sz w:val="24"/>
          <w:szCs w:val="24"/>
        </w:rPr>
        <w:t xml:space="preserve"> hombres</w:t>
      </w:r>
      <w:r>
        <w:rPr>
          <w:rFonts w:ascii="Museo 100" w:hAnsi="Museo 100"/>
          <w:color w:val="auto"/>
          <w:sz w:val="24"/>
          <w:szCs w:val="24"/>
        </w:rPr>
        <w:t xml:space="preserve">; mientras que </w:t>
      </w:r>
      <w:r w:rsidR="006D6310">
        <w:rPr>
          <w:rFonts w:ascii="Museo 100" w:hAnsi="Museo 100"/>
          <w:color w:val="auto"/>
          <w:sz w:val="24"/>
          <w:szCs w:val="24"/>
        </w:rPr>
        <w:t xml:space="preserve">el </w:t>
      </w:r>
      <w:r>
        <w:rPr>
          <w:rFonts w:ascii="Museo 100" w:hAnsi="Museo 100"/>
          <w:color w:val="auto"/>
          <w:sz w:val="24"/>
          <w:szCs w:val="24"/>
        </w:rPr>
        <w:t>3</w:t>
      </w:r>
      <w:r w:rsidR="00743D6D">
        <w:rPr>
          <w:rFonts w:ascii="Museo 100" w:hAnsi="Museo 100"/>
          <w:color w:val="auto"/>
          <w:sz w:val="24"/>
          <w:szCs w:val="24"/>
        </w:rPr>
        <w:t>1</w:t>
      </w:r>
      <w:r w:rsidR="006D6310">
        <w:rPr>
          <w:rFonts w:ascii="Museo 100" w:hAnsi="Museo 100"/>
          <w:color w:val="auto"/>
          <w:sz w:val="24"/>
          <w:szCs w:val="24"/>
        </w:rPr>
        <w:t>% de los</w:t>
      </w:r>
      <w:r w:rsidRPr="00E42B78">
        <w:rPr>
          <w:rFonts w:ascii="Museo 100" w:hAnsi="Museo 100"/>
          <w:color w:val="auto"/>
          <w:sz w:val="24"/>
          <w:szCs w:val="24"/>
        </w:rPr>
        <w:t xml:space="preserve"> </w:t>
      </w:r>
      <w:r>
        <w:rPr>
          <w:rFonts w:ascii="Museo 100" w:hAnsi="Museo 100"/>
          <w:color w:val="auto"/>
          <w:sz w:val="24"/>
          <w:szCs w:val="24"/>
        </w:rPr>
        <w:t xml:space="preserve">inmuebles fueron inscritos a favor </w:t>
      </w:r>
      <w:r w:rsidR="006D6310">
        <w:rPr>
          <w:rFonts w:ascii="Museo 100" w:hAnsi="Museo 100"/>
          <w:color w:val="auto"/>
          <w:sz w:val="24"/>
          <w:szCs w:val="24"/>
        </w:rPr>
        <w:t>hombres</w:t>
      </w:r>
      <w:r w:rsidR="00743D6D">
        <w:rPr>
          <w:rFonts w:ascii="Museo 100" w:hAnsi="Museo 100"/>
          <w:color w:val="auto"/>
          <w:sz w:val="24"/>
          <w:szCs w:val="24"/>
        </w:rPr>
        <w:t>; mientras que ocho lotes fueron inscritos a personas jurídicas.</w:t>
      </w:r>
    </w:p>
    <w:tbl>
      <w:tblPr>
        <w:tblStyle w:val="Tabladeinforme"/>
        <w:tblW w:w="8674" w:type="dxa"/>
        <w:tblLook w:val="04A0" w:firstRow="1" w:lastRow="0" w:firstColumn="1" w:lastColumn="0" w:noHBand="0" w:noVBand="1"/>
      </w:tblPr>
      <w:tblGrid>
        <w:gridCol w:w="4512"/>
        <w:gridCol w:w="2338"/>
        <w:gridCol w:w="1824"/>
      </w:tblGrid>
      <w:tr w:rsidR="00E42B78" w:rsidRPr="00062570" w14:paraId="1AE4A1FA" w14:textId="77777777" w:rsidTr="00E42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0" w:type="dxa"/>
            <w:gridSpan w:val="2"/>
            <w:noWrap/>
          </w:tcPr>
          <w:p w14:paraId="2040CB60" w14:textId="77777777" w:rsidR="00E42B78" w:rsidRPr="00062570" w:rsidRDefault="00E42B78" w:rsidP="00ED49A9">
            <w:pPr>
              <w:spacing w:before="0" w:after="0"/>
              <w:jc w:val="center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Indicador</w:t>
            </w:r>
          </w:p>
        </w:tc>
        <w:tc>
          <w:tcPr>
            <w:tcW w:w="1824" w:type="dxa"/>
          </w:tcPr>
          <w:p w14:paraId="70C6EFA6" w14:textId="77777777" w:rsidR="00E42B78" w:rsidRDefault="00E42B78" w:rsidP="00ED49A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14:paraId="14702B91" w14:textId="77777777" w:rsidTr="006D6310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14:paraId="5026B23C" w14:textId="77777777"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Diagnóstico de Campo / Ficha Jurídica</w:t>
            </w:r>
          </w:p>
        </w:tc>
        <w:tc>
          <w:tcPr>
            <w:tcW w:w="2338" w:type="dxa"/>
            <w:noWrap/>
          </w:tcPr>
          <w:p w14:paraId="77908D66" w14:textId="17413C30" w:rsidR="00E42B78" w:rsidRPr="00062570" w:rsidRDefault="00CE44C5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578</w:t>
            </w:r>
          </w:p>
        </w:tc>
        <w:tc>
          <w:tcPr>
            <w:tcW w:w="1824" w:type="dxa"/>
            <w:vMerge w:val="restart"/>
          </w:tcPr>
          <w:p w14:paraId="7F8D6794" w14:textId="77777777" w:rsidR="00E42B78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  <w:p w14:paraId="6ECB9DC3" w14:textId="77777777" w:rsidR="00E42B78" w:rsidRPr="00062570" w:rsidRDefault="00E42B78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Lotes</w:t>
            </w:r>
          </w:p>
        </w:tc>
      </w:tr>
      <w:tr w:rsidR="00E42B78" w:rsidRPr="00062570" w14:paraId="083C9430" w14:textId="77777777" w:rsidTr="006D6310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14:paraId="2E44188B" w14:textId="77777777"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2338" w:type="dxa"/>
            <w:noWrap/>
          </w:tcPr>
          <w:p w14:paraId="056E4F30" w14:textId="21532518" w:rsidR="00E42B78" w:rsidRPr="00062570" w:rsidRDefault="00CE44C5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219</w:t>
            </w:r>
          </w:p>
        </w:tc>
        <w:tc>
          <w:tcPr>
            <w:tcW w:w="1824" w:type="dxa"/>
            <w:vMerge/>
          </w:tcPr>
          <w:p w14:paraId="73E08ADF" w14:textId="77777777"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14:paraId="0962F6EC" w14:textId="77777777" w:rsidTr="006D6310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14:paraId="170D9CA1" w14:textId="17283470" w:rsidR="00E42B78" w:rsidRPr="00062570" w:rsidRDefault="00F451B4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Escrituras inscritas</w:t>
            </w:r>
          </w:p>
        </w:tc>
        <w:tc>
          <w:tcPr>
            <w:tcW w:w="2338" w:type="dxa"/>
            <w:noWrap/>
          </w:tcPr>
          <w:p w14:paraId="003E7FE5" w14:textId="4BEFC686" w:rsidR="00E42B78" w:rsidRPr="00062570" w:rsidRDefault="00CE44C5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283</w:t>
            </w:r>
          </w:p>
        </w:tc>
        <w:tc>
          <w:tcPr>
            <w:tcW w:w="1824" w:type="dxa"/>
            <w:vMerge/>
          </w:tcPr>
          <w:p w14:paraId="78BD1887" w14:textId="77777777"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14:paraId="47609E25" w14:textId="77777777" w:rsidTr="00E42B78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14:paraId="34A7719C" w14:textId="77777777"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Total general</w:t>
            </w:r>
          </w:p>
        </w:tc>
        <w:tc>
          <w:tcPr>
            <w:tcW w:w="2338" w:type="dxa"/>
            <w:noWrap/>
            <w:hideMark/>
          </w:tcPr>
          <w:p w14:paraId="16BE3827" w14:textId="099C6127" w:rsidR="00E42B78" w:rsidRPr="00062570" w:rsidRDefault="00CE44C5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1,080</w:t>
            </w:r>
          </w:p>
        </w:tc>
        <w:tc>
          <w:tcPr>
            <w:tcW w:w="1824" w:type="dxa"/>
            <w:vMerge/>
          </w:tcPr>
          <w:p w14:paraId="1A7CF8C7" w14:textId="77777777"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</w:tc>
      </w:tr>
    </w:tbl>
    <w:p w14:paraId="609FBF97" w14:textId="77777777" w:rsidR="00062570" w:rsidRDefault="00062570" w:rsidP="00D5413C"/>
    <w:tbl>
      <w:tblPr>
        <w:tblW w:w="6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3360"/>
      </w:tblGrid>
      <w:tr w:rsidR="00CE44C5" w:rsidRPr="00CE44C5" w14:paraId="0DCD61EB" w14:textId="77777777" w:rsidTr="00CE44C5">
        <w:trPr>
          <w:trHeight w:val="2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4664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DEPARTAMENTO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18EF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MUNICIPIO</w:t>
            </w:r>
          </w:p>
        </w:tc>
      </w:tr>
      <w:tr w:rsidR="00CE44C5" w:rsidRPr="00CE44C5" w14:paraId="3967D6E5" w14:textId="77777777" w:rsidTr="00CE44C5">
        <w:trPr>
          <w:trHeight w:val="25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26BA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6371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APANECA</w:t>
            </w:r>
          </w:p>
        </w:tc>
      </w:tr>
      <w:tr w:rsidR="00CE44C5" w:rsidRPr="00CE44C5" w14:paraId="2D1B1D16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D7F2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4710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TACUBA</w:t>
            </w:r>
          </w:p>
        </w:tc>
      </w:tr>
      <w:tr w:rsidR="00CE44C5" w:rsidRPr="00CE44C5" w14:paraId="1F00FABF" w14:textId="77777777" w:rsidTr="00CE44C5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9A88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CABAÑAS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F619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SENSUNTEPEQUE</w:t>
            </w:r>
          </w:p>
        </w:tc>
      </w:tr>
      <w:tr w:rsidR="00CE44C5" w:rsidRPr="00CE44C5" w14:paraId="6ED2688C" w14:textId="77777777" w:rsidTr="00CE44C5">
        <w:trPr>
          <w:trHeight w:val="25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26D1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CHALATENANGO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C099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CHALATENANGO</w:t>
            </w:r>
          </w:p>
        </w:tc>
      </w:tr>
      <w:tr w:rsidR="00CE44C5" w:rsidRPr="00CE44C5" w14:paraId="594EECE9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C131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31DD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 DE MERCEDES</w:t>
            </w:r>
          </w:p>
        </w:tc>
      </w:tr>
      <w:tr w:rsidR="00CE44C5" w:rsidRPr="00CE44C5" w14:paraId="4BEF44AD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89C6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56B0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TEJUTLA</w:t>
            </w:r>
          </w:p>
        </w:tc>
      </w:tr>
      <w:tr w:rsidR="00CE44C5" w:rsidRPr="00CE44C5" w14:paraId="2B256034" w14:textId="77777777" w:rsidTr="00CE44C5">
        <w:trPr>
          <w:trHeight w:val="25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772B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69B0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 SAN BARTOLOME PERULAPIA</w:t>
            </w:r>
          </w:p>
        </w:tc>
      </w:tr>
      <w:tr w:rsidR="00CE44C5" w:rsidRPr="00CE44C5" w14:paraId="10A28158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6782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BE0C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COJUTEPEQUE</w:t>
            </w:r>
          </w:p>
        </w:tc>
      </w:tr>
      <w:tr w:rsidR="00CE44C5" w:rsidRPr="00CE44C5" w14:paraId="33683C9D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BC2C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CE76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ORATORIO DE CONCEPCION</w:t>
            </w:r>
          </w:p>
        </w:tc>
      </w:tr>
      <w:tr w:rsidR="00CE44C5" w:rsidRPr="00CE44C5" w14:paraId="0FC0F0E1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3245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55BC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CRISTOBAL</w:t>
            </w:r>
          </w:p>
        </w:tc>
      </w:tr>
      <w:tr w:rsidR="00CE44C5" w:rsidRPr="00CE44C5" w14:paraId="1A653B89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AAA5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8403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JOSE GUAYABAL</w:t>
            </w:r>
          </w:p>
        </w:tc>
      </w:tr>
      <w:tr w:rsidR="00CE44C5" w:rsidRPr="00CE44C5" w14:paraId="3394E1A7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C572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759D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PEDRO PERULAPAN</w:t>
            </w:r>
          </w:p>
        </w:tc>
      </w:tr>
      <w:tr w:rsidR="00CE44C5" w:rsidRPr="00CE44C5" w14:paraId="4A47B484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806F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0813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RAFAEL CEDROS</w:t>
            </w:r>
          </w:p>
        </w:tc>
      </w:tr>
      <w:tr w:rsidR="00CE44C5" w:rsidRPr="00CE44C5" w14:paraId="1B9D7711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1035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9C71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CRUZ MICHAPA</w:t>
            </w:r>
          </w:p>
        </w:tc>
      </w:tr>
      <w:tr w:rsidR="00CE44C5" w:rsidRPr="00CE44C5" w14:paraId="4B23B9EF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7CC1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A6B7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SUCHITOTO</w:t>
            </w:r>
          </w:p>
        </w:tc>
      </w:tr>
      <w:tr w:rsidR="00CE44C5" w:rsidRPr="00CE44C5" w14:paraId="676B736C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F58B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A8AB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TENANCINGO</w:t>
            </w:r>
          </w:p>
        </w:tc>
      </w:tr>
      <w:tr w:rsidR="00CE44C5" w:rsidRPr="00CE44C5" w14:paraId="7EBC2E11" w14:textId="77777777" w:rsidTr="00CE44C5">
        <w:trPr>
          <w:trHeight w:val="25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E521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F63C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COLON</w:t>
            </w:r>
          </w:p>
        </w:tc>
      </w:tr>
      <w:tr w:rsidR="00CE44C5" w:rsidRPr="00CE44C5" w14:paraId="6601DB2C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2CF4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39F8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NUEVO CUSCATLAN</w:t>
            </w:r>
          </w:p>
        </w:tc>
      </w:tr>
      <w:tr w:rsidR="00CE44C5" w:rsidRPr="00CE44C5" w14:paraId="30E8BD15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1F64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3B8F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SACACOYO</w:t>
            </w:r>
          </w:p>
        </w:tc>
      </w:tr>
      <w:tr w:rsidR="00CE44C5" w:rsidRPr="00CE44C5" w14:paraId="4F0EEEA7" w14:textId="77777777" w:rsidTr="00CE44C5">
        <w:trPr>
          <w:trHeight w:val="25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AA30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F24B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JUAN TALPA</w:t>
            </w:r>
          </w:p>
        </w:tc>
      </w:tr>
      <w:tr w:rsidR="00CE44C5" w:rsidRPr="00CE44C5" w14:paraId="5C1E5F26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5A7B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E40B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LUIS LA HERRADURA</w:t>
            </w:r>
          </w:p>
        </w:tc>
      </w:tr>
      <w:tr w:rsidR="00CE44C5" w:rsidRPr="00CE44C5" w14:paraId="67A95D65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16E4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D363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PEDRO MASAHUAT</w:t>
            </w:r>
          </w:p>
        </w:tc>
      </w:tr>
      <w:tr w:rsidR="00CE44C5" w:rsidRPr="00CE44C5" w14:paraId="7E526F77" w14:textId="77777777" w:rsidTr="00CE44C5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E320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30FE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CARMEN</w:t>
            </w:r>
          </w:p>
        </w:tc>
      </w:tr>
      <w:tr w:rsidR="00CE44C5" w:rsidRPr="00CE44C5" w14:paraId="720ECFD3" w14:textId="77777777" w:rsidTr="00CE44C5">
        <w:trPr>
          <w:trHeight w:val="25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175A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MORAZAN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998E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ARAMBALA</w:t>
            </w:r>
          </w:p>
        </w:tc>
      </w:tr>
      <w:tr w:rsidR="00CE44C5" w:rsidRPr="00CE44C5" w14:paraId="64E40856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B96E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7A78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GUATAJIAGUA</w:t>
            </w:r>
          </w:p>
        </w:tc>
      </w:tr>
      <w:tr w:rsidR="00CE44C5" w:rsidRPr="00CE44C5" w14:paraId="6937B49E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B4AB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CD66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JOCOAITIQUE</w:t>
            </w:r>
          </w:p>
        </w:tc>
      </w:tr>
      <w:tr w:rsidR="00CE44C5" w:rsidRPr="00CE44C5" w14:paraId="502C91FC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0730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8497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MEANGUERA</w:t>
            </w:r>
          </w:p>
        </w:tc>
      </w:tr>
      <w:tr w:rsidR="00CE44C5" w:rsidRPr="00CE44C5" w14:paraId="2030D85D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5792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72E1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OSICALA</w:t>
            </w:r>
          </w:p>
        </w:tc>
      </w:tr>
      <w:tr w:rsidR="00CE44C5" w:rsidRPr="00CE44C5" w14:paraId="788E8630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2B39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EF77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TOROLA</w:t>
            </w:r>
          </w:p>
        </w:tc>
      </w:tr>
      <w:tr w:rsidR="00CE44C5" w:rsidRPr="00CE44C5" w14:paraId="48D1F0F9" w14:textId="77777777" w:rsidTr="00CE44C5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D71A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B711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CE44C5" w:rsidRPr="00CE44C5" w14:paraId="1EDC7BDF" w14:textId="77777777" w:rsidTr="00CE44C5">
        <w:trPr>
          <w:trHeight w:val="25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6C94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lastRenderedPageBreak/>
              <w:t>SAN SALVADOR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47BA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APOPA</w:t>
            </w:r>
          </w:p>
        </w:tc>
      </w:tr>
      <w:tr w:rsidR="00CE44C5" w:rsidRPr="00CE44C5" w14:paraId="4E7D2289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D090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E0C8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PAISNAL</w:t>
            </w:r>
          </w:p>
        </w:tc>
      </w:tr>
      <w:tr w:rsidR="00CE44C5" w:rsidRPr="00CE44C5" w14:paraId="0240B4E5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BF5B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DAE1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NEJAPA</w:t>
            </w:r>
          </w:p>
        </w:tc>
      </w:tr>
      <w:tr w:rsidR="00CE44C5" w:rsidRPr="00CE44C5" w14:paraId="16CB5CBF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6FCA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4D82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PANCHIMALCO</w:t>
            </w:r>
          </w:p>
        </w:tc>
      </w:tr>
      <w:tr w:rsidR="00CE44C5" w:rsidRPr="00CE44C5" w14:paraId="4DCF7FF1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BE7E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969A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CE44C5" w:rsidRPr="00CE44C5" w14:paraId="214AA513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0CE7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D747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CE44C5" w:rsidRPr="00CE44C5" w14:paraId="4CE2C86C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7B0E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A7EC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SANTO TOMAS</w:t>
            </w:r>
          </w:p>
        </w:tc>
      </w:tr>
      <w:tr w:rsidR="00CE44C5" w:rsidRPr="00CE44C5" w14:paraId="3BBE29B5" w14:textId="77777777" w:rsidTr="00CE44C5">
        <w:trPr>
          <w:trHeight w:val="25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C036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9D73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ILDEFONSO</w:t>
            </w:r>
          </w:p>
        </w:tc>
      </w:tr>
      <w:tr w:rsidR="00CE44C5" w:rsidRPr="00CE44C5" w14:paraId="1527A2B3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D1EF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74BF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SEBASTIAN</w:t>
            </w:r>
          </w:p>
        </w:tc>
      </w:tr>
      <w:tr w:rsidR="00CE44C5" w:rsidRPr="00CE44C5" w14:paraId="72597C88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624E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036F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</w:tr>
      <w:tr w:rsidR="00CE44C5" w:rsidRPr="00CE44C5" w14:paraId="6C7D4E42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6AFC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2FDF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TECOLUCA</w:t>
            </w:r>
          </w:p>
        </w:tc>
      </w:tr>
      <w:tr w:rsidR="00CE44C5" w:rsidRPr="00CE44C5" w14:paraId="5BCDE8A5" w14:textId="77777777" w:rsidTr="00CE44C5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286C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872F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CE44C5" w:rsidRPr="00CE44C5" w14:paraId="7A955780" w14:textId="77777777" w:rsidTr="00CE44C5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E23A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8E35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CATARINA MASAHUAT</w:t>
            </w:r>
          </w:p>
        </w:tc>
      </w:tr>
      <w:tr w:rsidR="00CE44C5" w:rsidRPr="00CE44C5" w14:paraId="6F9886DB" w14:textId="77777777" w:rsidTr="00CE44C5">
        <w:trPr>
          <w:trHeight w:val="25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B7F2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8EDD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JIQUILISCO</w:t>
            </w:r>
          </w:p>
        </w:tc>
      </w:tr>
      <w:tr w:rsidR="00CE44C5" w:rsidRPr="00CE44C5" w14:paraId="17A97E6E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5FD7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A4AD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JUCUARAN</w:t>
            </w:r>
          </w:p>
        </w:tc>
      </w:tr>
      <w:tr w:rsidR="00CE44C5" w:rsidRPr="00CE44C5" w14:paraId="3F96F1C2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05EB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FEE9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MERCEDES UMAÑA</w:t>
            </w:r>
          </w:p>
        </w:tc>
      </w:tr>
      <w:tr w:rsidR="00CE44C5" w:rsidRPr="00CE44C5" w14:paraId="4825ED1C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7366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D450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FRANCISCO JAVIER</w:t>
            </w:r>
          </w:p>
        </w:tc>
      </w:tr>
    </w:tbl>
    <w:p w14:paraId="4B2D5E4D" w14:textId="33C41B63" w:rsidR="00062570" w:rsidRDefault="00062570" w:rsidP="00D5413C"/>
    <w:p w14:paraId="055B6508" w14:textId="1E3FA300" w:rsidR="00CE44C5" w:rsidRDefault="00CE44C5" w:rsidP="00D5413C"/>
    <w:p w14:paraId="0A5CE83B" w14:textId="2945DFE0" w:rsidR="00CE44C5" w:rsidRDefault="00CE44C5" w:rsidP="00D5413C"/>
    <w:tbl>
      <w:tblPr>
        <w:tblW w:w="89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5732"/>
        <w:gridCol w:w="862"/>
        <w:gridCol w:w="862"/>
      </w:tblGrid>
      <w:tr w:rsidR="00F451B4" w:rsidRPr="00F451B4" w14:paraId="49304AE6" w14:textId="77777777" w:rsidTr="00F451B4">
        <w:trPr>
          <w:trHeight w:val="251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669A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INDICADOR</w:t>
            </w:r>
          </w:p>
        </w:tc>
        <w:tc>
          <w:tcPr>
            <w:tcW w:w="5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285D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72E4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UM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7F75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TOTAL</w:t>
            </w:r>
          </w:p>
        </w:tc>
      </w:tr>
      <w:tr w:rsidR="00F451B4" w:rsidRPr="00F451B4" w14:paraId="17F45AB4" w14:textId="77777777" w:rsidTr="00F451B4">
        <w:trPr>
          <w:trHeight w:val="502"/>
        </w:trPr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3784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 xml:space="preserve">DIAGNÓSTICO DE CAMPO 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AB41" w14:textId="23CBCB6E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CENTRO </w:t>
            </w: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ESCOLAR CANTON</w:t>
            </w: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 RODRIGUEZ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B076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5C2A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4B50E713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5BA6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A1E2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CANTON APOSENTOS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25E1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0D37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F451B4" w:rsidRPr="00F451B4" w14:paraId="0C76D249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938C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6548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CANTON CANDELARIA LEMPA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6C13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E48E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1D76A3CC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04EC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B9BD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CANTON EL REBELDE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3FA1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F7A1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2550C58E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8773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256A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CANTON GUACHIPILIN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16DF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27CE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4C787784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A983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C0A8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CANTÓN SAN AGUSTÍN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E477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97C0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342D9FA2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E9D4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52EB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CANTON SANTA ANITA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C03D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A6D9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09D9A686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EAA8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22F2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CANTON TECOLUCO ABAJO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77AE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18EB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</w:t>
            </w:r>
          </w:p>
        </w:tc>
      </w:tr>
      <w:tr w:rsidR="00F451B4" w:rsidRPr="00F451B4" w14:paraId="500CB618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0A2A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E2E6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CANTON TECOMATEPEQUE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4BED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89AF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F451B4" w:rsidRPr="00F451B4" w14:paraId="634C33BA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A76A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482D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CARLOS ADOLFO RUIZ REQUENO CASERIO SANTA BARBARA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C8CD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5462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665F7254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57C9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A577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CASERIO EL QUEBRACHO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B25B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04A9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24630F30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F46B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9DB7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CASERIO EL RINCON, CANTON LAS ROSAS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3E3C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6BF2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1D0FFABE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69FA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3E83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CASERIO ISLA MONTE CRISTO, CANTON LAS MESAS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053F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440A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3C7DF36A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0CF7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0D36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CASERIO LA CEBADIA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B447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AB3D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F451B4" w:rsidRPr="00F451B4" w14:paraId="13823CFE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10D1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EFC8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CASERIO LA GUASITA, CANTON SAN FRANCISCO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7491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BF42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38CEEEAF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930D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04BB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CASERIO LA SABANA CANTON SAN CARLOS LEMPA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5DCF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D346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F451B4" w:rsidRPr="00F451B4" w14:paraId="6ACE143B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89A3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18CB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CASERIO RANCHO GRANDE CANTON SANTA CRUZ PORRILLO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F0D9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8B26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57137A14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1D0E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AB95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CASERIO SAN BARTOLO CANTON SAN CARLOS LEMPA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3299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C54B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19AE40D2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3513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CB49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CASERIO SANTA MARTA CANTON LAS MESAS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5789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D618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3E28A417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738F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026E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PROF. JUAN DE DIOS RIVERA BATRES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E264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0B85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059B64D3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D7BA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DE74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SAN PEDRO PERULAPÁN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C07C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45AA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3E493B85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B2DE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BBAD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SAN SEBASTIAN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AB32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84B8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4A1B596C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2B65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7F82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COMPLEJO EDUCATIVO CANTON LA LABOR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7272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5F8B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F451B4" w:rsidRPr="00F451B4" w14:paraId="2A2F4B4F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5CE1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D2A6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COMPLEJO EDUCATIVO MARCELINO GARCIA FLAMENCO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D28A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E6BA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78FC2E3C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D217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A5A2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CUARTERIA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F346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797A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27</w:t>
            </w:r>
          </w:p>
        </w:tc>
      </w:tr>
      <w:tr w:rsidR="00F451B4" w:rsidRPr="00F451B4" w14:paraId="36850B71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A9BB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678A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DOS PUENTES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F5AC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8778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17</w:t>
            </w:r>
          </w:p>
        </w:tc>
      </w:tr>
      <w:tr w:rsidR="00F451B4" w:rsidRPr="00F451B4" w14:paraId="018E1B70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C9D7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0424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AMATE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940C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6854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50</w:t>
            </w:r>
          </w:p>
        </w:tc>
      </w:tr>
      <w:tr w:rsidR="00F451B4" w:rsidRPr="00F451B4" w14:paraId="66275CA2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3EA6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5188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MARTILLO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8A93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FDC5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211</w:t>
            </w:r>
          </w:p>
        </w:tc>
      </w:tr>
      <w:tr w:rsidR="00F451B4" w:rsidRPr="00F451B4" w14:paraId="4370EE06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AC8A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DD02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INMUEBLE DEFENSA LA NAVAL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7C62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693B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3A629527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441B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972C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INMUEBLE EN CANTON PALACIOS, LOTIFICACION SAN JOSE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6B3E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17D1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5DBE2041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C60B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7BC5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INMUEBLE NEJAPA ALFARO VILANOVA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2470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9783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1683F9D0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4923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A74C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INMUEBLE NEJAPA RAJAC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D171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DD28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38D89F5B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4F77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7D31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INMUEBLE UBICADO EN EL PLATANAR, SUCHITOTO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AF66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936D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640294B5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28F8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93CE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: El Mozote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F3EA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4D0C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7</w:t>
            </w:r>
          </w:p>
        </w:tc>
      </w:tr>
      <w:tr w:rsidR="00F451B4" w:rsidRPr="00F451B4" w14:paraId="70703451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CB4E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4A39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: Legalización Institucional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5336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04AC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</w:t>
            </w:r>
          </w:p>
        </w:tc>
      </w:tr>
      <w:tr w:rsidR="00F451B4" w:rsidRPr="00F451B4" w14:paraId="7A9551D5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EEC1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282D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ISLA TASAJERA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F375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9052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7B6C8C7F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537D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BD9A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LOS COCODRILOS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7299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0D28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30</w:t>
            </w:r>
          </w:p>
        </w:tc>
      </w:tr>
      <w:tr w:rsidR="00F451B4" w:rsidRPr="00F451B4" w14:paraId="6A87A150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E398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F0A5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LOTIFICACION BELLA VISTA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CD25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F12A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108</w:t>
            </w:r>
          </w:p>
        </w:tc>
      </w:tr>
      <w:tr w:rsidR="00F451B4" w:rsidRPr="00F451B4" w14:paraId="1E901100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57B8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2FFF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MONSEÑOR ROMERO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10BF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3154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83</w:t>
            </w:r>
          </w:p>
        </w:tc>
      </w:tr>
      <w:tr w:rsidR="00F451B4" w:rsidRPr="00F451B4" w14:paraId="5AC92316" w14:textId="77777777" w:rsidTr="00F451B4">
        <w:trPr>
          <w:trHeight w:val="251"/>
        </w:trPr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014A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255F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REASENTAMIENTO NEJAPA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9986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69F8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266823E9" w14:textId="77777777" w:rsidTr="00F451B4">
        <w:trPr>
          <w:trHeight w:val="251"/>
        </w:trPr>
        <w:tc>
          <w:tcPr>
            <w:tcW w:w="7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F495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DIAGNÓSTICO DE CAMPO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E00E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5087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578</w:t>
            </w:r>
          </w:p>
        </w:tc>
      </w:tr>
    </w:tbl>
    <w:p w14:paraId="78AA4FF1" w14:textId="38C9B9E7" w:rsidR="00CE44C5" w:rsidRDefault="00CE44C5" w:rsidP="00D5413C"/>
    <w:p w14:paraId="2DED9561" w14:textId="0E888880" w:rsidR="00CE44C5" w:rsidRDefault="00CE44C5" w:rsidP="00D5413C"/>
    <w:p w14:paraId="26E95D4F" w14:textId="61AD6C20" w:rsidR="00CE44C5" w:rsidRDefault="00CE44C5" w:rsidP="00D5413C"/>
    <w:tbl>
      <w:tblPr>
        <w:tblW w:w="8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3"/>
        <w:gridCol w:w="5677"/>
        <w:gridCol w:w="858"/>
        <w:gridCol w:w="858"/>
      </w:tblGrid>
      <w:tr w:rsidR="00F451B4" w:rsidRPr="00F451B4" w14:paraId="6620E9D5" w14:textId="77777777" w:rsidTr="00F451B4">
        <w:trPr>
          <w:trHeight w:val="21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8D32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INDICADOR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79D9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6CFF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UM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5385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TOTAL</w:t>
            </w:r>
          </w:p>
        </w:tc>
      </w:tr>
      <w:tr w:rsidR="00F451B4" w:rsidRPr="00F451B4" w14:paraId="3A510E8D" w14:textId="77777777" w:rsidTr="00F451B4">
        <w:trPr>
          <w:trHeight w:val="636"/>
        </w:trPr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8C63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7D0A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 CENTRO ESCOLAR CASERIO HACIENDA </w:t>
            </w:r>
            <w:proofErr w:type="gramStart"/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NUEVA,  CANTON</w:t>
            </w:r>
            <w:proofErr w:type="gramEnd"/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 HUIZILTEPEQUE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E8FD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EB3B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36BF6AF6" w14:textId="77777777" w:rsidTr="00F451B4">
        <w:trPr>
          <w:trHeight w:val="211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0213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7E5A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CENTRO </w:t>
            </w:r>
            <w:proofErr w:type="gramStart"/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ESCOLAR  CANTON</w:t>
            </w:r>
            <w:proofErr w:type="gramEnd"/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 EL RODEO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084E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685B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6EE941C6" w14:textId="77777777" w:rsidTr="00F451B4">
        <w:trPr>
          <w:trHeight w:val="211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3B9A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73CA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CENTRO </w:t>
            </w:r>
            <w:proofErr w:type="gramStart"/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ESCOLAR  CANTON</w:t>
            </w:r>
            <w:proofErr w:type="gramEnd"/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 RODRIGUEZ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D4FD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C821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2665EB2D" w14:textId="77777777" w:rsidTr="00F451B4">
        <w:trPr>
          <w:trHeight w:val="211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3415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B384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CENTRO </w:t>
            </w:r>
            <w:proofErr w:type="gramStart"/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ESCOLAR  CASERÍO</w:t>
            </w:r>
            <w:proofErr w:type="gramEnd"/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 BETHEL, CANTÓN TACANAGUA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9709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0411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2BF39449" w14:textId="77777777" w:rsidTr="00F451B4">
        <w:trPr>
          <w:trHeight w:val="211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DF83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66FB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CENTRO </w:t>
            </w:r>
            <w:proofErr w:type="gramStart"/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ESCOLAR  COLONIA</w:t>
            </w:r>
            <w:proofErr w:type="gramEnd"/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  MACARENA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5C1C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8F78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29AA20E3" w14:textId="77777777" w:rsidTr="00F451B4">
        <w:trPr>
          <w:trHeight w:val="211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7602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FB20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CENTRO </w:t>
            </w:r>
            <w:proofErr w:type="gramStart"/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ESCOLAR  COMUNIDAD</w:t>
            </w:r>
            <w:proofErr w:type="gramEnd"/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 LOS PLANES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D0A5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1180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122FE118" w14:textId="77777777" w:rsidTr="00F451B4">
        <w:trPr>
          <w:trHeight w:val="211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5F94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BD09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"DR. ANDRES GONZALO FUNES"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B6F2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2FFE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12FAD5D9" w14:textId="77777777" w:rsidTr="00F451B4">
        <w:trPr>
          <w:trHeight w:val="211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0393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FE89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"ESTEBAN TRINIDAD"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A955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FA60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1EC89A70" w14:textId="77777777" w:rsidTr="00F451B4">
        <w:trPr>
          <w:trHeight w:val="211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9650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428C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CANTON BUENAVISTA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B346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6A08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48FF30B3" w14:textId="77777777" w:rsidTr="00F451B4">
        <w:trPr>
          <w:trHeight w:val="211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72E3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2AC9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CANTON COPALCHAN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1CF6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EF33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50ED2A08" w14:textId="77777777" w:rsidTr="00F451B4">
        <w:trPr>
          <w:trHeight w:val="211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0D36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7D59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CANTON EL LIMON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AA09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CD05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F451B4" w:rsidRPr="00F451B4" w14:paraId="755B2558" w14:textId="77777777" w:rsidTr="00F451B4">
        <w:trPr>
          <w:trHeight w:val="211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605B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48AA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CASERIO EL SITIO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9824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9CFC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0C3633DE" w14:textId="77777777" w:rsidTr="00F451B4">
        <w:trPr>
          <w:trHeight w:val="211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8AD8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4D45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CASERIO LA GUASITA, CANTON SAN FRANCISCO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30DF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CEED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6E6AE73B" w14:textId="77777777" w:rsidTr="00F451B4">
        <w:trPr>
          <w:trHeight w:val="211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6FFE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1A6B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SAN BARTOLOME PERULAPIA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6F15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6E57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5B8BB2BC" w14:textId="77777777" w:rsidTr="00F451B4">
        <w:trPr>
          <w:trHeight w:val="211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A44B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8D6A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COMPLEJO EDUCATIVO CANTON LA LABOR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EFE0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5271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0A2F7553" w14:textId="77777777" w:rsidTr="00F451B4">
        <w:trPr>
          <w:trHeight w:val="211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AF8A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016B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COMPLEJO EDUCATIVO GENERAL FRANCISCO MENENDEZ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603A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82AA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2CEFD0F8" w14:textId="77777777" w:rsidTr="00F451B4">
        <w:trPr>
          <w:trHeight w:val="211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A227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AA6F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AMATE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05E4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E40F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50</w:t>
            </w:r>
          </w:p>
        </w:tc>
      </w:tr>
      <w:tr w:rsidR="00F451B4" w:rsidRPr="00F451B4" w14:paraId="550A2FE0" w14:textId="77777777" w:rsidTr="00F451B4">
        <w:trPr>
          <w:trHeight w:val="211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7272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234D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TIGRE IV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4166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CCA2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141</w:t>
            </w:r>
          </w:p>
        </w:tc>
      </w:tr>
      <w:tr w:rsidR="00F451B4" w:rsidRPr="00F451B4" w14:paraId="74D9E829" w14:textId="77777777" w:rsidTr="00F451B4">
        <w:trPr>
          <w:trHeight w:val="211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9A17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258B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ESCUELA DE EDUCACION PARVULARIA CANTON EL ESPINO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2064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4D1B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F451B4" w:rsidRPr="00F451B4" w14:paraId="736C7E01" w14:textId="77777777" w:rsidTr="00F451B4">
        <w:trPr>
          <w:trHeight w:val="211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678D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7365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ESTADIO ALONSO ALEGRÍA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EE77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1FFA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03098CB5" w14:textId="77777777" w:rsidTr="00F451B4">
        <w:trPr>
          <w:trHeight w:val="211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D172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B73E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INMUEBLE DEFENSA LA NAVAL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7B2C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22EC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5583AD9C" w14:textId="77777777" w:rsidTr="00F451B4">
        <w:trPr>
          <w:trHeight w:val="211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AE7C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7D67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INMUEBLE NEJAPA RAJAC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A54B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1606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44C94F20" w14:textId="77777777" w:rsidTr="00F451B4">
        <w:trPr>
          <w:trHeight w:val="211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13D0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D9BF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: Familias Sostenibles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3D4A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35F9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</w:t>
            </w:r>
          </w:p>
        </w:tc>
      </w:tr>
      <w:tr w:rsidR="00F451B4" w:rsidRPr="00F451B4" w14:paraId="4E9A03CB" w14:textId="77777777" w:rsidTr="00F451B4">
        <w:trPr>
          <w:trHeight w:val="211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44E8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77A9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LOS COCODRILOS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6024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2571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71364AB4" w14:textId="77777777" w:rsidTr="00F451B4">
        <w:trPr>
          <w:trHeight w:val="211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4EE1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AFD6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REASENTAMIENTO NEJAPA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4AA7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E56D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0771C2FD" w14:textId="77777777" w:rsidTr="00F451B4">
        <w:trPr>
          <w:trHeight w:val="211"/>
        </w:trPr>
        <w:tc>
          <w:tcPr>
            <w:tcW w:w="8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DFDD" w14:textId="77777777" w:rsidR="00F451B4" w:rsidRPr="00F451B4" w:rsidRDefault="00F451B4" w:rsidP="00F451B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0086" w14:textId="77777777" w:rsidR="00F451B4" w:rsidRPr="00F451B4" w:rsidRDefault="00F451B4" w:rsidP="00F451B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219</w:t>
            </w:r>
          </w:p>
        </w:tc>
      </w:tr>
    </w:tbl>
    <w:p w14:paraId="1BE65701" w14:textId="6EA4774F" w:rsidR="00CE44C5" w:rsidRDefault="00CE44C5" w:rsidP="00D5413C"/>
    <w:p w14:paraId="36820983" w14:textId="35B3AB26" w:rsidR="00CE44C5" w:rsidRDefault="00CE44C5" w:rsidP="00D5413C"/>
    <w:p w14:paraId="48B9B25C" w14:textId="16FC604C" w:rsidR="00CE44C5" w:rsidRDefault="00CE44C5" w:rsidP="00D5413C"/>
    <w:tbl>
      <w:tblPr>
        <w:tblW w:w="9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6341"/>
        <w:gridCol w:w="958"/>
        <w:gridCol w:w="807"/>
      </w:tblGrid>
      <w:tr w:rsidR="00743D6D" w:rsidRPr="00743D6D" w14:paraId="6F3CD95C" w14:textId="77777777" w:rsidTr="00743D6D">
        <w:trPr>
          <w:trHeight w:val="248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F150" w14:textId="77777777" w:rsidR="00743D6D" w:rsidRPr="00743D6D" w:rsidRDefault="00743D6D" w:rsidP="00743D6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INDICADOR</w:t>
            </w:r>
          </w:p>
        </w:tc>
        <w:tc>
          <w:tcPr>
            <w:tcW w:w="6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6AA5" w14:textId="77777777" w:rsidR="00743D6D" w:rsidRPr="00743D6D" w:rsidRDefault="00743D6D" w:rsidP="00743D6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1AF4" w14:textId="77777777" w:rsidR="00743D6D" w:rsidRPr="00743D6D" w:rsidRDefault="00743D6D" w:rsidP="00743D6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UM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C268" w14:textId="77777777" w:rsidR="00743D6D" w:rsidRPr="00743D6D" w:rsidRDefault="00743D6D" w:rsidP="00743D6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TOTAL</w:t>
            </w:r>
          </w:p>
        </w:tc>
      </w:tr>
      <w:tr w:rsidR="00743D6D" w:rsidRPr="00743D6D" w14:paraId="62009AB5" w14:textId="77777777" w:rsidTr="00743D6D">
        <w:trPr>
          <w:trHeight w:val="496"/>
        </w:trPr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8680" w14:textId="77777777" w:rsidR="00743D6D" w:rsidRPr="00743D6D" w:rsidRDefault="00743D6D" w:rsidP="00743D6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Escrituración</w:t>
            </w:r>
            <w:r w:rsidRPr="00743D6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br/>
              <w:t xml:space="preserve"> Individual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9B85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CENTRO </w:t>
            </w:r>
            <w:proofErr w:type="gramStart"/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ESCOLAR  CANTON</w:t>
            </w:r>
            <w:proofErr w:type="gramEnd"/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 EL CARMEN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E793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DD54" w14:textId="77777777" w:rsidR="00743D6D" w:rsidRPr="00743D6D" w:rsidRDefault="00743D6D" w:rsidP="00743D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743D6D" w:rsidRPr="00743D6D" w14:paraId="0B9F7D85" w14:textId="77777777" w:rsidTr="00743D6D">
        <w:trPr>
          <w:trHeight w:val="248"/>
        </w:trPr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FEA0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170B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"CASERIO LOS LINDEROS, C/ AZACUALPA"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CF73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2913" w14:textId="77777777" w:rsidR="00743D6D" w:rsidRPr="00743D6D" w:rsidRDefault="00743D6D" w:rsidP="00743D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743D6D" w:rsidRPr="00743D6D" w14:paraId="3A9A2ABC" w14:textId="77777777" w:rsidTr="00743D6D">
        <w:trPr>
          <w:trHeight w:val="248"/>
        </w:trPr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12F7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3152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"REPUBLICA FEDERAL DE ALEMANIA"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FB58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3B34" w14:textId="77777777" w:rsidR="00743D6D" w:rsidRPr="00743D6D" w:rsidRDefault="00743D6D" w:rsidP="00743D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743D6D" w:rsidRPr="00743D6D" w14:paraId="7B39C966" w14:textId="77777777" w:rsidTr="00743D6D">
        <w:trPr>
          <w:trHeight w:val="248"/>
        </w:trPr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36E7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1622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CANTON EL MATAZANO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E480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EDA6" w14:textId="77777777" w:rsidR="00743D6D" w:rsidRPr="00743D6D" w:rsidRDefault="00743D6D" w:rsidP="00743D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743D6D" w:rsidRPr="00743D6D" w14:paraId="7B720A50" w14:textId="77777777" w:rsidTr="00743D6D">
        <w:trPr>
          <w:trHeight w:val="248"/>
        </w:trPr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54EC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E024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CANTON LAS DELICIAS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890B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14CF" w14:textId="77777777" w:rsidR="00743D6D" w:rsidRPr="00743D6D" w:rsidRDefault="00743D6D" w:rsidP="00743D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743D6D" w:rsidRPr="00743D6D" w14:paraId="74EA149E" w14:textId="77777777" w:rsidTr="00743D6D">
        <w:trPr>
          <w:trHeight w:val="248"/>
        </w:trPr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89FC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6A2E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CASERIO COMUNIDAD FE CANTON SAN DIEGO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3430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E83D" w14:textId="77777777" w:rsidR="00743D6D" w:rsidRPr="00743D6D" w:rsidRDefault="00743D6D" w:rsidP="00743D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743D6D" w:rsidRPr="00743D6D" w14:paraId="4EECB5E9" w14:textId="77777777" w:rsidTr="00743D6D">
        <w:trPr>
          <w:trHeight w:val="248"/>
        </w:trPr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F4E6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03ED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CASERIO EL ESPINO, CANTON LOS CONEJOS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9C46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08F7" w14:textId="77777777" w:rsidR="00743D6D" w:rsidRPr="00743D6D" w:rsidRDefault="00743D6D" w:rsidP="00743D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743D6D" w:rsidRPr="00743D6D" w14:paraId="0F6575BA" w14:textId="77777777" w:rsidTr="00743D6D">
        <w:trPr>
          <w:trHeight w:val="248"/>
        </w:trPr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7EBD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035B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GERTRUDIS LOPEZ CRUZ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AD13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84C7" w14:textId="77777777" w:rsidR="00743D6D" w:rsidRPr="00743D6D" w:rsidRDefault="00743D6D" w:rsidP="00743D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743D6D" w:rsidRPr="00743D6D" w14:paraId="270E3F70" w14:textId="77777777" w:rsidTr="00743D6D">
        <w:trPr>
          <w:trHeight w:val="248"/>
        </w:trPr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1339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4374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COLONIA LA PROVIDENCIA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997F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8D9B" w14:textId="77777777" w:rsidR="00743D6D" w:rsidRPr="00743D6D" w:rsidRDefault="00743D6D" w:rsidP="00743D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</w:t>
            </w:r>
          </w:p>
        </w:tc>
      </w:tr>
      <w:tr w:rsidR="00743D6D" w:rsidRPr="00743D6D" w14:paraId="5AFB754E" w14:textId="77777777" w:rsidTr="00743D6D">
        <w:trPr>
          <w:trHeight w:val="248"/>
        </w:trPr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7424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7BB9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COMUNIDAD EL ROBLE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183C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A032" w14:textId="77777777" w:rsidR="00743D6D" w:rsidRPr="00743D6D" w:rsidRDefault="00743D6D" w:rsidP="00743D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</w:t>
            </w:r>
          </w:p>
        </w:tc>
      </w:tr>
      <w:tr w:rsidR="00743D6D" w:rsidRPr="00743D6D" w14:paraId="55E0AB0F" w14:textId="77777777" w:rsidTr="00743D6D">
        <w:trPr>
          <w:trHeight w:val="248"/>
        </w:trPr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14B0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9E98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COMUNIDAD POLIDEPORTIVO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1466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452D" w14:textId="77777777" w:rsidR="00743D6D" w:rsidRPr="00743D6D" w:rsidRDefault="00743D6D" w:rsidP="00743D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49</w:t>
            </w:r>
          </w:p>
        </w:tc>
      </w:tr>
      <w:tr w:rsidR="00743D6D" w:rsidRPr="00743D6D" w14:paraId="1B345F1B" w14:textId="77777777" w:rsidTr="00743D6D">
        <w:trPr>
          <w:trHeight w:val="248"/>
        </w:trPr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44E1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2AD5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DE9C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C71D" w14:textId="77777777" w:rsidR="00743D6D" w:rsidRPr="00743D6D" w:rsidRDefault="00743D6D" w:rsidP="00743D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743D6D" w:rsidRPr="00743D6D" w14:paraId="6EE4F0AD" w14:textId="77777777" w:rsidTr="00743D6D">
        <w:trPr>
          <w:trHeight w:val="248"/>
        </w:trPr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51CB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C16B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: El Mozote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1C90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68FF" w14:textId="77777777" w:rsidR="00743D6D" w:rsidRPr="00743D6D" w:rsidRDefault="00743D6D" w:rsidP="00743D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7</w:t>
            </w:r>
          </w:p>
        </w:tc>
      </w:tr>
      <w:tr w:rsidR="00743D6D" w:rsidRPr="00743D6D" w14:paraId="7F06A702" w14:textId="77777777" w:rsidTr="00743D6D">
        <w:trPr>
          <w:trHeight w:val="248"/>
        </w:trPr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1F39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A9A4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: Familias Sostenibles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F3E9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0ABC" w14:textId="77777777" w:rsidR="00743D6D" w:rsidRPr="00743D6D" w:rsidRDefault="00743D6D" w:rsidP="00743D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33</w:t>
            </w:r>
          </w:p>
        </w:tc>
      </w:tr>
      <w:tr w:rsidR="00743D6D" w:rsidRPr="00743D6D" w14:paraId="4A17B603" w14:textId="77777777" w:rsidTr="00743D6D">
        <w:trPr>
          <w:trHeight w:val="248"/>
        </w:trPr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FA54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3312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: Legalización Institucional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091E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73A0" w14:textId="77777777" w:rsidR="00743D6D" w:rsidRPr="00743D6D" w:rsidRDefault="00743D6D" w:rsidP="00743D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12</w:t>
            </w:r>
          </w:p>
        </w:tc>
      </w:tr>
      <w:tr w:rsidR="00743D6D" w:rsidRPr="00743D6D" w14:paraId="6E1A28E5" w14:textId="77777777" w:rsidTr="00743D6D">
        <w:trPr>
          <w:trHeight w:val="248"/>
        </w:trPr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78B8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E656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LAS COCINAS ETAPA 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53A0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E78E" w14:textId="77777777" w:rsidR="00743D6D" w:rsidRPr="00743D6D" w:rsidRDefault="00743D6D" w:rsidP="00743D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37</w:t>
            </w:r>
          </w:p>
        </w:tc>
      </w:tr>
      <w:tr w:rsidR="00743D6D" w:rsidRPr="00743D6D" w14:paraId="7BAE63D2" w14:textId="77777777" w:rsidTr="00743D6D">
        <w:trPr>
          <w:trHeight w:val="248"/>
        </w:trPr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D232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D5DB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RUTILIO GRANDE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F89F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98DE" w14:textId="77777777" w:rsidR="00743D6D" w:rsidRPr="00743D6D" w:rsidRDefault="00743D6D" w:rsidP="00743D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89</w:t>
            </w:r>
          </w:p>
        </w:tc>
      </w:tr>
      <w:tr w:rsidR="00743D6D" w:rsidRPr="00743D6D" w14:paraId="309CC1F7" w14:textId="77777777" w:rsidTr="00743D6D">
        <w:trPr>
          <w:trHeight w:val="248"/>
        </w:trPr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740F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5E8E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THOMAS RODRIGUEZ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5835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D54E" w14:textId="77777777" w:rsidR="00743D6D" w:rsidRPr="00743D6D" w:rsidRDefault="00743D6D" w:rsidP="00743D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33</w:t>
            </w:r>
          </w:p>
        </w:tc>
      </w:tr>
      <w:tr w:rsidR="00743D6D" w:rsidRPr="00743D6D" w14:paraId="3D1BABF5" w14:textId="77777777" w:rsidTr="00743D6D">
        <w:trPr>
          <w:trHeight w:val="248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F627" w14:textId="77777777" w:rsidR="00743D6D" w:rsidRPr="00743D6D" w:rsidRDefault="00743D6D" w:rsidP="00743D6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Escrituración Individual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EC57" w14:textId="77777777" w:rsidR="00743D6D" w:rsidRPr="00743D6D" w:rsidRDefault="00743D6D" w:rsidP="00743D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283</w:t>
            </w:r>
          </w:p>
        </w:tc>
      </w:tr>
    </w:tbl>
    <w:p w14:paraId="6B06F429" w14:textId="04D1BDB6" w:rsidR="00CE44C5" w:rsidRDefault="00CE44C5" w:rsidP="00D5413C"/>
    <w:p w14:paraId="48BBFF0D" w14:textId="77777777" w:rsidR="00A316C3" w:rsidRDefault="00A316C3" w:rsidP="00A316C3"/>
    <w:p w14:paraId="0BFF1736" w14:textId="77777777" w:rsidR="00A316C3" w:rsidRDefault="00A316C3" w:rsidP="00A316C3"/>
    <w:p w14:paraId="46556C98" w14:textId="77777777" w:rsidR="001638F6" w:rsidRPr="007021DE" w:rsidRDefault="001638F6" w:rsidP="007021DE"/>
    <w:tbl>
      <w:tblPr>
        <w:tblStyle w:val="Tabladeinforme"/>
        <w:tblW w:w="9054" w:type="dxa"/>
        <w:tblLook w:val="04A0" w:firstRow="1" w:lastRow="0" w:firstColumn="1" w:lastColumn="0" w:noHBand="0" w:noVBand="1"/>
      </w:tblPr>
      <w:tblGrid>
        <w:gridCol w:w="3774"/>
        <w:gridCol w:w="1440"/>
        <w:gridCol w:w="850"/>
        <w:gridCol w:w="850"/>
        <w:gridCol w:w="1297"/>
        <w:gridCol w:w="1070"/>
      </w:tblGrid>
      <w:tr w:rsidR="00E42B78" w:rsidRPr="00E42B78" w14:paraId="421AC4D3" w14:textId="77777777" w:rsidTr="00E42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3D843" w14:textId="77777777" w:rsidR="00E42B78" w:rsidRPr="00E42B78" w:rsidRDefault="00E42B78" w:rsidP="00E42B78">
            <w:pPr>
              <w:spacing w:before="0" w:after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I</w:t>
            </w:r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ndicador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C6266" w14:textId="77777777" w:rsidR="00E42B78" w:rsidRPr="00E42B78" w:rsidRDefault="00E42B78" w:rsidP="00E42B78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proofErr w:type="spellStart"/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7B7A5" w14:textId="77777777" w:rsidR="00E42B78" w:rsidRPr="00E42B78" w:rsidRDefault="008C55E8" w:rsidP="00E42B78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D37EB" w14:textId="77777777" w:rsidR="00E42B78" w:rsidRPr="00E42B78" w:rsidRDefault="008C55E8" w:rsidP="00E42B78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H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6F954" w14:textId="77777777" w:rsidR="00E42B78" w:rsidRPr="00743D6D" w:rsidRDefault="00E42B78" w:rsidP="00E42B78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Personas jurídicas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7E5E1" w14:textId="77777777" w:rsidR="00E42B78" w:rsidRPr="00743D6D" w:rsidRDefault="00E42B78" w:rsidP="00E42B78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Total general</w:t>
            </w:r>
          </w:p>
        </w:tc>
      </w:tr>
      <w:tr w:rsidR="00E42B78" w:rsidRPr="00E42B78" w14:paraId="589CB3A5" w14:textId="77777777" w:rsidTr="00743D6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auto"/>
            </w:tcBorders>
            <w:noWrap/>
            <w:hideMark/>
          </w:tcPr>
          <w:p w14:paraId="17FDB58F" w14:textId="0BAC8B53" w:rsidR="00E42B78" w:rsidRPr="00E42B78" w:rsidRDefault="00743D6D" w:rsidP="00E42B78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SV" w:eastAsia="es-SV"/>
              </w:rPr>
              <w:t>Escrituración individual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14:paraId="7B2AFFCB" w14:textId="77777777" w:rsidR="00E42B78" w:rsidRPr="00E42B78" w:rsidRDefault="00E42B78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 w:rsidRPr="00E42B78"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Inscripción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14:paraId="3BA40E93" w14:textId="2FD02E6C" w:rsidR="00E42B78" w:rsidRPr="00E42B78" w:rsidRDefault="00743D6D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186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14:paraId="1FCFF2BF" w14:textId="4E11FEFA" w:rsidR="00E42B78" w:rsidRPr="00E42B78" w:rsidRDefault="00743D6D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89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noWrap/>
          </w:tcPr>
          <w:p w14:paraId="07A05EF5" w14:textId="236F978F" w:rsidR="00E42B78" w:rsidRPr="00743D6D" w:rsidRDefault="00743D6D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noWrap/>
          </w:tcPr>
          <w:p w14:paraId="2E67A11D" w14:textId="75EDF755" w:rsidR="00E42B78" w:rsidRPr="00743D6D" w:rsidRDefault="00743D6D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283</w:t>
            </w:r>
          </w:p>
        </w:tc>
      </w:tr>
    </w:tbl>
    <w:p w14:paraId="0EA4A02E" w14:textId="77777777" w:rsidR="00350B72" w:rsidRPr="007021DE" w:rsidRDefault="00350B72"/>
    <w:sectPr w:rsidR="00350B72" w:rsidRPr="007021DE" w:rsidSect="00100563">
      <w:footerReference w:type="default" r:id="rId9"/>
      <w:pgSz w:w="11906" w:h="16838" w:code="9"/>
      <w:pgMar w:top="1440" w:right="1616" w:bottom="1440" w:left="1616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72F61" w14:textId="77777777" w:rsidR="00744C6D" w:rsidRDefault="00744C6D">
      <w:pPr>
        <w:spacing w:before="0" w:after="0" w:line="240" w:lineRule="auto"/>
      </w:pPr>
      <w:r>
        <w:separator/>
      </w:r>
    </w:p>
  </w:endnote>
  <w:endnote w:type="continuationSeparator" w:id="0">
    <w:p w14:paraId="64570D50" w14:textId="77777777" w:rsidR="00744C6D" w:rsidRDefault="00744C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useo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6692C" w14:textId="77777777" w:rsidR="00CE44C5" w:rsidRDefault="00CE44C5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\* Arabic  \* MERGEFORMAT </w:instrText>
    </w:r>
    <w:r>
      <w:rPr>
        <w:lang w:bidi="es-ES"/>
      </w:rPr>
      <w:fldChar w:fldCharType="separate"/>
    </w:r>
    <w:r>
      <w:rPr>
        <w:noProof/>
        <w:lang w:bidi="es-ES"/>
      </w:rPr>
      <w:t>3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E6E0E" w14:textId="77777777" w:rsidR="00744C6D" w:rsidRDefault="00744C6D">
      <w:pPr>
        <w:spacing w:before="0" w:after="0" w:line="240" w:lineRule="auto"/>
      </w:pPr>
      <w:r>
        <w:separator/>
      </w:r>
    </w:p>
  </w:footnote>
  <w:footnote w:type="continuationSeparator" w:id="0">
    <w:p w14:paraId="2AD2F2B9" w14:textId="77777777" w:rsidR="00744C6D" w:rsidRDefault="00744C6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81F0C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8F5B63"/>
    <w:multiLevelType w:val="multilevel"/>
    <w:tmpl w:val="1CD6B86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A3440CC"/>
    <w:multiLevelType w:val="multilevel"/>
    <w:tmpl w:val="B5CE5722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5BC2713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BE0360C"/>
    <w:multiLevelType w:val="multilevel"/>
    <w:tmpl w:val="2E96955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15"/>
  </w:num>
  <w:num w:numId="12">
    <w:abstractNumId w:val="14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59"/>
    <w:rsid w:val="00062570"/>
    <w:rsid w:val="000748AA"/>
    <w:rsid w:val="00100563"/>
    <w:rsid w:val="001638F6"/>
    <w:rsid w:val="001A2000"/>
    <w:rsid w:val="0022346B"/>
    <w:rsid w:val="0025613D"/>
    <w:rsid w:val="002B766D"/>
    <w:rsid w:val="003209D6"/>
    <w:rsid w:val="00325166"/>
    <w:rsid w:val="00334A73"/>
    <w:rsid w:val="003422FF"/>
    <w:rsid w:val="00350B72"/>
    <w:rsid w:val="003876E0"/>
    <w:rsid w:val="004952C4"/>
    <w:rsid w:val="005A1C5A"/>
    <w:rsid w:val="00690EFD"/>
    <w:rsid w:val="006D6310"/>
    <w:rsid w:val="007021DE"/>
    <w:rsid w:val="00732607"/>
    <w:rsid w:val="00743D6D"/>
    <w:rsid w:val="00744C6D"/>
    <w:rsid w:val="00844483"/>
    <w:rsid w:val="008C55E8"/>
    <w:rsid w:val="00934F1C"/>
    <w:rsid w:val="00965EBC"/>
    <w:rsid w:val="009A6701"/>
    <w:rsid w:val="009A6C00"/>
    <w:rsid w:val="009D2231"/>
    <w:rsid w:val="00A122DB"/>
    <w:rsid w:val="00A316C3"/>
    <w:rsid w:val="00A46C32"/>
    <w:rsid w:val="00AD165F"/>
    <w:rsid w:val="00B47B7A"/>
    <w:rsid w:val="00B646B8"/>
    <w:rsid w:val="00C52D56"/>
    <w:rsid w:val="00C80BD4"/>
    <w:rsid w:val="00CE44C5"/>
    <w:rsid w:val="00CF3A42"/>
    <w:rsid w:val="00D5413C"/>
    <w:rsid w:val="00DB6D59"/>
    <w:rsid w:val="00DC07A3"/>
    <w:rsid w:val="00E11B8A"/>
    <w:rsid w:val="00E42B78"/>
    <w:rsid w:val="00ED49A9"/>
    <w:rsid w:val="00F451B4"/>
    <w:rsid w:val="00F677F9"/>
    <w:rsid w:val="00F847A5"/>
    <w:rsid w:val="00FD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1CF3B7"/>
  <w15:chartTrackingRefBased/>
  <w15:docId w15:val="{45488113-1D8E-4C56-9C7A-E5E7F99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504"/>
  </w:style>
  <w:style w:type="paragraph" w:styleId="Ttulo1">
    <w:name w:val="heading 1"/>
    <w:basedOn w:val="Normal"/>
    <w:next w:val="Normal"/>
    <w:link w:val="Ttulo1Car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4"/>
    <w:qFormat/>
    <w:pPr>
      <w:spacing w:before="360" w:after="0"/>
      <w:contextualSpacing/>
      <w:jc w:val="center"/>
    </w:pPr>
  </w:style>
  <w:style w:type="character" w:customStyle="1" w:styleId="Ttulo1Car">
    <w:name w:val="Título 1 Car"/>
    <w:basedOn w:val="Fuentedeprrafopredeter"/>
    <w:link w:val="Ttulo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convietas">
    <w:name w:val="List Bullet"/>
    <w:basedOn w:val="Normal"/>
    <w:uiPriority w:val="7"/>
    <w:unhideWhenUsed/>
    <w:qFormat/>
    <w:pPr>
      <w:numPr>
        <w:numId w:val="5"/>
      </w:numPr>
    </w:pPr>
  </w:style>
  <w:style w:type="paragraph" w:styleId="Listaconnmeros">
    <w:name w:val="List Number"/>
    <w:basedOn w:val="Normal"/>
    <w:uiPriority w:val="5"/>
    <w:unhideWhenUsed/>
    <w:qFormat/>
    <w:pPr>
      <w:numPr>
        <w:numId w:val="6"/>
      </w:numPr>
      <w:contextualSpacing/>
    </w:pPr>
  </w:style>
  <w:style w:type="paragraph" w:styleId="Ttulo">
    <w:name w:val="Title"/>
    <w:basedOn w:val="Normal"/>
    <w:link w:val="TtuloCar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Foto">
    <w:name w:val="Foto"/>
    <w:basedOn w:val="Normal"/>
    <w:uiPriority w:val="1"/>
    <w:qFormat/>
    <w:rsid w:val="00D5413C"/>
    <w:pPr>
      <w:spacing w:before="2400" w:after="400"/>
      <w:jc w:val="center"/>
    </w:pPr>
  </w:style>
  <w:style w:type="paragraph" w:styleId="Descripcin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22FF"/>
    <w:rPr>
      <w:sz w:val="22"/>
      <w:szCs w:val="16"/>
    </w:r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D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DB"/>
    <w:rPr>
      <w:rFonts w:ascii="Tahoma" w:hAnsi="Tahoma" w:cs="Tahoma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Tabladeinforme">
    <w:name w:val="Tabla de informe"/>
    <w:basedOn w:val="Tablanormal"/>
    <w:uiPriority w:val="99"/>
    <w:pPr>
      <w:spacing w:before="60" w:after="60" w:line="240" w:lineRule="auto"/>
      <w:jc w:val="center"/>
    </w:pPr>
    <w:tblPr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aconcuadrcula">
    <w:name w:val="Table Grid"/>
    <w:basedOn w:val="Tabla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2000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000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122D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122DB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122DB"/>
    <w:rPr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2DB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2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2DB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122DB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122DB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22DB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122DB"/>
    <w:rPr>
      <w:rFonts w:ascii="Consolas" w:hAnsi="Consolas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122DB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122DB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A122DB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m.alfaro.ILPDC\AppData\Roaming\Microsoft\Templates\Informe%20de%20estudiante%20con%20portada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B9F5A-658E-4E9E-91DE-521B6ACF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de estudiante con portada</Template>
  <TotalTime>0</TotalTime>
  <Pages>5</Pages>
  <Words>878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Alfaro</dc:creator>
  <cp:keywords/>
  <cp:lastModifiedBy>Mariam Alfaro</cp:lastModifiedBy>
  <cp:revision>2</cp:revision>
  <dcterms:created xsi:type="dcterms:W3CDTF">2021-01-25T17:08:00Z</dcterms:created>
  <dcterms:modified xsi:type="dcterms:W3CDTF">2021-01-25T17:08:00Z</dcterms:modified>
  <cp:version/>
</cp:coreProperties>
</file>