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7E1868">
      <w:pPr>
        <w:pStyle w:val="Foto"/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-63500</wp:posOffset>
            </wp:positionV>
            <wp:extent cx="4203700" cy="5287010"/>
            <wp:effectExtent l="0" t="0" r="6350" b="8890"/>
            <wp:wrapSquare wrapText="bothSides"/>
            <wp:docPr id="2" name="Imagen 2" descr="E:\Tips fotográfico\SI\WhatsApp Image 2019-11-30 at 2.30.3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1-30 at 2.30.39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52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7E1868" w:rsidP="00D5413C">
      <w:pPr>
        <w:pStyle w:val="Subttulo"/>
        <w:rPr>
          <w:color w:val="auto"/>
        </w:rPr>
      </w:pPr>
      <w:r>
        <w:rPr>
          <w:color w:val="auto"/>
        </w:rPr>
        <w:t>Agosto a octubre</w:t>
      </w:r>
      <w:r w:rsidR="00465F6C">
        <w:rPr>
          <w:color w:val="auto"/>
        </w:rPr>
        <w:t xml:space="preserve"> 201</w:t>
      </w:r>
      <w:r w:rsidR="00CE10D2">
        <w:rPr>
          <w:color w:val="auto"/>
        </w:rPr>
        <w:t>9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CE10D2">
        <w:rPr>
          <w:color w:val="auto"/>
        </w:rPr>
        <w:t>31</w:t>
      </w:r>
      <w:r w:rsidRPr="00965EBC">
        <w:rPr>
          <w:color w:val="auto"/>
        </w:rPr>
        <w:t>/</w:t>
      </w:r>
      <w:r w:rsidR="00465F6C">
        <w:rPr>
          <w:color w:val="auto"/>
        </w:rPr>
        <w:t>1</w:t>
      </w:r>
      <w:r w:rsidR="007E1868">
        <w:rPr>
          <w:color w:val="auto"/>
        </w:rPr>
        <w:t>0</w:t>
      </w:r>
      <w:r w:rsidRPr="00965EBC">
        <w:rPr>
          <w:color w:val="auto"/>
        </w:rPr>
        <w:t>/20</w:t>
      </w:r>
      <w:r w:rsidR="00CE10D2">
        <w:rPr>
          <w:color w:val="auto"/>
        </w:rPr>
        <w:t>19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7E1868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agosto a octubre</w:t>
      </w:r>
      <w:r w:rsidR="00CE10D2">
        <w:rPr>
          <w:rFonts w:ascii="Museo 100" w:hAnsi="Museo 100"/>
          <w:b/>
          <w:color w:val="auto"/>
          <w:sz w:val="24"/>
          <w:szCs w:val="24"/>
        </w:rPr>
        <w:t xml:space="preserve"> 2019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E8141A">
        <w:rPr>
          <w:rFonts w:ascii="Museo 100" w:hAnsi="Museo 100"/>
          <w:color w:val="auto"/>
          <w:sz w:val="24"/>
          <w:szCs w:val="24"/>
        </w:rPr>
        <w:t xml:space="preserve">brindaron </w:t>
      </w:r>
      <w:r w:rsidR="00E8141A" w:rsidRPr="00E8141A">
        <w:rPr>
          <w:rFonts w:ascii="Museo 100" w:hAnsi="Museo 100"/>
          <w:color w:val="auto"/>
          <w:sz w:val="24"/>
          <w:szCs w:val="24"/>
        </w:rPr>
        <w:t>1,817</w:t>
      </w:r>
      <w:r w:rsidRPr="00E8141A">
        <w:rPr>
          <w:rFonts w:ascii="Museo 100" w:hAnsi="Museo 100"/>
          <w:color w:val="auto"/>
          <w:sz w:val="24"/>
          <w:szCs w:val="24"/>
        </w:rPr>
        <w:t xml:space="preserve"> servicios en </w:t>
      </w:r>
      <w:r w:rsidR="00E8141A">
        <w:rPr>
          <w:rFonts w:ascii="Museo 100" w:hAnsi="Museo 100"/>
          <w:color w:val="auto"/>
          <w:sz w:val="24"/>
          <w:szCs w:val="24"/>
        </w:rPr>
        <w:t>69</w:t>
      </w:r>
      <w:r w:rsidR="00E42B78" w:rsidRPr="00A54E2C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</w:t>
      </w:r>
      <w:r w:rsidR="00E42B78" w:rsidRPr="00C83A90">
        <w:rPr>
          <w:rFonts w:ascii="Museo 100" w:hAnsi="Museo 100"/>
          <w:color w:val="auto"/>
          <w:sz w:val="24"/>
          <w:szCs w:val="24"/>
        </w:rPr>
        <w:t>ubicado</w:t>
      </w:r>
      <w:r w:rsidR="00E42B78" w:rsidRPr="00E8141A">
        <w:rPr>
          <w:rFonts w:ascii="Museo 100" w:hAnsi="Museo 100"/>
          <w:color w:val="auto"/>
          <w:sz w:val="24"/>
          <w:szCs w:val="24"/>
        </w:rPr>
        <w:t xml:space="preserve">s en </w:t>
      </w:r>
      <w:r w:rsidR="00C83A90" w:rsidRPr="00E8141A">
        <w:rPr>
          <w:rFonts w:ascii="Museo 100" w:hAnsi="Museo 100"/>
          <w:color w:val="auto"/>
          <w:sz w:val="24"/>
          <w:szCs w:val="24"/>
        </w:rPr>
        <w:t>4</w:t>
      </w:r>
      <w:r w:rsidR="00E8141A" w:rsidRPr="00E8141A">
        <w:rPr>
          <w:rFonts w:ascii="Museo 100" w:hAnsi="Museo 100"/>
          <w:color w:val="auto"/>
          <w:sz w:val="24"/>
          <w:szCs w:val="24"/>
        </w:rPr>
        <w:t>9</w:t>
      </w:r>
      <w:r w:rsidR="00E42B78" w:rsidRPr="00E8141A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E8141A">
        <w:rPr>
          <w:rFonts w:ascii="Museo 100" w:hAnsi="Museo 100"/>
          <w:color w:val="auto"/>
          <w:sz w:val="24"/>
          <w:szCs w:val="24"/>
        </w:rPr>
        <w:t>1</w:t>
      </w:r>
      <w:r w:rsidR="00E8141A" w:rsidRPr="00E8141A">
        <w:rPr>
          <w:rFonts w:ascii="Museo 100" w:hAnsi="Museo 100"/>
          <w:color w:val="auto"/>
          <w:sz w:val="24"/>
          <w:szCs w:val="24"/>
        </w:rPr>
        <w:t>3</w:t>
      </w:r>
      <w:r w:rsidR="00E42B78" w:rsidRPr="00E8141A">
        <w:rPr>
          <w:rFonts w:ascii="Museo 100" w:hAnsi="Museo 100"/>
          <w:color w:val="auto"/>
          <w:sz w:val="24"/>
          <w:szCs w:val="24"/>
        </w:rPr>
        <w:t xml:space="preserve"> departamentos del país</w:t>
      </w:r>
      <w:r w:rsidR="00E42B78">
        <w:rPr>
          <w:rFonts w:ascii="Museo 100" w:hAnsi="Museo 100"/>
          <w:color w:val="auto"/>
          <w:sz w:val="24"/>
          <w:szCs w:val="24"/>
        </w:rPr>
        <w:t xml:space="preserve">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</w:t>
      </w:r>
      <w:r w:rsidR="00EC33AE" w:rsidRPr="00F71470">
        <w:rPr>
          <w:rFonts w:ascii="Museo 100" w:hAnsi="Museo 100"/>
          <w:color w:val="auto"/>
          <w:sz w:val="24"/>
          <w:szCs w:val="24"/>
        </w:rPr>
        <w:t xml:space="preserve">otorgó </w:t>
      </w:r>
      <w:r w:rsidR="00E8141A" w:rsidRPr="00E8141A">
        <w:rPr>
          <w:rFonts w:ascii="Museo 100" w:hAnsi="Museo 100"/>
          <w:color w:val="auto"/>
          <w:sz w:val="24"/>
          <w:szCs w:val="24"/>
        </w:rPr>
        <w:t>814</w:t>
      </w:r>
      <w:r w:rsidR="00F71470" w:rsidRPr="00E8141A">
        <w:rPr>
          <w:rFonts w:ascii="Museo 100" w:hAnsi="Museo 100"/>
          <w:color w:val="auto"/>
          <w:sz w:val="24"/>
          <w:szCs w:val="24"/>
        </w:rPr>
        <w:t xml:space="preserve"> </w:t>
      </w:r>
      <w:r w:rsidRPr="00E8141A">
        <w:rPr>
          <w:rFonts w:ascii="Museo 100" w:hAnsi="Museo 100"/>
          <w:color w:val="auto"/>
          <w:sz w:val="24"/>
          <w:szCs w:val="24"/>
        </w:rPr>
        <w:t>escrituras</w:t>
      </w:r>
      <w:r w:rsidR="00EC33AE" w:rsidRPr="00E8141A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</w:t>
      </w:r>
      <w:r w:rsidR="00E8141A" w:rsidRPr="00E8141A">
        <w:rPr>
          <w:rFonts w:ascii="Museo 100" w:hAnsi="Museo 100"/>
          <w:color w:val="auto"/>
          <w:sz w:val="24"/>
          <w:szCs w:val="24"/>
        </w:rPr>
        <w:t xml:space="preserve">525 </w:t>
      </w:r>
      <w:r w:rsidRPr="00E8141A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E8141A" w:rsidRPr="00E8141A">
        <w:rPr>
          <w:rFonts w:ascii="Museo 100" w:hAnsi="Museo 100"/>
          <w:color w:val="auto"/>
          <w:sz w:val="24"/>
          <w:szCs w:val="24"/>
        </w:rPr>
        <w:t>275</w:t>
      </w:r>
      <w:r w:rsidRPr="00E8141A">
        <w:rPr>
          <w:rFonts w:ascii="Museo 100" w:hAnsi="Museo 100"/>
          <w:color w:val="auto"/>
          <w:sz w:val="24"/>
          <w:szCs w:val="24"/>
        </w:rPr>
        <w:t xml:space="preserve"> de hombres; mientras que </w:t>
      </w:r>
      <w:r w:rsidR="00E8141A" w:rsidRPr="00E8141A">
        <w:rPr>
          <w:rFonts w:ascii="Museo 100" w:hAnsi="Museo 100"/>
          <w:color w:val="auto"/>
          <w:sz w:val="24"/>
          <w:szCs w:val="24"/>
        </w:rPr>
        <w:t>14</w:t>
      </w:r>
      <w:r w:rsidRPr="00E8141A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municipalidades, iglesias, ADESCOS.</w:t>
      </w:r>
      <w:r>
        <w:rPr>
          <w:rFonts w:ascii="Museo 100" w:hAnsi="Museo 100"/>
          <w:color w:val="auto"/>
          <w:sz w:val="24"/>
          <w:szCs w:val="24"/>
        </w:rPr>
        <w:t xml:space="preserve">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E8141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593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E8141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410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E8141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814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E8141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1,817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E8141A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525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E8141A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275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E8141A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E8141A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814</w:t>
            </w:r>
          </w:p>
        </w:tc>
      </w:tr>
    </w:tbl>
    <w:p w:rsidR="00F71470" w:rsidRDefault="00F71470" w:rsidP="00D5413C"/>
    <w:tbl>
      <w:tblPr>
        <w:tblStyle w:val="Tablaconcuadrcula"/>
        <w:tblW w:w="6204" w:type="dxa"/>
        <w:jc w:val="center"/>
        <w:tblLook w:val="04A0" w:firstRow="1" w:lastRow="0" w:firstColumn="1" w:lastColumn="0" w:noHBand="0" w:noVBand="1"/>
      </w:tblPr>
      <w:tblGrid>
        <w:gridCol w:w="2943"/>
        <w:gridCol w:w="3261"/>
      </w:tblGrid>
      <w:tr w:rsidR="00E8141A" w:rsidRPr="00E8141A" w:rsidTr="00E8141A">
        <w:trPr>
          <w:trHeight w:val="253"/>
          <w:jc w:val="center"/>
        </w:trPr>
        <w:tc>
          <w:tcPr>
            <w:tcW w:w="2943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Menéndez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Victoria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Cristóbal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Cruz </w:t>
            </w: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Analquito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Quezaltepeque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Miguel </w:t>
            </w: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Tepezonte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Simón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Lolotique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Paisnal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Marcos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Esteban Catarina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Domingo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Verapaz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Catarina </w:t>
            </w: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 w:val="restart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</w:t>
            </w: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Berlín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  <w:proofErr w:type="spellEnd"/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Jucuarán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María</w:t>
            </w:r>
          </w:p>
        </w:tc>
      </w:tr>
      <w:tr w:rsidR="00E8141A" w:rsidRPr="00E8141A" w:rsidTr="00E8141A">
        <w:trPr>
          <w:trHeight w:val="253"/>
          <w:jc w:val="center"/>
        </w:trPr>
        <w:tc>
          <w:tcPr>
            <w:tcW w:w="2943" w:type="dxa"/>
            <w:vMerge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Usulután</w:t>
            </w:r>
          </w:p>
        </w:tc>
      </w:tr>
    </w:tbl>
    <w:p w:rsidR="00062570" w:rsidRDefault="00062570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3C19EF" w:rsidRPr="00060F95" w:rsidRDefault="003C19EF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San José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Brisas Del Ocotillo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El Rebelde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Onofre Duran 2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Hacienda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Pital</w:t>
            </w:r>
            <w:proofErr w:type="spellEnd"/>
          </w:p>
        </w:tc>
        <w:tc>
          <w:tcPr>
            <w:tcW w:w="1014" w:type="dxa"/>
            <w:noWrap/>
            <w:hideMark/>
          </w:tcPr>
          <w:p w:rsidR="003C19EF" w:rsidRDefault="003C19EF" w:rsidP="001D35F4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1014" w:type="dxa"/>
            <w:noWrap/>
            <w:hideMark/>
          </w:tcPr>
          <w:p w:rsidR="003C19EF" w:rsidRDefault="003C19EF" w:rsidP="001D35F4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3C19EF" w:rsidRDefault="003C19EF" w:rsidP="001D35F4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</w:t>
            </w:r>
          </w:p>
        </w:tc>
        <w:tc>
          <w:tcPr>
            <w:tcW w:w="1014" w:type="dxa"/>
            <w:noWrap/>
            <w:hideMark/>
          </w:tcPr>
          <w:p w:rsidR="003C19EF" w:rsidRDefault="003C19EF" w:rsidP="001D35F4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Victorias 2</w:t>
            </w:r>
          </w:p>
        </w:tc>
        <w:tc>
          <w:tcPr>
            <w:tcW w:w="1014" w:type="dxa"/>
            <w:noWrap/>
            <w:hideMark/>
          </w:tcPr>
          <w:p w:rsidR="003C19EF" w:rsidRDefault="003C19EF" w:rsidP="001D35F4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Lotificación  Las Mercedes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</w:tr>
      <w:tr w:rsidR="003C19EF" w:rsidRPr="00060F95" w:rsidTr="00E8141A">
        <w:trPr>
          <w:trHeight w:val="290"/>
        </w:trPr>
        <w:tc>
          <w:tcPr>
            <w:tcW w:w="3286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3C19EF" w:rsidRDefault="003C19EF" w:rsidP="001D3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Zapotitlán</w:t>
            </w:r>
          </w:p>
        </w:tc>
        <w:tc>
          <w:tcPr>
            <w:tcW w:w="1014" w:type="dxa"/>
            <w:noWrap/>
            <w:hideMark/>
          </w:tcPr>
          <w:p w:rsidR="003C19EF" w:rsidRPr="00060F95" w:rsidRDefault="003C19EF" w:rsidP="001D35F4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3C19EF" w:rsidRDefault="003C19EF" w:rsidP="001D3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3C19EF" w:rsidRPr="00060F95" w:rsidTr="00E8141A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</w:tcPr>
          <w:p w:rsidR="003C19EF" w:rsidRPr="00060F95" w:rsidRDefault="003C19EF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593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3C19EF" w:rsidRPr="00060F95" w:rsidTr="00E8141A">
        <w:trPr>
          <w:trHeight w:val="290"/>
        </w:trPr>
        <w:tc>
          <w:tcPr>
            <w:tcW w:w="2661" w:type="dxa"/>
            <w:vMerge w:val="restart"/>
            <w:noWrap/>
            <w:vAlign w:val="center"/>
            <w:hideMark/>
          </w:tcPr>
          <w:p w:rsidR="003C19EF" w:rsidRPr="00060F95" w:rsidRDefault="003C19EF" w:rsidP="00A54E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7a. Calle Oriente #726, Barrio Concepción San Salvador</w:t>
            </w:r>
          </w:p>
        </w:tc>
        <w:tc>
          <w:tcPr>
            <w:tcW w:w="825" w:type="dxa"/>
            <w:noWrap/>
            <w:hideMark/>
          </w:tcPr>
          <w:p w:rsidR="003C19EF" w:rsidRPr="00060F95" w:rsidRDefault="003C19E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E8141A">
        <w:trPr>
          <w:trHeight w:val="290"/>
        </w:trPr>
        <w:tc>
          <w:tcPr>
            <w:tcW w:w="2661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Colombia</w:t>
            </w:r>
          </w:p>
        </w:tc>
        <w:tc>
          <w:tcPr>
            <w:tcW w:w="825" w:type="dxa"/>
            <w:noWrap/>
            <w:hideMark/>
          </w:tcPr>
          <w:p w:rsidR="003C19EF" w:rsidRPr="00060F95" w:rsidRDefault="003C19E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3C19EF" w:rsidRPr="00060F95" w:rsidTr="00E8141A">
        <w:trPr>
          <w:trHeight w:val="290"/>
        </w:trPr>
        <w:tc>
          <w:tcPr>
            <w:tcW w:w="2661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Cooperativa Tierra Fértil</w:t>
            </w:r>
          </w:p>
        </w:tc>
        <w:tc>
          <w:tcPr>
            <w:tcW w:w="825" w:type="dxa"/>
            <w:noWrap/>
            <w:hideMark/>
          </w:tcPr>
          <w:p w:rsidR="003C19EF" w:rsidRPr="00060F95" w:rsidRDefault="003C19E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C19EF" w:rsidRPr="00060F95" w:rsidTr="00E8141A">
        <w:trPr>
          <w:trHeight w:val="290"/>
        </w:trPr>
        <w:tc>
          <w:tcPr>
            <w:tcW w:w="2661" w:type="dxa"/>
            <w:vMerge/>
            <w:hideMark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El Mozote</w:t>
            </w:r>
          </w:p>
        </w:tc>
        <w:tc>
          <w:tcPr>
            <w:tcW w:w="825" w:type="dxa"/>
            <w:noWrap/>
            <w:hideMark/>
          </w:tcPr>
          <w:p w:rsidR="003C19EF" w:rsidRPr="00060F95" w:rsidRDefault="003C19E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7E1868">
        <w:trPr>
          <w:trHeight w:val="290"/>
        </w:trPr>
        <w:tc>
          <w:tcPr>
            <w:tcW w:w="2661" w:type="dxa"/>
            <w:vMerge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825" w:type="dxa"/>
            <w:noWrap/>
          </w:tcPr>
          <w:p w:rsidR="003C19EF" w:rsidRDefault="003C19E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</w:tr>
      <w:tr w:rsidR="003C19EF" w:rsidRPr="00060F95" w:rsidTr="007E1868">
        <w:trPr>
          <w:trHeight w:val="290"/>
        </w:trPr>
        <w:tc>
          <w:tcPr>
            <w:tcW w:w="2661" w:type="dxa"/>
            <w:vMerge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</w:t>
            </w:r>
          </w:p>
        </w:tc>
        <w:tc>
          <w:tcPr>
            <w:tcW w:w="825" w:type="dxa"/>
            <w:noWrap/>
          </w:tcPr>
          <w:p w:rsidR="003C19EF" w:rsidRDefault="003C19E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7E1868">
        <w:trPr>
          <w:trHeight w:val="290"/>
        </w:trPr>
        <w:tc>
          <w:tcPr>
            <w:tcW w:w="2661" w:type="dxa"/>
            <w:vMerge/>
          </w:tcPr>
          <w:p w:rsidR="003C19EF" w:rsidRPr="00060F95" w:rsidRDefault="003C19E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Onofre Duran</w:t>
            </w:r>
          </w:p>
        </w:tc>
        <w:tc>
          <w:tcPr>
            <w:tcW w:w="825" w:type="dxa"/>
            <w:noWrap/>
          </w:tcPr>
          <w:p w:rsidR="003C19EF" w:rsidRDefault="003C19E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C19EF" w:rsidRPr="00A54E2C" w:rsidTr="00E8141A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3C19EF" w:rsidRPr="00A54E2C" w:rsidRDefault="003C19EF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25" w:type="dxa"/>
            <w:noWrap/>
          </w:tcPr>
          <w:p w:rsidR="003C19EF" w:rsidRPr="00A54E2C" w:rsidRDefault="003C19EF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410</w:t>
            </w:r>
          </w:p>
        </w:tc>
      </w:tr>
    </w:tbl>
    <w:p w:rsidR="001638F6" w:rsidRPr="00A54E2C" w:rsidRDefault="001638F6" w:rsidP="00A54E2C">
      <w:pPr>
        <w:jc w:val="center"/>
        <w:rPr>
          <w:b/>
        </w:rPr>
      </w:pPr>
    </w:p>
    <w:tbl>
      <w:tblPr>
        <w:tblStyle w:val="Tablaconcuadrcula"/>
        <w:tblW w:w="8738" w:type="dxa"/>
        <w:tblLook w:val="04A0" w:firstRow="1" w:lastRow="0" w:firstColumn="1" w:lastColumn="0" w:noHBand="0" w:noVBand="1"/>
      </w:tblPr>
      <w:tblGrid>
        <w:gridCol w:w="2460"/>
        <w:gridCol w:w="4143"/>
        <w:gridCol w:w="1184"/>
        <w:gridCol w:w="951"/>
      </w:tblGrid>
      <w:tr w:rsidR="00060F95" w:rsidRPr="00060F95" w:rsidTr="003C19EF">
        <w:trPr>
          <w:trHeight w:val="113"/>
        </w:trPr>
        <w:tc>
          <w:tcPr>
            <w:tcW w:w="2460" w:type="dxa"/>
            <w:noWrap/>
            <w:hideMark/>
          </w:tcPr>
          <w:p w:rsidR="00060F95" w:rsidRPr="00060F95" w:rsidRDefault="00060F95" w:rsidP="00A54E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Indicador</w:t>
            </w:r>
          </w:p>
        </w:tc>
        <w:tc>
          <w:tcPr>
            <w:tcW w:w="4143" w:type="dxa"/>
            <w:noWrap/>
            <w:hideMark/>
          </w:tcPr>
          <w:p w:rsidR="00060F95" w:rsidRPr="00060F95" w:rsidRDefault="00060F95" w:rsidP="00A54E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184" w:type="dxa"/>
            <w:noWrap/>
            <w:hideMark/>
          </w:tcPr>
          <w:p w:rsidR="00060F95" w:rsidRPr="00060F95" w:rsidRDefault="00060F95" w:rsidP="00A54E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951" w:type="dxa"/>
            <w:noWrap/>
            <w:hideMark/>
          </w:tcPr>
          <w:p w:rsidR="00060F95" w:rsidRPr="00060F95" w:rsidRDefault="00060F95" w:rsidP="00A54E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 w:val="restart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 de Documentos</w:t>
            </w: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CALLE PONIENTE Nº 722, ENTRE 11 Y 13 AVENIDA NORTE, BARRI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EL CENTRO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LA CRUZ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LA ESPERANZA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 ANTIGUA AMAPULAPA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CANDELARIA PORCION 1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CANDELARIA PORCION 2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SAN JOSE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SANTA MONICA 1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DE EX-INGENIO AHUACHAPAN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ITALIA (VILLA ESPIRITU SANTO)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JESUS PORTILLO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LA NAVAL - LA INDEPENDENCIA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SAN JERONIMO PORCION 9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1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2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3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ESPAÑA II, SANTISIMA TRINIDAD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CASTAÑO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CHORIZO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FRANCO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MACULÍ Y EL PARAISAL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NARANJO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PEPETO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PILON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REBALSE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 La Libertad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III La Libertad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ARENERA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DALIA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ESPERANZA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USULUTECA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BRISAS 3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COCINAS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FLORES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MARGARITAS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PALMERAS SECTOR MOP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ALMENDROS N. 1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AMATES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ANGELES DE BELEN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LIMONES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REMEDIOS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LOTIFICACION LA TEJERA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MIRAFLORES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 AMANECER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ZARCO  I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ZARCO III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ANTONIO SUR 1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FELIPE EL GUARLO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vMerge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PEDRO</w:t>
            </w:r>
          </w:p>
        </w:tc>
        <w:tc>
          <w:tcPr>
            <w:tcW w:w="1184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noWrap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C19EF" w:rsidRPr="00060F95" w:rsidTr="008B6373">
        <w:trPr>
          <w:trHeight w:val="113"/>
        </w:trPr>
        <w:tc>
          <w:tcPr>
            <w:tcW w:w="2460" w:type="dxa"/>
            <w:noWrap/>
            <w:hideMark/>
          </w:tcPr>
          <w:p w:rsidR="003C19EF" w:rsidRPr="00060F95" w:rsidRDefault="003C19EF" w:rsidP="00A54E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noWrap/>
          </w:tcPr>
          <w:p w:rsidR="003C19EF" w:rsidRDefault="003C1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URBANIZACION LA VICTORIA</w:t>
            </w:r>
          </w:p>
        </w:tc>
        <w:tc>
          <w:tcPr>
            <w:tcW w:w="1184" w:type="dxa"/>
          </w:tcPr>
          <w:p w:rsidR="003C19EF" w:rsidRDefault="003C19EF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vAlign w:val="bottom"/>
          </w:tcPr>
          <w:p w:rsidR="003C19EF" w:rsidRDefault="003C1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19EF" w:rsidRPr="00060F95" w:rsidTr="003C19EF">
        <w:trPr>
          <w:trHeight w:val="113"/>
        </w:trPr>
        <w:tc>
          <w:tcPr>
            <w:tcW w:w="7787" w:type="dxa"/>
            <w:gridSpan w:val="3"/>
            <w:noWrap/>
          </w:tcPr>
          <w:p w:rsidR="003C19EF" w:rsidRDefault="003C19EF" w:rsidP="003C19EF">
            <w:pPr>
              <w:jc w:val="center"/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Inscripción </w:t>
            </w:r>
            <w:r w:rsidRPr="00C0772D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De </w:t>
            </w: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Documentos</w:t>
            </w:r>
          </w:p>
        </w:tc>
        <w:tc>
          <w:tcPr>
            <w:tcW w:w="951" w:type="dxa"/>
          </w:tcPr>
          <w:p w:rsidR="003C19EF" w:rsidRDefault="003C19EF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</w:tbl>
    <w:p w:rsidR="00060F95" w:rsidRDefault="00060F95" w:rsidP="007021DE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969"/>
        <w:gridCol w:w="2191"/>
        <w:gridCol w:w="2191"/>
      </w:tblGrid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3C19EF" w:rsidP="00E814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bookmarkStart w:id="0" w:name="_GoBack"/>
            <w:bookmarkEnd w:id="0"/>
            <w:r w:rsidR="00E8141A" w:rsidRPr="00E81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3C19EF" w:rsidP="00E814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3C19EF" w:rsidP="00E814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="00E8141A" w:rsidRPr="00E81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 722, ENTRE 11 Y 13 AVENIDA NORTE, BARRI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7A. CALLE ORIENTE #726, BARRIO CONCEPCION 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EL CENTRO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JOSE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BRISAS DEL OCOTILLO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VICTORIA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CANDELARIA PORCION 1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CANDELARIA PORCION 2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 JOSE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VERAPAZ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MONICA 1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COLOMBIA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QUEZALTEPEQUE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REBELDE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ITALIA (VILLA ESPIRITU SANTO)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JESUS PORTILLO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ESTEBAN CATARINA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NAVAL - LA INDEPENDENCIA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ONOFRE DURAN 2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JERONIMO PORCION 9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II, SANTISIMA TRINIDAD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COOPERATIVA TIERRA FERTIL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DOMINGO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EL FRANCO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MACULÍ Y EL PARAISAL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PEPETO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MARCOS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PILON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REBALSE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HACIENDA EL PITAL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 w:val="restart"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MENENDEZ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CRISTOBAL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SIMON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 w:val="restart"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LOLOTIQUE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3C19EF" w:rsidRPr="00E8141A" w:rsidTr="003C19EF">
        <w:trPr>
          <w:trHeight w:val="252"/>
        </w:trPr>
        <w:tc>
          <w:tcPr>
            <w:tcW w:w="4969" w:type="dxa"/>
            <w:vMerge w:val="restart"/>
            <w:noWrap/>
            <w:vAlign w:val="center"/>
            <w:hideMark/>
          </w:tcPr>
          <w:p w:rsidR="003C19EF" w:rsidRPr="00E8141A" w:rsidRDefault="003C19EF" w:rsidP="003C19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Emilia I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3C19EF" w:rsidRPr="00E8141A" w:rsidTr="00E8141A">
        <w:trPr>
          <w:trHeight w:val="252"/>
        </w:trPr>
        <w:tc>
          <w:tcPr>
            <w:tcW w:w="4969" w:type="dxa"/>
            <w:vMerge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3C19EF" w:rsidRPr="00E8141A" w:rsidRDefault="003C19EF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 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ARENERA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DALIA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ESPERANZA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COCINAS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PALMERAS SECTOR MOP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VICTORIAS 2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AMATES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ANALQUITO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LIMONES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 LAS MERCEDES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LA TEJERA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MIRAFLORES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AMANECER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ONOFRE DURAN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RIO ZARCO  I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FELIPE EL GUARLO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PEDRO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URBANIZACION LA VICTORIA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E8141A" w:rsidRPr="00E8141A" w:rsidTr="00E8141A">
        <w:trPr>
          <w:trHeight w:val="252"/>
        </w:trPr>
        <w:tc>
          <w:tcPr>
            <w:tcW w:w="4969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ZAPOTITAN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91" w:type="dxa"/>
            <w:noWrap/>
            <w:hideMark/>
          </w:tcPr>
          <w:p w:rsidR="00E8141A" w:rsidRPr="00E8141A" w:rsidRDefault="00E8141A" w:rsidP="00E8141A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E8141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 TEPEZONTE</w:t>
            </w:r>
          </w:p>
        </w:tc>
      </w:tr>
    </w:tbl>
    <w:p w:rsidR="00060F95" w:rsidRDefault="00060F95" w:rsidP="007021DE"/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68" w:rsidRDefault="007E1868">
      <w:pPr>
        <w:spacing w:before="0" w:after="0" w:line="240" w:lineRule="auto"/>
      </w:pPr>
      <w:r>
        <w:separator/>
      </w:r>
    </w:p>
  </w:endnote>
  <w:endnote w:type="continuationSeparator" w:id="0">
    <w:p w:rsidR="007E1868" w:rsidRDefault="007E18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68" w:rsidRDefault="007E1868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3C19EF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68" w:rsidRDefault="007E1868">
      <w:pPr>
        <w:spacing w:before="0" w:after="0" w:line="240" w:lineRule="auto"/>
      </w:pPr>
      <w:r>
        <w:separator/>
      </w:r>
    </w:p>
  </w:footnote>
  <w:footnote w:type="continuationSeparator" w:id="0">
    <w:p w:rsidR="007E1868" w:rsidRDefault="007E18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2023F"/>
    <w:rsid w:val="001638F6"/>
    <w:rsid w:val="001A2000"/>
    <w:rsid w:val="0022346B"/>
    <w:rsid w:val="00226966"/>
    <w:rsid w:val="002B766D"/>
    <w:rsid w:val="003209D6"/>
    <w:rsid w:val="00325166"/>
    <w:rsid w:val="00334A73"/>
    <w:rsid w:val="003422FF"/>
    <w:rsid w:val="00350B72"/>
    <w:rsid w:val="003C19EF"/>
    <w:rsid w:val="00465F6C"/>
    <w:rsid w:val="004839E6"/>
    <w:rsid w:val="004952C4"/>
    <w:rsid w:val="00567D6A"/>
    <w:rsid w:val="0057151B"/>
    <w:rsid w:val="005A1C5A"/>
    <w:rsid w:val="0065684F"/>
    <w:rsid w:val="00690EFD"/>
    <w:rsid w:val="007021DE"/>
    <w:rsid w:val="00732607"/>
    <w:rsid w:val="007E1868"/>
    <w:rsid w:val="00844483"/>
    <w:rsid w:val="008B4E5E"/>
    <w:rsid w:val="008C55E8"/>
    <w:rsid w:val="00934F1C"/>
    <w:rsid w:val="00965EBC"/>
    <w:rsid w:val="009A6701"/>
    <w:rsid w:val="009A6C00"/>
    <w:rsid w:val="009D2231"/>
    <w:rsid w:val="00A121CE"/>
    <w:rsid w:val="00A122DB"/>
    <w:rsid w:val="00A316C3"/>
    <w:rsid w:val="00A46C32"/>
    <w:rsid w:val="00A54E2C"/>
    <w:rsid w:val="00AD165F"/>
    <w:rsid w:val="00B47B7A"/>
    <w:rsid w:val="00B646B8"/>
    <w:rsid w:val="00B648C4"/>
    <w:rsid w:val="00C0772D"/>
    <w:rsid w:val="00C52D56"/>
    <w:rsid w:val="00C80BD4"/>
    <w:rsid w:val="00C83A90"/>
    <w:rsid w:val="00C846BA"/>
    <w:rsid w:val="00CA494A"/>
    <w:rsid w:val="00CE10D2"/>
    <w:rsid w:val="00CF3A42"/>
    <w:rsid w:val="00D5413C"/>
    <w:rsid w:val="00DB6D59"/>
    <w:rsid w:val="00DC07A3"/>
    <w:rsid w:val="00E11B8A"/>
    <w:rsid w:val="00E42B78"/>
    <w:rsid w:val="00E8141A"/>
    <w:rsid w:val="00EC33AE"/>
    <w:rsid w:val="00ED49A9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DEE7-0D1A-4F20-95B3-DB800309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41</TotalTime>
  <Pages>7</Pages>
  <Words>1248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3</cp:revision>
  <dcterms:created xsi:type="dcterms:W3CDTF">2020-04-02T21:38:00Z</dcterms:created>
  <dcterms:modified xsi:type="dcterms:W3CDTF">2020-04-02T23:35:00Z</dcterms:modified>
  <cp:version/>
</cp:coreProperties>
</file>