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3C" w:rsidRDefault="00D215F1">
      <w:pPr>
        <w:pStyle w:val="Foto"/>
      </w:pPr>
      <w:r>
        <w:rPr>
          <w:noProof/>
          <w:lang w:val="es-SV" w:eastAsia="es-SV"/>
        </w:rPr>
        <w:drawing>
          <wp:inline distT="0" distB="0" distL="0" distR="0">
            <wp:extent cx="5507990" cy="3103461"/>
            <wp:effectExtent l="0" t="0" r="0" b="1905"/>
            <wp:docPr id="2" name="Imagen 2" descr="E:\Tips fotográfico\SI\IMG-20191203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ips fotográfico\SI\IMG-20191203-WA00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90" cy="310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D59" w:rsidRPr="00965EBC" w:rsidRDefault="00DB6D59" w:rsidP="00DB6D59">
      <w:pPr>
        <w:pStyle w:val="Ttulo"/>
        <w:rPr>
          <w:color w:val="auto"/>
        </w:rPr>
      </w:pPr>
      <w:r w:rsidRPr="00965EBC">
        <w:rPr>
          <w:color w:val="auto"/>
        </w:rPr>
        <w:t>Estadísticas</w:t>
      </w:r>
    </w:p>
    <w:p w:rsidR="001638F6" w:rsidRPr="00965EBC" w:rsidRDefault="00D215F1" w:rsidP="00D5413C">
      <w:pPr>
        <w:pStyle w:val="Subttulo"/>
        <w:rPr>
          <w:color w:val="auto"/>
        </w:rPr>
      </w:pPr>
      <w:r>
        <w:rPr>
          <w:color w:val="auto"/>
        </w:rPr>
        <w:t>Mayo a julio</w:t>
      </w:r>
      <w:r w:rsidR="00465F6C">
        <w:rPr>
          <w:color w:val="auto"/>
        </w:rPr>
        <w:t xml:space="preserve"> 201</w:t>
      </w:r>
      <w:r w:rsidR="00CE10D2">
        <w:rPr>
          <w:color w:val="auto"/>
        </w:rPr>
        <w:t>9</w:t>
      </w:r>
    </w:p>
    <w:p w:rsidR="003422FF" w:rsidRDefault="00DB6D59" w:rsidP="003422FF">
      <w:pPr>
        <w:pStyle w:val="Informacindecontacto"/>
      </w:pPr>
      <w:r w:rsidRPr="00965EBC">
        <w:rPr>
          <w:color w:val="auto"/>
        </w:rPr>
        <w:t xml:space="preserve">Instituto de Legalización de la Propiedad </w:t>
      </w:r>
      <w:r w:rsidR="00D5413C" w:rsidRPr="00965EBC">
        <w:rPr>
          <w:color w:val="auto"/>
          <w:lang w:bidi="es-ES"/>
        </w:rPr>
        <w:t xml:space="preserve"> | </w:t>
      </w:r>
      <w:r w:rsidR="00CE10D2">
        <w:rPr>
          <w:color w:val="auto"/>
        </w:rPr>
        <w:t>31</w:t>
      </w:r>
      <w:r w:rsidRPr="00965EBC">
        <w:rPr>
          <w:color w:val="auto"/>
        </w:rPr>
        <w:t>/</w:t>
      </w:r>
      <w:r w:rsidR="00D215F1">
        <w:rPr>
          <w:color w:val="auto"/>
        </w:rPr>
        <w:t>07</w:t>
      </w:r>
      <w:r w:rsidRPr="00965EBC">
        <w:rPr>
          <w:color w:val="auto"/>
        </w:rPr>
        <w:t>/20</w:t>
      </w:r>
      <w:r w:rsidR="00CE10D2">
        <w:rPr>
          <w:color w:val="auto"/>
        </w:rPr>
        <w:t>19</w:t>
      </w:r>
      <w:r w:rsidR="003422FF">
        <w:rPr>
          <w:lang w:bidi="es-ES"/>
        </w:rPr>
        <w:br w:type="page"/>
      </w:r>
    </w:p>
    <w:p w:rsidR="00062570" w:rsidRPr="002B766D" w:rsidRDefault="00062570" w:rsidP="002B766D">
      <w:pPr>
        <w:pStyle w:val="Ttulo"/>
        <w:spacing w:before="0" w:after="0"/>
        <w:jc w:val="left"/>
        <w:rPr>
          <w:rFonts w:ascii="Museo 100" w:hAnsi="Museo 100"/>
          <w:b/>
          <w:color w:val="auto"/>
          <w:sz w:val="28"/>
          <w:szCs w:val="24"/>
        </w:rPr>
      </w:pPr>
      <w:r w:rsidRPr="002B766D">
        <w:rPr>
          <w:rFonts w:ascii="Museo 100" w:hAnsi="Museo 100"/>
          <w:b/>
          <w:color w:val="auto"/>
          <w:sz w:val="28"/>
          <w:szCs w:val="24"/>
        </w:rPr>
        <w:lastRenderedPageBreak/>
        <w:t>Estadísticas</w:t>
      </w:r>
    </w:p>
    <w:p w:rsidR="00062570" w:rsidRPr="00E42B78" w:rsidRDefault="00D215F1" w:rsidP="002B766D">
      <w:pPr>
        <w:pStyle w:val="Subttulo"/>
        <w:spacing w:before="0" w:after="0" w:line="240" w:lineRule="auto"/>
        <w:jc w:val="left"/>
        <w:rPr>
          <w:rFonts w:ascii="Museo 100" w:hAnsi="Museo 100"/>
          <w:b/>
          <w:color w:val="auto"/>
          <w:sz w:val="24"/>
          <w:szCs w:val="24"/>
        </w:rPr>
      </w:pPr>
      <w:r>
        <w:rPr>
          <w:rFonts w:ascii="Museo 100" w:hAnsi="Museo 100"/>
          <w:b/>
          <w:color w:val="auto"/>
          <w:sz w:val="24"/>
          <w:szCs w:val="24"/>
        </w:rPr>
        <w:t xml:space="preserve">mayo a julio </w:t>
      </w:r>
      <w:r w:rsidR="00CE10D2">
        <w:rPr>
          <w:rFonts w:ascii="Museo 100" w:hAnsi="Museo 100"/>
          <w:b/>
          <w:color w:val="auto"/>
          <w:sz w:val="24"/>
          <w:szCs w:val="24"/>
        </w:rPr>
        <w:t xml:space="preserve"> 2019</w:t>
      </w:r>
    </w:p>
    <w:p w:rsidR="00062570" w:rsidRDefault="00062570" w:rsidP="00C0772D">
      <w:pPr>
        <w:jc w:val="both"/>
        <w:rPr>
          <w:rFonts w:ascii="Museo 100" w:hAnsi="Museo 100"/>
          <w:color w:val="auto"/>
          <w:sz w:val="24"/>
          <w:szCs w:val="24"/>
        </w:rPr>
      </w:pPr>
      <w:r w:rsidRPr="00E42B78">
        <w:rPr>
          <w:rFonts w:ascii="Museo 100" w:hAnsi="Museo 100"/>
          <w:color w:val="auto"/>
          <w:sz w:val="24"/>
          <w:szCs w:val="24"/>
        </w:rPr>
        <w:t xml:space="preserve">En </w:t>
      </w:r>
      <w:r w:rsidR="00965EBC" w:rsidRPr="00E42B78">
        <w:rPr>
          <w:rFonts w:ascii="Museo 100" w:hAnsi="Museo 100"/>
          <w:color w:val="auto"/>
          <w:sz w:val="24"/>
          <w:szCs w:val="24"/>
        </w:rPr>
        <w:t>el periodo que comprende las estadísticas s</w:t>
      </w:r>
      <w:r w:rsidRPr="00E42B78">
        <w:rPr>
          <w:rFonts w:ascii="Museo 100" w:hAnsi="Museo 100"/>
          <w:color w:val="auto"/>
          <w:sz w:val="24"/>
          <w:szCs w:val="24"/>
        </w:rPr>
        <w:t xml:space="preserve">e </w:t>
      </w:r>
      <w:r w:rsidRPr="0025725C">
        <w:rPr>
          <w:rFonts w:ascii="Museo 100" w:hAnsi="Museo 100"/>
          <w:color w:val="auto"/>
          <w:sz w:val="24"/>
          <w:szCs w:val="24"/>
        </w:rPr>
        <w:t xml:space="preserve">brindaron </w:t>
      </w:r>
      <w:r w:rsidR="0025725C" w:rsidRPr="0025725C">
        <w:rPr>
          <w:rFonts w:ascii="Museo 100" w:hAnsi="Museo 100"/>
          <w:color w:val="auto"/>
          <w:sz w:val="24"/>
          <w:szCs w:val="24"/>
        </w:rPr>
        <w:t>1,682</w:t>
      </w:r>
      <w:r w:rsidRPr="0025725C">
        <w:rPr>
          <w:rFonts w:ascii="Museo 100" w:hAnsi="Museo 100"/>
          <w:color w:val="auto"/>
          <w:sz w:val="24"/>
          <w:szCs w:val="24"/>
        </w:rPr>
        <w:t xml:space="preserve"> servicios en </w:t>
      </w:r>
      <w:r w:rsidR="0025725C" w:rsidRPr="0025725C">
        <w:rPr>
          <w:rFonts w:ascii="Museo 100" w:hAnsi="Museo 100"/>
          <w:color w:val="auto"/>
          <w:sz w:val="24"/>
          <w:szCs w:val="24"/>
        </w:rPr>
        <w:t>88</w:t>
      </w:r>
      <w:r w:rsidR="00E42B78" w:rsidRPr="0025725C">
        <w:rPr>
          <w:rFonts w:ascii="Museo 100" w:hAnsi="Museo 100"/>
          <w:color w:val="auto"/>
          <w:sz w:val="24"/>
          <w:szCs w:val="24"/>
        </w:rPr>
        <w:t xml:space="preserve"> proyectos ubicados en </w:t>
      </w:r>
      <w:r w:rsidR="0025725C" w:rsidRPr="0025725C">
        <w:rPr>
          <w:rFonts w:ascii="Museo 100" w:hAnsi="Museo 100"/>
          <w:color w:val="auto"/>
          <w:sz w:val="24"/>
          <w:szCs w:val="24"/>
        </w:rPr>
        <w:t>60</w:t>
      </w:r>
      <w:r w:rsidR="00E42B78" w:rsidRPr="0025725C">
        <w:rPr>
          <w:rFonts w:ascii="Museo 100" w:hAnsi="Museo 100"/>
          <w:color w:val="auto"/>
          <w:sz w:val="24"/>
          <w:szCs w:val="24"/>
        </w:rPr>
        <w:t xml:space="preserve"> municipios y </w:t>
      </w:r>
      <w:r w:rsidR="0065684F" w:rsidRPr="0025725C">
        <w:rPr>
          <w:rFonts w:ascii="Museo 100" w:hAnsi="Museo 100"/>
          <w:color w:val="auto"/>
          <w:sz w:val="24"/>
          <w:szCs w:val="24"/>
        </w:rPr>
        <w:t>1</w:t>
      </w:r>
      <w:r w:rsidR="00C83A90" w:rsidRPr="0025725C">
        <w:rPr>
          <w:rFonts w:ascii="Museo 100" w:hAnsi="Museo 100"/>
          <w:color w:val="auto"/>
          <w:sz w:val="24"/>
          <w:szCs w:val="24"/>
        </w:rPr>
        <w:t>2</w:t>
      </w:r>
      <w:r w:rsidR="00E42B78" w:rsidRPr="0025725C">
        <w:rPr>
          <w:rFonts w:ascii="Museo 100" w:hAnsi="Museo 100"/>
          <w:color w:val="auto"/>
          <w:sz w:val="24"/>
          <w:szCs w:val="24"/>
        </w:rPr>
        <w:t xml:space="preserve"> departamentos del país. Los servicios consistieron en </w:t>
      </w:r>
      <w:r w:rsidR="00EC33AE" w:rsidRPr="0025725C">
        <w:rPr>
          <w:rFonts w:ascii="Museo 100" w:hAnsi="Museo 100"/>
          <w:color w:val="auto"/>
          <w:sz w:val="24"/>
          <w:szCs w:val="24"/>
        </w:rPr>
        <w:t xml:space="preserve">los indicadores de </w:t>
      </w:r>
      <w:r w:rsidR="00E42B78" w:rsidRPr="0025725C">
        <w:rPr>
          <w:rFonts w:ascii="Museo 100" w:hAnsi="Museo 100"/>
          <w:color w:val="auto"/>
          <w:sz w:val="24"/>
          <w:szCs w:val="24"/>
        </w:rPr>
        <w:t>diagnóstico de campo, aprobación técnica de planos</w:t>
      </w:r>
      <w:r w:rsidR="00E42B78">
        <w:rPr>
          <w:rFonts w:ascii="Museo 100" w:hAnsi="Museo 100"/>
          <w:color w:val="auto"/>
          <w:sz w:val="24"/>
          <w:szCs w:val="24"/>
        </w:rPr>
        <w:t xml:space="preserve"> e inscripción de documentos.</w:t>
      </w:r>
    </w:p>
    <w:p w:rsidR="00E42B78" w:rsidRDefault="00E42B78" w:rsidP="00C0772D">
      <w:pPr>
        <w:jc w:val="both"/>
        <w:rPr>
          <w:rFonts w:ascii="Museo 100" w:hAnsi="Museo 100"/>
          <w:color w:val="auto"/>
          <w:sz w:val="24"/>
          <w:szCs w:val="24"/>
        </w:rPr>
      </w:pPr>
      <w:r>
        <w:rPr>
          <w:rFonts w:ascii="Museo 100" w:hAnsi="Museo 100"/>
          <w:color w:val="auto"/>
          <w:sz w:val="24"/>
          <w:szCs w:val="24"/>
        </w:rPr>
        <w:t>Respecto a</w:t>
      </w:r>
      <w:r w:rsidR="00EC33AE">
        <w:rPr>
          <w:rFonts w:ascii="Museo 100" w:hAnsi="Museo 100"/>
          <w:color w:val="auto"/>
          <w:sz w:val="24"/>
          <w:szCs w:val="24"/>
        </w:rPr>
        <w:t>l</w:t>
      </w:r>
      <w:r>
        <w:rPr>
          <w:rFonts w:ascii="Museo 100" w:hAnsi="Museo 100"/>
          <w:color w:val="auto"/>
          <w:sz w:val="24"/>
          <w:szCs w:val="24"/>
        </w:rPr>
        <w:t xml:space="preserve"> último indicador</w:t>
      </w:r>
      <w:r w:rsidR="00EC33AE">
        <w:rPr>
          <w:rFonts w:ascii="Museo 100" w:hAnsi="Museo 100"/>
          <w:color w:val="auto"/>
          <w:sz w:val="24"/>
          <w:szCs w:val="24"/>
        </w:rPr>
        <w:t xml:space="preserve"> mencionado, se </w:t>
      </w:r>
      <w:r w:rsidR="00EC33AE" w:rsidRPr="00F71470">
        <w:rPr>
          <w:rFonts w:ascii="Museo 100" w:hAnsi="Museo 100"/>
          <w:color w:val="auto"/>
          <w:sz w:val="24"/>
          <w:szCs w:val="24"/>
        </w:rPr>
        <w:t xml:space="preserve">otorgó </w:t>
      </w:r>
      <w:r w:rsidR="0025725C">
        <w:rPr>
          <w:rFonts w:ascii="Museo 100" w:hAnsi="Museo 100"/>
          <w:color w:val="auto"/>
          <w:sz w:val="24"/>
          <w:szCs w:val="24"/>
        </w:rPr>
        <w:t>552</w:t>
      </w:r>
      <w:r w:rsidR="00F71470" w:rsidRPr="00F71470">
        <w:rPr>
          <w:rFonts w:ascii="Museo 100" w:hAnsi="Museo 100"/>
          <w:color w:val="auto"/>
          <w:sz w:val="24"/>
          <w:szCs w:val="24"/>
        </w:rPr>
        <w:t xml:space="preserve"> </w:t>
      </w:r>
      <w:r w:rsidRPr="00F71470">
        <w:rPr>
          <w:rFonts w:ascii="Museo 100" w:hAnsi="Museo 100"/>
          <w:color w:val="auto"/>
          <w:sz w:val="24"/>
          <w:szCs w:val="24"/>
        </w:rPr>
        <w:t>escrituras</w:t>
      </w:r>
      <w:r w:rsidR="00EC33AE">
        <w:rPr>
          <w:rFonts w:ascii="Museo 100" w:hAnsi="Museo 100"/>
          <w:color w:val="auto"/>
          <w:sz w:val="24"/>
          <w:szCs w:val="24"/>
        </w:rPr>
        <w:t xml:space="preserve"> debidamente inscritas, para garantizar la tenencia segura sobre la pro</w:t>
      </w:r>
      <w:r w:rsidR="00D215F1">
        <w:rPr>
          <w:rFonts w:ascii="Museo 100" w:hAnsi="Museo 100"/>
          <w:color w:val="auto"/>
          <w:sz w:val="24"/>
          <w:szCs w:val="24"/>
        </w:rPr>
        <w:t xml:space="preserve">piedad de la tierra; de </w:t>
      </w:r>
      <w:r w:rsidR="00D215F1" w:rsidRPr="0025725C">
        <w:rPr>
          <w:rFonts w:ascii="Museo 100" w:hAnsi="Museo 100"/>
          <w:color w:val="auto"/>
          <w:sz w:val="24"/>
          <w:szCs w:val="24"/>
        </w:rPr>
        <w:t xml:space="preserve">ellas, </w:t>
      </w:r>
      <w:r w:rsidR="0025725C" w:rsidRPr="0025725C">
        <w:rPr>
          <w:rFonts w:ascii="Museo 100" w:hAnsi="Museo 100"/>
          <w:color w:val="auto"/>
          <w:sz w:val="24"/>
          <w:szCs w:val="24"/>
        </w:rPr>
        <w:t>317</w:t>
      </w:r>
      <w:r w:rsidR="00EC33AE" w:rsidRPr="0025725C">
        <w:rPr>
          <w:rFonts w:ascii="Museo 100" w:hAnsi="Museo 100"/>
          <w:color w:val="auto"/>
          <w:sz w:val="24"/>
          <w:szCs w:val="24"/>
        </w:rPr>
        <w:t xml:space="preserve"> </w:t>
      </w:r>
      <w:r w:rsidRPr="0025725C">
        <w:rPr>
          <w:rFonts w:ascii="Museo 100" w:hAnsi="Museo 100"/>
          <w:color w:val="auto"/>
          <w:sz w:val="24"/>
          <w:szCs w:val="24"/>
        </w:rPr>
        <w:t xml:space="preserve">fueron inscritas a favor de mujeres y </w:t>
      </w:r>
      <w:r w:rsidR="0025725C" w:rsidRPr="0025725C">
        <w:rPr>
          <w:rFonts w:ascii="Museo 100" w:hAnsi="Museo 100"/>
          <w:color w:val="auto"/>
          <w:sz w:val="24"/>
          <w:szCs w:val="24"/>
        </w:rPr>
        <w:t>224</w:t>
      </w:r>
      <w:r w:rsidRPr="0025725C">
        <w:rPr>
          <w:rFonts w:ascii="Museo 100" w:hAnsi="Museo 100"/>
          <w:color w:val="auto"/>
          <w:sz w:val="24"/>
          <w:szCs w:val="24"/>
        </w:rPr>
        <w:t xml:space="preserve"> de hombres; mientr</w:t>
      </w:r>
      <w:r>
        <w:rPr>
          <w:rFonts w:ascii="Museo 100" w:hAnsi="Museo 100"/>
          <w:color w:val="auto"/>
          <w:sz w:val="24"/>
          <w:szCs w:val="24"/>
        </w:rPr>
        <w:t xml:space="preserve">as que </w:t>
      </w:r>
      <w:r w:rsidR="0025725C">
        <w:rPr>
          <w:rFonts w:ascii="Museo 100" w:hAnsi="Museo 100"/>
          <w:color w:val="auto"/>
          <w:sz w:val="24"/>
          <w:szCs w:val="24"/>
        </w:rPr>
        <w:t>11</w:t>
      </w:r>
      <w:r w:rsidRPr="00E42B78">
        <w:rPr>
          <w:rFonts w:ascii="Museo 100" w:hAnsi="Museo 100"/>
          <w:color w:val="auto"/>
          <w:sz w:val="24"/>
          <w:szCs w:val="24"/>
        </w:rPr>
        <w:t xml:space="preserve"> </w:t>
      </w:r>
      <w:r>
        <w:rPr>
          <w:rFonts w:ascii="Museo 100" w:hAnsi="Museo 100"/>
          <w:color w:val="auto"/>
          <w:sz w:val="24"/>
          <w:szCs w:val="24"/>
        </w:rPr>
        <w:t xml:space="preserve">inmuebles fueron inscritos a </w:t>
      </w:r>
      <w:r w:rsidRPr="00EC33AE">
        <w:rPr>
          <w:rFonts w:ascii="Museo 100" w:hAnsi="Museo 100"/>
          <w:color w:val="auto"/>
          <w:sz w:val="24"/>
          <w:szCs w:val="24"/>
        </w:rPr>
        <w:t>favor de personas jurídicas como municipalidades</w:t>
      </w:r>
      <w:r>
        <w:rPr>
          <w:rFonts w:ascii="Museo 100" w:hAnsi="Museo 100"/>
          <w:color w:val="auto"/>
          <w:sz w:val="24"/>
          <w:szCs w:val="24"/>
        </w:rPr>
        <w:t xml:space="preserve">, iglesias, ADESCOS. </w:t>
      </w:r>
    </w:p>
    <w:tbl>
      <w:tblPr>
        <w:tblStyle w:val="Tabladeinforme"/>
        <w:tblW w:w="8674" w:type="dxa"/>
        <w:tblLook w:val="04A0" w:firstRow="1" w:lastRow="0" w:firstColumn="1" w:lastColumn="0" w:noHBand="0" w:noVBand="1"/>
      </w:tblPr>
      <w:tblGrid>
        <w:gridCol w:w="4512"/>
        <w:gridCol w:w="2338"/>
        <w:gridCol w:w="1824"/>
      </w:tblGrid>
      <w:tr w:rsidR="00E42B78" w:rsidRPr="00062570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0" w:type="dxa"/>
            <w:gridSpan w:val="2"/>
            <w:noWrap/>
          </w:tcPr>
          <w:p w:rsidR="00E42B78" w:rsidRPr="00062570" w:rsidRDefault="00E42B78" w:rsidP="00ED49A9">
            <w:pPr>
              <w:spacing w:before="0" w:after="0"/>
              <w:jc w:val="center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Indicador</w:t>
            </w:r>
          </w:p>
        </w:tc>
        <w:tc>
          <w:tcPr>
            <w:tcW w:w="1824" w:type="dxa"/>
          </w:tcPr>
          <w:p w:rsidR="00E42B78" w:rsidRDefault="00E42B78" w:rsidP="00ED49A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2338" w:type="dxa"/>
            <w:noWrap/>
          </w:tcPr>
          <w:p w:rsidR="00E42B78" w:rsidRPr="00062570" w:rsidRDefault="0025725C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915</w:t>
            </w:r>
          </w:p>
        </w:tc>
        <w:tc>
          <w:tcPr>
            <w:tcW w:w="1824" w:type="dxa"/>
            <w:vMerge w:val="restart"/>
          </w:tcPr>
          <w:p w:rsidR="00E42B78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  <w:p w:rsidR="00E42B78" w:rsidRPr="00062570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Lotes</w:t>
            </w: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2338" w:type="dxa"/>
            <w:noWrap/>
          </w:tcPr>
          <w:p w:rsidR="00E42B78" w:rsidRPr="00062570" w:rsidRDefault="0025725C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215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2338" w:type="dxa"/>
            <w:noWrap/>
          </w:tcPr>
          <w:p w:rsidR="00E42B78" w:rsidRPr="00062570" w:rsidRDefault="0025725C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552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  <w:tc>
          <w:tcPr>
            <w:tcW w:w="2338" w:type="dxa"/>
            <w:noWrap/>
          </w:tcPr>
          <w:p w:rsidR="00E42B78" w:rsidRPr="00062570" w:rsidRDefault="0025725C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1,682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062570" w:rsidRDefault="00062570" w:rsidP="00D5413C"/>
    <w:tbl>
      <w:tblPr>
        <w:tblStyle w:val="Tabladeinforme"/>
        <w:tblW w:w="9281" w:type="dxa"/>
        <w:tblLook w:val="04A0" w:firstRow="1" w:lastRow="0" w:firstColumn="1" w:lastColumn="0" w:noHBand="0" w:noVBand="1"/>
      </w:tblPr>
      <w:tblGrid>
        <w:gridCol w:w="3774"/>
        <w:gridCol w:w="1440"/>
        <w:gridCol w:w="850"/>
        <w:gridCol w:w="850"/>
        <w:gridCol w:w="1297"/>
        <w:gridCol w:w="1070"/>
      </w:tblGrid>
      <w:tr w:rsidR="00F71470" w:rsidRPr="00E42B78" w:rsidTr="00C83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I</w:t>
            </w: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ndicador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Personas jurídicas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</w:tr>
      <w:tr w:rsidR="00F71470" w:rsidRPr="00E42B78" w:rsidTr="00C83A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Inscripción de d</w:t>
            </w:r>
            <w:r w:rsidRPr="00E42B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ocumentos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Inscripción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F71470" w:rsidRPr="00E42B78" w:rsidRDefault="0025725C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317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F71470" w:rsidRPr="00E42B78" w:rsidRDefault="0025725C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224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noWrap/>
          </w:tcPr>
          <w:p w:rsidR="00F71470" w:rsidRPr="00E42B78" w:rsidRDefault="0025725C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noWrap/>
          </w:tcPr>
          <w:p w:rsidR="00F71470" w:rsidRPr="00E42B78" w:rsidRDefault="0025725C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552</w:t>
            </w:r>
          </w:p>
        </w:tc>
      </w:tr>
    </w:tbl>
    <w:p w:rsidR="00F71470" w:rsidRDefault="00F71470" w:rsidP="00D5413C"/>
    <w:p w:rsidR="00062570" w:rsidRDefault="00062570" w:rsidP="00D5413C"/>
    <w:tbl>
      <w:tblPr>
        <w:tblStyle w:val="Tablaconcuadrcula"/>
        <w:tblW w:w="8180" w:type="dxa"/>
        <w:tblLook w:val="04A0" w:firstRow="1" w:lastRow="0" w:firstColumn="1" w:lastColumn="0" w:noHBand="0" w:noVBand="1"/>
      </w:tblPr>
      <w:tblGrid>
        <w:gridCol w:w="5640"/>
        <w:gridCol w:w="2540"/>
      </w:tblGrid>
      <w:tr w:rsidR="0025725C" w:rsidRPr="0025725C" w:rsidTr="0025725C">
        <w:trPr>
          <w:trHeight w:val="250"/>
        </w:trPr>
        <w:tc>
          <w:tcPr>
            <w:tcW w:w="5640" w:type="dxa"/>
            <w:noWrap/>
            <w:hideMark/>
          </w:tcPr>
          <w:p w:rsidR="0025725C" w:rsidRPr="0025725C" w:rsidRDefault="0025725C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2540" w:type="dxa"/>
            <w:noWrap/>
            <w:hideMark/>
          </w:tcPr>
          <w:p w:rsidR="0025725C" w:rsidRPr="0025725C" w:rsidRDefault="0025725C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</w:t>
            </w:r>
            <w:r w:rsidRPr="00257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unicipio</w:t>
            </w:r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 w:val="restart"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Ahuachapán</w:t>
            </w: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Ahuachapán</w:t>
            </w:r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Refugio</w:t>
            </w:r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Jujutla</w:t>
            </w:r>
            <w:proofErr w:type="spellEnd"/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Lorenzo</w:t>
            </w:r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Tacuba</w:t>
            </w:r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 w:val="restart"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Cuscatlán</w:t>
            </w: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Cristóbal</w:t>
            </w:r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PEDRO PERULAPAN</w:t>
            </w:r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Rafael Cedros</w:t>
            </w:r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Santa Cruz </w:t>
            </w: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Analquito</w:t>
            </w:r>
            <w:proofErr w:type="spellEnd"/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  <w:proofErr w:type="spellEnd"/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 w:val="restart"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Antiguo Cuscatlán</w:t>
            </w:r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Arce</w:t>
            </w:r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</w:t>
            </w:r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Huizucar</w:t>
            </w:r>
            <w:proofErr w:type="spellEnd"/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Quezaltepeque</w:t>
            </w:r>
            <w:proofErr w:type="spellEnd"/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Sacacoyo</w:t>
            </w:r>
            <w:proofErr w:type="spellEnd"/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Pablo </w:t>
            </w: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Tacachico</w:t>
            </w:r>
            <w:proofErr w:type="spellEnd"/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Teotepeque</w:t>
            </w:r>
            <w:proofErr w:type="spellEnd"/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Zaragoza</w:t>
            </w:r>
          </w:p>
        </w:tc>
      </w:tr>
      <w:tr w:rsidR="00D6132E" w:rsidRPr="0025725C" w:rsidTr="00D6132E">
        <w:trPr>
          <w:trHeight w:val="250"/>
        </w:trPr>
        <w:tc>
          <w:tcPr>
            <w:tcW w:w="5640" w:type="dxa"/>
            <w:vMerge w:val="restart"/>
            <w:noWrap/>
            <w:vAlign w:val="center"/>
            <w:hideMark/>
          </w:tcPr>
          <w:p w:rsidR="00D6132E" w:rsidRPr="0025725C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La Paz</w:t>
            </w: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Olocuilta</w:t>
            </w:r>
            <w:proofErr w:type="spellEnd"/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Pedro </w:t>
            </w: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Masahuat</w:t>
            </w:r>
            <w:proofErr w:type="spellEnd"/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Santa </w:t>
            </w: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Maria</w:t>
            </w:r>
            <w:proofErr w:type="spellEnd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</w:t>
            </w: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Ostuma</w:t>
            </w:r>
            <w:proofErr w:type="spellEnd"/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 w:val="restart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Unión</w:t>
            </w: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  <w:proofErr w:type="spellEnd"/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 w:val="restart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Morazán</w:t>
            </w: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Cacaopera</w:t>
            </w:r>
            <w:proofErr w:type="spellEnd"/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Guatajiagua</w:t>
            </w:r>
            <w:proofErr w:type="spellEnd"/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Joateca</w:t>
            </w:r>
            <w:proofErr w:type="spellEnd"/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</w:t>
            </w: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Simon</w:t>
            </w:r>
            <w:proofErr w:type="spellEnd"/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 w:val="restart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 w:val="restart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Aguilares</w:t>
            </w:r>
            <w:proofErr w:type="spellEnd"/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El </w:t>
            </w: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Paisnal</w:t>
            </w:r>
            <w:proofErr w:type="spellEnd"/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Guazapa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Mejicanos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 w:val="restart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Guadalupe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Esteban Catarina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Clara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 w:val="restart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Chalchuapa</w:t>
            </w:r>
            <w:proofErr w:type="spellEnd"/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 w:val="restart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Acajutla</w:t>
            </w:r>
            <w:proofErr w:type="spellEnd"/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Armenia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Caluco</w:t>
            </w:r>
            <w:proofErr w:type="spellEnd"/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Nahuizalco</w:t>
            </w:r>
            <w:proofErr w:type="spellEnd"/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Julián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 w:val="restart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Berlín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Ereguayquín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Jucuarán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Ozatlá</w:t>
            </w: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Puerto El Triunfo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María</w:t>
            </w:r>
          </w:p>
        </w:tc>
      </w:tr>
      <w:tr w:rsidR="00D6132E" w:rsidRPr="0025725C" w:rsidTr="0025725C">
        <w:trPr>
          <w:trHeight w:val="250"/>
        </w:trPr>
        <w:tc>
          <w:tcPr>
            <w:tcW w:w="5640" w:type="dxa"/>
            <w:vMerge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540" w:type="dxa"/>
            <w:noWrap/>
            <w:hideMark/>
          </w:tcPr>
          <w:p w:rsidR="00D6132E" w:rsidRPr="0025725C" w:rsidRDefault="00D6132E" w:rsidP="0025725C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725C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Usulután</w:t>
            </w:r>
          </w:p>
        </w:tc>
      </w:tr>
    </w:tbl>
    <w:p w:rsidR="0025725C" w:rsidRDefault="0025725C" w:rsidP="00D5413C"/>
    <w:p w:rsidR="0025725C" w:rsidRDefault="0025725C" w:rsidP="00D5413C"/>
    <w:p w:rsidR="0025725C" w:rsidRDefault="0025725C" w:rsidP="00D5413C"/>
    <w:p w:rsidR="0025725C" w:rsidRDefault="0025725C" w:rsidP="00D5413C"/>
    <w:p w:rsidR="0025725C" w:rsidRDefault="0025725C" w:rsidP="00D5413C"/>
    <w:p w:rsidR="0025725C" w:rsidRDefault="0025725C" w:rsidP="00D5413C"/>
    <w:p w:rsidR="0025725C" w:rsidRDefault="0025725C" w:rsidP="00D5413C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3286"/>
        <w:gridCol w:w="3554"/>
        <w:gridCol w:w="1014"/>
        <w:gridCol w:w="1014"/>
      </w:tblGrid>
      <w:tr w:rsidR="00060F95" w:rsidRPr="00060F95" w:rsidTr="00060F95">
        <w:trPr>
          <w:trHeight w:val="290"/>
        </w:trPr>
        <w:tc>
          <w:tcPr>
            <w:tcW w:w="3286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Indicador</w:t>
            </w: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D6132E" w:rsidRPr="00060F95" w:rsidTr="00D6132E">
        <w:trPr>
          <w:trHeight w:val="290"/>
        </w:trPr>
        <w:tc>
          <w:tcPr>
            <w:tcW w:w="3286" w:type="dxa"/>
            <w:vMerge w:val="restart"/>
            <w:noWrap/>
            <w:vAlign w:val="center"/>
            <w:hideMark/>
          </w:tcPr>
          <w:p w:rsidR="00D6132E" w:rsidRPr="00060F95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3554" w:type="dxa"/>
            <w:noWrap/>
            <w:vAlign w:val="bottom"/>
          </w:tcPr>
          <w:p w:rsidR="00D6132E" w:rsidRDefault="00D61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Barrio Las Delicias</w:t>
            </w:r>
          </w:p>
        </w:tc>
        <w:tc>
          <w:tcPr>
            <w:tcW w:w="1014" w:type="dxa"/>
            <w:noWrap/>
            <w:hideMark/>
          </w:tcPr>
          <w:p w:rsidR="00D6132E" w:rsidRPr="00060F95" w:rsidRDefault="00D6132E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  <w:hideMark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D61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Cantón Loma de La Gloria</w:t>
            </w:r>
          </w:p>
        </w:tc>
        <w:tc>
          <w:tcPr>
            <w:tcW w:w="1014" w:type="dxa"/>
            <w:noWrap/>
            <w:hideMark/>
          </w:tcPr>
          <w:p w:rsidR="00D6132E" w:rsidRPr="00060F95" w:rsidRDefault="00D6132E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  <w:hideMark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D61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Cantón Rio Frio Colonia Las Pampas</w:t>
            </w:r>
          </w:p>
        </w:tc>
        <w:tc>
          <w:tcPr>
            <w:tcW w:w="1014" w:type="dxa"/>
            <w:noWrap/>
            <w:hideMark/>
          </w:tcPr>
          <w:p w:rsidR="00D6132E" w:rsidRPr="00060F95" w:rsidRDefault="00D6132E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  <w:hideMark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D61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Caserío Nuevo Nance Amarillo</w:t>
            </w:r>
          </w:p>
        </w:tc>
        <w:tc>
          <w:tcPr>
            <w:tcW w:w="1014" w:type="dxa"/>
            <w:noWrap/>
            <w:hideMark/>
          </w:tcPr>
          <w:p w:rsidR="00D6132E" w:rsidRPr="00060F95" w:rsidRDefault="00D6132E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  <w:hideMark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Colonia Jardines d</w:t>
            </w:r>
            <w:r w:rsidR="00D6132E">
              <w:rPr>
                <w:rFonts w:ascii="Arial" w:hAnsi="Arial" w:cs="Arial"/>
                <w:sz w:val="20"/>
                <w:szCs w:val="20"/>
              </w:rPr>
              <w:t>e Armenia</w:t>
            </w:r>
          </w:p>
        </w:tc>
        <w:tc>
          <w:tcPr>
            <w:tcW w:w="1014" w:type="dxa"/>
            <w:noWrap/>
            <w:hideMark/>
          </w:tcPr>
          <w:p w:rsidR="00D6132E" w:rsidRPr="00060F95" w:rsidRDefault="00D6132E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  <w:hideMark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D61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El Roble</w:t>
            </w:r>
          </w:p>
        </w:tc>
        <w:tc>
          <w:tcPr>
            <w:tcW w:w="1014" w:type="dxa"/>
            <w:noWrap/>
            <w:hideMark/>
          </w:tcPr>
          <w:p w:rsidR="00D6132E" w:rsidRPr="00060F95" w:rsidRDefault="00D6132E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  <w:hideMark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D61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Campo</w:t>
            </w:r>
          </w:p>
        </w:tc>
        <w:tc>
          <w:tcPr>
            <w:tcW w:w="1014" w:type="dxa"/>
            <w:noWrap/>
            <w:hideMark/>
          </w:tcPr>
          <w:p w:rsidR="00D6132E" w:rsidRPr="00060F95" w:rsidRDefault="00D6132E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  <w:hideMark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D613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Familias Sostenibles</w:t>
            </w:r>
          </w:p>
        </w:tc>
        <w:tc>
          <w:tcPr>
            <w:tcW w:w="1014" w:type="dxa"/>
            <w:noWrap/>
            <w:hideMark/>
          </w:tcPr>
          <w:p w:rsidR="00D6132E" w:rsidRPr="00060F95" w:rsidRDefault="00D6132E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  <w:hideMark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D613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Legalización Institucional</w:t>
            </w:r>
          </w:p>
        </w:tc>
        <w:tc>
          <w:tcPr>
            <w:tcW w:w="1014" w:type="dxa"/>
            <w:noWrap/>
            <w:hideMark/>
          </w:tcPr>
          <w:p w:rsidR="00D6132E" w:rsidRPr="00060F95" w:rsidRDefault="00D6132E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  <w:hideMark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D613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Santa Emilia I</w:t>
            </w:r>
          </w:p>
        </w:tc>
        <w:tc>
          <w:tcPr>
            <w:tcW w:w="1014" w:type="dxa"/>
            <w:noWrap/>
            <w:hideMark/>
          </w:tcPr>
          <w:p w:rsidR="00D6132E" w:rsidRPr="00060F95" w:rsidRDefault="00D6132E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  <w:hideMark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A05E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Santa Emilia II</w:t>
            </w:r>
          </w:p>
        </w:tc>
        <w:tc>
          <w:tcPr>
            <w:tcW w:w="1014" w:type="dxa"/>
            <w:noWrap/>
            <w:hideMark/>
          </w:tcPr>
          <w:p w:rsidR="00D6132E" w:rsidRPr="00060F95" w:rsidRDefault="00D6132E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  <w:hideMark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D61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Ceiba</w:t>
            </w:r>
          </w:p>
        </w:tc>
        <w:tc>
          <w:tcPr>
            <w:tcW w:w="1014" w:type="dxa"/>
            <w:noWrap/>
            <w:hideMark/>
          </w:tcPr>
          <w:p w:rsidR="00D6132E" w:rsidRPr="00060F95" w:rsidRDefault="00D6132E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D61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Loma</w:t>
            </w:r>
          </w:p>
        </w:tc>
        <w:tc>
          <w:tcPr>
            <w:tcW w:w="1014" w:type="dxa"/>
            <w:noWrap/>
          </w:tcPr>
          <w:p w:rsidR="00D6132E" w:rsidRDefault="00D6132E">
            <w:r w:rsidRPr="00A5335A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Lotificación</w:t>
            </w:r>
            <w:r w:rsidR="00D6132E">
              <w:rPr>
                <w:rFonts w:ascii="Arial" w:hAnsi="Arial" w:cs="Arial"/>
                <w:sz w:val="20"/>
                <w:szCs w:val="20"/>
              </w:rPr>
              <w:t xml:space="preserve"> El Progreso</w:t>
            </w:r>
          </w:p>
        </w:tc>
        <w:tc>
          <w:tcPr>
            <w:tcW w:w="1014" w:type="dxa"/>
            <w:noWrap/>
          </w:tcPr>
          <w:p w:rsidR="00D6132E" w:rsidRDefault="00D6132E">
            <w:r w:rsidRPr="00A5335A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Lotificación</w:t>
            </w:r>
            <w:r w:rsidR="00D6132E">
              <w:rPr>
                <w:rFonts w:ascii="Arial" w:hAnsi="Arial" w:cs="Arial"/>
                <w:sz w:val="20"/>
                <w:szCs w:val="20"/>
              </w:rPr>
              <w:t xml:space="preserve"> Santa Luisa</w:t>
            </w:r>
          </w:p>
        </w:tc>
        <w:tc>
          <w:tcPr>
            <w:tcW w:w="1014" w:type="dxa"/>
            <w:noWrap/>
          </w:tcPr>
          <w:p w:rsidR="00D6132E" w:rsidRDefault="00D6132E">
            <w:r w:rsidRPr="00A5335A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María</w:t>
            </w:r>
            <w:r w:rsidR="00D6132E">
              <w:rPr>
                <w:rFonts w:ascii="Arial" w:hAnsi="Arial" w:cs="Arial"/>
                <w:sz w:val="20"/>
                <w:szCs w:val="20"/>
              </w:rPr>
              <w:t xml:space="preserve"> Victoria, Zona Verde</w:t>
            </w:r>
          </w:p>
        </w:tc>
        <w:tc>
          <w:tcPr>
            <w:tcW w:w="1014" w:type="dxa"/>
            <w:noWrap/>
          </w:tcPr>
          <w:p w:rsidR="00D6132E" w:rsidRDefault="00D6132E">
            <w:r w:rsidRPr="00A5335A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D6132E" w:rsidRPr="00060F95" w:rsidTr="00D215F1">
        <w:trPr>
          <w:trHeight w:val="290"/>
        </w:trPr>
        <w:tc>
          <w:tcPr>
            <w:tcW w:w="3286" w:type="dxa"/>
            <w:vMerge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D6132E" w:rsidRDefault="00D613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 </w:t>
            </w:r>
            <w:r w:rsidR="00A05E7A">
              <w:rPr>
                <w:rFonts w:ascii="Arial" w:hAnsi="Arial" w:cs="Arial"/>
                <w:sz w:val="20"/>
                <w:szCs w:val="20"/>
              </w:rPr>
              <w:t>José</w:t>
            </w:r>
          </w:p>
        </w:tc>
        <w:tc>
          <w:tcPr>
            <w:tcW w:w="1014" w:type="dxa"/>
            <w:noWrap/>
          </w:tcPr>
          <w:p w:rsidR="00D6132E" w:rsidRDefault="00D6132E">
            <w:r w:rsidRPr="00A5335A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D6132E" w:rsidRDefault="00D613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D6132E" w:rsidRPr="00060F95" w:rsidTr="00D215F1">
        <w:trPr>
          <w:trHeight w:val="290"/>
        </w:trPr>
        <w:tc>
          <w:tcPr>
            <w:tcW w:w="7854" w:type="dxa"/>
            <w:gridSpan w:val="3"/>
            <w:noWrap/>
            <w:hideMark/>
          </w:tcPr>
          <w:p w:rsidR="00D6132E" w:rsidRPr="00060F95" w:rsidRDefault="00D6132E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1014" w:type="dxa"/>
            <w:noWrap/>
          </w:tcPr>
          <w:p w:rsidR="00D6132E" w:rsidRPr="00060F95" w:rsidRDefault="00D6132E" w:rsidP="00060F9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915</w:t>
            </w:r>
          </w:p>
        </w:tc>
      </w:tr>
    </w:tbl>
    <w:p w:rsidR="00A316C3" w:rsidRDefault="00A316C3" w:rsidP="00A316C3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2661"/>
        <w:gridCol w:w="4557"/>
        <w:gridCol w:w="825"/>
        <w:gridCol w:w="825"/>
      </w:tblGrid>
      <w:tr w:rsidR="00060F95" w:rsidRPr="00060F95" w:rsidTr="00060F95">
        <w:trPr>
          <w:trHeight w:val="290"/>
        </w:trPr>
        <w:tc>
          <w:tcPr>
            <w:tcW w:w="2661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4557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A05E7A" w:rsidRPr="00060F95" w:rsidTr="00D215F1">
        <w:trPr>
          <w:trHeight w:val="290"/>
        </w:trPr>
        <w:tc>
          <w:tcPr>
            <w:tcW w:w="2661" w:type="dxa"/>
            <w:vMerge w:val="restart"/>
            <w:noWrap/>
            <w:vAlign w:val="center"/>
            <w:hideMark/>
          </w:tcPr>
          <w:p w:rsidR="00A05E7A" w:rsidRPr="00060F95" w:rsidRDefault="00A05E7A" w:rsidP="00A54E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4557" w:type="dxa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Comunidad 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Guizco</w:t>
            </w:r>
            <w:proofErr w:type="spellEnd"/>
          </w:p>
        </w:tc>
        <w:tc>
          <w:tcPr>
            <w:tcW w:w="825" w:type="dxa"/>
            <w:noWrap/>
            <w:hideMark/>
          </w:tcPr>
          <w:p w:rsidR="00A05E7A" w:rsidRPr="00060F95" w:rsidRDefault="00A05E7A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A05E7A" w:rsidRPr="00060F95" w:rsidTr="00D215F1">
        <w:trPr>
          <w:trHeight w:val="290"/>
        </w:trPr>
        <w:tc>
          <w:tcPr>
            <w:tcW w:w="2661" w:type="dxa"/>
            <w:vMerge/>
            <w:hideMark/>
          </w:tcPr>
          <w:p w:rsidR="00A05E7A" w:rsidRPr="00060F95" w:rsidRDefault="00A05E7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Italia (Villa Espíritu Santo)</w:t>
            </w:r>
          </w:p>
        </w:tc>
        <w:tc>
          <w:tcPr>
            <w:tcW w:w="825" w:type="dxa"/>
            <w:noWrap/>
            <w:hideMark/>
          </w:tcPr>
          <w:p w:rsidR="00A05E7A" w:rsidRPr="00060F95" w:rsidRDefault="00A05E7A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A05E7A" w:rsidRPr="00060F95" w:rsidTr="00D215F1">
        <w:trPr>
          <w:trHeight w:val="290"/>
        </w:trPr>
        <w:tc>
          <w:tcPr>
            <w:tcW w:w="2661" w:type="dxa"/>
            <w:vMerge/>
            <w:hideMark/>
          </w:tcPr>
          <w:p w:rsidR="00A05E7A" w:rsidRPr="00060F95" w:rsidRDefault="00A05E7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Jicaro</w:t>
            </w:r>
            <w:proofErr w:type="spellEnd"/>
          </w:p>
        </w:tc>
        <w:tc>
          <w:tcPr>
            <w:tcW w:w="825" w:type="dxa"/>
            <w:noWrap/>
            <w:hideMark/>
          </w:tcPr>
          <w:p w:rsidR="00A05E7A" w:rsidRPr="00060F95" w:rsidRDefault="00A05E7A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05E7A" w:rsidRPr="00060F95" w:rsidTr="00D215F1">
        <w:trPr>
          <w:trHeight w:val="290"/>
        </w:trPr>
        <w:tc>
          <w:tcPr>
            <w:tcW w:w="2661" w:type="dxa"/>
            <w:vMerge/>
            <w:hideMark/>
          </w:tcPr>
          <w:p w:rsidR="00A05E7A" w:rsidRPr="00060F95" w:rsidRDefault="00A05E7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Espueleta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Ateos</w:t>
            </w:r>
          </w:p>
        </w:tc>
        <w:tc>
          <w:tcPr>
            <w:tcW w:w="825" w:type="dxa"/>
            <w:noWrap/>
            <w:hideMark/>
          </w:tcPr>
          <w:p w:rsidR="00A05E7A" w:rsidRPr="00060F95" w:rsidRDefault="00A05E7A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A05E7A" w:rsidRPr="00060F95" w:rsidTr="00D215F1">
        <w:trPr>
          <w:trHeight w:val="290"/>
        </w:trPr>
        <w:tc>
          <w:tcPr>
            <w:tcW w:w="2661" w:type="dxa"/>
            <w:vMerge/>
          </w:tcPr>
          <w:p w:rsidR="00A05E7A" w:rsidRPr="00060F95" w:rsidRDefault="00A05E7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Familias Sostenibles</w:t>
            </w:r>
          </w:p>
        </w:tc>
        <w:tc>
          <w:tcPr>
            <w:tcW w:w="825" w:type="dxa"/>
            <w:noWrap/>
          </w:tcPr>
          <w:p w:rsidR="00A05E7A" w:rsidRDefault="00A05E7A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</w:tr>
      <w:tr w:rsidR="00A05E7A" w:rsidRPr="00060F95" w:rsidTr="00D215F1">
        <w:trPr>
          <w:trHeight w:val="290"/>
        </w:trPr>
        <w:tc>
          <w:tcPr>
            <w:tcW w:w="2661" w:type="dxa"/>
            <w:vMerge/>
          </w:tcPr>
          <w:p w:rsidR="00A05E7A" w:rsidRPr="00060F95" w:rsidRDefault="00A05E7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Legalización Institucional</w:t>
            </w:r>
          </w:p>
        </w:tc>
        <w:tc>
          <w:tcPr>
            <w:tcW w:w="825" w:type="dxa"/>
            <w:noWrap/>
          </w:tcPr>
          <w:p w:rsidR="00A05E7A" w:rsidRDefault="00A05E7A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D215F1">
        <w:trPr>
          <w:trHeight w:val="290"/>
        </w:trPr>
        <w:tc>
          <w:tcPr>
            <w:tcW w:w="2661" w:type="dxa"/>
            <w:vMerge/>
          </w:tcPr>
          <w:p w:rsidR="00A05E7A" w:rsidRPr="00060F95" w:rsidRDefault="00A05E7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Reforma</w:t>
            </w:r>
          </w:p>
        </w:tc>
        <w:tc>
          <w:tcPr>
            <w:tcW w:w="825" w:type="dxa"/>
            <w:noWrap/>
          </w:tcPr>
          <w:p w:rsidR="00A05E7A" w:rsidRDefault="00A05E7A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A05E7A" w:rsidRPr="00A54E2C" w:rsidTr="00C83A90">
        <w:trPr>
          <w:trHeight w:val="290"/>
        </w:trPr>
        <w:tc>
          <w:tcPr>
            <w:tcW w:w="8043" w:type="dxa"/>
            <w:gridSpan w:val="3"/>
            <w:noWrap/>
            <w:hideMark/>
          </w:tcPr>
          <w:p w:rsidR="00A05E7A" w:rsidRPr="00A54E2C" w:rsidRDefault="00A05E7A" w:rsidP="00A54E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825" w:type="dxa"/>
            <w:noWrap/>
            <w:hideMark/>
          </w:tcPr>
          <w:p w:rsidR="00A05E7A" w:rsidRPr="00A54E2C" w:rsidRDefault="00A05E7A" w:rsidP="00A54E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215</w:t>
            </w:r>
          </w:p>
        </w:tc>
      </w:tr>
    </w:tbl>
    <w:p w:rsidR="001638F6" w:rsidRPr="00A54E2C" w:rsidRDefault="001638F6" w:rsidP="00A54E2C">
      <w:pPr>
        <w:jc w:val="center"/>
        <w:rPr>
          <w:b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4143"/>
        <w:gridCol w:w="1108"/>
        <w:gridCol w:w="951"/>
      </w:tblGrid>
      <w:tr w:rsidR="00060F95" w:rsidRPr="00060F95" w:rsidTr="00A54E2C">
        <w:trPr>
          <w:trHeight w:val="113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F95" w:rsidRPr="00060F95" w:rsidRDefault="00060F95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Indicador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F95" w:rsidRPr="00060F95" w:rsidRDefault="00060F95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Proyecto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F95" w:rsidRPr="00060F95" w:rsidRDefault="00060F95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proofErr w:type="spellStart"/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um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F95" w:rsidRPr="00060F95" w:rsidRDefault="00060F95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Total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 de Documentos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DE ENERO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BARRIO LA CRUZ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BARRIO SAN ESTEBAN 6ª CALLE ORIENTE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CALLE ANTIGUA AMAPULAPA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COLONIA EL INDIO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COLONIA MILITAR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COLONIA SANTA MONICA 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DE EX-INGENIO AHUACHAPAN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JARDINES DE DON BOSCO, SECTOR IBERIA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JESUS PORTILLO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LA MEDIAGUA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SAN JERONIMO PORCION 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VILLA ESPAÑA II, SANTISIMA TRINIDAD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CASTAÑO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ESPINO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MACULÍ Y EL PARAISAL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PILON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PROGRESO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PROGRESO 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PROGRESO III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RAMAL "A"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FINCA LA BRETAÑA - ETAPA 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FINCA LA BRETAÑA - ETAPA II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GUAYALTEPEC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HUISCOYOL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Legalización Institucional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Puente San Isidro sobre Rio Lempa, La Libertad-Chala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Tramo Alameda Juan Pablo II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Tramo Boulevard Monseñor Oscar Arnulfo Romero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Tramo II La Libertad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Tramo III La Libertad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ARENERA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CUCHILLA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ESPERANZA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ESTACION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LAGUNA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USULUTECA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AMERICAS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BRISAS 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COCINAS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FLORES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ALMENDROS N. 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AMATES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ANGELES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ANGELES DE BELEN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NARANJOS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REMEDIOS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SEGOVIAS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LOTE N. 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LOTIFICACION LA TEJERA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NUEVO AMANECER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PEQUEÑA INGLATERRA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PRIMAVERA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REPARTO NUEVO SAN LORENZO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Inscripción </w:t>
            </w:r>
            <w:r w:rsidRPr="00C0772D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De </w:t>
            </w: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Documentos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 ZARCO III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7A" w:rsidRDefault="00A05E7A">
            <w:r w:rsidRPr="00DE763A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A05E7A" w:rsidRPr="00060F95" w:rsidTr="0096200D">
        <w:trPr>
          <w:trHeight w:val="113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ROBERTO ARGUELLO SEGUNDA ETAPA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7A" w:rsidRDefault="00A05E7A">
            <w:r w:rsidRPr="00DE763A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3157A7">
        <w:trPr>
          <w:trHeight w:val="113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RUTILIO GRANDE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7A" w:rsidRDefault="00A05E7A">
            <w:r w:rsidRPr="00DE763A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05E7A" w:rsidRPr="00060F95" w:rsidTr="003157A7">
        <w:trPr>
          <w:trHeight w:val="113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bookmarkStart w:id="0" w:name="_GoBack" w:colFirst="2" w:colLast="2"/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 ANTONIO SUR 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7A" w:rsidRDefault="00A05E7A">
            <w:r w:rsidRPr="0007708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05E7A" w:rsidRPr="00060F95" w:rsidTr="003157A7">
        <w:trPr>
          <w:trHeight w:val="113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 ANTONIO SUR 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7A" w:rsidRDefault="00A05E7A">
            <w:r w:rsidRPr="0007708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05E7A" w:rsidRPr="00060F95" w:rsidTr="003157A7">
        <w:trPr>
          <w:trHeight w:val="113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 PEDRO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7A" w:rsidRDefault="00A05E7A">
            <w:r w:rsidRPr="0007708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05E7A" w:rsidRPr="00060F95" w:rsidTr="003157A7">
        <w:trPr>
          <w:trHeight w:val="113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 GERTRUDIS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7A" w:rsidRDefault="00A05E7A">
            <w:r w:rsidRPr="0007708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3157A7">
        <w:trPr>
          <w:trHeight w:val="113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 ROSA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7A" w:rsidRDefault="00A05E7A">
            <w:r w:rsidRPr="0007708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05E7A" w:rsidRPr="00060F95" w:rsidTr="003157A7">
        <w:trPr>
          <w:trHeight w:val="113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SECTOR LOS LOTES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7A" w:rsidRDefault="00A05E7A">
            <w:r w:rsidRPr="0007708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A05E7A" w:rsidRPr="00060F95" w:rsidTr="003157A7">
        <w:trPr>
          <w:trHeight w:val="113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URBANIZACION LA VICTORIA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7A" w:rsidRDefault="00A05E7A">
            <w:r w:rsidRPr="0007708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05E7A" w:rsidRPr="00060F95" w:rsidTr="003157A7">
        <w:trPr>
          <w:trHeight w:val="113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 MADRID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7A" w:rsidRDefault="00A05E7A">
            <w:r w:rsidRPr="0007708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05E7A" w:rsidRPr="00060F95" w:rsidTr="003157A7">
        <w:trPr>
          <w:trHeight w:val="113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VILLAS DE SAN PEDRO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7A" w:rsidRDefault="00A05E7A">
            <w:r w:rsidRPr="0007708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A05E7A" w:rsidRPr="00060F95" w:rsidTr="003157A7">
        <w:trPr>
          <w:trHeight w:val="113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E7A" w:rsidRPr="00060F95" w:rsidRDefault="00A05E7A" w:rsidP="00A54E2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A" w:rsidRDefault="00A05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VISTA AL VOLCAN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7A" w:rsidRDefault="00A05E7A">
            <w:r w:rsidRPr="0007708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bookmarkEnd w:id="0"/>
      <w:tr w:rsidR="00A05E7A" w:rsidRPr="00060F95" w:rsidTr="00171212">
        <w:trPr>
          <w:trHeight w:val="113"/>
        </w:trPr>
        <w:tc>
          <w:tcPr>
            <w:tcW w:w="7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A" w:rsidRPr="00060F95" w:rsidRDefault="00A05E7A" w:rsidP="00547F4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Inscripción </w:t>
            </w:r>
            <w:r w:rsidRPr="00C0772D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De </w:t>
            </w: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Documentos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E7A" w:rsidRDefault="00A05E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</w:t>
            </w:r>
          </w:p>
        </w:tc>
      </w:tr>
    </w:tbl>
    <w:p w:rsidR="00060F95" w:rsidRDefault="00060F95" w:rsidP="007021DE"/>
    <w:tbl>
      <w:tblPr>
        <w:tblStyle w:val="Tablaconcuadrcula"/>
        <w:tblW w:w="9192" w:type="dxa"/>
        <w:tblLook w:val="04A0" w:firstRow="1" w:lastRow="0" w:firstColumn="1" w:lastColumn="0" w:noHBand="0" w:noVBand="1"/>
      </w:tblPr>
      <w:tblGrid>
        <w:gridCol w:w="4922"/>
        <w:gridCol w:w="2135"/>
        <w:gridCol w:w="2135"/>
      </w:tblGrid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</w:t>
            </w:r>
            <w:r w:rsidRPr="00D613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royecto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</w:t>
            </w:r>
            <w:r w:rsidRPr="00D613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unicipio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26 DE ENERO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MEJICANOS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LA CRUZ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LAS DELICIAS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RAFAEL CEDROS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SAN ESTEBAN 6ª CALLE ORIENTE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CALLE ANTIGUA AMAPULAPA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CANTON LOMA DE LA GLORIA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CANTON RIO FRIO COLONIA LAS PAMPAS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CASERIO NUEVO NANCE AMARILLO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EL INDIO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JUJUTLA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JARDINES DE ARMENIA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ARMENIA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MILITAR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PUERTO EL TRIUNFO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SANTA MONICA 1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DE EX-INGENIO AHUACHAPAN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EL GUIZCO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ACAJUTLA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EL ROBLE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ITALIA (VILLA ESPIRITU SANTO)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JARDINES DE DON BOSCO, SECTOR IBERIA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JESUS PORTILLO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ESTEBAN CATARINA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LA MEDIAGUA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BERLIN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SAN JERONIMO PORCION 9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GUAZAPA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ESPAÑA II, SANTISIMA TRINIDAD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GUADALUPE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CAMPO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CACAOPERA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CASTAÑO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MARIA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ESPINO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ANTIGUO CUSCATLAN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JICARO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TEOTEPEQUE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MACULÍ Y EL PARAISAL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EREGUAYQUIN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PILON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PROGRESO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PROGRESO 1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PROGRESO III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RAMAL "A"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ESPUELETA ATEOS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SACACOYO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FINCA LA BRETAÑA - ETAPA I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FINCA LA BRETAÑA - ETAPA II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GUAYALTEPEC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NAHUIZALCO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HUISCOYOL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Familias Sostenibles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TACUBA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CRISTOBAL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GUATAJIAGUA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JOATECA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SIMON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JUCUARAN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PEDRO </w:t>
            </w: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lastRenderedPageBreak/>
              <w:t>PERULAPAN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NAHUIZALCO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JULIAN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Puente San Isidro sobre Rio Lempa, La Libertad-Chala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PABLO TACACHICO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Santa Emilia I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Santa Emilia II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Tramo Alameda Juan Pablo II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Tramo Boulevard Monseñor Oscar Arnulfo Romero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ANTIGUO CUSCATLAN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Tramo II La Libertad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ZARAGOZA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Tramo III La Libertad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ARENERA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CEIBA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CUCHILLA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REFUGIO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ESPERANZA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MARIA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ESTACION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LAGUNA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CLARA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LOMA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OLOCUILTA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REFORMA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ARCE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USULUTECA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AMERICAS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BRISAS 3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COCINAS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FLORES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ALMENDROS N. 1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AMATES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CRUZ ANALQUITO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ANGELES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ANGELES DE BELEN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NARANJOS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EREGUAYQUIN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REMEDIOS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MARIA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LOS SEGOVIAS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LOTE N. 8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AGUILARES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LOTIFICACION EL PROGRESO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MARIA OSTUMA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LOTIFICACION LA TEJERA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NAHUIZALCO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LOTIFICACION SANTA LUISA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CHALCHUAPA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MARIA VICTORIA, ZONA VERDE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HUIZUCAR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NUEVO AMANECER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EREGUAYQUIN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PEQUEÑA INGLATERRA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CIUDAD ARCE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PRIMAVERA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TRANSITO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REPARTO NUEVO SAN LORENZO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LORENZO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RIO ZARCO III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ROBERTO ARGUELLO SEGUNDA ETAPA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QUEZALTEPEQUE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RUTILIO GRANDE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ANTONIO SUR 1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ANTONIO SUR 2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JOSE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CACAOPERA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PEDRO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GERTRUDIS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ROSA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OZATLAN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SECTOR LOS LOTES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CALUCO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URBANIZACION LA VICTORIA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VILLA MADRID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VILLAS DE SAN PEDRO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PEDRO MASAHUAT</w:t>
            </w:r>
          </w:p>
        </w:tc>
      </w:tr>
      <w:tr w:rsidR="00D6132E" w:rsidRPr="00D6132E" w:rsidTr="00D6132E">
        <w:trPr>
          <w:trHeight w:val="352"/>
        </w:trPr>
        <w:tc>
          <w:tcPr>
            <w:tcW w:w="4922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VISTA AL VOLCAN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135" w:type="dxa"/>
            <w:noWrap/>
            <w:hideMark/>
          </w:tcPr>
          <w:p w:rsidR="00D6132E" w:rsidRPr="00D6132E" w:rsidRDefault="00D6132E" w:rsidP="00D6132E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D6132E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GUADALUPE</w:t>
            </w:r>
          </w:p>
        </w:tc>
      </w:tr>
    </w:tbl>
    <w:p w:rsidR="00060F95" w:rsidRDefault="00060F95" w:rsidP="007021DE"/>
    <w:p w:rsidR="00350B72" w:rsidRPr="007021DE" w:rsidRDefault="00350B72"/>
    <w:sectPr w:rsidR="00350B72" w:rsidRPr="007021DE" w:rsidSect="00100563">
      <w:footerReference w:type="default" r:id="rId11"/>
      <w:pgSz w:w="11906" w:h="16838" w:code="9"/>
      <w:pgMar w:top="1440" w:right="1616" w:bottom="1440" w:left="161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2E" w:rsidRDefault="00D6132E">
      <w:pPr>
        <w:spacing w:before="0" w:after="0" w:line="240" w:lineRule="auto"/>
      </w:pPr>
      <w:r>
        <w:separator/>
      </w:r>
    </w:p>
  </w:endnote>
  <w:endnote w:type="continuationSeparator" w:id="0">
    <w:p w:rsidR="00D6132E" w:rsidRDefault="00D613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32E" w:rsidRDefault="00D6132E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076335">
      <w:rPr>
        <w:noProof/>
        <w:lang w:bidi="es-ES"/>
      </w:rPr>
      <w:t>1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2E" w:rsidRDefault="00D6132E">
      <w:pPr>
        <w:spacing w:before="0" w:after="0" w:line="240" w:lineRule="auto"/>
      </w:pPr>
      <w:r>
        <w:separator/>
      </w:r>
    </w:p>
  </w:footnote>
  <w:footnote w:type="continuationSeparator" w:id="0">
    <w:p w:rsidR="00D6132E" w:rsidRDefault="00D6132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781F0C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8F5B63"/>
    <w:multiLevelType w:val="multilevel"/>
    <w:tmpl w:val="1CD6B86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A3440CC"/>
    <w:multiLevelType w:val="multilevel"/>
    <w:tmpl w:val="B5CE5722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65BC2713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BE0360C"/>
    <w:multiLevelType w:val="multilevel"/>
    <w:tmpl w:val="2E96955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59"/>
    <w:rsid w:val="00060F95"/>
    <w:rsid w:val="00062570"/>
    <w:rsid w:val="000748AA"/>
    <w:rsid w:val="00076335"/>
    <w:rsid w:val="00100563"/>
    <w:rsid w:val="0012023F"/>
    <w:rsid w:val="001638F6"/>
    <w:rsid w:val="001A2000"/>
    <w:rsid w:val="0022346B"/>
    <w:rsid w:val="00226966"/>
    <w:rsid w:val="0025725C"/>
    <w:rsid w:val="002B766D"/>
    <w:rsid w:val="003209D6"/>
    <w:rsid w:val="00325166"/>
    <w:rsid w:val="00334A73"/>
    <w:rsid w:val="003422FF"/>
    <w:rsid w:val="00350B72"/>
    <w:rsid w:val="00465F6C"/>
    <w:rsid w:val="004952C4"/>
    <w:rsid w:val="00567D6A"/>
    <w:rsid w:val="0057151B"/>
    <w:rsid w:val="005A1C5A"/>
    <w:rsid w:val="0065684F"/>
    <w:rsid w:val="00690EFD"/>
    <w:rsid w:val="007021DE"/>
    <w:rsid w:val="00732607"/>
    <w:rsid w:val="00844483"/>
    <w:rsid w:val="008B4E5E"/>
    <w:rsid w:val="008C55E8"/>
    <w:rsid w:val="00934F1C"/>
    <w:rsid w:val="00965EBC"/>
    <w:rsid w:val="009A6701"/>
    <w:rsid w:val="009A6C00"/>
    <w:rsid w:val="009D2231"/>
    <w:rsid w:val="00A05E7A"/>
    <w:rsid w:val="00A121CE"/>
    <w:rsid w:val="00A122DB"/>
    <w:rsid w:val="00A316C3"/>
    <w:rsid w:val="00A46C32"/>
    <w:rsid w:val="00A54E2C"/>
    <w:rsid w:val="00AD165F"/>
    <w:rsid w:val="00B47B7A"/>
    <w:rsid w:val="00B646B8"/>
    <w:rsid w:val="00B648C4"/>
    <w:rsid w:val="00BB795B"/>
    <w:rsid w:val="00C0772D"/>
    <w:rsid w:val="00C52D56"/>
    <w:rsid w:val="00C80BD4"/>
    <w:rsid w:val="00C83A90"/>
    <w:rsid w:val="00C846BA"/>
    <w:rsid w:val="00CA494A"/>
    <w:rsid w:val="00CE10D2"/>
    <w:rsid w:val="00CF3A42"/>
    <w:rsid w:val="00D215F1"/>
    <w:rsid w:val="00D5413C"/>
    <w:rsid w:val="00D6132E"/>
    <w:rsid w:val="00DB6D59"/>
    <w:rsid w:val="00DC07A3"/>
    <w:rsid w:val="00E11B8A"/>
    <w:rsid w:val="00E42B78"/>
    <w:rsid w:val="00EC33AE"/>
    <w:rsid w:val="00ED49A9"/>
    <w:rsid w:val="00F677F9"/>
    <w:rsid w:val="00F71470"/>
    <w:rsid w:val="00F847A5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.alfaro.ILPDC\AppData\Roaming\Microsoft\Templates\Informe%20de%20estudiante%20con%20portada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920C0-BD2B-4650-869F-0B475B31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portada</Template>
  <TotalTime>38</TotalTime>
  <Pages>10</Pages>
  <Words>1469</Words>
  <Characters>8080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Alfaro</dc:creator>
  <cp:lastModifiedBy>masofia alfaro</cp:lastModifiedBy>
  <cp:revision>5</cp:revision>
  <dcterms:created xsi:type="dcterms:W3CDTF">2020-04-02T21:38:00Z</dcterms:created>
  <dcterms:modified xsi:type="dcterms:W3CDTF">2020-04-02T22:54:00Z</dcterms:modified>
  <cp:version/>
</cp:coreProperties>
</file>