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A3A7" w14:textId="21EF19E8" w:rsidR="00CA2F74" w:rsidRPr="00FA3B3E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  <w:b/>
          <w:bCs/>
        </w:rPr>
      </w:pPr>
      <w:r w:rsidRPr="00FA3B3E">
        <w:rPr>
          <w:rFonts w:ascii="Museo 700" w:hAnsi="Museo 700"/>
          <w:b/>
          <w:bCs/>
        </w:rPr>
        <w:t>DECLARATORIA DE INEXISTENCIA DE ACTAS DE ELIMINACI</w:t>
      </w:r>
      <w:r w:rsidR="003B4F53" w:rsidRPr="00FA3B3E">
        <w:rPr>
          <w:rFonts w:ascii="Museo 700" w:hAnsi="Museo 700"/>
          <w:b/>
          <w:bCs/>
        </w:rPr>
        <w:t>Ó</w:t>
      </w:r>
      <w:r w:rsidRPr="00FA3B3E">
        <w:rPr>
          <w:rFonts w:ascii="Museo 700" w:hAnsi="Museo 700"/>
          <w:b/>
          <w:bCs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3648495D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FC3B6A">
        <w:rPr>
          <w:rFonts w:ascii="Museo 300" w:hAnsi="Museo 300"/>
        </w:rPr>
        <w:t>treinta</w:t>
      </w:r>
      <w:r w:rsidR="00B276E9">
        <w:rPr>
          <w:rFonts w:ascii="Museo 300" w:hAnsi="Museo 300"/>
        </w:rPr>
        <w:t xml:space="preserve"> y un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B276E9">
        <w:rPr>
          <w:rFonts w:ascii="Museo 300" w:hAnsi="Museo 300"/>
        </w:rPr>
        <w:t>diciembre</w:t>
      </w:r>
      <w:r w:rsidR="00FC3B6A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de dos mil </w:t>
      </w:r>
      <w:r w:rsidR="002705B7">
        <w:rPr>
          <w:rFonts w:ascii="Museo 300" w:hAnsi="Museo 300"/>
        </w:rPr>
        <w:t>veint</w:t>
      </w:r>
      <w:r w:rsidR="00D22349">
        <w:rPr>
          <w:rFonts w:ascii="Museo 300" w:hAnsi="Museo 300"/>
        </w:rPr>
        <w:t>i</w:t>
      </w:r>
      <w:r w:rsidR="00FC3B6A">
        <w:rPr>
          <w:rFonts w:ascii="Museo 300" w:hAnsi="Museo 300"/>
        </w:rPr>
        <w:t>tré</w:t>
      </w:r>
      <w:r w:rsidR="0050718F">
        <w:rPr>
          <w:rFonts w:ascii="Museo 300" w:hAnsi="Museo 300"/>
        </w:rPr>
        <w:t>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454C0944" w:rsidR="00CA5D32" w:rsidRDefault="00C02DFF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Licda. Suhail Michell Ramírez Abrego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2F4C" w14:textId="77777777" w:rsidR="00823DDD" w:rsidRDefault="00823DDD" w:rsidP="00053E7A">
      <w:pPr>
        <w:spacing w:after="0" w:line="240" w:lineRule="auto"/>
      </w:pPr>
      <w:r>
        <w:separator/>
      </w:r>
    </w:p>
  </w:endnote>
  <w:endnote w:type="continuationSeparator" w:id="0">
    <w:p w14:paraId="351B514B" w14:textId="77777777" w:rsidR="00823DDD" w:rsidRDefault="00823DDD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B508" w14:textId="77777777" w:rsidR="00823DDD" w:rsidRDefault="00823DDD" w:rsidP="00053E7A">
      <w:pPr>
        <w:spacing w:after="0" w:line="240" w:lineRule="auto"/>
      </w:pPr>
      <w:r>
        <w:separator/>
      </w:r>
    </w:p>
  </w:footnote>
  <w:footnote w:type="continuationSeparator" w:id="0">
    <w:p w14:paraId="3E72ED0D" w14:textId="77777777" w:rsidR="00823DDD" w:rsidRDefault="00823DDD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4A3B74"/>
    <w:rsid w:val="004B6940"/>
    <w:rsid w:val="0050718F"/>
    <w:rsid w:val="00526EF0"/>
    <w:rsid w:val="0053382C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3DDD"/>
    <w:rsid w:val="00825214"/>
    <w:rsid w:val="00855C66"/>
    <w:rsid w:val="008C38B3"/>
    <w:rsid w:val="008F13AD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4878"/>
    <w:rsid w:val="00AF5501"/>
    <w:rsid w:val="00B07B67"/>
    <w:rsid w:val="00B276E9"/>
    <w:rsid w:val="00B43637"/>
    <w:rsid w:val="00B72C33"/>
    <w:rsid w:val="00B80CEF"/>
    <w:rsid w:val="00BB447C"/>
    <w:rsid w:val="00BD4C36"/>
    <w:rsid w:val="00BD5F89"/>
    <w:rsid w:val="00BE1869"/>
    <w:rsid w:val="00C02DFF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  <w:rsid w:val="00F644AE"/>
    <w:rsid w:val="00FA3B3E"/>
    <w:rsid w:val="00FC3B6A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B8E6-BD4B-461D-A9E5-698EF5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Michell Ramirez</cp:lastModifiedBy>
  <cp:revision>5</cp:revision>
  <cp:lastPrinted>2022-05-06T22:13:00Z</cp:lastPrinted>
  <dcterms:created xsi:type="dcterms:W3CDTF">2023-10-13T23:59:00Z</dcterms:created>
  <dcterms:modified xsi:type="dcterms:W3CDTF">2023-12-22T15:37:00Z</dcterms:modified>
</cp:coreProperties>
</file>