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0499" w14:textId="77777777" w:rsidR="00C50D8B" w:rsidRPr="00FF0734" w:rsidRDefault="00C50D8B" w:rsidP="00C50D8B">
      <w:pPr>
        <w:tabs>
          <w:tab w:val="left" w:pos="3878"/>
          <w:tab w:val="left" w:pos="5606"/>
        </w:tabs>
        <w:spacing w:after="0" w:line="360" w:lineRule="auto"/>
        <w:jc w:val="center"/>
        <w:rPr>
          <w:rFonts w:ascii="Museo 700" w:hAnsi="Museo 700"/>
          <w:b/>
          <w:bCs/>
        </w:rPr>
      </w:pPr>
      <w:r w:rsidRPr="00FF0734">
        <w:rPr>
          <w:rFonts w:ascii="Museo 700" w:hAnsi="Museo 700"/>
          <w:b/>
          <w:bCs/>
        </w:rPr>
        <w:t xml:space="preserve">DECLARATORIA DE INEXISTENCIA DE ACTAS DE DIGITALIZACIÓN </w:t>
      </w:r>
    </w:p>
    <w:p w14:paraId="58D03799" w14:textId="2539907B" w:rsidR="00C50D8B" w:rsidRPr="00FF0734" w:rsidRDefault="00C50D8B" w:rsidP="002F233A">
      <w:pPr>
        <w:tabs>
          <w:tab w:val="left" w:pos="3878"/>
          <w:tab w:val="left" w:pos="5606"/>
        </w:tabs>
        <w:spacing w:line="360" w:lineRule="auto"/>
        <w:jc w:val="center"/>
        <w:rPr>
          <w:rFonts w:ascii="Museo 700" w:hAnsi="Museo 700"/>
          <w:b/>
          <w:bCs/>
        </w:rPr>
      </w:pPr>
      <w:r w:rsidRPr="00FF0734">
        <w:rPr>
          <w:rFonts w:ascii="Museo 700" w:hAnsi="Museo 700"/>
          <w:b/>
          <w:bCs/>
        </w:rPr>
        <w:t>DOCUMENTAL</w:t>
      </w:r>
      <w:r w:rsidR="002F233A" w:rsidRPr="00FF0734">
        <w:rPr>
          <w:rFonts w:ascii="Museo 700" w:hAnsi="Museo 700"/>
          <w:b/>
          <w:bCs/>
        </w:rPr>
        <w:t>.</w:t>
      </w: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p>
    <w:p w14:paraId="2B4995E8" w14:textId="47489060" w:rsidR="005623C8" w:rsidRDefault="00C50D8B" w:rsidP="005623C8">
      <w:pPr>
        <w:tabs>
          <w:tab w:val="left" w:pos="3878"/>
          <w:tab w:val="left" w:pos="5606"/>
        </w:tabs>
        <w:spacing w:after="0" w:line="360" w:lineRule="auto"/>
        <w:jc w:val="both"/>
        <w:rPr>
          <w:rFonts w:ascii="Museo 300" w:hAnsi="Museo 300"/>
        </w:rPr>
      </w:pPr>
      <w:r w:rsidRPr="00C50D8B">
        <w:rPr>
          <w:rFonts w:ascii="Museo 300" w:hAnsi="Museo 300"/>
        </w:rPr>
        <w:t xml:space="preserve">En la Ciudad de San Salvador, </w:t>
      </w:r>
      <w:r w:rsidR="00207150">
        <w:rPr>
          <w:rFonts w:ascii="Museo 300" w:hAnsi="Museo 300"/>
        </w:rPr>
        <w:t xml:space="preserve">a los treinta </w:t>
      </w:r>
      <w:r w:rsidR="00566AE2">
        <w:rPr>
          <w:rFonts w:ascii="Museo 300" w:hAnsi="Museo 300"/>
        </w:rPr>
        <w:t xml:space="preserve">y un </w:t>
      </w:r>
      <w:r w:rsidR="00207150">
        <w:rPr>
          <w:rFonts w:ascii="Museo 300" w:hAnsi="Museo 300"/>
        </w:rPr>
        <w:t xml:space="preserve">días del mes de </w:t>
      </w:r>
      <w:r w:rsidR="00566AE2">
        <w:rPr>
          <w:rFonts w:ascii="Museo 300" w:hAnsi="Museo 300"/>
        </w:rPr>
        <w:t>diciembre</w:t>
      </w:r>
      <w:r w:rsidR="00207150">
        <w:rPr>
          <w:rFonts w:ascii="Museo 300" w:hAnsi="Museo 300"/>
        </w:rPr>
        <w:t xml:space="preserve"> de dos mil veintitrés</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4B2B81E2" w:rsidR="001C25C4" w:rsidRDefault="001C25C4" w:rsidP="00C50D8B">
      <w:pPr>
        <w:tabs>
          <w:tab w:val="left" w:pos="3878"/>
          <w:tab w:val="left" w:pos="5606"/>
        </w:tabs>
        <w:spacing w:after="0" w:line="360" w:lineRule="auto"/>
        <w:jc w:val="center"/>
        <w:rPr>
          <w:rFonts w:ascii="Bembo Std" w:hAnsi="Bembo Std"/>
          <w:u w:val="single"/>
        </w:rPr>
      </w:pPr>
    </w:p>
    <w:p w14:paraId="5F22A307" w14:textId="4B7A69DA" w:rsidR="00071F9E" w:rsidRDefault="00071F9E" w:rsidP="00C50D8B">
      <w:pPr>
        <w:tabs>
          <w:tab w:val="left" w:pos="3878"/>
          <w:tab w:val="left" w:pos="5606"/>
        </w:tabs>
        <w:spacing w:after="0" w:line="360" w:lineRule="auto"/>
        <w:jc w:val="center"/>
        <w:rPr>
          <w:rFonts w:ascii="Bembo Std" w:hAnsi="Bembo Std"/>
          <w:u w:val="single"/>
        </w:rPr>
      </w:pPr>
    </w:p>
    <w:p w14:paraId="323BB99F" w14:textId="2D9ABFF4" w:rsidR="00071F9E" w:rsidRDefault="00071F9E" w:rsidP="00C50D8B">
      <w:pPr>
        <w:tabs>
          <w:tab w:val="left" w:pos="3878"/>
          <w:tab w:val="left" w:pos="5606"/>
        </w:tabs>
        <w:spacing w:after="0" w:line="360" w:lineRule="auto"/>
        <w:jc w:val="center"/>
        <w:rPr>
          <w:rFonts w:ascii="Bembo Std" w:hAnsi="Bembo Std"/>
          <w:u w:val="single"/>
        </w:rPr>
      </w:pPr>
    </w:p>
    <w:p w14:paraId="7622BC32" w14:textId="77777777" w:rsidR="00071F9E" w:rsidRDefault="00071F9E" w:rsidP="00C50D8B">
      <w:pPr>
        <w:tabs>
          <w:tab w:val="left" w:pos="3878"/>
          <w:tab w:val="left" w:pos="5606"/>
        </w:tabs>
        <w:spacing w:after="0" w:line="360" w:lineRule="auto"/>
        <w:jc w:val="center"/>
        <w:rPr>
          <w:rFonts w:ascii="Bembo Std" w:hAnsi="Bembo Std"/>
          <w:u w:val="single"/>
        </w:rPr>
      </w:pPr>
    </w:p>
    <w:p w14:paraId="60762E8A" w14:textId="77777777" w:rsidR="00071F9E" w:rsidRDefault="00071F9E" w:rsidP="00C50D8B">
      <w:pPr>
        <w:tabs>
          <w:tab w:val="left" w:pos="3878"/>
          <w:tab w:val="left" w:pos="5606"/>
        </w:tabs>
        <w:spacing w:after="0" w:line="360" w:lineRule="auto"/>
        <w:jc w:val="center"/>
        <w:rPr>
          <w:rFonts w:ascii="Bembo Std" w:hAnsi="Bembo Std"/>
          <w:u w:val="single"/>
        </w:rPr>
      </w:pPr>
    </w:p>
    <w:p w14:paraId="3D8E2F5D" w14:textId="545B626A" w:rsidR="00071F9E" w:rsidRPr="00566AE2" w:rsidRDefault="00FF0734" w:rsidP="00071F9E">
      <w:pPr>
        <w:tabs>
          <w:tab w:val="left" w:pos="3878"/>
          <w:tab w:val="left" w:pos="5606"/>
        </w:tabs>
        <w:spacing w:after="0" w:line="360" w:lineRule="auto"/>
        <w:jc w:val="center"/>
        <w:rPr>
          <w:rFonts w:ascii="Bembo Std" w:hAnsi="Bembo Std"/>
          <w:u w:val="single"/>
        </w:rPr>
      </w:pPr>
      <w:r w:rsidRPr="00566AE2">
        <w:rPr>
          <w:rFonts w:ascii="Bembo Std" w:hAnsi="Bembo Std"/>
          <w:u w:val="single"/>
        </w:rPr>
        <w:t>Licda. Suhail Michell Ramírez Abrego</w:t>
      </w:r>
    </w:p>
    <w:p w14:paraId="688D4D70" w14:textId="04BFC1CC" w:rsidR="00575A62" w:rsidRPr="00C50D8B" w:rsidRDefault="00071F9E" w:rsidP="00071F9E">
      <w:pPr>
        <w:tabs>
          <w:tab w:val="left" w:pos="3878"/>
          <w:tab w:val="left" w:pos="5606"/>
        </w:tabs>
        <w:spacing w:after="0" w:line="360" w:lineRule="auto"/>
        <w:jc w:val="center"/>
        <w:rPr>
          <w:rFonts w:ascii="Bembo Std" w:hAnsi="Bembo Std"/>
        </w:rPr>
      </w:pPr>
      <w:r>
        <w:rPr>
          <w:rFonts w:ascii="Bembo Std" w:hAnsi="Bembo Std"/>
        </w:rPr>
        <w:t>Oficial de Gestión Documental y Archivo</w:t>
      </w:r>
    </w:p>
    <w:sectPr w:rsidR="00575A62" w:rsidRPr="00C50D8B" w:rsidSect="005338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8819" w14:textId="77777777" w:rsidR="00CB1919" w:rsidRDefault="00CB1919" w:rsidP="00053E7A">
      <w:pPr>
        <w:spacing w:after="0" w:line="240" w:lineRule="auto"/>
      </w:pPr>
      <w:r>
        <w:separator/>
      </w:r>
    </w:p>
  </w:endnote>
  <w:endnote w:type="continuationSeparator" w:id="0">
    <w:p w14:paraId="05EDA8BE" w14:textId="77777777" w:rsidR="00CB1919" w:rsidRDefault="00CB1919"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Calibri"/>
    <w:charset w:val="00"/>
    <w:family w:val="auto"/>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C5FE" w14:textId="77777777" w:rsidR="00CB1919" w:rsidRDefault="00CB1919" w:rsidP="00053E7A">
      <w:pPr>
        <w:spacing w:after="0" w:line="240" w:lineRule="auto"/>
      </w:pPr>
      <w:r>
        <w:separator/>
      </w:r>
    </w:p>
  </w:footnote>
  <w:footnote w:type="continuationSeparator" w:id="0">
    <w:p w14:paraId="700738B0" w14:textId="77777777" w:rsidR="00CB1919" w:rsidRDefault="00CB1919" w:rsidP="000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1CF2" w14:textId="58C58435" w:rsidR="00575A62" w:rsidRDefault="00575A62" w:rsidP="00441284">
    <w:pPr>
      <w:spacing w:after="0" w:line="276" w:lineRule="auto"/>
    </w:pPr>
  </w:p>
  <w:p w14:paraId="6B31554A" w14:textId="77777777" w:rsidR="00575A62" w:rsidRDefault="00575A62" w:rsidP="00441284">
    <w:pPr>
      <w:spacing w:after="0" w:line="276" w:lineRule="auto"/>
    </w:pPr>
  </w:p>
  <w:p w14:paraId="5EA1EEDE" w14:textId="77777777" w:rsidR="00575A62" w:rsidRDefault="00575A62" w:rsidP="00441284">
    <w:pPr>
      <w:spacing w:after="0" w:line="276" w:lineRule="auto"/>
    </w:pPr>
  </w:p>
  <w:p w14:paraId="0555A593" w14:textId="77777777" w:rsidR="00575A62" w:rsidRDefault="00575A62" w:rsidP="00441284">
    <w:pPr>
      <w:spacing w:after="0" w:line="276" w:lineRule="auto"/>
    </w:pPr>
  </w:p>
  <w:p w14:paraId="41BDB399" w14:textId="77777777" w:rsidR="00575A62" w:rsidRDefault="00575A62" w:rsidP="00441284">
    <w:pPr>
      <w:spacing w:after="0" w:line="276" w:lineRule="auto"/>
    </w:pPr>
  </w:p>
  <w:p w14:paraId="259FBB17" w14:textId="77777777" w:rsidR="00575A62" w:rsidRDefault="00575A62" w:rsidP="00441284">
    <w:pPr>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EF"/>
    <w:rsid w:val="00027335"/>
    <w:rsid w:val="000522FA"/>
    <w:rsid w:val="00053E7A"/>
    <w:rsid w:val="00071F9E"/>
    <w:rsid w:val="000A467B"/>
    <w:rsid w:val="000E4817"/>
    <w:rsid w:val="00105F7F"/>
    <w:rsid w:val="00154768"/>
    <w:rsid w:val="00174084"/>
    <w:rsid w:val="00177B35"/>
    <w:rsid w:val="00181FB3"/>
    <w:rsid w:val="001C25C4"/>
    <w:rsid w:val="001F7D76"/>
    <w:rsid w:val="00206473"/>
    <w:rsid w:val="00207150"/>
    <w:rsid w:val="00213A94"/>
    <w:rsid w:val="00284550"/>
    <w:rsid w:val="00292560"/>
    <w:rsid w:val="00295E34"/>
    <w:rsid w:val="002A078E"/>
    <w:rsid w:val="002A3044"/>
    <w:rsid w:val="002E6A6D"/>
    <w:rsid w:val="002F233A"/>
    <w:rsid w:val="002F757A"/>
    <w:rsid w:val="0030534F"/>
    <w:rsid w:val="00313739"/>
    <w:rsid w:val="00374C3B"/>
    <w:rsid w:val="00394DB5"/>
    <w:rsid w:val="003B4AAF"/>
    <w:rsid w:val="003E3E2C"/>
    <w:rsid w:val="004066C3"/>
    <w:rsid w:val="00425435"/>
    <w:rsid w:val="00441284"/>
    <w:rsid w:val="0046372E"/>
    <w:rsid w:val="00464470"/>
    <w:rsid w:val="00487135"/>
    <w:rsid w:val="004A2EFE"/>
    <w:rsid w:val="004C3DD7"/>
    <w:rsid w:val="004C6446"/>
    <w:rsid w:val="004E125A"/>
    <w:rsid w:val="004F416C"/>
    <w:rsid w:val="00526EF0"/>
    <w:rsid w:val="0053382C"/>
    <w:rsid w:val="005425B8"/>
    <w:rsid w:val="005623C8"/>
    <w:rsid w:val="00566AE2"/>
    <w:rsid w:val="00575A62"/>
    <w:rsid w:val="005A1CC2"/>
    <w:rsid w:val="005D61FA"/>
    <w:rsid w:val="006146A4"/>
    <w:rsid w:val="00695857"/>
    <w:rsid w:val="00720D1D"/>
    <w:rsid w:val="007332E2"/>
    <w:rsid w:val="00734428"/>
    <w:rsid w:val="00744813"/>
    <w:rsid w:val="007A2CF5"/>
    <w:rsid w:val="007B2C41"/>
    <w:rsid w:val="00823DB4"/>
    <w:rsid w:val="00825214"/>
    <w:rsid w:val="008465AE"/>
    <w:rsid w:val="00865617"/>
    <w:rsid w:val="008A2138"/>
    <w:rsid w:val="008C38B3"/>
    <w:rsid w:val="008F1091"/>
    <w:rsid w:val="00901946"/>
    <w:rsid w:val="00907CC7"/>
    <w:rsid w:val="00967EA0"/>
    <w:rsid w:val="009724FB"/>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711A"/>
    <w:rsid w:val="00C50D8B"/>
    <w:rsid w:val="00C751D5"/>
    <w:rsid w:val="00CB1919"/>
    <w:rsid w:val="00CB4690"/>
    <w:rsid w:val="00CB7950"/>
    <w:rsid w:val="00CE5A2C"/>
    <w:rsid w:val="00CF5069"/>
    <w:rsid w:val="00D93A2F"/>
    <w:rsid w:val="00DF21EC"/>
    <w:rsid w:val="00E12206"/>
    <w:rsid w:val="00E1778B"/>
    <w:rsid w:val="00E17C11"/>
    <w:rsid w:val="00E20E75"/>
    <w:rsid w:val="00E33BC7"/>
    <w:rsid w:val="00E554EC"/>
    <w:rsid w:val="00E67099"/>
    <w:rsid w:val="00E944F4"/>
    <w:rsid w:val="00F07423"/>
    <w:rsid w:val="00F6292E"/>
    <w:rsid w:val="00F716A8"/>
    <w:rsid w:val="00F7531C"/>
    <w:rsid w:val="00FF07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0357"/>
  <w15:docId w15:val="{E43AB808-4B01-4082-A80B-1186271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Mencinsinresolver1">
    <w:name w:val="Mención sin resolver1"/>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6962312">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 w:id="20852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4BE2-E641-4977-B693-8C2909B3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26</TotalTime>
  <Pages>1</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 Javier Hernández</dc:creator>
  <cp:lastModifiedBy>Michell Ramirez</cp:lastModifiedBy>
  <cp:revision>4</cp:revision>
  <cp:lastPrinted>2022-05-06T22:10:00Z</cp:lastPrinted>
  <dcterms:created xsi:type="dcterms:W3CDTF">2023-10-14T00:01:00Z</dcterms:created>
  <dcterms:modified xsi:type="dcterms:W3CDTF">2023-12-22T15:34:00Z</dcterms:modified>
</cp:coreProperties>
</file>