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0FD" w14:textId="5A532A8F" w:rsidR="00BC07E4" w:rsidRPr="00F2304A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 xml:space="preserve">DECLARATORIA DE INEXISTENCIA DE ACTAS DE INVENTARIO DEL </w:t>
      </w:r>
    </w:p>
    <w:p w14:paraId="3A6B32C1" w14:textId="5756E648" w:rsidR="002350CE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ARCHIVO CENTRAL</w:t>
      </w: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0621B8" w14:textId="76B12648" w:rsidR="00B66925" w:rsidRDefault="00BC07E4" w:rsidP="00B66925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En la Ciudad de San Salvador, a los </w:t>
      </w:r>
      <w:r w:rsidR="00982C54">
        <w:rPr>
          <w:rFonts w:ascii="Museo 300" w:hAnsi="Museo 300"/>
        </w:rPr>
        <w:t>treinta</w:t>
      </w:r>
      <w:r w:rsidR="00275DEA">
        <w:rPr>
          <w:rFonts w:ascii="Museo 300" w:hAnsi="Museo 300"/>
        </w:rPr>
        <w:t xml:space="preserve">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275DEA">
        <w:rPr>
          <w:rFonts w:ascii="Museo 300" w:hAnsi="Museo 300"/>
        </w:rPr>
        <w:t>ju</w:t>
      </w:r>
      <w:r w:rsidR="00982C54">
        <w:rPr>
          <w:rFonts w:ascii="Museo 300" w:hAnsi="Museo 300"/>
        </w:rPr>
        <w:t>n</w:t>
      </w:r>
      <w:r w:rsidR="00275DEA">
        <w:rPr>
          <w:rFonts w:ascii="Museo 300" w:hAnsi="Museo 300"/>
        </w:rPr>
        <w:t xml:space="preserve">io </w:t>
      </w:r>
      <w:r w:rsidRPr="00BC07E4">
        <w:rPr>
          <w:rFonts w:ascii="Museo 300" w:hAnsi="Museo 300"/>
        </w:rPr>
        <w:t xml:space="preserve">de dos mil </w:t>
      </w:r>
      <w:r w:rsidR="00275DEA">
        <w:rPr>
          <w:rFonts w:ascii="Museo 300" w:hAnsi="Museo 300"/>
        </w:rPr>
        <w:t>veintitrés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1DAC1A5C" w14:textId="5BF0FEBE" w:rsidR="00BC07E4" w:rsidRDefault="00DF6ACE" w:rsidP="00B63E93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Bembo Std" w:hAnsi="Bembo Std"/>
          <w:u w:val="single"/>
        </w:rPr>
      </w:pPr>
      <w:r>
        <w:rPr>
          <w:rFonts w:ascii="Museo 300" w:hAnsi="Museo 300"/>
        </w:rPr>
        <w:t>Atentamente.</w:t>
      </w: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4C370418" w:rsidR="00C50D8B" w:rsidRDefault="004C5E1B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53D09F4D" w:rsidR="00575A62" w:rsidRPr="00C50D8B" w:rsidRDefault="00972C03" w:rsidP="004C5E1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4C5E1B">
        <w:rPr>
          <w:rFonts w:ascii="Bembo Std" w:hAnsi="Bembo Std"/>
        </w:rPr>
        <w:t>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0460" w14:textId="77777777" w:rsidR="007710F7" w:rsidRDefault="007710F7" w:rsidP="00053E7A">
      <w:pPr>
        <w:spacing w:after="0" w:line="240" w:lineRule="auto"/>
      </w:pPr>
      <w:r>
        <w:separator/>
      </w:r>
    </w:p>
  </w:endnote>
  <w:endnote w:type="continuationSeparator" w:id="0">
    <w:p w14:paraId="3D47DA11" w14:textId="77777777" w:rsidR="007710F7" w:rsidRDefault="007710F7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6B2F" w14:textId="77777777" w:rsidR="007710F7" w:rsidRDefault="007710F7" w:rsidP="00053E7A">
      <w:pPr>
        <w:spacing w:after="0" w:line="240" w:lineRule="auto"/>
      </w:pPr>
      <w:r>
        <w:separator/>
      </w:r>
    </w:p>
  </w:footnote>
  <w:footnote w:type="continuationSeparator" w:id="0">
    <w:p w14:paraId="02D71F30" w14:textId="77777777" w:rsidR="007710F7" w:rsidRDefault="007710F7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522FA"/>
    <w:rsid w:val="00053E7A"/>
    <w:rsid w:val="000A467B"/>
    <w:rsid w:val="00174FDA"/>
    <w:rsid w:val="00177B35"/>
    <w:rsid w:val="00181FB3"/>
    <w:rsid w:val="00203B6B"/>
    <w:rsid w:val="00206473"/>
    <w:rsid w:val="00213A94"/>
    <w:rsid w:val="002350CE"/>
    <w:rsid w:val="00241F15"/>
    <w:rsid w:val="00275DEA"/>
    <w:rsid w:val="00284550"/>
    <w:rsid w:val="00294DBA"/>
    <w:rsid w:val="002A32B7"/>
    <w:rsid w:val="00344947"/>
    <w:rsid w:val="003669EB"/>
    <w:rsid w:val="00374C3B"/>
    <w:rsid w:val="003B2CCA"/>
    <w:rsid w:val="003B4AAF"/>
    <w:rsid w:val="003B6217"/>
    <w:rsid w:val="003E3E2C"/>
    <w:rsid w:val="004066C3"/>
    <w:rsid w:val="00425435"/>
    <w:rsid w:val="00441284"/>
    <w:rsid w:val="00460B71"/>
    <w:rsid w:val="00464470"/>
    <w:rsid w:val="004A2EFE"/>
    <w:rsid w:val="004C5E1B"/>
    <w:rsid w:val="0050489A"/>
    <w:rsid w:val="00526EF0"/>
    <w:rsid w:val="0053382C"/>
    <w:rsid w:val="005425B8"/>
    <w:rsid w:val="00575A62"/>
    <w:rsid w:val="005C3761"/>
    <w:rsid w:val="005C48CC"/>
    <w:rsid w:val="005D61FA"/>
    <w:rsid w:val="006146A4"/>
    <w:rsid w:val="00695857"/>
    <w:rsid w:val="00706982"/>
    <w:rsid w:val="00711253"/>
    <w:rsid w:val="00720D1D"/>
    <w:rsid w:val="007332E2"/>
    <w:rsid w:val="00740FC0"/>
    <w:rsid w:val="0074327C"/>
    <w:rsid w:val="00744813"/>
    <w:rsid w:val="007710F7"/>
    <w:rsid w:val="007A2CF5"/>
    <w:rsid w:val="007B2C41"/>
    <w:rsid w:val="008165B9"/>
    <w:rsid w:val="00825214"/>
    <w:rsid w:val="00831A18"/>
    <w:rsid w:val="008547DA"/>
    <w:rsid w:val="008C38B3"/>
    <w:rsid w:val="00901946"/>
    <w:rsid w:val="00907CC7"/>
    <w:rsid w:val="00912351"/>
    <w:rsid w:val="00951BA3"/>
    <w:rsid w:val="00967EA0"/>
    <w:rsid w:val="00972C03"/>
    <w:rsid w:val="00982C54"/>
    <w:rsid w:val="00995B48"/>
    <w:rsid w:val="009C1D2B"/>
    <w:rsid w:val="00A2447A"/>
    <w:rsid w:val="00A3357A"/>
    <w:rsid w:val="00A47DF2"/>
    <w:rsid w:val="00A50690"/>
    <w:rsid w:val="00A533B6"/>
    <w:rsid w:val="00A656D1"/>
    <w:rsid w:val="00A81C2D"/>
    <w:rsid w:val="00B07B67"/>
    <w:rsid w:val="00B13FC7"/>
    <w:rsid w:val="00B63E93"/>
    <w:rsid w:val="00B66925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14E27"/>
    <w:rsid w:val="00C4711A"/>
    <w:rsid w:val="00C50D8B"/>
    <w:rsid w:val="00C751D5"/>
    <w:rsid w:val="00CA2F74"/>
    <w:rsid w:val="00CB4690"/>
    <w:rsid w:val="00CB7950"/>
    <w:rsid w:val="00CE5A2C"/>
    <w:rsid w:val="00CF5069"/>
    <w:rsid w:val="00D93A2F"/>
    <w:rsid w:val="00DD44DE"/>
    <w:rsid w:val="00DF21EC"/>
    <w:rsid w:val="00DF6ACE"/>
    <w:rsid w:val="00E12206"/>
    <w:rsid w:val="00E17C11"/>
    <w:rsid w:val="00E20E75"/>
    <w:rsid w:val="00E2444B"/>
    <w:rsid w:val="00E54F7C"/>
    <w:rsid w:val="00E554EC"/>
    <w:rsid w:val="00E944F4"/>
    <w:rsid w:val="00EB1092"/>
    <w:rsid w:val="00EF3FAE"/>
    <w:rsid w:val="00F07423"/>
    <w:rsid w:val="00F2304A"/>
    <w:rsid w:val="00F43E89"/>
    <w:rsid w:val="00F6292E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6BEF12DE-1C83-41BA-8E02-084CA9B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0FDC-57B9-490C-87A7-E89DD39A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267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Guillermo Hernández</cp:lastModifiedBy>
  <cp:revision>36</cp:revision>
  <cp:lastPrinted>2022-05-06T22:03:00Z</cp:lastPrinted>
  <dcterms:created xsi:type="dcterms:W3CDTF">2021-07-27T21:01:00Z</dcterms:created>
  <dcterms:modified xsi:type="dcterms:W3CDTF">2023-07-25T21:46:00Z</dcterms:modified>
</cp:coreProperties>
</file>