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A3A7" w14:textId="196626B1" w:rsid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580FF61D" w14:textId="77777777" w:rsidR="004612B2" w:rsidRDefault="004612B2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</w:p>
    <w:p w14:paraId="77762751" w14:textId="77777777" w:rsidR="004612B2" w:rsidRPr="00CA2F74" w:rsidRDefault="004612B2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711D4BC4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</w:t>
      </w:r>
      <w:r w:rsidR="00E355A2" w:rsidRPr="00C47B9B">
        <w:rPr>
          <w:rFonts w:ascii="Museo 300" w:hAnsi="Museo 300"/>
        </w:rPr>
        <w:t xml:space="preserve">a los </w:t>
      </w:r>
      <w:r w:rsidR="004612B2">
        <w:rPr>
          <w:rFonts w:ascii="Museo 300" w:hAnsi="Museo 300"/>
        </w:rPr>
        <w:t>treinta y un días</w:t>
      </w:r>
      <w:r w:rsidR="00E355A2" w:rsidRPr="00C47B9B">
        <w:rPr>
          <w:rFonts w:ascii="Museo 300" w:hAnsi="Museo 300"/>
        </w:rPr>
        <w:t xml:space="preserve"> del mes de </w:t>
      </w:r>
      <w:r w:rsidR="004612B2">
        <w:rPr>
          <w:rFonts w:ascii="Museo 300" w:hAnsi="Museo 300"/>
        </w:rPr>
        <w:t xml:space="preserve">marzo </w:t>
      </w:r>
      <w:r w:rsidR="00E355A2" w:rsidRPr="00C47B9B">
        <w:rPr>
          <w:rFonts w:ascii="Museo 300" w:hAnsi="Museo 300"/>
        </w:rPr>
        <w:t>de</w:t>
      </w:r>
      <w:r w:rsidR="004612B2">
        <w:rPr>
          <w:rFonts w:ascii="Museo 300" w:hAnsi="Museo 300"/>
        </w:rPr>
        <w:t>l año</w:t>
      </w:r>
      <w:r w:rsidR="00E355A2" w:rsidRPr="00C47B9B">
        <w:rPr>
          <w:rFonts w:ascii="Museo 300" w:hAnsi="Museo 300"/>
        </w:rPr>
        <w:t xml:space="preserve"> dos mil </w:t>
      </w:r>
      <w:r w:rsidR="00E355A2">
        <w:rPr>
          <w:rFonts w:ascii="Museo 300" w:hAnsi="Museo 300"/>
        </w:rPr>
        <w:t>veintitrés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77777777" w:rsidR="00CA5D32" w:rsidRDefault="00CA5D32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BC3E" w14:textId="77777777" w:rsidR="00A0781D" w:rsidRDefault="00A0781D" w:rsidP="00053E7A">
      <w:pPr>
        <w:spacing w:after="0" w:line="240" w:lineRule="auto"/>
      </w:pPr>
      <w:r>
        <w:separator/>
      </w:r>
    </w:p>
  </w:endnote>
  <w:endnote w:type="continuationSeparator" w:id="0">
    <w:p w14:paraId="3CB75655" w14:textId="77777777" w:rsidR="00A0781D" w:rsidRDefault="00A0781D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97C1" w14:textId="77777777" w:rsidR="00A0781D" w:rsidRDefault="00A0781D" w:rsidP="00053E7A">
      <w:pPr>
        <w:spacing w:after="0" w:line="240" w:lineRule="auto"/>
      </w:pPr>
      <w:r>
        <w:separator/>
      </w:r>
    </w:p>
  </w:footnote>
  <w:footnote w:type="continuationSeparator" w:id="0">
    <w:p w14:paraId="14E8ADC5" w14:textId="77777777" w:rsidR="00A0781D" w:rsidRDefault="00A0781D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259FBB17" w14:textId="33031C6C" w:rsidR="00575A62" w:rsidRDefault="00575A62" w:rsidP="004612B2">
    <w:pPr>
      <w:tabs>
        <w:tab w:val="left" w:pos="2910"/>
      </w:tabs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12B2"/>
    <w:rsid w:val="00464470"/>
    <w:rsid w:val="004A2EFE"/>
    <w:rsid w:val="004A3B74"/>
    <w:rsid w:val="0050718F"/>
    <w:rsid w:val="00526EF0"/>
    <w:rsid w:val="0053382C"/>
    <w:rsid w:val="00537037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0781D"/>
    <w:rsid w:val="00A47DF2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355A2"/>
    <w:rsid w:val="00E5189F"/>
    <w:rsid w:val="00E554EC"/>
    <w:rsid w:val="00E86C83"/>
    <w:rsid w:val="00E944F4"/>
    <w:rsid w:val="00F05877"/>
    <w:rsid w:val="00F07423"/>
    <w:rsid w:val="00F56323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856D-586B-4AD3-B20C-47B47F6C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25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Gabriela Rodríguez</cp:lastModifiedBy>
  <cp:revision>12</cp:revision>
  <cp:lastPrinted>2022-05-06T22:13:00Z</cp:lastPrinted>
  <dcterms:created xsi:type="dcterms:W3CDTF">2021-07-27T20:59:00Z</dcterms:created>
  <dcterms:modified xsi:type="dcterms:W3CDTF">2023-05-11T18:15:00Z</dcterms:modified>
</cp:coreProperties>
</file>