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7AE983EE"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 xml:space="preserve">En la Ciudad de San Salvador, </w:t>
      </w:r>
      <w:r w:rsidR="000C587C" w:rsidRPr="00BC07E4">
        <w:rPr>
          <w:rFonts w:ascii="Museo 300" w:hAnsi="Museo 300"/>
        </w:rPr>
        <w:t xml:space="preserve">a los </w:t>
      </w:r>
      <w:r w:rsidR="000C587C">
        <w:rPr>
          <w:rFonts w:ascii="Museo 300" w:hAnsi="Museo 300"/>
        </w:rPr>
        <w:t>veinticinco d</w:t>
      </w:r>
      <w:r w:rsidR="000C587C" w:rsidRPr="00BC07E4">
        <w:rPr>
          <w:rFonts w:ascii="Museo 300" w:hAnsi="Museo 300"/>
        </w:rPr>
        <w:t xml:space="preserve">ías del mes de </w:t>
      </w:r>
      <w:r w:rsidR="000C587C">
        <w:rPr>
          <w:rFonts w:ascii="Museo 300" w:hAnsi="Museo 300"/>
        </w:rPr>
        <w:t xml:space="preserve">octubre </w:t>
      </w:r>
      <w:r w:rsidR="000C587C" w:rsidRPr="00BC07E4">
        <w:rPr>
          <w:rFonts w:ascii="Museo 300" w:hAnsi="Museo 300"/>
        </w:rPr>
        <w:t xml:space="preserve">de dos mil </w:t>
      </w:r>
      <w:r w:rsidR="000C587C">
        <w:rPr>
          <w:rFonts w:ascii="Museo 300" w:hAnsi="Museo 300"/>
        </w:rPr>
        <w:t>veintidós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77777777" w:rsidR="00071F9E" w:rsidRDefault="00071F9E" w:rsidP="00071F9E">
      <w:pPr>
        <w:tabs>
          <w:tab w:val="left" w:pos="3878"/>
          <w:tab w:val="left" w:pos="5606"/>
        </w:tabs>
        <w:spacing w:after="0" w:line="360" w:lineRule="auto"/>
        <w:jc w:val="center"/>
        <w:rPr>
          <w:rFonts w:ascii="Bembo Std" w:hAnsi="Bembo Std"/>
          <w:u w:val="single"/>
        </w:rPr>
      </w:pPr>
      <w:r>
        <w:rPr>
          <w:rFonts w:ascii="Bembo Std" w:hAnsi="Bembo Std"/>
          <w:u w:val="single"/>
        </w:rPr>
        <w:t>Guillermo Isael Hernández Carranza</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BB83D" w14:textId="77777777" w:rsidR="00362E42" w:rsidRDefault="00362E42" w:rsidP="00053E7A">
      <w:pPr>
        <w:spacing w:after="0" w:line="240" w:lineRule="auto"/>
      </w:pPr>
      <w:r>
        <w:separator/>
      </w:r>
    </w:p>
  </w:endnote>
  <w:endnote w:type="continuationSeparator" w:id="0">
    <w:p w14:paraId="5438BC46" w14:textId="77777777" w:rsidR="00362E42" w:rsidRDefault="00362E42"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charset w:val="00"/>
    <w:family w:val="auto"/>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06E1D" w14:textId="77777777" w:rsidR="00362E42" w:rsidRDefault="00362E42" w:rsidP="00053E7A">
      <w:pPr>
        <w:spacing w:after="0" w:line="240" w:lineRule="auto"/>
      </w:pPr>
      <w:r>
        <w:separator/>
      </w:r>
    </w:p>
  </w:footnote>
  <w:footnote w:type="continuationSeparator" w:id="0">
    <w:p w14:paraId="59DAC4D3" w14:textId="77777777" w:rsidR="00362E42" w:rsidRDefault="00362E42"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EF"/>
    <w:rsid w:val="00027335"/>
    <w:rsid w:val="000522FA"/>
    <w:rsid w:val="00053E7A"/>
    <w:rsid w:val="00071F9E"/>
    <w:rsid w:val="000A467B"/>
    <w:rsid w:val="000C587C"/>
    <w:rsid w:val="000E4817"/>
    <w:rsid w:val="00105F7F"/>
    <w:rsid w:val="00154768"/>
    <w:rsid w:val="00174084"/>
    <w:rsid w:val="00177B35"/>
    <w:rsid w:val="00181FB3"/>
    <w:rsid w:val="001C25C4"/>
    <w:rsid w:val="00206473"/>
    <w:rsid w:val="00213A94"/>
    <w:rsid w:val="0028401C"/>
    <w:rsid w:val="00284550"/>
    <w:rsid w:val="00292560"/>
    <w:rsid w:val="00295E34"/>
    <w:rsid w:val="002A078E"/>
    <w:rsid w:val="002A3044"/>
    <w:rsid w:val="002E6A6D"/>
    <w:rsid w:val="002F233A"/>
    <w:rsid w:val="002F757A"/>
    <w:rsid w:val="00313739"/>
    <w:rsid w:val="00362E42"/>
    <w:rsid w:val="00374C3B"/>
    <w:rsid w:val="00394DB5"/>
    <w:rsid w:val="003B4AAF"/>
    <w:rsid w:val="003E3E2C"/>
    <w:rsid w:val="004066C3"/>
    <w:rsid w:val="00425435"/>
    <w:rsid w:val="00441284"/>
    <w:rsid w:val="0046372E"/>
    <w:rsid w:val="00464470"/>
    <w:rsid w:val="00487135"/>
    <w:rsid w:val="004A2EFE"/>
    <w:rsid w:val="004A506D"/>
    <w:rsid w:val="004C3DD7"/>
    <w:rsid w:val="004C6446"/>
    <w:rsid w:val="004E125A"/>
    <w:rsid w:val="00526EF0"/>
    <w:rsid w:val="0053382C"/>
    <w:rsid w:val="005425B8"/>
    <w:rsid w:val="005623C8"/>
    <w:rsid w:val="00575A62"/>
    <w:rsid w:val="005D61FA"/>
    <w:rsid w:val="006146A4"/>
    <w:rsid w:val="00695857"/>
    <w:rsid w:val="00720D1D"/>
    <w:rsid w:val="007332E2"/>
    <w:rsid w:val="00734428"/>
    <w:rsid w:val="00744813"/>
    <w:rsid w:val="007A2CF5"/>
    <w:rsid w:val="007B2C41"/>
    <w:rsid w:val="00823DB4"/>
    <w:rsid w:val="00825214"/>
    <w:rsid w:val="008465AE"/>
    <w:rsid w:val="00865617"/>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4690"/>
    <w:rsid w:val="00CB7950"/>
    <w:rsid w:val="00CE5A2C"/>
    <w:rsid w:val="00CF5069"/>
    <w:rsid w:val="00D93A2F"/>
    <w:rsid w:val="00DF21EC"/>
    <w:rsid w:val="00E12206"/>
    <w:rsid w:val="00E1778B"/>
    <w:rsid w:val="00E17C11"/>
    <w:rsid w:val="00E20E75"/>
    <w:rsid w:val="00E33BC7"/>
    <w:rsid w:val="00E554EC"/>
    <w:rsid w:val="00E67099"/>
    <w:rsid w:val="00E944F4"/>
    <w:rsid w:val="00F07423"/>
    <w:rsid w:val="00F6292E"/>
    <w:rsid w:val="00F716A8"/>
    <w:rsid w:val="00F753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4BE2-E641-4977-B693-8C2909B3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2</TotalTime>
  <Pages>1</Pages>
  <Words>183</Words>
  <Characters>1009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User</cp:lastModifiedBy>
  <cp:revision>2</cp:revision>
  <cp:lastPrinted>2022-10-25T14:36:00Z</cp:lastPrinted>
  <dcterms:created xsi:type="dcterms:W3CDTF">2022-11-06T19:31:00Z</dcterms:created>
  <dcterms:modified xsi:type="dcterms:W3CDTF">2022-11-06T19:31:00Z</dcterms:modified>
</cp:coreProperties>
</file>