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6F0FD" w14:textId="2416F747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DECLARATORIA DE INEXISTENCIA DE ACTAS DE INVEN</w:t>
      </w:r>
      <w:r w:rsidR="00951BA3">
        <w:rPr>
          <w:rFonts w:ascii="Museo 700" w:hAnsi="Museo 700"/>
        </w:rPr>
        <w:t>0</w:t>
      </w:r>
      <w:r w:rsidRPr="00F2304A">
        <w:rPr>
          <w:rFonts w:ascii="Museo 700" w:hAnsi="Museo 700"/>
        </w:rPr>
        <w:t xml:space="preserve">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28A96A5D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F43E89">
        <w:rPr>
          <w:rFonts w:ascii="Museo 300" w:hAnsi="Museo 300"/>
        </w:rPr>
        <w:t>seis</w:t>
      </w:r>
      <w:r w:rsidR="00A81C2D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F43E89">
        <w:rPr>
          <w:rFonts w:ascii="Museo 300" w:hAnsi="Museo 300"/>
        </w:rPr>
        <w:t xml:space="preserve">mayo </w:t>
      </w:r>
      <w:r w:rsidRPr="00BC07E4">
        <w:rPr>
          <w:rFonts w:ascii="Museo 300" w:hAnsi="Museo 300"/>
        </w:rPr>
        <w:t>d</w:t>
      </w:r>
      <w:bookmarkStart w:id="0" w:name="_GoBack"/>
      <w:bookmarkEnd w:id="0"/>
      <w:r w:rsidRPr="00BC07E4">
        <w:rPr>
          <w:rFonts w:ascii="Museo 300" w:hAnsi="Museo 300"/>
        </w:rPr>
        <w:t xml:space="preserve">e dos mil </w:t>
      </w:r>
      <w:r w:rsidR="00B63E93">
        <w:rPr>
          <w:rFonts w:ascii="Museo 300" w:hAnsi="Museo 300"/>
        </w:rPr>
        <w:t>veintidós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4C370418" w:rsidR="00C50D8B" w:rsidRDefault="004C5E1B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F2196" w14:textId="77777777" w:rsidR="00A656D1" w:rsidRDefault="00A656D1" w:rsidP="00053E7A">
      <w:pPr>
        <w:spacing w:after="0" w:line="240" w:lineRule="auto"/>
      </w:pPr>
      <w:r>
        <w:separator/>
      </w:r>
    </w:p>
  </w:endnote>
  <w:endnote w:type="continuationSeparator" w:id="0">
    <w:p w14:paraId="6A1D9B29" w14:textId="77777777" w:rsidR="00A656D1" w:rsidRDefault="00A656D1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7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64760" w14:textId="77777777" w:rsidR="00A656D1" w:rsidRDefault="00A656D1" w:rsidP="00053E7A">
      <w:pPr>
        <w:spacing w:after="0" w:line="240" w:lineRule="auto"/>
      </w:pPr>
      <w:r>
        <w:separator/>
      </w:r>
    </w:p>
  </w:footnote>
  <w:footnote w:type="continuationSeparator" w:id="0">
    <w:p w14:paraId="78FB700F" w14:textId="77777777" w:rsidR="00A656D1" w:rsidRDefault="00A656D1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84550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48CC"/>
    <w:rsid w:val="005D61FA"/>
    <w:rsid w:val="006146A4"/>
    <w:rsid w:val="00695857"/>
    <w:rsid w:val="00711253"/>
    <w:rsid w:val="00720D1D"/>
    <w:rsid w:val="007332E2"/>
    <w:rsid w:val="0074327C"/>
    <w:rsid w:val="00744813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95B48"/>
    <w:rsid w:val="009C1D2B"/>
    <w:rsid w:val="00A3357A"/>
    <w:rsid w:val="00A47DF2"/>
    <w:rsid w:val="00A50690"/>
    <w:rsid w:val="00A533B6"/>
    <w:rsid w:val="00A656D1"/>
    <w:rsid w:val="00A81C2D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EB1092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DC48-494B-4CB9-BBEC-D000E68C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262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31</cp:revision>
  <cp:lastPrinted>2022-05-06T22:03:00Z</cp:lastPrinted>
  <dcterms:created xsi:type="dcterms:W3CDTF">2021-07-27T21:01:00Z</dcterms:created>
  <dcterms:modified xsi:type="dcterms:W3CDTF">2022-05-06T22:04:00Z</dcterms:modified>
</cp:coreProperties>
</file>