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A3A7" w14:textId="21EF19E8" w:rsidR="00CA2F74" w:rsidRPr="00CA2F74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  <w:r w:rsidRPr="00CA2F74">
        <w:rPr>
          <w:rFonts w:ascii="Museo 700" w:hAnsi="Museo 700"/>
        </w:rPr>
        <w:t>DECLARATORIA DE INEXISTENCIA DE ACTAS DE ELIMINACI</w:t>
      </w:r>
      <w:r w:rsidR="003B4F53">
        <w:rPr>
          <w:rFonts w:ascii="Museo 700" w:hAnsi="Museo 700"/>
        </w:rPr>
        <w:t>Ó</w:t>
      </w:r>
      <w:r w:rsidRPr="00CA2F74">
        <w:rPr>
          <w:rFonts w:ascii="Museo 700" w:hAnsi="Museo 700"/>
        </w:rPr>
        <w:t>N DE DOCUMENTOS</w:t>
      </w: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1D71F70A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a los </w:t>
      </w:r>
      <w:r w:rsidR="00DD585D">
        <w:rPr>
          <w:rFonts w:ascii="Museo 300" w:hAnsi="Museo 300"/>
        </w:rPr>
        <w:t>Treinta</w:t>
      </w:r>
      <w:r w:rsidR="00AF5501">
        <w:rPr>
          <w:rFonts w:ascii="Museo 300" w:hAnsi="Museo 300"/>
        </w:rPr>
        <w:t>iún</w:t>
      </w:r>
      <w:r w:rsidR="00D22349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días del mes de </w:t>
      </w:r>
      <w:r w:rsidR="00DD585D">
        <w:rPr>
          <w:rFonts w:ascii="Museo 300" w:hAnsi="Museo 300"/>
        </w:rPr>
        <w:t>Julio</w:t>
      </w:r>
      <w:r w:rsidR="00D22349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de dos mil </w:t>
      </w:r>
      <w:r w:rsidR="002705B7">
        <w:rPr>
          <w:rFonts w:ascii="Museo 300" w:hAnsi="Museo 300"/>
        </w:rPr>
        <w:t>veint</w:t>
      </w:r>
      <w:r w:rsidR="00D22349">
        <w:rPr>
          <w:rFonts w:ascii="Museo 300" w:hAnsi="Museo 300"/>
        </w:rPr>
        <w:t>iuno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0093B431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bookmarkStart w:id="0" w:name="_GoBack"/>
      <w:bookmarkEnd w:id="0"/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1FAA867E" w:rsidR="00C50D8B" w:rsidRDefault="00DD585D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Katerin Fabiola Rodríguez Guillen</w:t>
      </w:r>
      <w:r w:rsidR="00C50D8B">
        <w:rPr>
          <w:rFonts w:ascii="Bembo Std" w:hAnsi="Bembo Std"/>
          <w:u w:val="single"/>
        </w:rPr>
        <w:t>.</w:t>
      </w:r>
    </w:p>
    <w:p w14:paraId="18980C9A" w14:textId="58E6F98C" w:rsidR="00575A62" w:rsidRPr="00C50D8B" w:rsidRDefault="003B4F53" w:rsidP="00CA2F7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300" w:hAnsi="Museo 300"/>
        </w:rPr>
        <w:sectPr w:rsidR="00575A62" w:rsidRPr="00C50D8B" w:rsidSect="00E17C11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472" w:right="1701" w:bottom="1417" w:left="1701" w:header="421" w:footer="708" w:gutter="0"/>
          <w:cols w:space="708"/>
          <w:docGrid w:linePitch="360"/>
        </w:sect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C50D8B">
        <w:rPr>
          <w:rFonts w:ascii="Bembo Std" w:hAnsi="Bembo Std"/>
        </w:rPr>
        <w:t>rchivo</w:t>
      </w:r>
      <w:r w:rsidR="009E6078">
        <w:rPr>
          <w:rFonts w:ascii="Bembo Std" w:hAnsi="Bembo Std"/>
        </w:rPr>
        <w:t>s</w:t>
      </w:r>
      <w:r w:rsidR="00DD585D">
        <w:rPr>
          <w:rFonts w:ascii="Bembo Std" w:hAnsi="Bembo Std"/>
        </w:rPr>
        <w:t xml:space="preserve"> </w:t>
      </w:r>
      <w:proofErr w:type="gramStart"/>
      <w:r w:rsidR="00DD585D">
        <w:rPr>
          <w:rFonts w:ascii="Bembo Std" w:hAnsi="Bembo Std"/>
        </w:rPr>
        <w:t>interina</w:t>
      </w:r>
      <w:r w:rsidR="00C50D8B">
        <w:rPr>
          <w:rFonts w:ascii="Bembo Std" w:hAnsi="Bembo Std"/>
        </w:rPr>
        <w:t xml:space="preserve"> </w:t>
      </w:r>
      <w:r w:rsidR="00AF5501">
        <w:rPr>
          <w:rFonts w:ascii="Bembo Std" w:hAnsi="Bembo Std"/>
        </w:rPr>
        <w:t>.</w:t>
      </w:r>
      <w:proofErr w:type="gramEnd"/>
    </w:p>
    <w:p w14:paraId="688D4D70" w14:textId="1F3392EB" w:rsidR="00575A62" w:rsidRPr="00C50D8B" w:rsidRDefault="00575A62" w:rsidP="005E5737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FF9BD" w14:textId="77777777" w:rsidR="00280D67" w:rsidRDefault="00280D67" w:rsidP="00053E7A">
      <w:pPr>
        <w:spacing w:after="0" w:line="240" w:lineRule="auto"/>
      </w:pPr>
      <w:r>
        <w:separator/>
      </w:r>
    </w:p>
  </w:endnote>
  <w:endnote w:type="continuationSeparator" w:id="0">
    <w:p w14:paraId="0DFE59E3" w14:textId="77777777" w:rsidR="00280D67" w:rsidRDefault="00280D67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1F25" w14:textId="523F9F8B" w:rsidR="00BB447C" w:rsidRPr="0053382C" w:rsidRDefault="00BB447C" w:rsidP="00BB447C">
    <w:pPr>
      <w:pStyle w:val="Piedepgina"/>
      <w:jc w:val="right"/>
      <w:rPr>
        <w:rFonts w:ascii="Bembo Std" w:hAnsi="Bembo Std" w:cs="Helvetica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5298B" w14:textId="77777777" w:rsidR="00280D67" w:rsidRDefault="00280D67" w:rsidP="00053E7A">
      <w:pPr>
        <w:spacing w:after="0" w:line="240" w:lineRule="auto"/>
      </w:pPr>
      <w:r>
        <w:separator/>
      </w:r>
    </w:p>
  </w:footnote>
  <w:footnote w:type="continuationSeparator" w:id="0">
    <w:p w14:paraId="6A562A82" w14:textId="77777777" w:rsidR="00280D67" w:rsidRDefault="00280D67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CA99" w14:textId="76873DCF" w:rsidR="00575A62" w:rsidRDefault="00CA2F7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6704" behindDoc="1" locked="0" layoutInCell="0" allowOverlap="1" wp14:anchorId="359C19A0" wp14:editId="52CBFB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8418195"/>
          <wp:effectExtent l="0" t="0" r="7620" b="0"/>
          <wp:wrapNone/>
          <wp:docPr id="19" name="Imagen 19" descr="EDITABLE-TODAS-LAS-FIR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TABLE-TODAS-LAS-FIR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41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90AC8" w14:textId="5D75BEA5" w:rsidR="00B07B67" w:rsidRDefault="00D93A2F" w:rsidP="003B4F53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</w:rPr>
    </w:pPr>
    <w:bookmarkStart w:id="1" w:name="_Hlk10725498"/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77674412" wp14:editId="6ACE5EDC">
          <wp:simplePos x="0" y="0"/>
          <wp:positionH relativeFrom="page">
            <wp:posOffset>-124460</wp:posOffset>
          </wp:positionH>
          <wp:positionV relativeFrom="paragraph">
            <wp:posOffset>-461645</wp:posOffset>
          </wp:positionV>
          <wp:extent cx="7930222" cy="10261727"/>
          <wp:effectExtent l="0" t="0" r="0" b="635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D8B">
      <w:rPr>
        <w:rFonts w:ascii="Bembo Std" w:hAnsi="Bembo Std"/>
      </w:rPr>
      <w:tab/>
    </w:r>
    <w:r w:rsidR="00E17C11">
      <w:rPr>
        <w:rFonts w:ascii="Bembo Std" w:hAnsi="Bembo Std"/>
      </w:rPr>
      <w:t xml:space="preserve">  </w:t>
    </w:r>
    <w:bookmarkStart w:id="2" w:name="_Hlk10725453"/>
    <w:bookmarkStart w:id="3" w:name="_Hlk10725454"/>
  </w:p>
  <w:p w14:paraId="091F9C55" w14:textId="3E117A46" w:rsidR="003B4F53" w:rsidRDefault="003B4F53" w:rsidP="003B4F53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  <w:b/>
        <w:sz w:val="20"/>
      </w:rPr>
    </w:pPr>
  </w:p>
  <w:p w14:paraId="3F8CA034" w14:textId="77777777" w:rsidR="003B4F53" w:rsidRDefault="003B4F53" w:rsidP="003B4F53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  <w:b/>
        <w:sz w:val="20"/>
      </w:rPr>
    </w:pPr>
  </w:p>
  <w:p w14:paraId="3F55176B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p w14:paraId="7CA0954F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p w14:paraId="378CEDA3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bookmarkEnd w:id="1"/>
  <w:bookmarkEnd w:id="2"/>
  <w:bookmarkEnd w:id="3"/>
  <w:p w14:paraId="34855C75" w14:textId="77777777" w:rsidR="00B07B67" w:rsidRDefault="00B07B67" w:rsidP="00B07B67">
    <w:pPr>
      <w:pStyle w:val="Encabezado"/>
      <w:tabs>
        <w:tab w:val="left" w:pos="142"/>
        <w:tab w:val="left" w:pos="2127"/>
      </w:tabs>
      <w:rPr>
        <w:rFonts w:ascii="Bembo Std" w:hAnsi="Bembo Std"/>
        <w:noProof/>
      </w:rPr>
    </w:pPr>
  </w:p>
  <w:p w14:paraId="45E80041" w14:textId="28147365" w:rsidR="00575A62" w:rsidRPr="00441284" w:rsidRDefault="00575A62" w:rsidP="00441284">
    <w:pPr>
      <w:spacing w:after="0"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12DB2" w14:textId="6F908500" w:rsidR="00575A62" w:rsidRDefault="00280D67">
    <w:pPr>
      <w:pStyle w:val="Encabezado"/>
    </w:pPr>
    <w:r>
      <w:rPr>
        <w:noProof/>
      </w:rPr>
      <w:pict w14:anchorId="164B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09.1pt;height:913.65pt;z-index:-251657728;mso-position-horizontal:center;mso-position-horizontal-relative:margin;mso-position-vertical:center;mso-position-vertical-relative:margin" o:allowincell="f">
          <v:imagedata r:id="rId1" o:title="EDITABLE-TODAS-LAS-FIRMAS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EF"/>
    <w:rsid w:val="00026BEC"/>
    <w:rsid w:val="000522FA"/>
    <w:rsid w:val="00053E7A"/>
    <w:rsid w:val="000A467B"/>
    <w:rsid w:val="00177B35"/>
    <w:rsid w:val="00181FB3"/>
    <w:rsid w:val="001E68BB"/>
    <w:rsid w:val="001F0125"/>
    <w:rsid w:val="00206473"/>
    <w:rsid w:val="00213A94"/>
    <w:rsid w:val="00264CBB"/>
    <w:rsid w:val="002705B7"/>
    <w:rsid w:val="00280D67"/>
    <w:rsid w:val="00284550"/>
    <w:rsid w:val="002E1E94"/>
    <w:rsid w:val="00363347"/>
    <w:rsid w:val="00365DAE"/>
    <w:rsid w:val="00374C3B"/>
    <w:rsid w:val="003B4AAF"/>
    <w:rsid w:val="003B4F53"/>
    <w:rsid w:val="003C5F50"/>
    <w:rsid w:val="003E3E2C"/>
    <w:rsid w:val="004066C3"/>
    <w:rsid w:val="00425435"/>
    <w:rsid w:val="00441284"/>
    <w:rsid w:val="00464470"/>
    <w:rsid w:val="004A2EFE"/>
    <w:rsid w:val="00526EF0"/>
    <w:rsid w:val="0053382C"/>
    <w:rsid w:val="005425B8"/>
    <w:rsid w:val="00575A62"/>
    <w:rsid w:val="005D61FA"/>
    <w:rsid w:val="005E5737"/>
    <w:rsid w:val="00601AB1"/>
    <w:rsid w:val="006146A4"/>
    <w:rsid w:val="00695857"/>
    <w:rsid w:val="006A198C"/>
    <w:rsid w:val="006B4604"/>
    <w:rsid w:val="00720D1D"/>
    <w:rsid w:val="007332E2"/>
    <w:rsid w:val="00744813"/>
    <w:rsid w:val="007A2CF5"/>
    <w:rsid w:val="007B2C41"/>
    <w:rsid w:val="008165B9"/>
    <w:rsid w:val="00825214"/>
    <w:rsid w:val="008C38B3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47DF2"/>
    <w:rsid w:val="00AF5501"/>
    <w:rsid w:val="00B07B67"/>
    <w:rsid w:val="00B43637"/>
    <w:rsid w:val="00B72C33"/>
    <w:rsid w:val="00B80CEF"/>
    <w:rsid w:val="00BB447C"/>
    <w:rsid w:val="00BD4C36"/>
    <w:rsid w:val="00BD5F89"/>
    <w:rsid w:val="00BE1869"/>
    <w:rsid w:val="00C4711A"/>
    <w:rsid w:val="00C50D8B"/>
    <w:rsid w:val="00C751D5"/>
    <w:rsid w:val="00CA2F74"/>
    <w:rsid w:val="00CB4690"/>
    <w:rsid w:val="00CB7950"/>
    <w:rsid w:val="00CE5A2C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554EC"/>
    <w:rsid w:val="00E944F4"/>
    <w:rsid w:val="00F05877"/>
    <w:rsid w:val="00F07423"/>
    <w:rsid w:val="00F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3E80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337F-7FBC-48F5-ADFE-65C7F862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8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Archivo</cp:lastModifiedBy>
  <cp:revision>3</cp:revision>
  <cp:lastPrinted>2019-06-07T21:33:00Z</cp:lastPrinted>
  <dcterms:created xsi:type="dcterms:W3CDTF">2021-07-27T20:59:00Z</dcterms:created>
  <dcterms:modified xsi:type="dcterms:W3CDTF">2021-08-12T20:49:00Z</dcterms:modified>
</cp:coreProperties>
</file>