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0DA36" w14:textId="77777777" w:rsidR="00C47B9B" w:rsidRP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 xml:space="preserve">DECLARATORIA DE INEXISTENCIA DE ACTAS DE TABLAS DE </w:t>
      </w:r>
    </w:p>
    <w:p w14:paraId="5E1A4362" w14:textId="4E089B08" w:rsid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>PLAZOS DE CONSERVACION.</w:t>
      </w:r>
    </w:p>
    <w:p w14:paraId="3B3065C9" w14:textId="77777777" w:rsidR="00196933" w:rsidRPr="00196933" w:rsidRDefault="00196933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8006306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Público en General</w:t>
      </w:r>
    </w:p>
    <w:p w14:paraId="01E3AFD4" w14:textId="01BA9E5E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Presente</w:t>
      </w:r>
      <w:r w:rsidR="00D5566E">
        <w:rPr>
          <w:rFonts w:ascii="Museo 300" w:hAnsi="Museo 300"/>
        </w:rPr>
        <w:t>.</w:t>
      </w:r>
    </w:p>
    <w:p w14:paraId="16DD18E8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C3EFF3C" w14:textId="09A5AC31" w:rsidR="00E75D5A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 xml:space="preserve">En la Ciudad de San Salvador, a los </w:t>
      </w:r>
      <w:r w:rsidR="00AF7FC0">
        <w:rPr>
          <w:rFonts w:ascii="Museo 300" w:hAnsi="Museo 300"/>
        </w:rPr>
        <w:t>Treinta</w:t>
      </w:r>
      <w:r w:rsidR="00AB2756">
        <w:rPr>
          <w:rFonts w:ascii="Museo 300" w:hAnsi="Museo 300"/>
        </w:rPr>
        <w:t>iún</w:t>
      </w:r>
      <w:r w:rsidR="00AF7FC0">
        <w:rPr>
          <w:rFonts w:ascii="Museo 300" w:hAnsi="Museo 300"/>
        </w:rPr>
        <w:t xml:space="preserve"> </w:t>
      </w:r>
      <w:r w:rsidR="006C7657">
        <w:rPr>
          <w:rFonts w:ascii="Museo 300" w:hAnsi="Museo 300"/>
        </w:rPr>
        <w:t>d</w:t>
      </w:r>
      <w:r w:rsidRPr="00C47B9B">
        <w:rPr>
          <w:rFonts w:ascii="Museo 300" w:hAnsi="Museo 300"/>
        </w:rPr>
        <w:t xml:space="preserve">ías del mes de </w:t>
      </w:r>
      <w:r w:rsidR="00AF7FC0">
        <w:rPr>
          <w:rFonts w:ascii="Museo 300" w:hAnsi="Museo 300"/>
        </w:rPr>
        <w:t>Julio</w:t>
      </w:r>
      <w:r w:rsidR="00C27B1D">
        <w:rPr>
          <w:rFonts w:ascii="Museo 300" w:hAnsi="Museo 300"/>
        </w:rPr>
        <w:t xml:space="preserve"> </w:t>
      </w:r>
      <w:r w:rsidRPr="00C47B9B">
        <w:rPr>
          <w:rFonts w:ascii="Museo 300" w:hAnsi="Museo 300"/>
        </w:rPr>
        <w:t xml:space="preserve">de dos mil </w:t>
      </w:r>
      <w:r>
        <w:rPr>
          <w:rFonts w:ascii="Museo 300" w:hAnsi="Museo 300"/>
        </w:rPr>
        <w:t>veint</w:t>
      </w:r>
      <w:r w:rsidR="00C27B1D">
        <w:rPr>
          <w:rFonts w:ascii="Museo 300" w:hAnsi="Museo 300"/>
        </w:rPr>
        <w:t>iuno</w:t>
      </w:r>
      <w:r>
        <w:rPr>
          <w:rFonts w:ascii="Museo 300" w:hAnsi="Museo 300"/>
        </w:rPr>
        <w:t>,</w:t>
      </w:r>
      <w:r w:rsidRPr="00C47B9B">
        <w:rPr>
          <w:rFonts w:ascii="Museo 300" w:hAnsi="Museo 300"/>
        </w:rPr>
        <w:t xml:space="preserve">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</w:t>
      </w:r>
      <w:r w:rsidR="00852C01" w:rsidRPr="00852C01">
        <w:rPr>
          <w:rFonts w:ascii="Museo 300" w:hAnsi="Museo 300"/>
          <w:u w:val="single"/>
        </w:rPr>
        <w:t>Las</w:t>
      </w:r>
      <w:r w:rsidR="00852C01">
        <w:rPr>
          <w:rFonts w:ascii="Museo 300" w:hAnsi="Museo 300"/>
        </w:rPr>
        <w:t xml:space="preserve"> </w:t>
      </w:r>
      <w:r w:rsidRPr="00931C87">
        <w:rPr>
          <w:rFonts w:ascii="Museo 300" w:hAnsi="Museo 300"/>
          <w:u w:val="single"/>
        </w:rPr>
        <w:t>Tablas de Plazos</w:t>
      </w:r>
      <w:r w:rsidRPr="00C47B9B">
        <w:rPr>
          <w:rFonts w:ascii="Museo 300" w:hAnsi="Museo 300"/>
          <w:u w:val="single"/>
        </w:rPr>
        <w:t xml:space="preserve"> de Conservación Documental</w:t>
      </w:r>
      <w:r w:rsidRPr="00931C87">
        <w:rPr>
          <w:rFonts w:ascii="Museo 300" w:hAnsi="Museo 300"/>
          <w:u w:val="single"/>
        </w:rPr>
        <w:t>, Guía de Archivo y Actas</w:t>
      </w:r>
      <w:r w:rsidRPr="00C47B9B">
        <w:rPr>
          <w:rFonts w:ascii="Museo 300" w:hAnsi="Museo 300"/>
          <w:u w:val="single"/>
        </w:rPr>
        <w:t xml:space="preserve"> de eliminación de documentos dentro del Cuadro de Clasificación Documental;</w:t>
      </w:r>
      <w:r w:rsidRPr="00C47B9B">
        <w:rPr>
          <w:rFonts w:ascii="Museo 300" w:hAnsi="Museo 300"/>
        </w:rPr>
        <w:t xml:space="preserve"> </w:t>
      </w:r>
      <w:bookmarkStart w:id="0" w:name="_GoBack"/>
      <w:bookmarkEnd w:id="0"/>
      <w:r w:rsidRPr="00C47B9B">
        <w:rPr>
          <w:rFonts w:ascii="Museo 300" w:hAnsi="Museo 300"/>
        </w:rPr>
        <w:t xml:space="preserve">para cumplir con el Art. 43 de la LAIP¨. Así, en cumplimiento de lo anterior, se hace del conocimiento que con relación a </w:t>
      </w:r>
      <w:r w:rsidR="00852C01">
        <w:rPr>
          <w:rFonts w:ascii="Museo 300" w:hAnsi="Museo 300"/>
        </w:rPr>
        <w:t xml:space="preserve">las </w:t>
      </w:r>
      <w:r w:rsidR="006B0524">
        <w:rPr>
          <w:rFonts w:ascii="Museo 300" w:hAnsi="Museo 300"/>
        </w:rPr>
        <w:t xml:space="preserve">Tablas de Plazos de Conservación Documental </w:t>
      </w:r>
      <w:r w:rsidRPr="00C47B9B">
        <w:rPr>
          <w:rFonts w:ascii="Museo 300" w:hAnsi="Museo 300"/>
        </w:rPr>
        <w:t>no aparecen publicadas en nuestro Portal de Transparencia, P</w:t>
      </w:r>
      <w:r w:rsidR="00E75D5A">
        <w:rPr>
          <w:rFonts w:ascii="Museo 300" w:hAnsi="Museo 300"/>
        </w:rPr>
        <w:t>OR NO HABERSE EXTENDIDO NINGUNA.</w:t>
      </w:r>
    </w:p>
    <w:p w14:paraId="1F1CBA3D" w14:textId="62B5FC7D" w:rsidR="00C47B9B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No habiendo más que hacer constar firmo y sello la declaración de inexistencia</w:t>
      </w:r>
      <w:r w:rsidR="00A31213">
        <w:rPr>
          <w:rFonts w:ascii="Museo 300" w:hAnsi="Museo 300"/>
        </w:rPr>
        <w:t>.</w:t>
      </w:r>
    </w:p>
    <w:p w14:paraId="7D3FCFDC" w14:textId="264DDE17" w:rsidR="00D00F25" w:rsidRDefault="00034852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790CCD23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7B26AE2C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F4D4EF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6C998D8B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59D7FA97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2BCFA864" w14:textId="77777777" w:rsidR="00363CBF" w:rsidRPr="00C47B9B" w:rsidRDefault="00363CBF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bookmarkStart w:id="1" w:name="_Hlk37677377"/>
    </w:p>
    <w:bookmarkEnd w:id="1"/>
    <w:p w14:paraId="529BC45B" w14:textId="68E9DED3" w:rsidR="00C50D8B" w:rsidRDefault="00AF7FC0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 xml:space="preserve">Katerin Fabiola Rodríguez Guillen </w:t>
      </w:r>
    </w:p>
    <w:p w14:paraId="3FD186A0" w14:textId="6F16429B" w:rsidR="00575A62" w:rsidRDefault="00A31213" w:rsidP="00CA2F7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C50D8B">
        <w:rPr>
          <w:rFonts w:ascii="Bembo Std" w:hAnsi="Bembo Std"/>
        </w:rPr>
        <w:t>rchivo</w:t>
      </w:r>
      <w:r w:rsidR="00C6263D">
        <w:rPr>
          <w:rFonts w:ascii="Bembo Std" w:hAnsi="Bembo Std"/>
        </w:rPr>
        <w:t>s</w:t>
      </w:r>
      <w:r w:rsidR="00AF7FC0">
        <w:rPr>
          <w:rFonts w:ascii="Bembo Std" w:hAnsi="Bembo Std"/>
        </w:rPr>
        <w:t xml:space="preserve"> interina</w:t>
      </w:r>
      <w:r w:rsidR="00EA09C1">
        <w:rPr>
          <w:rFonts w:ascii="Bembo Std" w:hAnsi="Bembo Std"/>
        </w:rPr>
        <w:t>.</w:t>
      </w:r>
    </w:p>
    <w:p w14:paraId="3F430D0B" w14:textId="77777777" w:rsidR="009474DB" w:rsidRDefault="009474DB" w:rsidP="00CA2F7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300" w:hAnsi="Museo 300"/>
        </w:rPr>
      </w:pPr>
    </w:p>
    <w:p w14:paraId="18980C9A" w14:textId="094E958B" w:rsidR="009474DB" w:rsidRPr="00C50D8B" w:rsidRDefault="009474DB" w:rsidP="00CA2F7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300" w:hAnsi="Museo 300"/>
        </w:rPr>
        <w:sectPr w:rsidR="009474DB" w:rsidRPr="00C50D8B" w:rsidSect="00BC07E4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472" w:right="1701" w:bottom="1417" w:left="1701" w:header="421" w:footer="94" w:gutter="0"/>
          <w:cols w:space="708"/>
          <w:docGrid w:linePitch="360"/>
        </w:sectPr>
      </w:pP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331A" w14:textId="77777777" w:rsidR="00766078" w:rsidRDefault="00766078" w:rsidP="00053E7A">
      <w:pPr>
        <w:spacing w:after="0" w:line="240" w:lineRule="auto"/>
      </w:pPr>
      <w:r>
        <w:separator/>
      </w:r>
    </w:p>
  </w:endnote>
  <w:endnote w:type="continuationSeparator" w:id="0">
    <w:p w14:paraId="3D1F2BF1" w14:textId="77777777" w:rsidR="00766078" w:rsidRDefault="00766078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1F25" w14:textId="523F9F8B" w:rsidR="00BB447C" w:rsidRPr="0053382C" w:rsidRDefault="00BB447C" w:rsidP="00BB447C">
    <w:pPr>
      <w:pStyle w:val="Piedepgina"/>
      <w:jc w:val="right"/>
      <w:rPr>
        <w:rFonts w:ascii="Bembo Std" w:hAnsi="Bembo Std" w:cs="Helvetica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5034A" w14:textId="77777777" w:rsidR="00766078" w:rsidRDefault="00766078" w:rsidP="00053E7A">
      <w:pPr>
        <w:spacing w:after="0" w:line="240" w:lineRule="auto"/>
      </w:pPr>
      <w:r>
        <w:separator/>
      </w:r>
    </w:p>
  </w:footnote>
  <w:footnote w:type="continuationSeparator" w:id="0">
    <w:p w14:paraId="5F09649F" w14:textId="77777777" w:rsidR="00766078" w:rsidRDefault="00766078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CA99" w14:textId="76873DCF" w:rsidR="00575A62" w:rsidRDefault="00CA2F7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6704" behindDoc="1" locked="0" layoutInCell="0" allowOverlap="1" wp14:anchorId="359C19A0" wp14:editId="52CBFB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8418195"/>
          <wp:effectExtent l="0" t="0" r="7620" b="0"/>
          <wp:wrapNone/>
          <wp:docPr id="21" name="Imagen 21" descr="EDITABLE-TODAS-LAS-FIR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TABLE-TODAS-LAS-FIR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41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E5173" w14:textId="77777777" w:rsidR="00A31213" w:rsidRDefault="00D93A2F" w:rsidP="00CA2F74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</w:rPr>
    </w:pPr>
    <w:bookmarkStart w:id="2" w:name="_Hlk10725498"/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77674412" wp14:editId="1528FFD1">
          <wp:simplePos x="0" y="0"/>
          <wp:positionH relativeFrom="page">
            <wp:posOffset>-172085</wp:posOffset>
          </wp:positionH>
          <wp:positionV relativeFrom="paragraph">
            <wp:posOffset>-480695</wp:posOffset>
          </wp:positionV>
          <wp:extent cx="7930222" cy="10261727"/>
          <wp:effectExtent l="0" t="0" r="0" b="6350"/>
          <wp:wrapNone/>
          <wp:docPr id="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D8B">
      <w:rPr>
        <w:rFonts w:ascii="Bembo Std" w:hAnsi="Bembo Std"/>
      </w:rPr>
      <w:tab/>
    </w:r>
    <w:r w:rsidR="00E17C11">
      <w:rPr>
        <w:rFonts w:ascii="Bembo Std" w:hAnsi="Bembo Std"/>
      </w:rPr>
      <w:t xml:space="preserve">  </w:t>
    </w:r>
  </w:p>
  <w:p w14:paraId="7BA4FF7A" w14:textId="77777777" w:rsidR="00A31213" w:rsidRDefault="00A31213" w:rsidP="00CA2F74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</w:rPr>
    </w:pPr>
  </w:p>
  <w:p w14:paraId="14390AC8" w14:textId="76176C5C" w:rsidR="00B07B67" w:rsidRDefault="00C47B9B" w:rsidP="00CA2F74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  <w:b/>
        <w:sz w:val="20"/>
      </w:rPr>
    </w:pPr>
    <w:r>
      <w:rPr>
        <w:rFonts w:ascii="Bembo Std" w:hAnsi="Bembo Std"/>
      </w:rPr>
      <w:t xml:space="preserve"> </w:t>
    </w:r>
    <w:r w:rsidR="00BC07E4">
      <w:rPr>
        <w:rFonts w:ascii="Bembo Std" w:hAnsi="Bembo Std"/>
      </w:rPr>
      <w:t xml:space="preserve"> </w:t>
    </w:r>
    <w:r w:rsidR="00C50D8B">
      <w:rPr>
        <w:rFonts w:ascii="Bembo Std" w:hAnsi="Bembo Std"/>
      </w:rPr>
      <w:t xml:space="preserve"> </w:t>
    </w:r>
    <w:bookmarkStart w:id="3" w:name="_Hlk10725453"/>
    <w:bookmarkStart w:id="4" w:name="_Hlk10725454"/>
  </w:p>
  <w:p w14:paraId="3F55176B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p w14:paraId="7CA0954F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p w14:paraId="378CEDA3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bookmarkEnd w:id="2"/>
  <w:bookmarkEnd w:id="3"/>
  <w:bookmarkEnd w:id="4"/>
  <w:p w14:paraId="34855C75" w14:textId="77777777" w:rsidR="00B07B67" w:rsidRDefault="00B07B67" w:rsidP="00B07B67">
    <w:pPr>
      <w:pStyle w:val="Encabezado"/>
      <w:tabs>
        <w:tab w:val="left" w:pos="142"/>
        <w:tab w:val="left" w:pos="2127"/>
      </w:tabs>
      <w:rPr>
        <w:rFonts w:ascii="Bembo Std" w:hAnsi="Bembo Std"/>
        <w:noProof/>
      </w:rPr>
    </w:pPr>
  </w:p>
  <w:p w14:paraId="45E80041" w14:textId="28147365" w:rsidR="00575A62" w:rsidRPr="00441284" w:rsidRDefault="00575A62" w:rsidP="00441284">
    <w:pPr>
      <w:spacing w:after="0"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12DB2" w14:textId="6F908500" w:rsidR="00575A62" w:rsidRDefault="00766078">
    <w:pPr>
      <w:pStyle w:val="Encabezado"/>
    </w:pPr>
    <w:r>
      <w:rPr>
        <w:noProof/>
      </w:rPr>
      <w:pict w14:anchorId="164B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09.1pt;height:913.65pt;z-index:-251657728;mso-position-horizontal:center;mso-position-horizontal-relative:margin;mso-position-vertical:center;mso-position-vertical-relative:margin" o:allowincell="f">
          <v:imagedata r:id="rId1" o:title="EDITABLE-TODAS-LAS-FIRMAS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EF"/>
    <w:rsid w:val="00034852"/>
    <w:rsid w:val="000522FA"/>
    <w:rsid w:val="00053E7A"/>
    <w:rsid w:val="00092108"/>
    <w:rsid w:val="000A467B"/>
    <w:rsid w:val="00177B35"/>
    <w:rsid w:val="00181FB3"/>
    <w:rsid w:val="001944C7"/>
    <w:rsid w:val="00196933"/>
    <w:rsid w:val="001E0823"/>
    <w:rsid w:val="00206473"/>
    <w:rsid w:val="00213A94"/>
    <w:rsid w:val="0027351A"/>
    <w:rsid w:val="00284550"/>
    <w:rsid w:val="002B2972"/>
    <w:rsid w:val="003256A7"/>
    <w:rsid w:val="00363CBF"/>
    <w:rsid w:val="00374C3B"/>
    <w:rsid w:val="003B4AAF"/>
    <w:rsid w:val="003E3E2C"/>
    <w:rsid w:val="003E649B"/>
    <w:rsid w:val="004066C3"/>
    <w:rsid w:val="00425435"/>
    <w:rsid w:val="00441284"/>
    <w:rsid w:val="00464470"/>
    <w:rsid w:val="004A2EFE"/>
    <w:rsid w:val="004E0207"/>
    <w:rsid w:val="00517756"/>
    <w:rsid w:val="00526EF0"/>
    <w:rsid w:val="0053382C"/>
    <w:rsid w:val="005425B8"/>
    <w:rsid w:val="00575A62"/>
    <w:rsid w:val="005D61FA"/>
    <w:rsid w:val="006146A4"/>
    <w:rsid w:val="00677A49"/>
    <w:rsid w:val="00695857"/>
    <w:rsid w:val="006B0524"/>
    <w:rsid w:val="006C7657"/>
    <w:rsid w:val="00720D1D"/>
    <w:rsid w:val="0072586F"/>
    <w:rsid w:val="007332E2"/>
    <w:rsid w:val="00744813"/>
    <w:rsid w:val="00766078"/>
    <w:rsid w:val="0077779B"/>
    <w:rsid w:val="007A2CF5"/>
    <w:rsid w:val="007B2C41"/>
    <w:rsid w:val="008165B9"/>
    <w:rsid w:val="00825214"/>
    <w:rsid w:val="00852C01"/>
    <w:rsid w:val="008547DA"/>
    <w:rsid w:val="00894149"/>
    <w:rsid w:val="008C38B3"/>
    <w:rsid w:val="00901946"/>
    <w:rsid w:val="00907CC7"/>
    <w:rsid w:val="00931C87"/>
    <w:rsid w:val="009474DB"/>
    <w:rsid w:val="00967EA0"/>
    <w:rsid w:val="00995B48"/>
    <w:rsid w:val="009C1D2B"/>
    <w:rsid w:val="009E4C11"/>
    <w:rsid w:val="00A31213"/>
    <w:rsid w:val="00A47DF2"/>
    <w:rsid w:val="00AB2756"/>
    <w:rsid w:val="00AF7FC0"/>
    <w:rsid w:val="00B07B67"/>
    <w:rsid w:val="00B303B3"/>
    <w:rsid w:val="00B72C33"/>
    <w:rsid w:val="00B80CEF"/>
    <w:rsid w:val="00BB447C"/>
    <w:rsid w:val="00BC07E4"/>
    <w:rsid w:val="00BD5F89"/>
    <w:rsid w:val="00BE1869"/>
    <w:rsid w:val="00C27B1D"/>
    <w:rsid w:val="00C4711A"/>
    <w:rsid w:val="00C47B9B"/>
    <w:rsid w:val="00C50D8B"/>
    <w:rsid w:val="00C55F68"/>
    <w:rsid w:val="00C6263D"/>
    <w:rsid w:val="00C751D5"/>
    <w:rsid w:val="00C82A2C"/>
    <w:rsid w:val="00C93E8C"/>
    <w:rsid w:val="00CA2F74"/>
    <w:rsid w:val="00CB4690"/>
    <w:rsid w:val="00CB7950"/>
    <w:rsid w:val="00CD6257"/>
    <w:rsid w:val="00CE5A2C"/>
    <w:rsid w:val="00CF5069"/>
    <w:rsid w:val="00D00F25"/>
    <w:rsid w:val="00D42119"/>
    <w:rsid w:val="00D5566E"/>
    <w:rsid w:val="00D93A2F"/>
    <w:rsid w:val="00DF21EC"/>
    <w:rsid w:val="00DF7D6D"/>
    <w:rsid w:val="00E12206"/>
    <w:rsid w:val="00E17C11"/>
    <w:rsid w:val="00E20E75"/>
    <w:rsid w:val="00E554EC"/>
    <w:rsid w:val="00E56F6A"/>
    <w:rsid w:val="00E60302"/>
    <w:rsid w:val="00E75D5A"/>
    <w:rsid w:val="00E944F4"/>
    <w:rsid w:val="00EA09C1"/>
    <w:rsid w:val="00F07423"/>
    <w:rsid w:val="00F41C3B"/>
    <w:rsid w:val="00F6292E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3E80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D0DF-803C-48FC-BFE4-10EA1455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72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Archivo</cp:lastModifiedBy>
  <cp:revision>20</cp:revision>
  <cp:lastPrinted>2019-06-07T21:33:00Z</cp:lastPrinted>
  <dcterms:created xsi:type="dcterms:W3CDTF">2021-07-27T20:56:00Z</dcterms:created>
  <dcterms:modified xsi:type="dcterms:W3CDTF">2021-08-12T20:49:00Z</dcterms:modified>
</cp:coreProperties>
</file>