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Pr="00094B5E" w:rsidRDefault="002B7521" w:rsidP="002B752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B7521" w:rsidRPr="00094B5E" w:rsidRDefault="002B7521" w:rsidP="002B752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B7521" w:rsidRPr="00094B5E" w:rsidRDefault="002B7521" w:rsidP="002B752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B7521" w:rsidRPr="00094B5E" w:rsidRDefault="002B7521" w:rsidP="002B752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B7521" w:rsidRPr="00094B5E" w:rsidRDefault="002B7521" w:rsidP="002B752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B7521" w:rsidRPr="00094B5E" w:rsidRDefault="002B7521" w:rsidP="002B752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2B7521" w:rsidRDefault="002B7521" w:rsidP="002B752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2B7521" w:rsidRDefault="002B7521" w:rsidP="002B752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B7521" w:rsidRDefault="002B7521" w:rsidP="002B752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B7521" w:rsidRDefault="002B7521" w:rsidP="002B752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B7521" w:rsidRDefault="002B7521" w:rsidP="002B752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B7521" w:rsidRDefault="002B7521" w:rsidP="002B752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B7521" w:rsidRDefault="002B7521" w:rsidP="002B7521">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B7521" w:rsidRPr="00AA3471" w:rsidRDefault="002B75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9525F1">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9525F1">
        <w:rPr>
          <w:rFonts w:eastAsia="Calibri"/>
          <w:sz w:val="22"/>
          <w:szCs w:val="22"/>
          <w:lang w:val="es-SV"/>
        </w:rPr>
        <w:t xml:space="preserve">y treinta y cinco </w:t>
      </w:r>
      <w:r w:rsidR="00227DB7">
        <w:rPr>
          <w:rFonts w:eastAsia="Calibri"/>
          <w:sz w:val="22"/>
          <w:szCs w:val="22"/>
          <w:lang w:val="es-SV"/>
        </w:rPr>
        <w:t xml:space="preserve">minutos </w:t>
      </w:r>
      <w:r w:rsidR="00DD534C">
        <w:rPr>
          <w:rFonts w:eastAsia="Calibri"/>
          <w:sz w:val="22"/>
          <w:szCs w:val="22"/>
          <w:lang w:val="es-SV"/>
        </w:rPr>
        <w:t xml:space="preserve">del </w:t>
      </w:r>
      <w:r w:rsidR="00322AB1">
        <w:rPr>
          <w:rFonts w:eastAsia="Calibri"/>
          <w:sz w:val="22"/>
          <w:szCs w:val="22"/>
          <w:lang w:val="es-SV"/>
        </w:rPr>
        <w:t>día cinco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322AB1">
        <w:rPr>
          <w:rFonts w:eastAsia="Calibri"/>
          <w:sz w:val="22"/>
          <w:szCs w:val="22"/>
          <w:lang w:val="es-SV"/>
        </w:rPr>
        <w:t>cinco</w:t>
      </w:r>
      <w:r w:rsidR="00341585">
        <w:rPr>
          <w:rFonts w:eastAsia="Calibri"/>
          <w:sz w:val="22"/>
          <w:szCs w:val="22"/>
          <w:lang w:val="es-SV"/>
        </w:rPr>
        <w:t xml:space="preserve">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2B7521">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322AB1">
        <w:rPr>
          <w:rFonts w:eastAsia="Times New Roman"/>
          <w:sz w:val="22"/>
          <w:szCs w:val="22"/>
          <w:lang w:val="es-SV"/>
        </w:rPr>
        <w:t>Constancia de Alta y Baja y de Lesión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0C389F" w:rsidRPr="000C389F" w:rsidRDefault="000C389F" w:rsidP="000C389F">
      <w:pPr>
        <w:pStyle w:val="Prrafodelista"/>
        <w:rPr>
          <w:rFonts w:eastAsia="Calibri"/>
          <w:sz w:val="22"/>
          <w:szCs w:val="22"/>
          <w:lang w:val="es-SV"/>
        </w:rPr>
      </w:pPr>
    </w:p>
    <w:p w:rsidR="000C389F" w:rsidRPr="00A74EFF" w:rsidRDefault="000C389F" w:rsidP="000C389F">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E2110F">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3B5A66">
        <w:rPr>
          <w:rFonts w:eastAsia="Calibri"/>
          <w:sz w:val="22"/>
          <w:szCs w:val="22"/>
          <w:lang w:val="es-SV"/>
        </w:rPr>
        <w:t>cinco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E2110F">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2B752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21" w:rsidRDefault="002B7521">
    <w:pPr>
      <w:pStyle w:val="Encabezado"/>
    </w:pPr>
    <w:r w:rsidRPr="00FC2486">
      <w:rPr>
        <w:noProof/>
        <w:lang w:val="es-SV" w:eastAsia="es-SV"/>
      </w:rPr>
      <w:drawing>
        <wp:anchor distT="0" distB="0" distL="114300" distR="114300" simplePos="0" relativeHeight="251660800" behindDoc="0" locked="0" layoutInCell="1" allowOverlap="1" wp14:anchorId="6DF6C6D7" wp14:editId="2F371D2B">
          <wp:simplePos x="0" y="0"/>
          <wp:positionH relativeFrom="margin">
            <wp:align>center</wp:align>
          </wp:positionH>
          <wp:positionV relativeFrom="paragraph">
            <wp:posOffset>-457200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9F"/>
    <w:rsid w:val="000C38ED"/>
    <w:rsid w:val="000C3D01"/>
    <w:rsid w:val="000C43DE"/>
    <w:rsid w:val="000C5D8A"/>
    <w:rsid w:val="000C7507"/>
    <w:rsid w:val="000D00A5"/>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B7521"/>
    <w:rsid w:val="002C200B"/>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6A6"/>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A7620"/>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110F"/>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7066C63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4681-4E8D-475B-9F0A-94683A65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2018</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253</cp:revision>
  <cp:lastPrinted>2022-04-05T20:40:00Z</cp:lastPrinted>
  <dcterms:created xsi:type="dcterms:W3CDTF">2021-10-15T20:02:00Z</dcterms:created>
  <dcterms:modified xsi:type="dcterms:W3CDTF">2022-05-02T16:54:00Z</dcterms:modified>
</cp:coreProperties>
</file>