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03DFD" w:rsidRPr="00094B5E" w:rsidRDefault="00803DFD" w:rsidP="00803DF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03DFD" w:rsidRPr="00094B5E" w:rsidRDefault="00803DFD" w:rsidP="00803DF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03DFD" w:rsidRPr="00094B5E" w:rsidRDefault="00803DFD" w:rsidP="00803DF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03DFD" w:rsidRPr="00094B5E" w:rsidRDefault="00803DFD" w:rsidP="00803DF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03DFD" w:rsidRPr="00094B5E" w:rsidRDefault="00803DFD" w:rsidP="00803DF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03DFD" w:rsidRPr="00094B5E" w:rsidRDefault="00803DFD" w:rsidP="00803DF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03DFD"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3DFD"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3DFD"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3DFD"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3DFD"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3DFD" w:rsidRDefault="00803DFD" w:rsidP="00803DF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3DFD" w:rsidRDefault="00803DFD" w:rsidP="00803DFD">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0293E">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C0293E">
        <w:rPr>
          <w:rFonts w:eastAsia="Calibri"/>
          <w:sz w:val="22"/>
          <w:szCs w:val="22"/>
          <w:lang w:val="es-SV"/>
        </w:rPr>
        <w:t>y cuarenta</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8B2B96">
        <w:rPr>
          <w:rFonts w:eastAsia="Calibri"/>
          <w:sz w:val="22"/>
          <w:szCs w:val="22"/>
          <w:lang w:val="es-SV"/>
        </w:rPr>
        <w:t>día veintitrés</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8B2B96">
        <w:rPr>
          <w:rFonts w:eastAsia="Calibri"/>
          <w:sz w:val="22"/>
          <w:szCs w:val="22"/>
          <w:lang w:val="es-SV"/>
        </w:rPr>
        <w:t>veintitrés</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43549E">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B538DB">
        <w:rPr>
          <w:rFonts w:eastAsia="Times New Roman"/>
          <w:sz w:val="22"/>
          <w:szCs w:val="22"/>
          <w:lang w:val="es-ES"/>
        </w:rPr>
        <w:t>ia de lesión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542A6" w:rsidRPr="00E542A6" w:rsidRDefault="00E542A6" w:rsidP="00E542A6">
      <w:pPr>
        <w:pStyle w:val="Prrafodelista"/>
        <w:rPr>
          <w:rFonts w:eastAsia="Calibri"/>
          <w:sz w:val="22"/>
          <w:szCs w:val="22"/>
          <w:lang w:val="es-SV"/>
        </w:rPr>
      </w:pPr>
    </w:p>
    <w:p w:rsidR="00E542A6" w:rsidRPr="00A74EFF" w:rsidRDefault="00E542A6" w:rsidP="00E542A6">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43549E">
        <w:rPr>
          <w:rFonts w:eastAsia="Calibri"/>
          <w:sz w:val="22"/>
          <w:szCs w:val="22"/>
          <w:lang w:val="es-SV"/>
        </w:rPr>
        <w:t xml:space="preserve">dencial presentado por el señor </w:t>
      </w:r>
      <w:r w:rsidR="0043549E">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70271F">
        <w:rPr>
          <w:rFonts w:eastAsia="Calibri"/>
          <w:sz w:val="22"/>
          <w:szCs w:val="22"/>
          <w:lang w:val="es-SV"/>
        </w:rPr>
        <w:t>veintitrés</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CC2EEC">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03DF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B0E67" w:rsidP="00A9042C">
                          <w:pPr>
                            <w:jc w:val="center"/>
                            <w:rPr>
                              <w:lang w:val="es-SV"/>
                            </w:rPr>
                          </w:pPr>
                          <w:r>
                            <w:rPr>
                              <w:lang w:val="es-SV"/>
                            </w:rPr>
                            <w:t>84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B0E67" w:rsidP="00A9042C">
                    <w:pPr>
                      <w:jc w:val="center"/>
                      <w:rPr>
                        <w:lang w:val="es-SV"/>
                      </w:rPr>
                    </w:pPr>
                    <w:r>
                      <w:rPr>
                        <w:lang w:val="es-SV"/>
                      </w:rPr>
                      <w:t>84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DFD" w:rsidRDefault="00803DFD">
    <w:pPr>
      <w:pStyle w:val="Encabezado"/>
    </w:pPr>
    <w:r w:rsidRPr="00FC2486">
      <w:rPr>
        <w:noProof/>
        <w:lang w:val="es-SV" w:eastAsia="es-SV"/>
      </w:rPr>
      <w:drawing>
        <wp:anchor distT="0" distB="0" distL="114300" distR="114300" simplePos="0" relativeHeight="251660800" behindDoc="0" locked="0" layoutInCell="1" allowOverlap="1" wp14:anchorId="6B8B1371" wp14:editId="5175C984">
          <wp:simplePos x="0" y="0"/>
          <wp:positionH relativeFrom="margin">
            <wp:align>center</wp:align>
          </wp:positionH>
          <wp:positionV relativeFrom="paragraph">
            <wp:posOffset>-438150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160E"/>
    <w:rsid w:val="003E6B32"/>
    <w:rsid w:val="003E76D8"/>
    <w:rsid w:val="003F407D"/>
    <w:rsid w:val="003F62BA"/>
    <w:rsid w:val="004028A8"/>
    <w:rsid w:val="004029C6"/>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49E"/>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271F"/>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3DFD"/>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2B9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585B"/>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2EEC"/>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0A0A"/>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42A6"/>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8E1"/>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1E28"/>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2EC0BA4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0A9A-D8E8-42AB-B35D-49F09697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2015</TotalTime>
  <Pages>3</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237</cp:revision>
  <cp:lastPrinted>2022-03-23T14:56:00Z</cp:lastPrinted>
  <dcterms:created xsi:type="dcterms:W3CDTF">2021-10-15T20:02:00Z</dcterms:created>
  <dcterms:modified xsi:type="dcterms:W3CDTF">2022-05-02T15:49:00Z</dcterms:modified>
</cp:coreProperties>
</file>