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horzAnchor="margin" w:tblpXSpec="right" w:tblpY="-1515"/>
        <w:tblW w:w="0" w:type="auto"/>
        <w:tblLook w:val="04A0" w:firstRow="1" w:lastRow="0" w:firstColumn="1" w:lastColumn="0" w:noHBand="0" w:noVBand="1"/>
      </w:tblPr>
      <w:tblGrid>
        <w:gridCol w:w="534"/>
        <w:gridCol w:w="3122"/>
      </w:tblGrid>
      <w:tr w:rsidR="00E10295" w:rsidRPr="004547A0" w:rsidTr="00460811">
        <w:tc>
          <w:tcPr>
            <w:tcW w:w="534" w:type="dxa"/>
          </w:tcPr>
          <w:p w:rsidR="00E10295" w:rsidRPr="004547A0" w:rsidRDefault="00E10295" w:rsidP="004547A0">
            <w:pPr>
              <w:jc w:val="right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4547A0">
              <w:rPr>
                <w:rFonts w:ascii="Museo Sans 100" w:hAnsi="Museo Sans 100"/>
                <w:sz w:val="22"/>
                <w:szCs w:val="22"/>
                <w:lang w:val="es-SV"/>
              </w:rPr>
              <w:t>No</w:t>
            </w:r>
          </w:p>
        </w:tc>
        <w:tc>
          <w:tcPr>
            <w:tcW w:w="2850" w:type="dxa"/>
          </w:tcPr>
          <w:p w:rsidR="00E10295" w:rsidRPr="004547A0" w:rsidRDefault="00E10295" w:rsidP="004547A0">
            <w:pPr>
              <w:jc w:val="right"/>
              <w:rPr>
                <w:rFonts w:ascii="Museo Sans 100" w:hAnsi="Museo Sans 100"/>
                <w:sz w:val="22"/>
                <w:szCs w:val="22"/>
                <w:lang w:val="es-SV"/>
              </w:rPr>
            </w:pPr>
            <w:r w:rsidRPr="004547A0">
              <w:rPr>
                <w:rFonts w:ascii="Museo Sans 100" w:hAnsi="Museo Sans 100"/>
                <w:sz w:val="22"/>
                <w:szCs w:val="22"/>
                <w:lang w:val="es-SV"/>
              </w:rPr>
              <w:t>UAIP/CONAPINA/0006/2023</w:t>
            </w:r>
          </w:p>
        </w:tc>
      </w:tr>
    </w:tbl>
    <w:p w:rsidR="00521546" w:rsidRPr="004547A0" w:rsidRDefault="00521546" w:rsidP="004547A0">
      <w:pPr>
        <w:jc w:val="both"/>
        <w:rPr>
          <w:rFonts w:ascii="Museo Sans 100" w:hAnsi="Museo Sans 100"/>
          <w:sz w:val="22"/>
          <w:szCs w:val="22"/>
          <w:lang w:val="es-SV"/>
        </w:rPr>
      </w:pPr>
      <w:r w:rsidRPr="004547A0">
        <w:rPr>
          <w:rFonts w:ascii="Museo Sans 100" w:hAnsi="Museo Sans 100"/>
          <w:sz w:val="22"/>
          <w:szCs w:val="22"/>
          <w:lang w:val="es-SV"/>
        </w:rPr>
        <w:t xml:space="preserve">LA UNIDAD DE ACCESO A LA </w:t>
      </w:r>
      <w:r w:rsidR="00FB0BB7" w:rsidRPr="004547A0">
        <w:rPr>
          <w:rFonts w:ascii="Museo Sans 100" w:hAnsi="Museo Sans 100"/>
          <w:sz w:val="22"/>
          <w:szCs w:val="22"/>
          <w:lang w:val="es-SV"/>
        </w:rPr>
        <w:t xml:space="preserve">INFORMACIÓN </w:t>
      </w:r>
      <w:r w:rsidRPr="004547A0">
        <w:rPr>
          <w:rFonts w:ascii="Museo Sans 100" w:hAnsi="Museo Sans 100"/>
          <w:sz w:val="22"/>
          <w:szCs w:val="22"/>
          <w:lang w:val="es-SV"/>
        </w:rPr>
        <w:t xml:space="preserve">PÚBLICA DEL CONSEJO NACIONAL DE LA PRIMERA INFANCIA, NIÑEZ Y. ADOLESCENCIA (CONAPINA): San Salvador, a las diez horas </w:t>
      </w:r>
      <w:r w:rsidR="00FB0BB7" w:rsidRPr="004547A0">
        <w:rPr>
          <w:rFonts w:ascii="Museo Sans 100" w:hAnsi="Museo Sans 100"/>
          <w:sz w:val="22"/>
          <w:szCs w:val="22"/>
          <w:lang w:val="es-SV"/>
        </w:rPr>
        <w:t>diecinueve</w:t>
      </w:r>
      <w:r w:rsidRPr="004547A0">
        <w:rPr>
          <w:rFonts w:ascii="Museo Sans 100" w:hAnsi="Museo Sans 100"/>
          <w:sz w:val="22"/>
          <w:szCs w:val="22"/>
          <w:lang w:val="es-SV"/>
        </w:rPr>
        <w:t xml:space="preserve"> minutos del día veint</w:t>
      </w:r>
      <w:r w:rsidR="00FB0BB7" w:rsidRPr="004547A0">
        <w:rPr>
          <w:rFonts w:ascii="Museo Sans 100" w:hAnsi="Museo Sans 100"/>
          <w:sz w:val="22"/>
          <w:szCs w:val="22"/>
          <w:lang w:val="es-SV"/>
        </w:rPr>
        <w:t>isiete</w:t>
      </w:r>
      <w:r w:rsidRPr="004547A0">
        <w:rPr>
          <w:rFonts w:ascii="Museo Sans 100" w:hAnsi="Museo Sans 100"/>
          <w:sz w:val="22"/>
          <w:szCs w:val="22"/>
          <w:lang w:val="es-SV"/>
        </w:rPr>
        <w:t xml:space="preserve"> de febrero de dos mil veintitrés.</w:t>
      </w:r>
    </w:p>
    <w:p w:rsidR="00FB0BB7" w:rsidRPr="004547A0" w:rsidRDefault="00FB0BB7" w:rsidP="004547A0">
      <w:pPr>
        <w:jc w:val="both"/>
        <w:rPr>
          <w:rFonts w:ascii="Museo Sans 100" w:hAnsi="Museo Sans 100"/>
          <w:sz w:val="22"/>
          <w:szCs w:val="22"/>
          <w:lang w:val="es-SV"/>
        </w:rPr>
      </w:pPr>
    </w:p>
    <w:p w:rsidR="00521546" w:rsidRPr="004547A0" w:rsidRDefault="00521546" w:rsidP="004547A0">
      <w:pPr>
        <w:jc w:val="both"/>
        <w:rPr>
          <w:rFonts w:ascii="Museo Sans 100" w:hAnsi="Museo Sans 100"/>
          <w:sz w:val="22"/>
          <w:szCs w:val="22"/>
          <w:lang w:val="es-SV"/>
        </w:rPr>
      </w:pPr>
      <w:r w:rsidRPr="004547A0">
        <w:rPr>
          <w:rFonts w:ascii="Museo Sans 100" w:hAnsi="Museo Sans 100"/>
          <w:sz w:val="22"/>
          <w:szCs w:val="22"/>
          <w:lang w:val="es-SV"/>
        </w:rPr>
        <w:t>El presente expediente, inicia con la solicitud de acceso a la información, presentada vía correo</w:t>
      </w:r>
      <w:r w:rsidR="00FB0BB7" w:rsidRPr="004547A0">
        <w:rPr>
          <w:rFonts w:ascii="Museo Sans 100" w:hAnsi="Museo Sans 100"/>
          <w:sz w:val="22"/>
          <w:szCs w:val="22"/>
          <w:lang w:val="es-SV"/>
        </w:rPr>
        <w:t xml:space="preserve"> </w:t>
      </w:r>
      <w:r w:rsidRPr="004547A0">
        <w:rPr>
          <w:rFonts w:ascii="Museo Sans 100" w:hAnsi="Museo Sans 100"/>
          <w:sz w:val="22"/>
          <w:szCs w:val="22"/>
          <w:lang w:val="es-SV"/>
        </w:rPr>
        <w:t xml:space="preserve">electrónico, el día </w:t>
      </w:r>
      <w:r w:rsidR="00FB0BB7" w:rsidRPr="004547A0">
        <w:rPr>
          <w:rFonts w:ascii="Museo Sans 100" w:hAnsi="Museo Sans 100"/>
          <w:sz w:val="22"/>
          <w:szCs w:val="22"/>
          <w:lang w:val="es-SV"/>
        </w:rPr>
        <w:t>seis</w:t>
      </w:r>
      <w:r w:rsidRPr="004547A0">
        <w:rPr>
          <w:rFonts w:ascii="Museo Sans 100" w:hAnsi="Museo Sans 100"/>
          <w:sz w:val="22"/>
          <w:szCs w:val="22"/>
          <w:lang w:val="es-SV"/>
        </w:rPr>
        <w:t xml:space="preserve"> de febrero del presente año, formulada por parte de</w:t>
      </w:r>
      <w:r w:rsidR="00D653D7">
        <w:rPr>
          <w:rFonts w:ascii="Museo Sans 100" w:hAnsi="Museo Sans 100"/>
          <w:sz w:val="22"/>
          <w:szCs w:val="22"/>
          <w:lang w:val="es-SV"/>
        </w:rPr>
        <w:t xml:space="preserve"> *********************************</w:t>
      </w:r>
      <w:r w:rsidR="009E1546" w:rsidRPr="004547A0">
        <w:rPr>
          <w:rFonts w:ascii="Museo Sans 100" w:hAnsi="Museo Sans 100"/>
          <w:sz w:val="22"/>
          <w:szCs w:val="22"/>
          <w:lang w:val="es-SV"/>
        </w:rPr>
        <w:t xml:space="preserve">; </w:t>
      </w:r>
      <w:r w:rsidRPr="004547A0">
        <w:rPr>
          <w:rFonts w:ascii="Museo Sans 100" w:hAnsi="Museo Sans 100"/>
          <w:sz w:val="22"/>
          <w:szCs w:val="22"/>
          <w:lang w:val="es-SV"/>
        </w:rPr>
        <w:t>quien solicita lo siguiente:</w:t>
      </w:r>
    </w:p>
    <w:p w:rsidR="001A0A85" w:rsidRPr="004547A0" w:rsidRDefault="001A0A85" w:rsidP="004547A0">
      <w:pPr>
        <w:autoSpaceDE w:val="0"/>
        <w:autoSpaceDN w:val="0"/>
        <w:adjustRightInd w:val="0"/>
        <w:rPr>
          <w:rFonts w:ascii="Museo Sans 100" w:hAnsi="Museo Sans 100" w:cs="Arial"/>
          <w:color w:val="4D4D4D"/>
          <w:sz w:val="22"/>
          <w:szCs w:val="22"/>
          <w:lang w:val="es-SV" w:eastAsia="es-SV"/>
        </w:rPr>
      </w:pPr>
    </w:p>
    <w:p w:rsidR="001A0A85" w:rsidRPr="004547A0" w:rsidRDefault="001A0A85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33233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l fin 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vant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 un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lín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ea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b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ase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p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 e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proy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ec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o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 xml:space="preserve">UNFPA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"Ll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gar a "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o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Emb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azo 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esce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 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 10 muni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01011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pi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os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 S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on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so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y Ahu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chapán'" par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01011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o que h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 s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 xml:space="preserve">ido 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ontr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 co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 co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ult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 so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it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o 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 s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g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ui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inf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rm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ión:</w:t>
      </w:r>
    </w:p>
    <w:p w:rsidR="001A0A85" w:rsidRPr="004547A0" w:rsidRDefault="001A0A85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33233"/>
          <w:sz w:val="22"/>
          <w:szCs w:val="22"/>
          <w:lang w:val="es-SV" w:eastAsia="es-SV"/>
        </w:rPr>
      </w:pPr>
    </w:p>
    <w:p w:rsidR="001A0A85" w:rsidRPr="004547A0" w:rsidRDefault="001A0A85" w:rsidP="004547A0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Museo Sans 100" w:hAnsi="Museo Sans 100" w:cs="Arial"/>
          <w:color w:val="4D4D4D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s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os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ás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ec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es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Inf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rm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 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nu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 xml:space="preserve">l de </w:t>
      </w:r>
      <w:r w:rsidRPr="004547A0">
        <w:rPr>
          <w:rFonts w:ascii="Museo Sans 100" w:hAnsi="Museo Sans 100" w:cs="Arial"/>
          <w:color w:val="101011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mpl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nta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 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01011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tr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gi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ci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Int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sec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l 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Pr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eve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01011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 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mb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ra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zo 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 Niñ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as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y Ad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01011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esce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nte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s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 xml:space="preserve">EN </w:t>
      </w:r>
      <w:r w:rsidRPr="004547A0">
        <w:rPr>
          <w:rFonts w:ascii="Museo Sans 100" w:hAnsi="Museo Sans 100" w:cs="Arial"/>
          <w:color w:val="101011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PEN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A.</w:t>
      </w:r>
    </w:p>
    <w:p w:rsidR="00521546" w:rsidRPr="004547A0" w:rsidRDefault="001A0A85" w:rsidP="004547A0">
      <w:pPr>
        <w:pStyle w:val="Prrafodelista"/>
        <w:numPr>
          <w:ilvl w:val="0"/>
          <w:numId w:val="1"/>
        </w:numPr>
        <w:ind w:left="0" w:firstLine="0"/>
        <w:jc w:val="both"/>
        <w:rPr>
          <w:rFonts w:ascii="Museo Sans 100" w:hAnsi="Museo Sans 100"/>
          <w:sz w:val="22"/>
          <w:szCs w:val="22"/>
          <w:lang w:val="es-SV"/>
        </w:rPr>
      </w:pP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Indi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 xml:space="preserve">r 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i h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ay Co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mit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é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oca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l 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919099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ho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s 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os s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igui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nt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 xml:space="preserve">es </w:t>
      </w:r>
      <w:r w:rsidRPr="004547A0">
        <w:rPr>
          <w:rFonts w:ascii="Museo Sans 100" w:hAnsi="Museo Sans 100" w:cs="Arial"/>
          <w:color w:val="333233"/>
          <w:sz w:val="22"/>
          <w:szCs w:val="22"/>
          <w:lang w:val="es-SV" w:eastAsia="es-SV"/>
        </w:rPr>
        <w:t>muni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F1F20"/>
          <w:sz w:val="22"/>
          <w:szCs w:val="22"/>
          <w:lang w:val="es-SV" w:eastAsia="es-SV"/>
        </w:rPr>
        <w:t>ipio</w:t>
      </w:r>
      <w:r w:rsidRPr="004547A0">
        <w:rPr>
          <w:rFonts w:ascii="Museo Sans 100" w:hAnsi="Museo Sans 100" w:cs="Arial"/>
          <w:color w:val="4D4D4D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6A6A6A"/>
          <w:sz w:val="22"/>
          <w:szCs w:val="22"/>
          <w:lang w:val="es-SV" w:eastAsia="es-SV"/>
        </w:rPr>
        <w:t>:</w:t>
      </w:r>
    </w:p>
    <w:p w:rsidR="00521546" w:rsidRPr="004547A0" w:rsidRDefault="00521546" w:rsidP="004547A0">
      <w:pPr>
        <w:jc w:val="both"/>
        <w:rPr>
          <w:rFonts w:ascii="Museo Sans 100" w:hAnsi="Museo Sans 100"/>
          <w:sz w:val="22"/>
          <w:szCs w:val="22"/>
          <w:lang w:val="es-SV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448"/>
        <w:gridCol w:w="1417"/>
      </w:tblGrid>
      <w:tr w:rsidR="00E10295" w:rsidRPr="004547A0" w:rsidTr="00460811">
        <w:trPr>
          <w:jc w:val="center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2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jc w:val="both"/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Comité Local de Derechos acreditado por CONNA a diciembre de 2022. Marcar con una “x” 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jc w:val="center"/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Municipio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Sí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No 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Guaymango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-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San Francisco Menéndez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Tacuba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Acajutla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Juayúa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Nahuizalco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Salcoatitán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10295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Sonsonate -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295" w:rsidRPr="004547A0" w:rsidRDefault="00E10295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</w:tbl>
    <w:p w:rsidR="00521546" w:rsidRPr="004547A0" w:rsidRDefault="00521546" w:rsidP="004547A0">
      <w:pPr>
        <w:rPr>
          <w:rFonts w:ascii="Museo Sans 100" w:hAnsi="Museo Sans 100"/>
          <w:sz w:val="22"/>
          <w:szCs w:val="22"/>
          <w:lang w:val="es-SV"/>
        </w:rPr>
      </w:pPr>
    </w:p>
    <w:p w:rsidR="00521546" w:rsidRPr="004547A0" w:rsidRDefault="00521546" w:rsidP="004547A0">
      <w:pPr>
        <w:rPr>
          <w:rFonts w:ascii="Museo Sans 100" w:hAnsi="Museo Sans 100"/>
          <w:sz w:val="22"/>
          <w:szCs w:val="22"/>
          <w:lang w:val="es-SV"/>
        </w:rPr>
      </w:pPr>
    </w:p>
    <w:p w:rsidR="00E64FE6" w:rsidRPr="004547A0" w:rsidRDefault="00E64FE6" w:rsidP="004547A0">
      <w:pPr>
        <w:numPr>
          <w:ilvl w:val="0"/>
          <w:numId w:val="3"/>
        </w:numPr>
        <w:shd w:val="clear" w:color="auto" w:fill="FFFFFF"/>
        <w:ind w:left="0" w:firstLine="0"/>
        <w:rPr>
          <w:rFonts w:ascii="Museo Sans 100" w:hAnsi="Museo Sans 100" w:cs="Calibri"/>
          <w:sz w:val="22"/>
          <w:szCs w:val="22"/>
          <w:lang w:val="es-SV" w:eastAsia="es-SV"/>
        </w:rPr>
      </w:pPr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Indicar cobertura de beneficiarios segregado por sexo de las siguientes acciones</w:t>
      </w:r>
    </w:p>
    <w:p w:rsidR="00E64FE6" w:rsidRPr="004547A0" w:rsidRDefault="00E64FE6" w:rsidP="004547A0">
      <w:pPr>
        <w:shd w:val="clear" w:color="auto" w:fill="FFFFFF"/>
        <w:jc w:val="both"/>
        <w:rPr>
          <w:rFonts w:ascii="Museo Sans 100" w:hAnsi="Museo Sans 100" w:cs="Calibri"/>
          <w:sz w:val="22"/>
          <w:szCs w:val="22"/>
          <w:lang w:val="es-SV" w:eastAsia="es-SV"/>
        </w:rPr>
      </w:pPr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Madres y padres participantes en talleres de disciplina positiva en los municipios de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Guaymango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Jujutla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San Francisco Menéndez y Tacuba de Ahuachapán y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Acajutla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Juayúa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Nahuizalco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Salcoatitán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Santa Catarina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Masahuat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 y Sonsonate del Departamento de Sonsonate en los períodos de enero -  diciembre 2021 y enero diciembre 2022.</w:t>
      </w:r>
    </w:p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</w:p>
    <w:p w:rsidR="00E64FE6" w:rsidRPr="004547A0" w:rsidRDefault="00E64FE6" w:rsidP="004547A0">
      <w:pPr>
        <w:shd w:val="clear" w:color="auto" w:fill="FFFFFF"/>
        <w:jc w:val="center"/>
        <w:rPr>
          <w:rFonts w:ascii="Museo Sans 100" w:hAnsi="Museo Sans 100" w:cs="Calibri"/>
          <w:sz w:val="22"/>
          <w:szCs w:val="22"/>
          <w:lang w:val="es-SV" w:eastAsia="es-SV"/>
        </w:rPr>
      </w:pPr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Participantes en talleres/ jornadas de disciplina positiva – enero – diciembre 2021.</w:t>
      </w:r>
    </w:p>
    <w:p w:rsidR="00E64FE6" w:rsidRPr="004547A0" w:rsidRDefault="00E64FE6" w:rsidP="004547A0">
      <w:pPr>
        <w:shd w:val="clear" w:color="auto" w:fill="FFFFFF"/>
        <w:jc w:val="center"/>
        <w:rPr>
          <w:rFonts w:ascii="Museo Sans 100" w:hAnsi="Museo Sans 100" w:cs="Calibri"/>
          <w:sz w:val="22"/>
          <w:szCs w:val="22"/>
          <w:lang w:val="es-SV" w:eastAsia="es-SV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448"/>
        <w:gridCol w:w="1417"/>
      </w:tblGrid>
      <w:tr w:rsidR="00E64FE6" w:rsidRPr="004547A0" w:rsidTr="00460811">
        <w:trPr>
          <w:jc w:val="center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jc w:val="center"/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Municipio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Mujeres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Hombres 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Guaymango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-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San Francisco Menéndez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Tacuba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Acajutla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Juayúa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Nahuizalco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Salcoatitán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Sonsonate -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</w:tbl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</w:p>
    <w:p w:rsidR="00E64FE6" w:rsidRPr="004547A0" w:rsidRDefault="00E64FE6" w:rsidP="004547A0">
      <w:pPr>
        <w:shd w:val="clear" w:color="auto" w:fill="FFFFFF"/>
        <w:jc w:val="center"/>
        <w:rPr>
          <w:rFonts w:ascii="Museo Sans 100" w:hAnsi="Museo Sans 100" w:cs="Calibri"/>
          <w:sz w:val="22"/>
          <w:szCs w:val="22"/>
          <w:lang w:val="es-SV" w:eastAsia="es-SV"/>
        </w:rPr>
      </w:pPr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Participantes en talleres/ jornadas de disciplina positiva – enero – diciembre 2022.</w:t>
      </w:r>
    </w:p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448"/>
        <w:gridCol w:w="1417"/>
      </w:tblGrid>
      <w:tr w:rsidR="00E64FE6" w:rsidRPr="004547A0" w:rsidTr="00460811">
        <w:trPr>
          <w:jc w:val="center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jc w:val="center"/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Municipio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jc w:val="center"/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Mujeres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jc w:val="center"/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Hombres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Guaymango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-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San Francisco Menéndez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Tacuba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Acajutla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Juayúa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Nahuizalco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Salcoatitán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Sonsonate -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</w:tbl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</w:p>
    <w:p w:rsidR="00E64FE6" w:rsidRPr="004547A0" w:rsidRDefault="00E64FE6" w:rsidP="004547A0">
      <w:pPr>
        <w:shd w:val="clear" w:color="auto" w:fill="FFFFFF"/>
        <w:jc w:val="both"/>
        <w:rPr>
          <w:rFonts w:ascii="Museo Sans 100" w:hAnsi="Museo Sans 100" w:cs="Calibri"/>
          <w:sz w:val="22"/>
          <w:szCs w:val="22"/>
          <w:lang w:val="es-SV" w:eastAsia="es-SV"/>
        </w:rPr>
      </w:pPr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Adolescentes de 10 a 19 años participantes en actividades de difusión de derechos en los mu</w:t>
      </w:r>
      <w:r w:rsidR="0020632C" w:rsidRPr="004547A0">
        <w:rPr>
          <w:rFonts w:ascii="Museo Sans 100" w:hAnsi="Museo Sans 100" w:cs="Calibri"/>
          <w:sz w:val="22"/>
          <w:szCs w:val="22"/>
          <w:lang w:val="es-SV" w:eastAsia="es-SV"/>
        </w:rPr>
        <w:t>ni</w:t>
      </w:r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cipios de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Guaymango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Jujutla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San Francisco Menéndez y Tacuba de Ahuachapán y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Acajutla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Juayúa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Nahuizalco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Salcoatitán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, Santa Catarina </w:t>
      </w:r>
      <w:proofErr w:type="spellStart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Masahuat</w:t>
      </w:r>
      <w:proofErr w:type="spellEnd"/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 xml:space="preserve"> y Sonsonate del Departamento de Sonsonate en los períodos de enero -  diciembre 2021 y enero diciembre 2022.</w:t>
      </w:r>
    </w:p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</w:p>
    <w:p w:rsidR="00E64FE6" w:rsidRPr="004547A0" w:rsidRDefault="00E64FE6" w:rsidP="004547A0">
      <w:pPr>
        <w:shd w:val="clear" w:color="auto" w:fill="FFFFFF"/>
        <w:jc w:val="center"/>
        <w:rPr>
          <w:rFonts w:ascii="Museo Sans 100" w:hAnsi="Museo Sans 100" w:cs="Calibri"/>
          <w:sz w:val="22"/>
          <w:szCs w:val="22"/>
          <w:lang w:val="es-SV" w:eastAsia="es-SV"/>
        </w:rPr>
      </w:pPr>
      <w:r w:rsidRPr="004547A0">
        <w:rPr>
          <w:rFonts w:ascii="Museo Sans 100" w:hAnsi="Museo Sans 100" w:cs="Calibri"/>
          <w:sz w:val="22"/>
          <w:szCs w:val="22"/>
          <w:lang w:val="es-SV" w:eastAsia="es-SV"/>
        </w:rPr>
        <w:t>Enero a diciembre de 2021.</w:t>
      </w:r>
    </w:p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573"/>
        <w:gridCol w:w="1671"/>
      </w:tblGrid>
      <w:tr w:rsidR="00E64FE6" w:rsidRPr="004547A0" w:rsidTr="00460811">
        <w:trPr>
          <w:jc w:val="center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jc w:val="center"/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lastRenderedPageBreak/>
              <w:t>Municipio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Mujeres adolescentes 10 a 19 años  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Hombres adolescentes 10 a 19 años 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Guaymango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-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San Francisco Menéndez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Tacuba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Acajutla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Juayúa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Nahuizalco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Salcoatitán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Sonsonate -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</w:tbl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</w:p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</w:p>
    <w:p w:rsidR="00E64FE6" w:rsidRPr="004547A0" w:rsidRDefault="0020632C" w:rsidP="004547A0">
      <w:pPr>
        <w:shd w:val="clear" w:color="auto" w:fill="FFFFFF"/>
        <w:jc w:val="center"/>
        <w:rPr>
          <w:rFonts w:ascii="Museo Sans 100" w:hAnsi="Museo Sans 100" w:cs="Calibri"/>
          <w:sz w:val="22"/>
          <w:szCs w:val="22"/>
          <w:lang w:val="es-SV" w:eastAsia="es-SV"/>
        </w:rPr>
      </w:pPr>
      <w:r w:rsidRPr="004547A0">
        <w:rPr>
          <w:rFonts w:ascii="Museo Sans 100" w:hAnsi="Museo Sans 100" w:cs="Calibri"/>
          <w:sz w:val="22"/>
          <w:szCs w:val="22"/>
          <w:shd w:val="clear" w:color="auto" w:fill="FFFFFF"/>
          <w:lang w:val="es-SV" w:eastAsia="es-SV"/>
        </w:rPr>
        <w:t>E</w:t>
      </w:r>
      <w:r w:rsidR="00E64FE6" w:rsidRPr="004547A0">
        <w:rPr>
          <w:rFonts w:ascii="Museo Sans 100" w:hAnsi="Museo Sans 100" w:cs="Calibri"/>
          <w:sz w:val="22"/>
          <w:szCs w:val="22"/>
          <w:shd w:val="clear" w:color="auto" w:fill="FFFFFF"/>
          <w:lang w:val="es-SV" w:eastAsia="es-SV"/>
        </w:rPr>
        <w:t>nero a diciembre de 2022.</w:t>
      </w:r>
    </w:p>
    <w:p w:rsidR="00E64FE6" w:rsidRPr="004547A0" w:rsidRDefault="00E64FE6" w:rsidP="004547A0">
      <w:pPr>
        <w:shd w:val="clear" w:color="auto" w:fill="FFFFFF"/>
        <w:rPr>
          <w:rFonts w:ascii="Museo Sans 100" w:hAnsi="Museo Sans 100" w:cs="Calibri"/>
          <w:sz w:val="22"/>
          <w:szCs w:val="22"/>
          <w:lang w:val="es-SV" w:eastAsia="es-SV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573"/>
        <w:gridCol w:w="1671"/>
      </w:tblGrid>
      <w:tr w:rsidR="00E64FE6" w:rsidRPr="004547A0" w:rsidTr="00460811">
        <w:trPr>
          <w:jc w:val="center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Municipio 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Mujeres adolescentes 10 a 19 años  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b/>
                <w:bCs/>
                <w:sz w:val="22"/>
                <w:szCs w:val="22"/>
                <w:lang w:val="es-SV" w:eastAsia="es-SV"/>
              </w:rPr>
              <w:t>Hombres adolescentes 10 a 19 años 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Guaymango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- Ahuachapán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San Francisco Menéndez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Tacuba – Ahuachapán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Acajutla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Juayúa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Nahuizalco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Salcoatitán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Santa Catarina </w:t>
            </w:r>
            <w:proofErr w:type="spellStart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Masahuat</w:t>
            </w:r>
            <w:proofErr w:type="spellEnd"/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 xml:space="preserve"> – Sonsonate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  <w:tr w:rsidR="00E64FE6" w:rsidRPr="004547A0" w:rsidTr="00460811">
        <w:trPr>
          <w:jc w:val="center"/>
        </w:trPr>
        <w:tc>
          <w:tcPr>
            <w:tcW w:w="4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Sonsonate - Sonsonate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4FE6" w:rsidRPr="004547A0" w:rsidRDefault="00E64FE6" w:rsidP="004547A0">
            <w:pPr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</w:pPr>
            <w:r w:rsidRPr="004547A0">
              <w:rPr>
                <w:rFonts w:ascii="Museo Sans 100" w:hAnsi="Museo Sans 100" w:cs="Calibri"/>
                <w:sz w:val="22"/>
                <w:szCs w:val="22"/>
                <w:lang w:val="es-SV" w:eastAsia="es-SV"/>
              </w:rPr>
              <w:t> </w:t>
            </w:r>
          </w:p>
        </w:tc>
      </w:tr>
    </w:tbl>
    <w:p w:rsidR="007E7357" w:rsidRPr="004547A0" w:rsidRDefault="007E7357" w:rsidP="004547A0">
      <w:pPr>
        <w:rPr>
          <w:rFonts w:ascii="Museo Sans 100" w:hAnsi="Museo Sans 100"/>
          <w:sz w:val="22"/>
          <w:szCs w:val="22"/>
          <w:lang w:val="es-SV"/>
        </w:rPr>
      </w:pPr>
    </w:p>
    <w:p w:rsidR="00FB0BB7" w:rsidRPr="004547A0" w:rsidRDefault="00521546" w:rsidP="004547A0">
      <w:pPr>
        <w:rPr>
          <w:rFonts w:ascii="Museo Sans 100" w:hAnsi="Museo Sans 100"/>
          <w:sz w:val="22"/>
          <w:szCs w:val="22"/>
          <w:lang w:val="es-SV"/>
        </w:rPr>
      </w:pPr>
      <w:r w:rsidRPr="004547A0">
        <w:rPr>
          <w:rFonts w:ascii="Museo Sans 100" w:hAnsi="Museo Sans 100"/>
          <w:sz w:val="22"/>
          <w:szCs w:val="22"/>
          <w:lang w:val="es-SV"/>
        </w:rPr>
        <w:t>l. CONSIDERANDO</w:t>
      </w:r>
    </w:p>
    <w:p w:rsidR="00FB0BB7" w:rsidRPr="004547A0" w:rsidRDefault="00FB0BB7" w:rsidP="004547A0">
      <w:pPr>
        <w:jc w:val="both"/>
        <w:rPr>
          <w:rFonts w:ascii="Museo Sans 100" w:hAnsi="Museo Sans 100"/>
          <w:sz w:val="22"/>
          <w:szCs w:val="22"/>
          <w:lang w:val="es-SV"/>
        </w:rPr>
      </w:pPr>
    </w:p>
    <w:p w:rsidR="00FB0BB7" w:rsidRPr="004547A0" w:rsidRDefault="00FB0BB7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4E4E4E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Con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base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en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as 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ribu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ones 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as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etras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)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,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)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Y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j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) de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í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culo 50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="007E7357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Ley de A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c</w:t>
      </w:r>
      <w:r w:rsidR="007E7357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eso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</w:t>
      </w:r>
      <w:r w:rsidR="007E7357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Informac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ón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Púb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ica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 cor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esponde 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Of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cial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nf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rma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ón r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za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 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os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ám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tes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nternos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lastRenderedPageBreak/>
        <w:t>necesa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os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para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oca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zac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y 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ega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inf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rm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it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ada,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eso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ve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r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sobre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as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ic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tudes de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acceso 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info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mación que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se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rec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ben y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ot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ifi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car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os pa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cu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ares.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Que, el art. 69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la Ley de Acceso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la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nformación Púb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ca es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ece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q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 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Of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cia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f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or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ón es 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v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ín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 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ntr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In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ti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Púb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ca y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it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an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e,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p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r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r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qu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 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za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as</w:t>
      </w:r>
      <w:r w:rsidR="00715C54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gestiones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nece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sa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as para facil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tar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acceso 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nformac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púb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ca.</w:t>
      </w:r>
    </w:p>
    <w:p w:rsidR="00715C54" w:rsidRPr="004547A0" w:rsidRDefault="00715C54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4E4E4E"/>
          <w:sz w:val="22"/>
          <w:szCs w:val="22"/>
          <w:lang w:val="es-SV" w:eastAsia="es-SV"/>
        </w:rPr>
      </w:pPr>
    </w:p>
    <w:p w:rsidR="00FB0BB7" w:rsidRPr="004547A0" w:rsidRDefault="00FB0BB7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4E4E4E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Que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co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nformidad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os 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ts. 65 y 72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 la LA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P,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as dec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sio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os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entes ob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gados </w:t>
      </w:r>
      <w:r w:rsidR="00715C54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eben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entregarse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por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escr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to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tante,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h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do me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 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eve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fun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dame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nt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ón suf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ente</w:t>
      </w:r>
      <w:r w:rsidR="00715C54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y establecer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los razonam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en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os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 una dec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sió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sob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acceso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fo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mació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.</w:t>
      </w:r>
    </w:p>
    <w:p w:rsidR="00A361A2" w:rsidRPr="004547A0" w:rsidRDefault="00A361A2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4E4E4E"/>
          <w:sz w:val="22"/>
          <w:szCs w:val="22"/>
          <w:lang w:val="es-SV" w:eastAsia="es-SV"/>
        </w:rPr>
      </w:pPr>
    </w:p>
    <w:p w:rsidR="00715C54" w:rsidRPr="004547A0" w:rsidRDefault="00715C54" w:rsidP="004547A0">
      <w:pPr>
        <w:autoSpaceDE w:val="0"/>
        <w:autoSpaceDN w:val="0"/>
        <w:adjustRightInd w:val="0"/>
        <w:rPr>
          <w:rFonts w:ascii="Museo Sans 100" w:hAnsi="Museo Sans 100"/>
          <w:color w:val="1E1E1E"/>
          <w:sz w:val="22"/>
          <w:szCs w:val="22"/>
          <w:lang w:val="es-SV" w:eastAsia="es-SV"/>
        </w:rPr>
      </w:pPr>
    </w:p>
    <w:p w:rsidR="00FB0BB7" w:rsidRPr="004547A0" w:rsidRDefault="00616254" w:rsidP="004547A0">
      <w:pPr>
        <w:autoSpaceDE w:val="0"/>
        <w:autoSpaceDN w:val="0"/>
        <w:adjustRightInd w:val="0"/>
        <w:rPr>
          <w:rFonts w:ascii="Museo Sans 100" w:hAnsi="Museo Sans 100" w:cs="Arial"/>
          <w:color w:val="373737"/>
          <w:sz w:val="22"/>
          <w:szCs w:val="22"/>
          <w:lang w:val="es-SV" w:eastAsia="es-SV"/>
        </w:rPr>
      </w:pPr>
      <w:r w:rsidRPr="004547A0">
        <w:rPr>
          <w:rFonts w:ascii="Museo Sans 100" w:hAnsi="Museo Sans 100"/>
          <w:color w:val="1E1E1E"/>
          <w:sz w:val="22"/>
          <w:szCs w:val="22"/>
          <w:lang w:val="es-SV" w:eastAsia="es-SV"/>
        </w:rPr>
        <w:t>II</w:t>
      </w:r>
      <w:r w:rsidR="00715C54" w:rsidRPr="004547A0">
        <w:rPr>
          <w:rFonts w:ascii="Museo Sans 100" w:hAnsi="Museo Sans 100"/>
          <w:color w:val="1E1E1E"/>
          <w:sz w:val="22"/>
          <w:szCs w:val="22"/>
          <w:lang w:val="es-SV" w:eastAsia="es-SV"/>
        </w:rPr>
        <w:t xml:space="preserve">. </w:t>
      </w:r>
      <w:r w:rsidR="00FB0BB7"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FUN</w:t>
      </w:r>
      <w:r w:rsidR="00FB0BB7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</w:t>
      </w:r>
      <w:r w:rsidR="00FB0BB7"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AM</w:t>
      </w:r>
      <w:r w:rsidR="00FB0BB7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</w:t>
      </w:r>
      <w:r w:rsidR="00FB0BB7"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="00FB0BB7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</w:t>
      </w:r>
      <w:r w:rsidR="00FB0BB7"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A</w:t>
      </w:r>
      <w:r w:rsidR="00FB0BB7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CIÓ</w:t>
      </w:r>
      <w:r w:rsidR="00FB0BB7"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</w:p>
    <w:p w:rsidR="004547A0" w:rsidRDefault="004547A0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616162"/>
          <w:sz w:val="22"/>
          <w:szCs w:val="22"/>
          <w:lang w:val="es-SV" w:eastAsia="es-SV"/>
        </w:rPr>
      </w:pPr>
    </w:p>
    <w:p w:rsidR="00FB0BB7" w:rsidRPr="004547A0" w:rsidRDefault="00FB0BB7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4E4E4E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endo 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derecho 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acceso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nformación púb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ca,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una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categoría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f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dame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tal que 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Estado</w:t>
      </w:r>
      <w:r w:rsidR="00715C54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debe potenciar y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garant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zar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pob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ación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gene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l.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fin de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conso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r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un 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ut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ént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co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régimen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 ét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ca en 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j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ercic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o 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nst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it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uc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dad democ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á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ti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Estado Sa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vadoreño, que perm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ta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la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correcta y ef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ente adm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strac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ón 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os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ecu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sos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púb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cos,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di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vu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gac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q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hacer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público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y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la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ansparenc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en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actuación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 los fu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ona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ios púb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cos, en v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ir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 del prin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ipio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 máx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ma pub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dad, reg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ado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en 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 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te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a) de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art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í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o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4 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ey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Acceso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f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ormac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ón</w:t>
      </w:r>
      <w:r w:rsidR="00715C54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Pública;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f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ormac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ón en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pode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r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os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en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es ob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gados es p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úbli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ca y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u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if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usió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 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rrestr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cta, sa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vo</w:t>
      </w:r>
      <w:r w:rsidR="00715C54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expresas excepc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ones seña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ada</w:t>
      </w:r>
      <w:r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 xml:space="preserve">s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la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ey.</w:t>
      </w:r>
      <w:r w:rsidR="00715C54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</w:p>
    <w:p w:rsidR="00715C54" w:rsidRPr="004547A0" w:rsidRDefault="00715C54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73737"/>
          <w:sz w:val="22"/>
          <w:szCs w:val="22"/>
          <w:lang w:val="es-SV" w:eastAsia="es-SV"/>
        </w:rPr>
      </w:pPr>
    </w:p>
    <w:p w:rsidR="0060691D" w:rsidRPr="004547A0" w:rsidRDefault="00FB0BB7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Hab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éndose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real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zado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ili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genc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as cor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espo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entes con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 int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eresado,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di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ante 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ut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o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as</w:t>
      </w:r>
      <w:r w:rsidR="00715C54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quince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horas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cuarenta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nutos del día </w:t>
      </w:r>
      <w:r w:rsidR="0089475E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veinte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="002F630B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feb</w:t>
      </w:r>
      <w:r w:rsidR="002F630B"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="002F630B" w:rsidRPr="004547A0">
        <w:rPr>
          <w:rFonts w:ascii="Museo Sans 100" w:hAnsi="Museo Sans 100" w:cs="Arial"/>
          <w:color w:val="616162"/>
          <w:sz w:val="22"/>
          <w:szCs w:val="22"/>
          <w:lang w:val="es-SV" w:eastAsia="es-SV"/>
        </w:rPr>
        <w:t>e</w:t>
      </w:r>
      <w:r w:rsidR="002F630B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ro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de do</w:t>
      </w:r>
      <w:r w:rsidRPr="004547A0">
        <w:rPr>
          <w:rFonts w:ascii="Museo Sans 100" w:hAnsi="Museo Sans 100" w:cs="Arial"/>
          <w:color w:val="7A7A7A"/>
          <w:sz w:val="22"/>
          <w:szCs w:val="22"/>
          <w:lang w:val="es-SV" w:eastAsia="es-SV"/>
        </w:rPr>
        <w:t xml:space="preserve">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veintit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és,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referente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la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amp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ón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excepciona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de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p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azo ad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ona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de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5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días 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h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áb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es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más de</w:t>
      </w:r>
      <w:r w:rsidR="00715C54"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>co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nf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orm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id</w:t>
      </w:r>
      <w:r w:rsidRPr="004547A0">
        <w:rPr>
          <w:rFonts w:ascii="Museo Sans 100" w:hAnsi="Museo Sans 100" w:cs="Arial"/>
          <w:color w:val="373737"/>
          <w:sz w:val="22"/>
          <w:szCs w:val="22"/>
          <w:lang w:val="es-SV" w:eastAsia="es-SV"/>
        </w:rPr>
        <w:t xml:space="preserve">ad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 xml:space="preserve">l 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art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í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cu</w:t>
      </w:r>
      <w:r w:rsidRPr="004547A0">
        <w:rPr>
          <w:rFonts w:ascii="Museo Sans 100" w:hAnsi="Museo Sans 100" w:cs="Arial"/>
          <w:color w:val="1E1E1E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>o 71</w:t>
      </w:r>
      <w:r w:rsidR="00EE746C" w:rsidRPr="004547A0">
        <w:rPr>
          <w:rFonts w:ascii="Museo Sans 100" w:hAnsi="Museo Sans 100" w:cs="Arial"/>
          <w:color w:val="4E4E4E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in</w:t>
      </w:r>
      <w:r w:rsidRPr="004547A0">
        <w:rPr>
          <w:rFonts w:ascii="Museo Sans 100" w:hAnsi="Museo Sans 100" w:cs="Arial"/>
          <w:color w:val="636364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636364"/>
          <w:sz w:val="22"/>
          <w:szCs w:val="22"/>
          <w:lang w:val="es-SV" w:eastAsia="es-SV"/>
        </w:rPr>
        <w:t>so se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gund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o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y d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cces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o 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 xml:space="preserve">In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f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rm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ón Púb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a es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b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ece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q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u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"En 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so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q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u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="00EE746C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o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pu</w:t>
      </w:r>
      <w:r w:rsidRPr="004547A0">
        <w:rPr>
          <w:rFonts w:ascii="Museo Sans 100" w:hAnsi="Museo Sans 100" w:cs="Arial"/>
          <w:color w:val="636364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da </w:t>
      </w:r>
      <w:r w:rsidRPr="004547A0">
        <w:rPr>
          <w:rFonts w:ascii="Museo Sans 100" w:hAnsi="Museo Sans 100" w:cs="Arial"/>
          <w:color w:val="636364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ntr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ga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se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in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f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orm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ón 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 t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mp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o,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p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r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a co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mp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ji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dad d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inf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ió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 xml:space="preserve">n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u 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tra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s</w:t>
      </w:r>
      <w:r w:rsidR="00EE746C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ci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un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ta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s 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xcep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, po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 r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eso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lu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n m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ot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va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 pod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á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di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po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e de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 xml:space="preserve">un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p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z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 ad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="00EE746C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636364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co d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í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as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h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á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b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"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,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b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do 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qu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a 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li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itud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d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nfo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m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ac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ó</w:t>
      </w:r>
      <w:r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 xml:space="preserve">n </w:t>
      </w:r>
      <w:r w:rsidR="006F4DF1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 xml:space="preserve">fue traslada a las Unidades de Politicas y </w:t>
      </w:r>
      <w:r w:rsidR="006F4DF1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Derechos Colectivos y Difusos, ambas de </w:t>
      </w:r>
      <w:r w:rsidR="006F4DF1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Ge</w:t>
      </w:r>
      <w:r w:rsidR="006F4DF1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="006F4DF1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en</w:t>
      </w:r>
      <w:r w:rsidR="006F4DF1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="006F4DF1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="006F4DF1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a </w:t>
      </w:r>
      <w:r w:rsidR="006F4DF1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Técn</w:t>
      </w:r>
      <w:r w:rsidR="006F4DF1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="006F4DF1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="006F4DF1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, 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p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 q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u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e ve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ri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f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ca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="00BF6A12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a s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 xml:space="preserve">u 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c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as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ifi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cació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 xml:space="preserve">n 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y </w:t>
      </w:r>
      <w:r w:rsidR="00BF6A12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muni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ca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a 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a 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f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rm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a </w:t>
      </w:r>
      <w:r w:rsidR="00BF6A12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 qu</w:t>
      </w:r>
      <w:r w:rsidR="00BF6A12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 se e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</w:t>
      </w:r>
      <w:r w:rsidR="00BF6A12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c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u</w:t>
      </w:r>
      <w:r w:rsidR="00BF6A12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e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ntra d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="00BF6A12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>s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pon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b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="00BF6A12" w:rsidRPr="004547A0">
        <w:rPr>
          <w:rFonts w:ascii="Museo Sans 100" w:hAnsi="Museo Sans 100" w:cs="Arial"/>
          <w:color w:val="515151"/>
          <w:sz w:val="22"/>
          <w:szCs w:val="22"/>
          <w:lang w:val="es-SV" w:eastAsia="es-SV"/>
        </w:rPr>
        <w:t xml:space="preserve">e 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l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a 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i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f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r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mació</w:t>
      </w:r>
      <w:r w:rsidR="00BF6A12" w:rsidRPr="004547A0">
        <w:rPr>
          <w:rFonts w:ascii="Museo Sans 100" w:hAnsi="Museo Sans 100" w:cs="Arial"/>
          <w:color w:val="1D1D1D"/>
          <w:sz w:val="22"/>
          <w:szCs w:val="22"/>
          <w:lang w:val="es-SV" w:eastAsia="es-SV"/>
        </w:rPr>
        <w:t>n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 </w:t>
      </w:r>
    </w:p>
    <w:p w:rsidR="0060691D" w:rsidRPr="004547A0" w:rsidRDefault="0060691D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</w:p>
    <w:p w:rsidR="004547A0" w:rsidRPr="004547A0" w:rsidRDefault="0060691D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Luego de transcurrido el plazo de ampliación, este día se tuvo respuesta de la Unidad de Derechos Colectivos y Difusos, por medio de </w:t>
      </w:r>
      <w:r w:rsidR="00BF6A12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Memorando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número UDDC/027/2023, por medio del cual da respuesta a</w:t>
      </w:r>
      <w:r w:rsidR="004547A0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 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l</w:t>
      </w:r>
      <w:r w:rsidR="004547A0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os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 requerimiento</w:t>
      </w:r>
      <w:r w:rsidR="004547A0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s dos y tres</w:t>
      </w: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>,</w:t>
      </w:r>
      <w:r w:rsidR="004547A0"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 el cual será adjuntado al correo electrónico para recibir notificaciones. </w:t>
      </w:r>
    </w:p>
    <w:p w:rsidR="004547A0" w:rsidRPr="004547A0" w:rsidRDefault="004547A0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</w:p>
    <w:p w:rsidR="00BF6A12" w:rsidRPr="004547A0" w:rsidRDefault="004547A0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383838"/>
          <w:sz w:val="22"/>
          <w:szCs w:val="22"/>
          <w:lang w:val="es-SV" w:eastAsia="es-SV"/>
        </w:rPr>
        <w:t xml:space="preserve">De parte de la Unidad de Politicas se recibió Memorando número UP/021/2023, por medio del cual adjunta "Informe de avance de acciones ejecutadas de la Estrategia Nacional de Prevención de Embarazos en Niñas y Adolescentes", en formato electrónico versión pública, el cual será adjuntado al correo electrónico señalado para recibir notificaciones. </w:t>
      </w:r>
    </w:p>
    <w:p w:rsidR="00872B31" w:rsidRPr="004547A0" w:rsidRDefault="00872B31" w:rsidP="004547A0">
      <w:pPr>
        <w:autoSpaceDE w:val="0"/>
        <w:autoSpaceDN w:val="0"/>
        <w:adjustRightInd w:val="0"/>
        <w:jc w:val="both"/>
        <w:rPr>
          <w:rFonts w:ascii="Museo Sans 100" w:hAnsi="Museo Sans 100" w:cs="Arial"/>
          <w:color w:val="383838"/>
          <w:sz w:val="22"/>
          <w:szCs w:val="22"/>
          <w:lang w:val="es-SV" w:eastAsia="es-SV"/>
        </w:rPr>
      </w:pPr>
    </w:p>
    <w:p w:rsidR="00FB0BB7" w:rsidRPr="004547A0" w:rsidRDefault="005B5C20" w:rsidP="004547A0">
      <w:pPr>
        <w:pStyle w:val="Default"/>
        <w:jc w:val="both"/>
        <w:rPr>
          <w:rFonts w:ascii="Museo Sans 100" w:hAnsi="Museo Sans 100" w:cs="Arial"/>
          <w:color w:val="393939"/>
          <w:sz w:val="22"/>
          <w:szCs w:val="22"/>
        </w:rPr>
      </w:pPr>
      <w:r w:rsidRPr="004547A0">
        <w:rPr>
          <w:rFonts w:ascii="Tahoma" w:hAnsi="Tahoma" w:cs="Tahoma"/>
          <w:sz w:val="22"/>
          <w:szCs w:val="22"/>
        </w:rPr>
        <w:lastRenderedPageBreak/>
        <w:t>﻿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PO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 xml:space="preserve">R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T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ANT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O: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Con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base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en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as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dispos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i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>c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i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ones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lega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es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ci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t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adas,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os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arg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u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mentos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>expuestos y</w:t>
      </w:r>
      <w:r w:rsidR="002F630B" w:rsidRPr="004547A0">
        <w:rPr>
          <w:rFonts w:ascii="Museo Sans 100" w:hAnsi="Museo Sans 100" w:cs="Arial"/>
          <w:color w:val="505151"/>
          <w:sz w:val="22"/>
          <w:szCs w:val="22"/>
        </w:rPr>
        <w:t xml:space="preserve">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conforme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o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>establec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i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do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en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los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>Artícu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os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50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itera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 xml:space="preserve">l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dl.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>65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 xml:space="preserve">,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66, 69, 71 Y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72 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de la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ey de Acceso 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>a</w:t>
      </w:r>
      <w:r w:rsidR="002F630B" w:rsidRPr="004547A0">
        <w:rPr>
          <w:rFonts w:ascii="Museo Sans 100" w:hAnsi="Museo Sans 100" w:cs="Arial"/>
          <w:color w:val="505151"/>
          <w:sz w:val="22"/>
          <w:szCs w:val="22"/>
        </w:rPr>
        <w:t xml:space="preserve">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 xml:space="preserve">a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I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nformac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i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ón Púb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li</w:t>
      </w:r>
      <w:r w:rsidR="00FB0BB7" w:rsidRPr="004547A0">
        <w:rPr>
          <w:rFonts w:ascii="Museo Sans 100" w:hAnsi="Museo Sans 100" w:cs="Arial"/>
          <w:color w:val="505151"/>
          <w:sz w:val="22"/>
          <w:szCs w:val="22"/>
        </w:rPr>
        <w:t xml:space="preserve">ca, se 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R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ES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U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E</w:t>
      </w:r>
      <w:r w:rsidR="00FB0BB7" w:rsidRPr="004547A0">
        <w:rPr>
          <w:rFonts w:ascii="Museo Sans 100" w:hAnsi="Museo Sans 100" w:cs="Arial"/>
          <w:color w:val="1F1F1F"/>
          <w:sz w:val="22"/>
          <w:szCs w:val="22"/>
        </w:rPr>
        <w:t>LV</w:t>
      </w:r>
      <w:r w:rsidR="00FB0BB7" w:rsidRPr="004547A0">
        <w:rPr>
          <w:rFonts w:ascii="Museo Sans 100" w:hAnsi="Museo Sans 100" w:cs="Arial"/>
          <w:color w:val="393939"/>
          <w:sz w:val="22"/>
          <w:szCs w:val="22"/>
        </w:rPr>
        <w:t>E</w:t>
      </w:r>
    </w:p>
    <w:p w:rsidR="00FB0BB7" w:rsidRPr="004547A0" w:rsidRDefault="00FB0BB7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</w:p>
    <w:p w:rsidR="00FB0BB7" w:rsidRPr="004547A0" w:rsidRDefault="00FB0BB7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E</w:t>
      </w: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T</w:t>
      </w: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R</w:t>
      </w: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EG</w:t>
      </w: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U</w:t>
      </w: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ESE la informac</w:t>
      </w: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505151"/>
          <w:sz w:val="22"/>
          <w:szCs w:val="22"/>
          <w:lang w:val="es-SV" w:eastAsia="es-SV"/>
        </w:rPr>
        <w:t>ón sol</w:t>
      </w: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505151"/>
          <w:sz w:val="22"/>
          <w:szCs w:val="22"/>
          <w:lang w:val="es-SV" w:eastAsia="es-SV"/>
        </w:rPr>
        <w:t>c</w:t>
      </w: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tada</w:t>
      </w:r>
      <w:r w:rsidR="001F6EB2"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 xml:space="preserve"> en documentos adjuntos a la presente resolución.</w:t>
      </w:r>
    </w:p>
    <w:p w:rsidR="00FB0BB7" w:rsidRPr="004547A0" w:rsidRDefault="00FB0BB7" w:rsidP="004547A0">
      <w:pPr>
        <w:autoSpaceDE w:val="0"/>
        <w:autoSpaceDN w:val="0"/>
        <w:adjustRightInd w:val="0"/>
        <w:rPr>
          <w:rFonts w:ascii="Museo Sans 100" w:hAnsi="Museo Sans 100" w:cs="Arial"/>
          <w:color w:val="1F1F1F"/>
          <w:sz w:val="22"/>
          <w:szCs w:val="22"/>
          <w:lang w:val="es-SV" w:eastAsia="es-SV"/>
        </w:rPr>
      </w:pPr>
    </w:p>
    <w:p w:rsidR="004547A0" w:rsidRDefault="002F630B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N</w:t>
      </w: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OT</w:t>
      </w:r>
      <w:r w:rsidRPr="004547A0">
        <w:rPr>
          <w:rFonts w:ascii="Museo Sans 100" w:hAnsi="Museo Sans 100" w:cs="Arial"/>
          <w:color w:val="0E0E0E"/>
          <w:sz w:val="22"/>
          <w:szCs w:val="22"/>
          <w:lang w:val="es-SV" w:eastAsia="es-SV"/>
        </w:rPr>
        <w:t>I</w:t>
      </w: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F</w:t>
      </w: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Í</w:t>
      </w: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Q</w:t>
      </w:r>
      <w:r w:rsidRPr="004547A0">
        <w:rPr>
          <w:rFonts w:ascii="Museo Sans 100" w:hAnsi="Museo Sans 100" w:cs="Arial"/>
          <w:color w:val="1F1F1F"/>
          <w:sz w:val="22"/>
          <w:szCs w:val="22"/>
          <w:lang w:val="es-SV" w:eastAsia="es-SV"/>
        </w:rPr>
        <w:t>U</w:t>
      </w:r>
      <w:r w:rsidRP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ESE.</w:t>
      </w:r>
      <w:bookmarkStart w:id="0" w:name="_GoBack"/>
      <w:bookmarkEnd w:id="0"/>
    </w:p>
    <w:p w:rsidR="004547A0" w:rsidRDefault="004547A0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</w:p>
    <w:p w:rsidR="004547A0" w:rsidRDefault="004547A0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</w:p>
    <w:p w:rsidR="004547A0" w:rsidRDefault="004547A0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</w:p>
    <w:p w:rsidR="004547A0" w:rsidRDefault="004547A0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</w:p>
    <w:p w:rsidR="004547A0" w:rsidRDefault="004547A0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</w:p>
    <w:p w:rsidR="004547A0" w:rsidRDefault="004547A0" w:rsidP="004547A0">
      <w:pPr>
        <w:autoSpaceDE w:val="0"/>
        <w:autoSpaceDN w:val="0"/>
        <w:adjustRightInd w:val="0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</w:p>
    <w:p w:rsidR="00FB0BB7" w:rsidRDefault="001F6EB2" w:rsidP="004547A0">
      <w:pPr>
        <w:autoSpaceDE w:val="0"/>
        <w:autoSpaceDN w:val="0"/>
        <w:adjustRightInd w:val="0"/>
        <w:jc w:val="center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  <w:r w:rsidRPr="004547A0">
        <w:rPr>
          <w:rFonts w:ascii="Museo Sans 100" w:hAnsi="Museo Sans 100"/>
          <w:noProof/>
          <w:sz w:val="22"/>
          <w:szCs w:val="22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D6ABE09" wp14:editId="43093AC2">
                <wp:simplePos x="0" y="0"/>
                <wp:positionH relativeFrom="page">
                  <wp:posOffset>897890</wp:posOffset>
                </wp:positionH>
                <wp:positionV relativeFrom="page">
                  <wp:posOffset>7092315</wp:posOffset>
                </wp:positionV>
                <wp:extent cx="5203190" cy="1351280"/>
                <wp:effectExtent l="0" t="0" r="0" b="1270"/>
                <wp:wrapThrough wrapText="bothSides">
                  <wp:wrapPolygon edited="0">
                    <wp:start x="158" y="0"/>
                    <wp:lineTo x="158" y="21316"/>
                    <wp:lineTo x="21352" y="21316"/>
                    <wp:lineTo x="21352" y="0"/>
                    <wp:lineTo x="158" y="0"/>
                  </wp:wrapPolygon>
                </wp:wrapThrough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3190" cy="135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B6A" w:rsidRDefault="00F21B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ABE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70.7pt;margin-top:558.45pt;width:409.7pt;height:10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" o:allowincell="f" filled="f" stroked="f">
                <v:textbox>
                  <w:txbxContent>
                    <w:p w:rsidR="00000000" w:rsidRDefault="00462897"/>
                  </w:txbxContent>
                </v:textbox>
                <w10:wrap type="through" anchorx="page" anchory="page"/>
              </v:shape>
            </w:pict>
          </mc:Fallback>
        </mc:AlternateContent>
      </w:r>
      <w:r w:rsid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 xml:space="preserve">Laura </w:t>
      </w:r>
      <w:proofErr w:type="spellStart"/>
      <w:r w:rsid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Lisett</w:t>
      </w:r>
      <w:proofErr w:type="spellEnd"/>
      <w:r w:rsidR="004547A0"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 xml:space="preserve"> Centeno Zavaleta</w:t>
      </w:r>
    </w:p>
    <w:p w:rsidR="004547A0" w:rsidRDefault="004547A0" w:rsidP="004547A0">
      <w:pPr>
        <w:autoSpaceDE w:val="0"/>
        <w:autoSpaceDN w:val="0"/>
        <w:adjustRightInd w:val="0"/>
        <w:jc w:val="center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  <w:r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>Oficial de Información</w:t>
      </w:r>
    </w:p>
    <w:p w:rsidR="004547A0" w:rsidRPr="004547A0" w:rsidRDefault="004547A0" w:rsidP="004547A0">
      <w:pPr>
        <w:autoSpaceDE w:val="0"/>
        <w:autoSpaceDN w:val="0"/>
        <w:adjustRightInd w:val="0"/>
        <w:jc w:val="center"/>
        <w:rPr>
          <w:rFonts w:ascii="Museo Sans 100" w:hAnsi="Museo Sans 100" w:cs="Arial"/>
          <w:color w:val="393939"/>
          <w:sz w:val="22"/>
          <w:szCs w:val="22"/>
          <w:lang w:val="es-SV" w:eastAsia="es-SV"/>
        </w:rPr>
      </w:pPr>
      <w:r>
        <w:rPr>
          <w:rFonts w:ascii="Museo Sans 100" w:hAnsi="Museo Sans 100" w:cs="Arial"/>
          <w:color w:val="393939"/>
          <w:sz w:val="22"/>
          <w:szCs w:val="22"/>
          <w:lang w:val="es-SV" w:eastAsia="es-SV"/>
        </w:rPr>
        <w:t xml:space="preserve">CONAPINA. </w:t>
      </w:r>
    </w:p>
    <w:sectPr w:rsidR="004547A0" w:rsidRPr="004547A0" w:rsidSect="00B7474C">
      <w:headerReference w:type="default" r:id="rId8"/>
      <w:pgSz w:w="12240" w:h="15840"/>
      <w:pgMar w:top="2999" w:right="1440" w:bottom="1418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54" w:rsidRDefault="00565254">
      <w:r>
        <w:separator/>
      </w:r>
    </w:p>
  </w:endnote>
  <w:endnote w:type="continuationSeparator" w:id="0">
    <w:p w:rsidR="00565254" w:rsidRDefault="0056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54" w:rsidRDefault="00565254">
      <w:r>
        <w:separator/>
      </w:r>
    </w:p>
  </w:footnote>
  <w:footnote w:type="continuationSeparator" w:id="0">
    <w:p w:rsidR="00565254" w:rsidRDefault="0056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D653D7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val="es-SV" w:eastAsia="es-SV"/>
      </w:rPr>
      <w:drawing>
        <wp:anchor distT="0" distB="0" distL="114300" distR="114300" simplePos="0" relativeHeight="251659776" behindDoc="0" locked="0" layoutInCell="1" allowOverlap="1" wp14:anchorId="0A2C68CA" wp14:editId="64BCD370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1457325" cy="377825"/>
          <wp:effectExtent l="0" t="0" r="9525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0295"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158945B5" wp14:editId="4E43EC79">
          <wp:simplePos x="0" y="0"/>
          <wp:positionH relativeFrom="margin">
            <wp:align>center</wp:align>
          </wp:positionH>
          <wp:positionV relativeFrom="paragraph">
            <wp:posOffset>-28575</wp:posOffset>
          </wp:positionV>
          <wp:extent cx="4539615" cy="1179830"/>
          <wp:effectExtent l="0" t="0" r="0" b="1270"/>
          <wp:wrapThrough wrapText="bothSides">
            <wp:wrapPolygon edited="0">
              <wp:start x="0" y="0"/>
              <wp:lineTo x="0" y="21274"/>
              <wp:lineTo x="21482" y="21274"/>
              <wp:lineTo x="2148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544527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1ED3AEE2" wp14:editId="39E8CE2C">
          <wp:simplePos x="0" y="0"/>
          <wp:positionH relativeFrom="page">
            <wp:posOffset>-15903</wp:posOffset>
          </wp:positionH>
          <wp:positionV relativeFrom="paragraph">
            <wp:posOffset>1109207</wp:posOffset>
          </wp:positionV>
          <wp:extent cx="7779320" cy="780023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8028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7F38"/>
    <w:multiLevelType w:val="hybridMultilevel"/>
    <w:tmpl w:val="CF7C47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215D"/>
    <w:multiLevelType w:val="multilevel"/>
    <w:tmpl w:val="63C4D5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86255"/>
    <w:multiLevelType w:val="hybridMultilevel"/>
    <w:tmpl w:val="36FCE4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6A"/>
    <w:rsid w:val="000511C4"/>
    <w:rsid w:val="000B7E41"/>
    <w:rsid w:val="000C0970"/>
    <w:rsid w:val="001013AB"/>
    <w:rsid w:val="001333D2"/>
    <w:rsid w:val="00151926"/>
    <w:rsid w:val="00165628"/>
    <w:rsid w:val="001A0A85"/>
    <w:rsid w:val="001A5B6B"/>
    <w:rsid w:val="001C21E6"/>
    <w:rsid w:val="001F6EB2"/>
    <w:rsid w:val="0020632C"/>
    <w:rsid w:val="0025672B"/>
    <w:rsid w:val="002657E6"/>
    <w:rsid w:val="00273B2A"/>
    <w:rsid w:val="00290B15"/>
    <w:rsid w:val="002F630B"/>
    <w:rsid w:val="003626F8"/>
    <w:rsid w:val="00397307"/>
    <w:rsid w:val="003A41B8"/>
    <w:rsid w:val="003B2983"/>
    <w:rsid w:val="003D63B8"/>
    <w:rsid w:val="003F0FB5"/>
    <w:rsid w:val="00413947"/>
    <w:rsid w:val="0043518C"/>
    <w:rsid w:val="004547A0"/>
    <w:rsid w:val="00462897"/>
    <w:rsid w:val="00471E88"/>
    <w:rsid w:val="004724AF"/>
    <w:rsid w:val="004E63DC"/>
    <w:rsid w:val="005148F4"/>
    <w:rsid w:val="00521546"/>
    <w:rsid w:val="005571B2"/>
    <w:rsid w:val="00565254"/>
    <w:rsid w:val="005656AD"/>
    <w:rsid w:val="0058662A"/>
    <w:rsid w:val="005A78DE"/>
    <w:rsid w:val="005B5C20"/>
    <w:rsid w:val="005F220D"/>
    <w:rsid w:val="00605196"/>
    <w:rsid w:val="0060691D"/>
    <w:rsid w:val="00616254"/>
    <w:rsid w:val="006266FE"/>
    <w:rsid w:val="006321BC"/>
    <w:rsid w:val="0065029C"/>
    <w:rsid w:val="006F4DF1"/>
    <w:rsid w:val="007059A5"/>
    <w:rsid w:val="00715C54"/>
    <w:rsid w:val="00716D05"/>
    <w:rsid w:val="007A0017"/>
    <w:rsid w:val="007C6C33"/>
    <w:rsid w:val="007E7357"/>
    <w:rsid w:val="00802A4C"/>
    <w:rsid w:val="00832246"/>
    <w:rsid w:val="00872B31"/>
    <w:rsid w:val="0089475E"/>
    <w:rsid w:val="008A77D9"/>
    <w:rsid w:val="008D1573"/>
    <w:rsid w:val="008D19EF"/>
    <w:rsid w:val="0092451D"/>
    <w:rsid w:val="00947838"/>
    <w:rsid w:val="00964338"/>
    <w:rsid w:val="009E1546"/>
    <w:rsid w:val="00A25999"/>
    <w:rsid w:val="00A361A2"/>
    <w:rsid w:val="00A40B07"/>
    <w:rsid w:val="00A50CC8"/>
    <w:rsid w:val="00A5236A"/>
    <w:rsid w:val="00AB556E"/>
    <w:rsid w:val="00B02BD7"/>
    <w:rsid w:val="00B16512"/>
    <w:rsid w:val="00B370D6"/>
    <w:rsid w:val="00B73E80"/>
    <w:rsid w:val="00B7474C"/>
    <w:rsid w:val="00B9639B"/>
    <w:rsid w:val="00BA7C9C"/>
    <w:rsid w:val="00BB69FE"/>
    <w:rsid w:val="00BC5456"/>
    <w:rsid w:val="00BF6A12"/>
    <w:rsid w:val="00C0370C"/>
    <w:rsid w:val="00C83CDA"/>
    <w:rsid w:val="00C96275"/>
    <w:rsid w:val="00C969E2"/>
    <w:rsid w:val="00D35F62"/>
    <w:rsid w:val="00D653D7"/>
    <w:rsid w:val="00D80B75"/>
    <w:rsid w:val="00DB0847"/>
    <w:rsid w:val="00E04744"/>
    <w:rsid w:val="00E10295"/>
    <w:rsid w:val="00E1045F"/>
    <w:rsid w:val="00E11352"/>
    <w:rsid w:val="00E3527F"/>
    <w:rsid w:val="00E37995"/>
    <w:rsid w:val="00E56DF8"/>
    <w:rsid w:val="00E64FE6"/>
    <w:rsid w:val="00E748E6"/>
    <w:rsid w:val="00E80816"/>
    <w:rsid w:val="00EA3069"/>
    <w:rsid w:val="00EB4E24"/>
    <w:rsid w:val="00EE746C"/>
    <w:rsid w:val="00F21B6A"/>
    <w:rsid w:val="00F753EC"/>
    <w:rsid w:val="00FB0BB7"/>
    <w:rsid w:val="00FC01C5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4:docId w14:val="3BCA922F"/>
  <w15:docId w15:val="{32258520-6A80-4AE8-BF28-168D1EB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paragraph" w:styleId="Prrafodelista">
    <w:name w:val="List Paragraph"/>
    <w:basedOn w:val="Normal"/>
    <w:uiPriority w:val="34"/>
    <w:qFormat/>
    <w:rsid w:val="001A0A85"/>
    <w:pPr>
      <w:ind w:left="720"/>
      <w:contextualSpacing/>
    </w:pPr>
  </w:style>
  <w:style w:type="table" w:styleId="Tablaconcuadrcula">
    <w:name w:val="Table Grid"/>
    <w:basedOn w:val="Tablanormal"/>
    <w:locked/>
    <w:rsid w:val="00E1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C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1CCBE6-15B6-4526-907F-54AB29B0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 (1)</Template>
  <TotalTime>5</TotalTime>
  <Pages>5</Pages>
  <Words>1168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Laura L. Centeno Zavaleta</cp:lastModifiedBy>
  <cp:revision>3</cp:revision>
  <cp:lastPrinted>2020-08-12T22:26:00Z</cp:lastPrinted>
  <dcterms:created xsi:type="dcterms:W3CDTF">2023-04-28T21:19:00Z</dcterms:created>
  <dcterms:modified xsi:type="dcterms:W3CDTF">2023-04-28T21:20:00Z</dcterms:modified>
</cp:coreProperties>
</file>