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A589" w14:textId="315E031E" w:rsidR="003E7D61" w:rsidRDefault="00C90BCD" w:rsidP="00DD5223">
      <w:pPr>
        <w:rPr>
          <w:b/>
        </w:rPr>
        <w:sectPr w:rsidR="003E7D61" w:rsidSect="008B1C07">
          <w:headerReference w:type="default" r:id="rId8"/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08152" wp14:editId="307E8810">
                <wp:simplePos x="0" y="0"/>
                <wp:positionH relativeFrom="margin">
                  <wp:posOffset>-280035</wp:posOffset>
                </wp:positionH>
                <wp:positionV relativeFrom="paragraph">
                  <wp:posOffset>2718435</wp:posOffset>
                </wp:positionV>
                <wp:extent cx="6435725" cy="365760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725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759A9" w14:textId="77777777" w:rsidR="00626D66" w:rsidRPr="007D0AE7" w:rsidRDefault="00626D66" w:rsidP="008B013E">
                            <w:pPr>
                              <w:pStyle w:val="Encabezado"/>
                              <w:spacing w:line="360" w:lineRule="auto"/>
                              <w:jc w:val="center"/>
                              <w:rPr>
                                <w:rFonts w:ascii="Museo Sans 100" w:hAnsi="Museo Sans 100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0AE7">
                              <w:rPr>
                                <w:rFonts w:ascii="Museo Sans 100" w:hAnsi="Museo Sans 100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ORGANIGRAMA</w:t>
                            </w:r>
                          </w:p>
                          <w:p w14:paraId="05A77F2A" w14:textId="77777777" w:rsidR="00626D66" w:rsidRPr="007D0AE7" w:rsidRDefault="00626D66" w:rsidP="008B013E">
                            <w:pPr>
                              <w:pStyle w:val="Encabezado"/>
                              <w:spacing w:line="360" w:lineRule="auto"/>
                              <w:jc w:val="center"/>
                              <w:rPr>
                                <w:rFonts w:ascii="Museo Sans 100" w:hAnsi="Museo Sans 100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0AE7">
                              <w:rPr>
                                <w:rFonts w:ascii="Museo Sans 100" w:hAnsi="Museo Sans 100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ALCALDÍA MUNICIPAL DE ZACATECOLUCA</w:t>
                            </w:r>
                          </w:p>
                          <w:p w14:paraId="05C62EC6" w14:textId="77777777" w:rsidR="00626D66" w:rsidRPr="007D0AE7" w:rsidRDefault="00626D66" w:rsidP="008B013E">
                            <w:pPr>
                              <w:pStyle w:val="Encabezado"/>
                              <w:spacing w:line="360" w:lineRule="auto"/>
                              <w:jc w:val="center"/>
                              <w:rPr>
                                <w:rFonts w:ascii="Museo Sans 100" w:hAnsi="Museo Sans 100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0AE7">
                              <w:rPr>
                                <w:rFonts w:ascii="Museo Sans 100" w:hAnsi="Museo Sans 100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0815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2.05pt;margin-top:214.05pt;width:506.75pt;height:4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" filled="f" stroked="f">
                <v:textbox>
                  <w:txbxContent>
                    <w:p w14:paraId="492759A9" w14:textId="77777777" w:rsidR="00626D66" w:rsidRPr="007D0AE7" w:rsidRDefault="00626D66" w:rsidP="008B013E">
                      <w:pPr>
                        <w:pStyle w:val="Encabezado"/>
                        <w:spacing w:line="360" w:lineRule="auto"/>
                        <w:jc w:val="center"/>
                        <w:rPr>
                          <w:rFonts w:ascii="Museo Sans 100" w:hAnsi="Museo Sans 100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7D0AE7">
                        <w:rPr>
                          <w:rFonts w:ascii="Museo Sans 100" w:hAnsi="Museo Sans 100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ORGANIGRAMA</w:t>
                      </w:r>
                    </w:p>
                    <w:p w14:paraId="05A77F2A" w14:textId="77777777" w:rsidR="00626D66" w:rsidRPr="007D0AE7" w:rsidRDefault="00626D66" w:rsidP="008B013E">
                      <w:pPr>
                        <w:pStyle w:val="Encabezado"/>
                        <w:spacing w:line="360" w:lineRule="auto"/>
                        <w:jc w:val="center"/>
                        <w:rPr>
                          <w:rFonts w:ascii="Museo Sans 100" w:hAnsi="Museo Sans 100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0AE7">
                        <w:rPr>
                          <w:rFonts w:ascii="Museo Sans 100" w:hAnsi="Museo Sans 100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ALCALDÍA MUNICIPAL DE ZACATECOLUCA</w:t>
                      </w:r>
                    </w:p>
                    <w:p w14:paraId="05C62EC6" w14:textId="77777777" w:rsidR="00626D66" w:rsidRPr="007D0AE7" w:rsidRDefault="00626D66" w:rsidP="008B013E">
                      <w:pPr>
                        <w:pStyle w:val="Encabezado"/>
                        <w:spacing w:line="360" w:lineRule="auto"/>
                        <w:jc w:val="center"/>
                        <w:rPr>
                          <w:rFonts w:ascii="Museo Sans 100" w:hAnsi="Museo Sans 100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0AE7">
                        <w:rPr>
                          <w:rFonts w:ascii="Museo Sans 100" w:hAnsi="Museo Sans 100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2021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7B345C55" wp14:editId="19AF1ECA">
            <wp:simplePos x="0" y="0"/>
            <wp:positionH relativeFrom="column">
              <wp:posOffset>1520190</wp:posOffset>
            </wp:positionH>
            <wp:positionV relativeFrom="paragraph">
              <wp:posOffset>43180</wp:posOffset>
            </wp:positionV>
            <wp:extent cx="2428875" cy="232918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2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C867D6B" wp14:editId="6E658B93">
                <wp:simplePos x="0" y="0"/>
                <wp:positionH relativeFrom="column">
                  <wp:posOffset>154379</wp:posOffset>
                </wp:positionH>
                <wp:positionV relativeFrom="paragraph">
                  <wp:posOffset>6355838</wp:posOffset>
                </wp:positionV>
                <wp:extent cx="5612130" cy="462280"/>
                <wp:effectExtent l="0" t="0" r="0" b="0"/>
                <wp:wrapSquare wrapText="bothSides"/>
                <wp:docPr id="8800" name="Group 8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462280"/>
                          <a:chOff x="0" y="0"/>
                          <a:chExt cx="5998464" cy="494854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2836164" y="229362"/>
                            <a:ext cx="93238" cy="353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733C9" w14:textId="77777777" w:rsidR="00626D66" w:rsidRDefault="00626D66" w:rsidP="00DD5223">
                              <w:pPr>
                                <w:spacing w:after="160"/>
                              </w:pPr>
                              <w:r>
                                <w:rPr>
                                  <w:rFonts w:ascii="Baskerville Old Face" w:eastAsia="Baskerville Old Face" w:hAnsi="Baskerville Old Face" w:cs="Baskerville Old Face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464" cy="490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867D6B" id="Group 8800" o:spid="_x0000_s1027" style="position:absolute;margin-left:12.15pt;margin-top:500.45pt;width:441.9pt;height:36.4pt;z-index:251665408" coordsize="59984,4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">
                <v:rect id="Rectangle 26" o:spid="_x0000_s1028" style="position:absolute;left:28361;top:2293;width:933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85733C9" w14:textId="77777777" w:rsidR="00626D66" w:rsidRDefault="00626D66" w:rsidP="00DD5223">
                        <w:pPr>
                          <w:spacing w:after="160"/>
                        </w:pPr>
                        <w:r>
                          <w:rPr>
                            <w:rFonts w:ascii="Baskerville Old Face" w:eastAsia="Baskerville Old Face" w:hAnsi="Baskerville Old Face" w:cs="Baskerville Old Face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9" type="#_x0000_t75" style="position:absolute;width:59984;height:4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">
                  <v:imagedata r:id="rId11" o:title=""/>
                </v:shape>
                <w10:wrap type="square"/>
              </v:group>
            </w:pict>
          </mc:Fallback>
        </mc:AlternateContent>
      </w:r>
      <w:r w:rsidR="003E7D61">
        <w:rPr>
          <w:b/>
        </w:rPr>
        <w:br w:type="page"/>
      </w:r>
    </w:p>
    <w:p w14:paraId="65A52473" w14:textId="77777777" w:rsidR="00793557" w:rsidRPr="00D8730F" w:rsidRDefault="000B18C2" w:rsidP="00793557">
      <w:pPr>
        <w:pStyle w:val="Encabezado"/>
        <w:jc w:val="center"/>
        <w:rPr>
          <w:b/>
        </w:rPr>
      </w:pPr>
      <w:r w:rsidRPr="00936F3E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D52D6B6" wp14:editId="3E03BA71">
            <wp:simplePos x="0" y="0"/>
            <wp:positionH relativeFrom="page">
              <wp:posOffset>381000</wp:posOffset>
            </wp:positionH>
            <wp:positionV relativeFrom="paragraph">
              <wp:posOffset>209550</wp:posOffset>
            </wp:positionV>
            <wp:extent cx="11410950" cy="6231890"/>
            <wp:effectExtent l="0" t="57150" r="0" b="11176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44C03" w14:textId="77777777" w:rsidR="003E7D61" w:rsidRDefault="003E7D61" w:rsidP="004741A3">
      <w:pPr>
        <w:spacing w:after="120"/>
      </w:pPr>
      <w:r w:rsidRPr="00E9292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144EFA" wp14:editId="1626A311">
                <wp:simplePos x="0" y="0"/>
                <wp:positionH relativeFrom="column">
                  <wp:posOffset>790023</wp:posOffset>
                </wp:positionH>
                <wp:positionV relativeFrom="paragraph">
                  <wp:posOffset>1143849</wp:posOffset>
                </wp:positionV>
                <wp:extent cx="2997835" cy="1404620"/>
                <wp:effectExtent l="0" t="0" r="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CCE75" w14:textId="77777777" w:rsidR="00626D66" w:rsidRPr="007D0AE7" w:rsidRDefault="00626D66" w:rsidP="00BA463A">
                            <w:pPr>
                              <w:spacing w:line="360" w:lineRule="auto"/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</w:pPr>
                            <w:r w:rsidRPr="007D0AE7">
                              <w:rPr>
                                <w:rFonts w:ascii="Museo Sans 100" w:hAnsi="Museo Sans 100"/>
                                <w:b/>
                                <w:sz w:val="16"/>
                                <w:szCs w:val="16"/>
                              </w:rPr>
                              <w:t>CAM</w:t>
                            </w:r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>= Carrera Administrativa Municipal</w:t>
                            </w:r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ab/>
                            </w:r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ab/>
                            </w:r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939478E" w14:textId="77777777" w:rsidR="00626D66" w:rsidRPr="007D0AE7" w:rsidRDefault="00626D66" w:rsidP="00BA463A">
                            <w:pPr>
                              <w:spacing w:line="360" w:lineRule="auto"/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</w:pPr>
                            <w:r w:rsidRPr="007D0AE7">
                              <w:rPr>
                                <w:rFonts w:ascii="Museo Sans 100" w:hAnsi="Museo Sans 100"/>
                                <w:b/>
                                <w:sz w:val="16"/>
                                <w:szCs w:val="16"/>
                              </w:rPr>
                              <w:t>CAMZ</w:t>
                            </w:r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>= Cuerpo de Agentes Municipales de Zacatecoluca</w:t>
                            </w:r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57ADF8A" w14:textId="77777777" w:rsidR="00626D66" w:rsidRPr="007D0AE7" w:rsidRDefault="00626D66" w:rsidP="00BA463A">
                            <w:pPr>
                              <w:spacing w:line="360" w:lineRule="auto"/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</w:pPr>
                            <w:r w:rsidRPr="007D0AE7">
                              <w:rPr>
                                <w:rFonts w:ascii="Museo Sans 100" w:hAnsi="Museo Sans 100"/>
                                <w:b/>
                                <w:sz w:val="16"/>
                                <w:szCs w:val="16"/>
                              </w:rPr>
                              <w:t>RP</w:t>
                            </w:r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 xml:space="preserve">= Relaciones Públicas </w:t>
                            </w:r>
                          </w:p>
                          <w:p w14:paraId="15DE7984" w14:textId="77777777" w:rsidR="00626D66" w:rsidRPr="007D0AE7" w:rsidRDefault="00626D66" w:rsidP="00BA463A">
                            <w:pPr>
                              <w:spacing w:line="360" w:lineRule="auto"/>
                              <w:jc w:val="both"/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</w:pPr>
                            <w:r w:rsidRPr="007D0AE7">
                              <w:rPr>
                                <w:rFonts w:ascii="Museo Sans 100" w:hAnsi="Museo Sans 100"/>
                                <w:b/>
                                <w:sz w:val="16"/>
                                <w:szCs w:val="16"/>
                              </w:rPr>
                              <w:t>PODT</w:t>
                            </w:r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 xml:space="preserve">= </w:t>
                            </w:r>
                            <w:proofErr w:type="gramStart"/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>Planificación,  Ordenamiento</w:t>
                            </w:r>
                            <w:proofErr w:type="gramEnd"/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 xml:space="preserve"> y Desarrollo Territorial</w:t>
                            </w:r>
                          </w:p>
                          <w:p w14:paraId="12E88244" w14:textId="77777777" w:rsidR="00626D66" w:rsidRPr="007D0AE7" w:rsidRDefault="00626D66" w:rsidP="00BA463A">
                            <w:pPr>
                              <w:spacing w:line="360" w:lineRule="auto"/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</w:pPr>
                            <w:r w:rsidRPr="007D0AE7">
                              <w:rPr>
                                <w:rFonts w:ascii="Museo Sans 100" w:hAnsi="Museo Sans 100"/>
                                <w:b/>
                                <w:sz w:val="16"/>
                                <w:szCs w:val="16"/>
                              </w:rPr>
                              <w:t>RCAM</w:t>
                            </w:r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>= Registro Municipal de la Carrera</w:t>
                            </w:r>
                          </w:p>
                          <w:p w14:paraId="7CDA1EDA" w14:textId="77777777" w:rsidR="00626D66" w:rsidRPr="007D0AE7" w:rsidRDefault="00626D66" w:rsidP="00BA463A">
                            <w:pPr>
                              <w:spacing w:line="360" w:lineRule="auto"/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D0AE7">
                              <w:rPr>
                                <w:rFonts w:ascii="Museo Sans 100" w:hAnsi="Museo Sans 100"/>
                                <w:b/>
                                <w:sz w:val="16"/>
                                <w:szCs w:val="16"/>
                              </w:rPr>
                              <w:t>Mtto</w:t>
                            </w:r>
                            <w:proofErr w:type="spellEnd"/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>= Mantenimiento</w:t>
                            </w:r>
                          </w:p>
                          <w:p w14:paraId="56DE7B38" w14:textId="77777777" w:rsidR="00626D66" w:rsidRPr="007D0AE7" w:rsidRDefault="00626D66" w:rsidP="00BA463A">
                            <w:pPr>
                              <w:spacing w:line="360" w:lineRule="auto"/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</w:pPr>
                            <w:r w:rsidRPr="007D0AE7">
                              <w:rPr>
                                <w:rFonts w:ascii="Museo Sans 100" w:hAnsi="Museo Sans 100"/>
                                <w:b/>
                                <w:sz w:val="16"/>
                                <w:szCs w:val="16"/>
                              </w:rPr>
                              <w:t>REF</w:t>
                            </w:r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>= Registro del Estado Familiar</w:t>
                            </w:r>
                          </w:p>
                          <w:p w14:paraId="3029EE15" w14:textId="77777777" w:rsidR="00626D66" w:rsidRPr="007D0AE7" w:rsidRDefault="00626D66" w:rsidP="00BA463A">
                            <w:pPr>
                              <w:spacing w:line="360" w:lineRule="auto"/>
                              <w:jc w:val="both"/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</w:pPr>
                            <w:r w:rsidRPr="007D0AE7">
                              <w:rPr>
                                <w:rFonts w:ascii="Museo Sans 100" w:hAnsi="Museo Sans 100"/>
                                <w:b/>
                                <w:sz w:val="16"/>
                                <w:szCs w:val="16"/>
                              </w:rPr>
                              <w:t>MIDS</w:t>
                            </w:r>
                            <w:r w:rsidRPr="007D0AE7">
                              <w:rPr>
                                <w:rFonts w:ascii="Museo Sans 100" w:hAnsi="Museo Sans 100"/>
                                <w:sz w:val="16"/>
                                <w:szCs w:val="16"/>
                              </w:rPr>
                              <w:t>= Manejo Integral de Desechos Sólidos</w:t>
                            </w:r>
                          </w:p>
                          <w:p w14:paraId="539F7431" w14:textId="77777777" w:rsidR="00626D66" w:rsidRPr="00BA463A" w:rsidRDefault="00626D66" w:rsidP="00BA463A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44EFA" id="Cuadro de texto 2" o:spid="_x0000_s1030" type="#_x0000_t202" style="position:absolute;margin-left:62.2pt;margin-top:90.05pt;width:236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" stroked="f">
                <v:textbox style="mso-fit-shape-to-text:t">
                  <w:txbxContent>
                    <w:p w14:paraId="706CCE75" w14:textId="77777777" w:rsidR="00626D66" w:rsidRPr="007D0AE7" w:rsidRDefault="00626D66" w:rsidP="00BA463A">
                      <w:pPr>
                        <w:spacing w:line="360" w:lineRule="auto"/>
                        <w:rPr>
                          <w:rFonts w:ascii="Museo Sans 100" w:hAnsi="Museo Sans 100"/>
                          <w:sz w:val="16"/>
                          <w:szCs w:val="16"/>
                        </w:rPr>
                      </w:pPr>
                      <w:r w:rsidRPr="007D0AE7">
                        <w:rPr>
                          <w:rFonts w:ascii="Museo Sans 100" w:hAnsi="Museo Sans 100"/>
                          <w:b/>
                          <w:sz w:val="16"/>
                          <w:szCs w:val="16"/>
                        </w:rPr>
                        <w:t>CAM</w:t>
                      </w:r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>= Carrera Administrativa Municipal</w:t>
                      </w:r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ab/>
                      </w:r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ab/>
                      </w:r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ab/>
                      </w:r>
                    </w:p>
                    <w:p w14:paraId="1939478E" w14:textId="77777777" w:rsidR="00626D66" w:rsidRPr="007D0AE7" w:rsidRDefault="00626D66" w:rsidP="00BA463A">
                      <w:pPr>
                        <w:spacing w:line="360" w:lineRule="auto"/>
                        <w:rPr>
                          <w:rFonts w:ascii="Museo Sans 100" w:hAnsi="Museo Sans 100"/>
                          <w:sz w:val="16"/>
                          <w:szCs w:val="16"/>
                        </w:rPr>
                      </w:pPr>
                      <w:r w:rsidRPr="007D0AE7">
                        <w:rPr>
                          <w:rFonts w:ascii="Museo Sans 100" w:hAnsi="Museo Sans 100"/>
                          <w:b/>
                          <w:sz w:val="16"/>
                          <w:szCs w:val="16"/>
                        </w:rPr>
                        <w:t>CAMZ</w:t>
                      </w:r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>= Cuerpo de Agentes Municipales de Zacatecoluca</w:t>
                      </w:r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ab/>
                      </w:r>
                    </w:p>
                    <w:p w14:paraId="457ADF8A" w14:textId="77777777" w:rsidR="00626D66" w:rsidRPr="007D0AE7" w:rsidRDefault="00626D66" w:rsidP="00BA463A">
                      <w:pPr>
                        <w:spacing w:line="360" w:lineRule="auto"/>
                        <w:rPr>
                          <w:rFonts w:ascii="Museo Sans 100" w:hAnsi="Museo Sans 100"/>
                          <w:sz w:val="16"/>
                          <w:szCs w:val="16"/>
                        </w:rPr>
                      </w:pPr>
                      <w:r w:rsidRPr="007D0AE7">
                        <w:rPr>
                          <w:rFonts w:ascii="Museo Sans 100" w:hAnsi="Museo Sans 100"/>
                          <w:b/>
                          <w:sz w:val="16"/>
                          <w:szCs w:val="16"/>
                        </w:rPr>
                        <w:t>RP</w:t>
                      </w:r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 xml:space="preserve">= Relaciones Públicas </w:t>
                      </w:r>
                    </w:p>
                    <w:p w14:paraId="15DE7984" w14:textId="77777777" w:rsidR="00626D66" w:rsidRPr="007D0AE7" w:rsidRDefault="00626D66" w:rsidP="00BA463A">
                      <w:pPr>
                        <w:spacing w:line="360" w:lineRule="auto"/>
                        <w:jc w:val="both"/>
                        <w:rPr>
                          <w:rFonts w:ascii="Museo Sans 100" w:hAnsi="Museo Sans 100"/>
                          <w:sz w:val="16"/>
                          <w:szCs w:val="16"/>
                        </w:rPr>
                      </w:pPr>
                      <w:r w:rsidRPr="007D0AE7">
                        <w:rPr>
                          <w:rFonts w:ascii="Museo Sans 100" w:hAnsi="Museo Sans 100"/>
                          <w:b/>
                          <w:sz w:val="16"/>
                          <w:szCs w:val="16"/>
                        </w:rPr>
                        <w:t>PODT</w:t>
                      </w:r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 xml:space="preserve">= </w:t>
                      </w:r>
                      <w:proofErr w:type="gramStart"/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>Planificación,  Ordenamiento</w:t>
                      </w:r>
                      <w:proofErr w:type="gramEnd"/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 xml:space="preserve"> y Desarrollo Territorial</w:t>
                      </w:r>
                    </w:p>
                    <w:p w14:paraId="12E88244" w14:textId="77777777" w:rsidR="00626D66" w:rsidRPr="007D0AE7" w:rsidRDefault="00626D66" w:rsidP="00BA463A">
                      <w:pPr>
                        <w:spacing w:line="360" w:lineRule="auto"/>
                        <w:rPr>
                          <w:rFonts w:ascii="Museo Sans 100" w:hAnsi="Museo Sans 100"/>
                          <w:sz w:val="16"/>
                          <w:szCs w:val="16"/>
                        </w:rPr>
                      </w:pPr>
                      <w:r w:rsidRPr="007D0AE7">
                        <w:rPr>
                          <w:rFonts w:ascii="Museo Sans 100" w:hAnsi="Museo Sans 100"/>
                          <w:b/>
                          <w:sz w:val="16"/>
                          <w:szCs w:val="16"/>
                        </w:rPr>
                        <w:t>RCAM</w:t>
                      </w:r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>= Registro Municipal de la Carrera</w:t>
                      </w:r>
                    </w:p>
                    <w:p w14:paraId="7CDA1EDA" w14:textId="77777777" w:rsidR="00626D66" w:rsidRPr="007D0AE7" w:rsidRDefault="00626D66" w:rsidP="00BA463A">
                      <w:pPr>
                        <w:spacing w:line="360" w:lineRule="auto"/>
                        <w:rPr>
                          <w:rFonts w:ascii="Museo Sans 100" w:hAnsi="Museo Sans 100"/>
                          <w:sz w:val="16"/>
                          <w:szCs w:val="16"/>
                        </w:rPr>
                      </w:pPr>
                      <w:proofErr w:type="spellStart"/>
                      <w:r w:rsidRPr="007D0AE7">
                        <w:rPr>
                          <w:rFonts w:ascii="Museo Sans 100" w:hAnsi="Museo Sans 100"/>
                          <w:b/>
                          <w:sz w:val="16"/>
                          <w:szCs w:val="16"/>
                        </w:rPr>
                        <w:t>Mtto</w:t>
                      </w:r>
                      <w:proofErr w:type="spellEnd"/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>= Mantenimiento</w:t>
                      </w:r>
                    </w:p>
                    <w:p w14:paraId="56DE7B38" w14:textId="77777777" w:rsidR="00626D66" w:rsidRPr="007D0AE7" w:rsidRDefault="00626D66" w:rsidP="00BA463A">
                      <w:pPr>
                        <w:spacing w:line="360" w:lineRule="auto"/>
                        <w:rPr>
                          <w:rFonts w:ascii="Museo Sans 100" w:hAnsi="Museo Sans 100"/>
                          <w:sz w:val="16"/>
                          <w:szCs w:val="16"/>
                        </w:rPr>
                      </w:pPr>
                      <w:r w:rsidRPr="007D0AE7">
                        <w:rPr>
                          <w:rFonts w:ascii="Museo Sans 100" w:hAnsi="Museo Sans 100"/>
                          <w:b/>
                          <w:sz w:val="16"/>
                          <w:szCs w:val="16"/>
                        </w:rPr>
                        <w:t>REF</w:t>
                      </w:r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>= Registro del Estado Familiar</w:t>
                      </w:r>
                    </w:p>
                    <w:p w14:paraId="3029EE15" w14:textId="77777777" w:rsidR="00626D66" w:rsidRPr="007D0AE7" w:rsidRDefault="00626D66" w:rsidP="00BA463A">
                      <w:pPr>
                        <w:spacing w:line="360" w:lineRule="auto"/>
                        <w:jc w:val="both"/>
                        <w:rPr>
                          <w:rFonts w:ascii="Museo Sans 100" w:hAnsi="Museo Sans 100"/>
                          <w:sz w:val="16"/>
                          <w:szCs w:val="16"/>
                        </w:rPr>
                      </w:pPr>
                      <w:r w:rsidRPr="007D0AE7">
                        <w:rPr>
                          <w:rFonts w:ascii="Museo Sans 100" w:hAnsi="Museo Sans 100"/>
                          <w:b/>
                          <w:sz w:val="16"/>
                          <w:szCs w:val="16"/>
                        </w:rPr>
                        <w:t>MIDS</w:t>
                      </w:r>
                      <w:r w:rsidRPr="007D0AE7">
                        <w:rPr>
                          <w:rFonts w:ascii="Museo Sans 100" w:hAnsi="Museo Sans 100"/>
                          <w:sz w:val="16"/>
                          <w:szCs w:val="16"/>
                        </w:rPr>
                        <w:t>= Manejo Integral de Desechos Sólidos</w:t>
                      </w:r>
                    </w:p>
                    <w:p w14:paraId="539F7431" w14:textId="77777777" w:rsidR="00626D66" w:rsidRPr="00BA463A" w:rsidRDefault="00626D66" w:rsidP="00BA463A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94C8B7" w14:textId="77777777" w:rsidR="003E7D61" w:rsidRDefault="003E7D61" w:rsidP="004741A3">
      <w:pPr>
        <w:spacing w:after="120"/>
      </w:pPr>
    </w:p>
    <w:p w14:paraId="71E4BBBD" w14:textId="77777777" w:rsidR="003E7D61" w:rsidRDefault="003E7D61" w:rsidP="004741A3">
      <w:pPr>
        <w:spacing w:after="120"/>
      </w:pPr>
    </w:p>
    <w:p w14:paraId="6C0B0122" w14:textId="7358476F" w:rsidR="003E7D61" w:rsidRDefault="003E7D61" w:rsidP="004741A3">
      <w:pPr>
        <w:spacing w:after="120"/>
      </w:pPr>
    </w:p>
    <w:p w14:paraId="1CB97253" w14:textId="77777777" w:rsidR="007D0AE7" w:rsidRDefault="007D0AE7" w:rsidP="004741A3">
      <w:pPr>
        <w:spacing w:after="120"/>
        <w:sectPr w:rsidR="007D0AE7" w:rsidSect="00A001C6">
          <w:pgSz w:w="20160" w:h="12240" w:orient="landscape" w:code="5"/>
          <w:pgMar w:top="1440" w:right="1440" w:bottom="27" w:left="1440" w:header="720" w:footer="720" w:gutter="0"/>
          <w:cols w:space="720"/>
          <w:docGrid w:linePitch="360"/>
        </w:sectPr>
      </w:pPr>
    </w:p>
    <w:p w14:paraId="7D375A47" w14:textId="77777777" w:rsidR="008F247B" w:rsidRPr="00C30C2B" w:rsidRDefault="00156CFB" w:rsidP="007D0AE7">
      <w:pPr>
        <w:spacing w:after="120"/>
        <w:rPr>
          <w:rFonts w:ascii="Museo Sans 100" w:hAnsi="Museo Sans 100"/>
          <w:b/>
          <w:sz w:val="22"/>
          <w:szCs w:val="22"/>
        </w:rPr>
      </w:pPr>
      <w:r w:rsidRPr="00C30C2B">
        <w:rPr>
          <w:rFonts w:ascii="Museo Sans 100" w:hAnsi="Museo Sans 100"/>
          <w:b/>
          <w:sz w:val="22"/>
          <w:szCs w:val="22"/>
        </w:rPr>
        <w:lastRenderedPageBreak/>
        <w:t>COMPETENCIAS Y NÚMERO DE EMPLEADOS POR UNIDADES ADMINISTRATIVAS</w:t>
      </w:r>
    </w:p>
    <w:p w14:paraId="4F8F4968" w14:textId="77777777" w:rsidR="00E00D86" w:rsidRPr="00C30C2B" w:rsidRDefault="00E00D86" w:rsidP="00E00D86">
      <w:pPr>
        <w:spacing w:after="120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CONCEJO MUNICIPAL</w:t>
      </w:r>
    </w:p>
    <w:p w14:paraId="46FFFF1C" w14:textId="77777777" w:rsidR="00E00D86" w:rsidRPr="00C30C2B" w:rsidRDefault="00E00D86" w:rsidP="00D07D78">
      <w:pPr>
        <w:numPr>
          <w:ilvl w:val="0"/>
          <w:numId w:val="1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Ejercer la dirección del Municipio, promoviendo e impulsando el desarrollo local, involucrando a los diferentes sectores ciudadanos en el quehacer municipal. </w:t>
      </w:r>
    </w:p>
    <w:p w14:paraId="65EAB753" w14:textId="77777777" w:rsidR="00E00D86" w:rsidRPr="00C30C2B" w:rsidRDefault="00E00D86" w:rsidP="00D07D78">
      <w:pPr>
        <w:numPr>
          <w:ilvl w:val="0"/>
          <w:numId w:val="1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Regular aspecto de interés local a través del cumplimiento de sus competencias, que viabilice el desarrollo local. </w:t>
      </w:r>
    </w:p>
    <w:p w14:paraId="7887E967" w14:textId="77777777" w:rsidR="00E00D86" w:rsidRPr="00C30C2B" w:rsidRDefault="00E00D86" w:rsidP="00D07D78">
      <w:pPr>
        <w:numPr>
          <w:ilvl w:val="0"/>
          <w:numId w:val="1"/>
        </w:numPr>
        <w:spacing w:after="15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permanentemente informados a los ciudadanos, rindiéndoles cuentas periódicamente. </w:t>
      </w:r>
    </w:p>
    <w:p w14:paraId="11121719" w14:textId="77777777" w:rsidR="00E00D86" w:rsidRPr="00C30C2B" w:rsidRDefault="00E00D86" w:rsidP="00D07D78">
      <w:pPr>
        <w:numPr>
          <w:ilvl w:val="0"/>
          <w:numId w:val="1"/>
        </w:numPr>
        <w:spacing w:after="154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Gestionar apoyo con instituciones públicas y privadas que promuevan el desarrollo local. </w:t>
      </w:r>
    </w:p>
    <w:p w14:paraId="7E0CC52A" w14:textId="77777777" w:rsidR="00E00D86" w:rsidRPr="00C30C2B" w:rsidRDefault="00E00D86" w:rsidP="00D07D78">
      <w:pPr>
        <w:pStyle w:val="Prrafodelista"/>
        <w:numPr>
          <w:ilvl w:val="0"/>
          <w:numId w:val="1"/>
        </w:num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Cumplir con las facultades y obligaciones establecidas en los Artículos 30 y 31 del Código Municipal.</w:t>
      </w:r>
    </w:p>
    <w:tbl>
      <w:tblPr>
        <w:tblW w:w="101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3827"/>
        <w:gridCol w:w="1407"/>
        <w:gridCol w:w="1096"/>
        <w:gridCol w:w="1163"/>
      </w:tblGrid>
      <w:tr w:rsidR="00032C50" w:rsidRPr="00C30C2B" w14:paraId="5638A159" w14:textId="77777777" w:rsidTr="00DC43CF">
        <w:trPr>
          <w:trHeight w:val="555"/>
          <w:jc w:val="center"/>
        </w:trPr>
        <w:tc>
          <w:tcPr>
            <w:tcW w:w="65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4C71B" w14:textId="77777777" w:rsidR="00032C50" w:rsidRPr="00C30C2B" w:rsidRDefault="00587C6D" w:rsidP="00032C5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Funcionarios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7318C" w14:textId="77777777" w:rsidR="00032C50" w:rsidRPr="00C30C2B" w:rsidRDefault="00587C6D" w:rsidP="00032C5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4A06C" w14:textId="77777777" w:rsidR="00032C50" w:rsidRPr="00C30C2B" w:rsidRDefault="00587C6D" w:rsidP="00032C5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B43E7" w14:textId="77777777" w:rsidR="00032C50" w:rsidRPr="00C30C2B" w:rsidRDefault="00587C6D" w:rsidP="00032C5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DC43CF" w:rsidRPr="00C30C2B" w14:paraId="7B237373" w14:textId="77777777" w:rsidTr="00DC43CF">
        <w:trPr>
          <w:trHeight w:val="402"/>
          <w:jc w:val="center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92C885" w14:textId="77777777" w:rsidR="00DC43CF" w:rsidRPr="00C30C2B" w:rsidRDefault="00DC43CF" w:rsidP="00032C5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REGIDORES PROPIETARIOS</w:t>
            </w:r>
          </w:p>
        </w:tc>
      </w:tr>
      <w:tr w:rsidR="00DC43CF" w:rsidRPr="00C30C2B" w14:paraId="570431AF" w14:textId="77777777" w:rsidTr="00DC43CF">
        <w:trPr>
          <w:trHeight w:val="402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0FA84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Primer Regidor Propietario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579F" w14:textId="4FF664A5" w:rsidR="00DC43CF" w:rsidRPr="00C30C2B" w:rsidRDefault="0038546A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Licda. Saraí Alejandra Cortez Alfaro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9350B" w14:textId="77777777" w:rsidR="00DC43CF" w:rsidRPr="00C30C2B" w:rsidRDefault="00DC43CF" w:rsidP="00DC43CF">
            <w:pPr>
              <w:jc w:val="center"/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4CF5F" w14:textId="32FA77C0" w:rsidR="00DC43CF" w:rsidRPr="00C30C2B" w:rsidRDefault="00F202DE" w:rsidP="00DC43CF">
            <w:pPr>
              <w:jc w:val="center"/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44A53" w14:textId="3230E755" w:rsidR="00DC43CF" w:rsidRPr="00C30C2B" w:rsidRDefault="00F202DE" w:rsidP="00DC43CF">
            <w:pPr>
              <w:jc w:val="center"/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DC43CF" w:rsidRPr="00C30C2B" w14:paraId="5C1B9FA9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2F71E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Segundo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0CFE" w14:textId="0B253A15" w:rsidR="00DC43CF" w:rsidRPr="00C30C2B" w:rsidRDefault="0038546A" w:rsidP="0038546A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Lic</w:t>
            </w:r>
            <w:r w:rsidR="00DC43CF"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 xml:space="preserve">. </w:t>
            </w: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Esteban Alberto Urbina González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56F8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F5B1C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141E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43CF" w:rsidRPr="00C30C2B" w14:paraId="527F969E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8EB4A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Tercer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4800" w14:textId="79695EDE" w:rsidR="00DC43CF" w:rsidRPr="00C30C2B" w:rsidRDefault="00122512" w:rsidP="0038546A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Egresado</w:t>
            </w:r>
            <w:r w:rsidR="00DC43CF"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 xml:space="preserve">. Santos </w:t>
            </w:r>
            <w:r w:rsidR="0038546A"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Antonio Mena Ayala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22B33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1F77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3ED32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43CF" w:rsidRPr="00C30C2B" w14:paraId="6AB1F1DC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20431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Cuarto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88A4" w14:textId="45ABFF9A" w:rsidR="00DC43CF" w:rsidRPr="00C30C2B" w:rsidRDefault="00E165BC" w:rsidP="00122512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Técnico.</w:t>
            </w:r>
            <w:r w:rsidR="00DC43CF"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 xml:space="preserve"> </w:t>
            </w:r>
            <w:r w:rsidR="00122512"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Santos Arely</w:t>
            </w: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 xml:space="preserve"> Amaya de Rivas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1E84D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99AF3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A5955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43CF" w:rsidRPr="00C30C2B" w14:paraId="29F619E2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78E9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Quinto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6361" w14:textId="09335C35" w:rsidR="00DC43CF" w:rsidRPr="00C30C2B" w:rsidRDefault="00E165BC" w:rsidP="00E165BC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Bachiller</w:t>
            </w:r>
            <w:r w:rsidR="00DC43CF"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 xml:space="preserve">. </w:t>
            </w: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Marcos Antonio Romero Palacios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46D2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1C42E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BCAD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43CF" w:rsidRPr="00C30C2B" w14:paraId="19A82D2C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BAF44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Sexto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BE70" w14:textId="32EC0597" w:rsidR="00DC43CF" w:rsidRPr="00C30C2B" w:rsidRDefault="00E165BC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Bachiller</w:t>
            </w:r>
            <w:r w:rsidR="00DC43CF"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 xml:space="preserve">. </w:t>
            </w: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Boris Alfredo Deras Álvarez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9665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B7404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E7053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43CF" w:rsidRPr="00C30C2B" w14:paraId="6278016E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99EC4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Séptimo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9E5F" w14:textId="1B597934" w:rsidR="00DC43CF" w:rsidRPr="00C30C2B" w:rsidRDefault="00E165BC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Bachiller</w:t>
            </w:r>
            <w:r w:rsidR="00DC43CF"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 xml:space="preserve">. </w:t>
            </w: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Mercedes Henríquez De Rodríguez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5BD5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3D27E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F1CFE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43CF" w:rsidRPr="00C30C2B" w14:paraId="42369673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BCBE7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Octavo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28D1" w14:textId="224FBFD9" w:rsidR="00DC43CF" w:rsidRPr="00C30C2B" w:rsidRDefault="003C527A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Licda. Vilma Jeannette Henríquez Orantes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CDA35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BD588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B97AE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43CF" w:rsidRPr="00C30C2B" w14:paraId="28CF3B44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68202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Noveno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6477" w14:textId="48500191" w:rsidR="00DC43CF" w:rsidRPr="00C30C2B" w:rsidRDefault="00D13060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Bachiller</w:t>
            </w:r>
            <w:r w:rsidR="00DC43CF"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 xml:space="preserve">. </w:t>
            </w: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Mario Ernesto Marín Ordoñez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8E59F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DEE09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1B0F9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43CF" w:rsidRPr="00C30C2B" w14:paraId="7AF6E088" w14:textId="77777777" w:rsidTr="00DC43CF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16E74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Décimo Regidor Propietario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72E4E" w14:textId="17BB1051" w:rsidR="00DC43CF" w:rsidRPr="00C30C2B" w:rsidRDefault="00D13060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Bachiller. Carlos Arturo Araujo Gómez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86231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BD54E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2F391" w14:textId="77777777" w:rsidR="00DC43CF" w:rsidRPr="00C30C2B" w:rsidRDefault="00DC43CF" w:rsidP="00032C50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43CF" w:rsidRPr="00C30C2B" w14:paraId="59A11243" w14:textId="77777777" w:rsidTr="00DC43CF">
        <w:trPr>
          <w:trHeight w:val="402"/>
          <w:jc w:val="center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C10BFF5" w14:textId="77777777" w:rsidR="00DC43CF" w:rsidRPr="00C30C2B" w:rsidRDefault="00DC43CF" w:rsidP="00DC43CF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REGIDORES SUPLENTES</w:t>
            </w:r>
          </w:p>
        </w:tc>
      </w:tr>
      <w:tr w:rsidR="00DC43CF" w:rsidRPr="00C30C2B" w14:paraId="7D3159F4" w14:textId="77777777" w:rsidTr="00DC43CF">
        <w:trPr>
          <w:trHeight w:val="402"/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82B6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Primer Regidor Suplente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48F3" w14:textId="635C9639" w:rsidR="00DC43CF" w:rsidRPr="00C30C2B" w:rsidRDefault="00E34C81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Bachiller. Iris De Los Ángeles Palacios Quintanilla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85B09" w14:textId="77777777" w:rsidR="00DC43CF" w:rsidRPr="00C30C2B" w:rsidRDefault="00DC43CF" w:rsidP="00DC43CF">
            <w:pPr>
              <w:jc w:val="center"/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2A0F" w14:textId="1F9AEBD1" w:rsidR="00DC43CF" w:rsidRPr="00C30C2B" w:rsidRDefault="00F202DE" w:rsidP="00DC43CF">
            <w:pPr>
              <w:jc w:val="center"/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F475B" w14:textId="750DD31F" w:rsidR="00DC43CF" w:rsidRPr="00C30C2B" w:rsidRDefault="00F202DE" w:rsidP="00DC43CF">
            <w:pPr>
              <w:jc w:val="center"/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C43CF" w:rsidRPr="000F3F71" w14:paraId="54455DF3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4D50F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Segundo Regidor Suplente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7E2E" w14:textId="11A01421" w:rsidR="00DC43CF" w:rsidRPr="00C30C2B" w:rsidRDefault="00E34C81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  <w:lang w:val="en-US"/>
              </w:rPr>
              <w:t>Bachiller</w:t>
            </w:r>
            <w:proofErr w:type="spellEnd"/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  <w:lang w:val="en-US"/>
              </w:rPr>
              <w:t>. Erika Yessenia Ruiz Argueta</w:t>
            </w: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  <w:lang w:val="en-US"/>
              </w:rPr>
              <w:tab/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BB3D4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EB570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37967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C43CF" w:rsidRPr="00C30C2B" w14:paraId="78C4FDC4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224F3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Tercer Regidor Suplente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2073" w14:textId="0CC83C72" w:rsidR="00DC43CF" w:rsidRPr="00C30C2B" w:rsidRDefault="00E34C81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Lic. Carlos Alexander Bolaños Martínez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988A8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C8DAA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9DAE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</w:p>
        </w:tc>
      </w:tr>
      <w:tr w:rsidR="00DC43CF" w:rsidRPr="00C30C2B" w14:paraId="4C814C9B" w14:textId="77777777" w:rsidTr="003F4A70">
        <w:trPr>
          <w:trHeight w:val="402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83539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Cuarto Regidor Suplente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EB0A3" w14:textId="2D04B617" w:rsidR="00DC43CF" w:rsidRPr="00C30C2B" w:rsidRDefault="00E34C81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Cs/>
                <w:color w:val="000000"/>
                <w:sz w:val="22"/>
                <w:szCs w:val="22"/>
              </w:rPr>
              <w:t>Ing. Irving Antonio Iraheta Ayala</w:t>
            </w:r>
          </w:p>
        </w:tc>
        <w:tc>
          <w:tcPr>
            <w:tcW w:w="14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B2A65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61B9E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E3559" w14:textId="77777777" w:rsidR="00DC43CF" w:rsidRPr="00C30C2B" w:rsidRDefault="00DC43CF" w:rsidP="00032C50">
            <w:pPr>
              <w:rPr>
                <w:rFonts w:ascii="Museo Sans 100" w:hAnsi="Museo Sans 100"/>
                <w:bCs/>
                <w:color w:val="000000"/>
                <w:sz w:val="22"/>
                <w:szCs w:val="22"/>
              </w:rPr>
            </w:pPr>
          </w:p>
        </w:tc>
      </w:tr>
    </w:tbl>
    <w:p w14:paraId="359E8FBE" w14:textId="366CAA01" w:rsidR="007D0AE7" w:rsidRPr="00C30C2B" w:rsidRDefault="007D0AE7" w:rsidP="00892E41">
      <w:pPr>
        <w:spacing w:after="120" w:line="360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36FDB8C" w14:textId="77777777" w:rsidR="00AC50ED" w:rsidRPr="00C30C2B" w:rsidRDefault="00AC50ED" w:rsidP="00892E41">
      <w:pPr>
        <w:spacing w:after="120" w:line="360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lastRenderedPageBreak/>
        <w:t>COMISIONES MUNICIPALES</w:t>
      </w:r>
    </w:p>
    <w:p w14:paraId="55468066" w14:textId="77777777" w:rsidR="000F02DB" w:rsidRPr="00C30C2B" w:rsidRDefault="000F02DB" w:rsidP="00D07D78">
      <w:pPr>
        <w:numPr>
          <w:ilvl w:val="0"/>
          <w:numId w:val="2"/>
        </w:numPr>
        <w:spacing w:after="15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Asesorar al Concejo Municipal sobre los aspectos propios de cada comisión. </w:t>
      </w:r>
    </w:p>
    <w:p w14:paraId="0CB8A12C" w14:textId="77777777" w:rsidR="000F02DB" w:rsidRPr="00C30C2B" w:rsidRDefault="000F02DB" w:rsidP="00D07D78">
      <w:pPr>
        <w:numPr>
          <w:ilvl w:val="0"/>
          <w:numId w:val="2"/>
        </w:numPr>
        <w:spacing w:after="15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Representar al Concejo Municipal en procesos de participación ciudadana. </w:t>
      </w:r>
    </w:p>
    <w:p w14:paraId="220BDFD7" w14:textId="77777777" w:rsidR="000F02DB" w:rsidRPr="00C30C2B" w:rsidRDefault="000F02DB" w:rsidP="00D07D78">
      <w:pPr>
        <w:numPr>
          <w:ilvl w:val="0"/>
          <w:numId w:val="2"/>
        </w:numPr>
        <w:spacing w:after="15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Promover medidas tendientes a impulsar el desarrollo local.  </w:t>
      </w:r>
    </w:p>
    <w:p w14:paraId="3C970031" w14:textId="77777777" w:rsidR="000F02DB" w:rsidRPr="00C30C2B" w:rsidRDefault="000F02DB" w:rsidP="00D07D78">
      <w:pPr>
        <w:numPr>
          <w:ilvl w:val="0"/>
          <w:numId w:val="2"/>
        </w:numPr>
        <w:spacing w:after="15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Consolidar los procesos de participación ciudadana e implantación de mecanismos de transparencia. </w:t>
      </w:r>
    </w:p>
    <w:p w14:paraId="07EF1D6A" w14:textId="3CD17567" w:rsidR="00F96097" w:rsidRPr="00C30C2B" w:rsidRDefault="000F02DB" w:rsidP="00D07D78">
      <w:pPr>
        <w:pStyle w:val="Prrafodelista"/>
        <w:numPr>
          <w:ilvl w:val="0"/>
          <w:numId w:val="2"/>
        </w:num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Generar espacios de organización ciudadana</w:t>
      </w:r>
      <w:r w:rsidR="00FE7914" w:rsidRPr="00C30C2B">
        <w:rPr>
          <w:rFonts w:ascii="Museo Sans 100" w:eastAsia="Arial" w:hAnsi="Museo Sans 100"/>
          <w:sz w:val="22"/>
          <w:szCs w:val="22"/>
        </w:rPr>
        <w:t>.</w:t>
      </w:r>
    </w:p>
    <w:tbl>
      <w:tblPr>
        <w:tblW w:w="9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774"/>
        <w:gridCol w:w="1382"/>
        <w:gridCol w:w="1467"/>
      </w:tblGrid>
      <w:tr w:rsidR="000F02DB" w:rsidRPr="00C30C2B" w14:paraId="52253322" w14:textId="77777777" w:rsidTr="000D2E7C">
        <w:trPr>
          <w:trHeight w:val="453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8152A" w14:textId="77777777" w:rsidR="000F02DB" w:rsidRPr="00C30C2B" w:rsidRDefault="00587C6D" w:rsidP="000F02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0EC2A" w14:textId="77777777" w:rsidR="000F02DB" w:rsidRPr="00C30C2B" w:rsidRDefault="00587C6D" w:rsidP="000F02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0BD21" w14:textId="77777777" w:rsidR="000F02DB" w:rsidRPr="00C30C2B" w:rsidRDefault="00587C6D" w:rsidP="000F02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8BD5" w14:textId="77777777" w:rsidR="000F02DB" w:rsidRPr="00C30C2B" w:rsidRDefault="00587C6D" w:rsidP="000F02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587C6D" w:rsidRPr="00C30C2B" w14:paraId="51381012" w14:textId="77777777" w:rsidTr="000D2E7C">
        <w:trPr>
          <w:trHeight w:val="625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78780" w14:textId="77777777" w:rsidR="00587C6D" w:rsidRPr="00C30C2B" w:rsidRDefault="00587C6D" w:rsidP="000F02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625C6" w14:textId="77777777" w:rsidR="00587C6D" w:rsidRPr="00C30C2B" w:rsidRDefault="00587C6D" w:rsidP="000F02D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3E289" w14:textId="77777777" w:rsidR="00587C6D" w:rsidRPr="00C30C2B" w:rsidRDefault="00587C6D" w:rsidP="000F02D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9828" w14:textId="77777777" w:rsidR="00587C6D" w:rsidRPr="00C30C2B" w:rsidRDefault="00587C6D" w:rsidP="000F02D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N/A</w:t>
            </w:r>
          </w:p>
        </w:tc>
      </w:tr>
    </w:tbl>
    <w:p w14:paraId="6ECD5EB3" w14:textId="77777777" w:rsidR="000F02DB" w:rsidRPr="00C30C2B" w:rsidRDefault="000F02DB" w:rsidP="000F02DB">
      <w:pPr>
        <w:spacing w:after="120"/>
        <w:jc w:val="both"/>
        <w:rPr>
          <w:rFonts w:ascii="Museo Sans 100" w:hAnsi="Museo Sans 100"/>
          <w:sz w:val="22"/>
          <w:szCs w:val="22"/>
        </w:rPr>
      </w:pPr>
    </w:p>
    <w:p w14:paraId="57B6E2E6" w14:textId="77777777" w:rsidR="000F02DB" w:rsidRPr="00C30C2B" w:rsidRDefault="000F02DB" w:rsidP="000F02D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SINDICATURA MUNICIPAL</w:t>
      </w:r>
    </w:p>
    <w:p w14:paraId="1E2B84B9" w14:textId="77777777" w:rsidR="000F02DB" w:rsidRPr="00C30C2B" w:rsidRDefault="000F02DB" w:rsidP="00D07D78">
      <w:pPr>
        <w:numPr>
          <w:ilvl w:val="0"/>
          <w:numId w:val="3"/>
        </w:numPr>
        <w:spacing w:after="44"/>
        <w:ind w:hanging="35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Verificar el cumplimiento de los aspectos legales en todos los contratos, operaciones y transacciones que realice la Municipalidad. </w:t>
      </w:r>
    </w:p>
    <w:p w14:paraId="068F67A8" w14:textId="77777777" w:rsidR="000F02DB" w:rsidRPr="00C30C2B" w:rsidRDefault="000F02DB" w:rsidP="00D07D78">
      <w:pPr>
        <w:numPr>
          <w:ilvl w:val="0"/>
          <w:numId w:val="3"/>
        </w:numPr>
        <w:spacing w:after="42"/>
        <w:ind w:hanging="35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Asesorar al Concejo Municipal y Alcalde y emitir los dictámenes en forma razonada en los asuntos que le fueren solicitados.  </w:t>
      </w:r>
    </w:p>
    <w:p w14:paraId="46883F38" w14:textId="77777777" w:rsidR="000F02DB" w:rsidRPr="00C30C2B" w:rsidRDefault="000F02DB" w:rsidP="00D07D78">
      <w:pPr>
        <w:numPr>
          <w:ilvl w:val="0"/>
          <w:numId w:val="3"/>
        </w:numPr>
        <w:spacing w:after="42"/>
        <w:ind w:hanging="35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Proponer al Concejo Municipal medidas para evitar inversiones ilegales o abusos en el manejo de los recursos del Municipio. </w:t>
      </w:r>
    </w:p>
    <w:p w14:paraId="73EE211B" w14:textId="77777777" w:rsidR="000F02DB" w:rsidRPr="00C30C2B" w:rsidRDefault="000F02DB" w:rsidP="00D07D78">
      <w:pPr>
        <w:numPr>
          <w:ilvl w:val="0"/>
          <w:numId w:val="3"/>
        </w:numPr>
        <w:ind w:hanging="35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Cumplir con las atribuciones y deberes que le determina el artículo 51 del Código Municipal, además de las que le corresponden como miembro del Concejo Municipal </w:t>
      </w:r>
    </w:p>
    <w:p w14:paraId="1178F9E1" w14:textId="77777777" w:rsidR="000F02DB" w:rsidRPr="00C30C2B" w:rsidRDefault="000F02DB" w:rsidP="000F02DB">
      <w:pPr>
        <w:ind w:left="703"/>
        <w:jc w:val="both"/>
        <w:rPr>
          <w:rFonts w:ascii="Museo Sans 100" w:hAnsi="Museo Sans 100"/>
          <w:sz w:val="22"/>
          <w:szCs w:val="22"/>
        </w:rPr>
      </w:pPr>
    </w:p>
    <w:tbl>
      <w:tblPr>
        <w:tblW w:w="90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678"/>
        <w:gridCol w:w="1301"/>
        <w:gridCol w:w="1382"/>
      </w:tblGrid>
      <w:tr w:rsidR="00DF6C05" w:rsidRPr="00C30C2B" w14:paraId="36018D0D" w14:textId="77777777" w:rsidTr="00DF6C05">
        <w:trPr>
          <w:trHeight w:val="37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6E3F5" w14:textId="77777777" w:rsidR="000F02DB" w:rsidRPr="00C30C2B" w:rsidRDefault="00587C6D" w:rsidP="000F02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42930" w14:textId="77777777" w:rsidR="000F02DB" w:rsidRPr="00C30C2B" w:rsidRDefault="00587C6D" w:rsidP="000F02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CE198" w14:textId="77777777" w:rsidR="000F02DB" w:rsidRPr="00C30C2B" w:rsidRDefault="00587C6D" w:rsidP="000F02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3ED0" w14:textId="77777777" w:rsidR="000F02DB" w:rsidRPr="00C30C2B" w:rsidRDefault="00587C6D" w:rsidP="000F02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DF6C05" w:rsidRPr="00C30C2B" w14:paraId="6E8F1988" w14:textId="77777777" w:rsidTr="00DF6C05">
        <w:trPr>
          <w:trHeight w:val="454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CFD3E" w14:textId="09CF1613" w:rsidR="000F02DB" w:rsidRPr="00C30C2B" w:rsidRDefault="00E04A93" w:rsidP="00282BF3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Sr</w:t>
            </w:r>
            <w:r w:rsidR="000F02DB"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Adán Alberto Cortez Muñoz</w:t>
            </w: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C2557" w14:textId="50E09C27" w:rsidR="000F02DB" w:rsidRPr="00C30C2B" w:rsidRDefault="00626D66" w:rsidP="000F02D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5126" w14:textId="2DA73265" w:rsidR="000F02DB" w:rsidRPr="00C30C2B" w:rsidRDefault="00626D66" w:rsidP="000F02D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F0C7" w14:textId="77777777" w:rsidR="00AB1410" w:rsidRPr="00C30C2B" w:rsidRDefault="00AB1410" w:rsidP="000F02D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  <w:p w14:paraId="0D3BD132" w14:textId="5213EC52" w:rsidR="000F02DB" w:rsidRPr="00C30C2B" w:rsidRDefault="00E04A93" w:rsidP="000F02D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  <w:p w14:paraId="4AD528E8" w14:textId="77777777" w:rsidR="00587C6D" w:rsidRPr="00C30C2B" w:rsidRDefault="00587C6D" w:rsidP="000F02D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02D35AAA" w14:textId="77777777" w:rsidR="00F96097" w:rsidRPr="00C30C2B" w:rsidRDefault="00F96097" w:rsidP="000F02D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149E0BC" w14:textId="77777777" w:rsidR="000F02DB" w:rsidRPr="00C30C2B" w:rsidRDefault="00A66E88" w:rsidP="000F02D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AUDITORÍA INTERNA</w:t>
      </w:r>
    </w:p>
    <w:p w14:paraId="0A3F4FE3" w14:textId="77777777" w:rsidR="00A66E88" w:rsidRPr="00C30C2B" w:rsidRDefault="00A66E88" w:rsidP="00D07D78">
      <w:pPr>
        <w:numPr>
          <w:ilvl w:val="0"/>
          <w:numId w:val="4"/>
        </w:numPr>
        <w:spacing w:after="15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Asesorar al Concejo Municipal sobre la razonabilidad y confiabilidad de la Gestión Municipal. </w:t>
      </w:r>
    </w:p>
    <w:p w14:paraId="39E87BCB" w14:textId="77777777" w:rsidR="00A66E88" w:rsidRPr="00C30C2B" w:rsidRDefault="00A66E88" w:rsidP="00D07D78">
      <w:pPr>
        <w:numPr>
          <w:ilvl w:val="0"/>
          <w:numId w:val="4"/>
        </w:numPr>
        <w:spacing w:after="4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Evaluar el sistema de control interno que permita tener un conjunto de Normas y Procedimientos Administrativos y de manejo financiero. </w:t>
      </w:r>
    </w:p>
    <w:p w14:paraId="26E1FAA3" w14:textId="77777777" w:rsidR="00A66E88" w:rsidRPr="00C30C2B" w:rsidRDefault="00A66E88" w:rsidP="00D07D78">
      <w:pPr>
        <w:numPr>
          <w:ilvl w:val="0"/>
          <w:numId w:val="4"/>
        </w:numPr>
        <w:spacing w:after="15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Verificar el cumplimiento de las políticas, leyes y procedimientos administrativos. </w:t>
      </w:r>
    </w:p>
    <w:p w14:paraId="46590DBD" w14:textId="77777777" w:rsidR="00A66E88" w:rsidRPr="00C30C2B" w:rsidRDefault="00A66E88" w:rsidP="00D07D78">
      <w:pPr>
        <w:numPr>
          <w:ilvl w:val="0"/>
          <w:numId w:val="4"/>
        </w:numPr>
        <w:spacing w:after="15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Evaluar la funcionabilidad de la Estructura Organizativa. </w:t>
      </w:r>
    </w:p>
    <w:p w14:paraId="6170F349" w14:textId="77777777" w:rsidR="00A66E88" w:rsidRPr="00C30C2B" w:rsidRDefault="00A66E88" w:rsidP="00D07D78">
      <w:pPr>
        <w:pStyle w:val="Prrafodelista"/>
        <w:numPr>
          <w:ilvl w:val="0"/>
          <w:numId w:val="4"/>
        </w:num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Efectuar auditorias operativa y financiera de los ingresos, gastos y bienes municipales basados en las normas técnicas de control interno, leyes, ordenanzas y acuerdos municipales</w:t>
      </w:r>
    </w:p>
    <w:tbl>
      <w:tblPr>
        <w:tblW w:w="83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643"/>
        <w:gridCol w:w="1273"/>
        <w:gridCol w:w="1352"/>
      </w:tblGrid>
      <w:tr w:rsidR="00B6559F" w:rsidRPr="00C30C2B" w14:paraId="01EA835E" w14:textId="77777777" w:rsidTr="00B6559F">
        <w:trPr>
          <w:trHeight w:val="447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21960" w14:textId="77777777" w:rsidR="00A66E88" w:rsidRPr="00C30C2B" w:rsidRDefault="00C05A16" w:rsidP="00A66E88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lastRenderedPageBreak/>
              <w:t>Funcionario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45A42" w14:textId="77777777" w:rsidR="00A66E88" w:rsidRPr="00C30C2B" w:rsidRDefault="00C05A16" w:rsidP="00A66E88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5C68" w14:textId="77777777" w:rsidR="00A66E88" w:rsidRPr="00C30C2B" w:rsidRDefault="00C05A16" w:rsidP="00A66E88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F818" w14:textId="77777777" w:rsidR="00A66E88" w:rsidRPr="00C30C2B" w:rsidRDefault="00C05A16" w:rsidP="00A66E88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B6559F" w:rsidRPr="00C30C2B" w14:paraId="2955DFA2" w14:textId="77777777" w:rsidTr="00AB1410">
        <w:trPr>
          <w:trHeight w:val="362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BE6E0A" w14:textId="55EC4F5B" w:rsidR="00A66E88" w:rsidRPr="00C30C2B" w:rsidRDefault="00E04A93" w:rsidP="00A66E88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 xml:space="preserve">Vacante </w:t>
            </w:r>
          </w:p>
        </w:tc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034A6" w14:textId="5DAE58E4" w:rsidR="00A66E88" w:rsidRPr="00C30C2B" w:rsidRDefault="00E04A93" w:rsidP="00A66E88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ABEE" w14:textId="77777777" w:rsidR="00A66E88" w:rsidRPr="00C30C2B" w:rsidRDefault="007B1BDD" w:rsidP="00A66E88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AB52" w14:textId="65AD2D59" w:rsidR="00A66E88" w:rsidRPr="00C30C2B" w:rsidRDefault="00E04A93" w:rsidP="00AB141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  <w:p w14:paraId="758924CE" w14:textId="77777777" w:rsidR="00B6559F" w:rsidRPr="00C30C2B" w:rsidRDefault="00B6559F" w:rsidP="00AB141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5E7119CC" w14:textId="77777777" w:rsidR="00A66E88" w:rsidRPr="00C30C2B" w:rsidRDefault="00A66E88" w:rsidP="00A66E88">
      <w:pPr>
        <w:pStyle w:val="Prrafodelista"/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33F7A00B" w14:textId="77777777" w:rsidR="00F96097" w:rsidRPr="00C30C2B" w:rsidRDefault="00F96097" w:rsidP="00F96097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AUDITORÍA EXTERNA</w:t>
      </w:r>
    </w:p>
    <w:p w14:paraId="3DC3A648" w14:textId="77777777" w:rsidR="00F96097" w:rsidRPr="00C30C2B" w:rsidRDefault="00F96097" w:rsidP="00D07D78">
      <w:pPr>
        <w:numPr>
          <w:ilvl w:val="0"/>
          <w:numId w:val="5"/>
        </w:numPr>
        <w:spacing w:after="4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Emitir una opinión independiente de los estados financieros básicos, mencionando si estos muestran razonablemente la gestión realizada por la Municipalidad de conformidad con las Normas y Técnicas aplicables; </w:t>
      </w:r>
    </w:p>
    <w:p w14:paraId="15CEDB4B" w14:textId="77777777" w:rsidR="00F96097" w:rsidRPr="00C30C2B" w:rsidRDefault="00F96097" w:rsidP="00D07D78">
      <w:pPr>
        <w:numPr>
          <w:ilvl w:val="0"/>
          <w:numId w:val="5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Evaluar el Control Interno implementado, identificando condiciones reportables que contemplen diferencias importantes y emitir los informes respectivos, bajo el enfoque del Informe COSO; </w:t>
      </w:r>
    </w:p>
    <w:p w14:paraId="3BBF9C7F" w14:textId="77777777" w:rsidR="00F96097" w:rsidRPr="00C30C2B" w:rsidRDefault="00F96097" w:rsidP="00D07D78">
      <w:pPr>
        <w:numPr>
          <w:ilvl w:val="0"/>
          <w:numId w:val="5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Evaluar la aplicación de las regulaciones aplicables y efectuar las pruebas para determinar si la Administración cumplió con todos los aspectos de importancia, con las Leyes y Regulaciones que le son aplicables; </w:t>
      </w:r>
    </w:p>
    <w:p w14:paraId="40E37C38" w14:textId="77777777" w:rsidR="00F96097" w:rsidRPr="00C30C2B" w:rsidRDefault="00F96097" w:rsidP="00D07D78">
      <w:pPr>
        <w:numPr>
          <w:ilvl w:val="0"/>
          <w:numId w:val="5"/>
        </w:numPr>
        <w:spacing w:after="15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Dar seguimiento a las observaciones informadas por las Auditorias anteriores </w:t>
      </w:r>
    </w:p>
    <w:p w14:paraId="72214024" w14:textId="77777777" w:rsidR="00F96097" w:rsidRPr="00C30C2B" w:rsidRDefault="00F96097" w:rsidP="00D07D78">
      <w:pPr>
        <w:pStyle w:val="Prrafodelista"/>
        <w:numPr>
          <w:ilvl w:val="0"/>
          <w:numId w:val="5"/>
        </w:num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Verificar la razonabilidad y confiabilidad de los Estados financieros municipales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81"/>
        <w:gridCol w:w="1387"/>
        <w:gridCol w:w="1472"/>
      </w:tblGrid>
      <w:tr w:rsidR="00F96097" w:rsidRPr="00C30C2B" w14:paraId="6FCC5D33" w14:textId="77777777" w:rsidTr="009950B9">
        <w:trPr>
          <w:trHeight w:val="29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69014" w14:textId="77777777" w:rsidR="00F96097" w:rsidRPr="00C30C2B" w:rsidRDefault="00587C6D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2116E" w14:textId="77777777" w:rsidR="00F96097" w:rsidRPr="00C30C2B" w:rsidRDefault="00587C6D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6B5A" w14:textId="77777777" w:rsidR="00F96097" w:rsidRPr="00C30C2B" w:rsidRDefault="00587C6D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181F" w14:textId="77777777" w:rsidR="00F96097" w:rsidRPr="00C30C2B" w:rsidRDefault="00587C6D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F96097" w:rsidRPr="00C30C2B" w14:paraId="394AB1E3" w14:textId="77777777" w:rsidTr="009950B9">
        <w:trPr>
          <w:trHeight w:val="503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06065" w14:textId="77777777" w:rsidR="00F96097" w:rsidRPr="00C30C2B" w:rsidRDefault="00F96097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EC7B4" w14:textId="77777777" w:rsidR="00F96097" w:rsidRPr="00C30C2B" w:rsidRDefault="00F96097" w:rsidP="003F4A7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0308" w14:textId="77777777" w:rsidR="00F96097" w:rsidRPr="00C30C2B" w:rsidRDefault="00F96097" w:rsidP="003F4A7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1E0D" w14:textId="77777777" w:rsidR="00F96097" w:rsidRPr="00C30C2B" w:rsidRDefault="00F96097" w:rsidP="003F4A7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N/A</w:t>
            </w:r>
          </w:p>
        </w:tc>
      </w:tr>
    </w:tbl>
    <w:p w14:paraId="01973127" w14:textId="77777777" w:rsidR="00587C6D" w:rsidRPr="00C30C2B" w:rsidRDefault="00587C6D" w:rsidP="00DF6C05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204556EC" w14:textId="77777777" w:rsidR="00F96097" w:rsidRPr="00C30C2B" w:rsidRDefault="00DF6C05" w:rsidP="00DF6C05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SECRETARÍA MUNICIPAL</w:t>
      </w:r>
    </w:p>
    <w:p w14:paraId="1F246697" w14:textId="77777777" w:rsidR="00DF6C05" w:rsidRPr="00C30C2B" w:rsidRDefault="00DF6C05" w:rsidP="00D07D78">
      <w:pPr>
        <w:numPr>
          <w:ilvl w:val="0"/>
          <w:numId w:val="6"/>
        </w:numPr>
        <w:spacing w:after="44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actualizados los registros sobre los asuntos tratados y acuerdos alcanzados en el Concejo Municipal. </w:t>
      </w:r>
    </w:p>
    <w:p w14:paraId="52807F71" w14:textId="77777777" w:rsidR="00DF6C05" w:rsidRPr="00C30C2B" w:rsidRDefault="00DF6C05" w:rsidP="00D07D78">
      <w:pPr>
        <w:numPr>
          <w:ilvl w:val="0"/>
          <w:numId w:val="6"/>
        </w:numPr>
        <w:spacing w:after="4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Apoyar a las comisiones designadas por el Concejo Municipal y facilitar el trabajo que se les ha encomendado. </w:t>
      </w:r>
    </w:p>
    <w:p w14:paraId="26A5E64F" w14:textId="77777777" w:rsidR="00DF6C05" w:rsidRPr="00C30C2B" w:rsidRDefault="00DF6C05" w:rsidP="00D07D78">
      <w:pPr>
        <w:numPr>
          <w:ilvl w:val="0"/>
          <w:numId w:val="6"/>
        </w:numPr>
        <w:spacing w:after="15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Asistir en general a las actividades realizadas por el Concejo Municipal. </w:t>
      </w:r>
    </w:p>
    <w:p w14:paraId="4581352C" w14:textId="77777777" w:rsidR="00DF6C05" w:rsidRPr="00C30C2B" w:rsidRDefault="00DF6C05" w:rsidP="00D07D78">
      <w:pPr>
        <w:pStyle w:val="Prrafodelista"/>
        <w:numPr>
          <w:ilvl w:val="0"/>
          <w:numId w:val="6"/>
        </w:num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Cumplir con los deberes que le determina el Art.55 del Código Municipal</w:t>
      </w:r>
    </w:p>
    <w:p w14:paraId="08E1B5F9" w14:textId="77777777" w:rsidR="000D2E7C" w:rsidRPr="00C30C2B" w:rsidRDefault="000D2E7C" w:rsidP="000D2E7C">
      <w:pPr>
        <w:pStyle w:val="Prrafodelista"/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13"/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6"/>
        <w:gridCol w:w="1608"/>
        <w:gridCol w:w="1253"/>
        <w:gridCol w:w="1372"/>
      </w:tblGrid>
      <w:tr w:rsidR="000D2E7C" w:rsidRPr="00C30C2B" w14:paraId="54D2706A" w14:textId="77777777" w:rsidTr="000D2E7C">
        <w:trPr>
          <w:trHeight w:val="369"/>
        </w:trPr>
        <w:tc>
          <w:tcPr>
            <w:tcW w:w="4646" w:type="dxa"/>
            <w:shd w:val="clear" w:color="auto" w:fill="auto"/>
            <w:noWrap/>
            <w:vAlign w:val="center"/>
            <w:hideMark/>
          </w:tcPr>
          <w:p w14:paraId="560ED4E4" w14:textId="77777777" w:rsidR="000D2E7C" w:rsidRPr="00C30C2B" w:rsidRDefault="000D2E7C" w:rsidP="000D2E7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120A1AF4" w14:textId="77777777" w:rsidR="000D2E7C" w:rsidRPr="00C30C2B" w:rsidRDefault="000D2E7C" w:rsidP="000D2E7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8B8BA3D" w14:textId="77777777" w:rsidR="000D2E7C" w:rsidRPr="00C30C2B" w:rsidRDefault="000D2E7C" w:rsidP="000D2E7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51CD8775" w14:textId="77777777" w:rsidR="000D2E7C" w:rsidRPr="00C30C2B" w:rsidRDefault="000D2E7C" w:rsidP="000D2E7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0D2E7C" w:rsidRPr="00C30C2B" w14:paraId="1241FC2D" w14:textId="77777777" w:rsidTr="009D5437">
        <w:trPr>
          <w:trHeight w:val="300"/>
        </w:trPr>
        <w:tc>
          <w:tcPr>
            <w:tcW w:w="4646" w:type="dxa"/>
            <w:shd w:val="clear" w:color="auto" w:fill="000000" w:themeFill="text1"/>
            <w:vAlign w:val="center"/>
            <w:hideMark/>
          </w:tcPr>
          <w:p w14:paraId="282F7557" w14:textId="663597A7" w:rsidR="000D2E7C" w:rsidRPr="00C30C2B" w:rsidRDefault="000D2E7C" w:rsidP="000D2E7C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3FB5547C" w14:textId="1AE4E920" w:rsidR="000D2E7C" w:rsidRPr="00C30C2B" w:rsidRDefault="007A0BAF" w:rsidP="000D2E7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2A76F6A2" w14:textId="48D58441" w:rsidR="000D2E7C" w:rsidRPr="00C30C2B" w:rsidRDefault="003327EA" w:rsidP="000D2E7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30E079AC" w14:textId="19268637" w:rsidR="000D2E7C" w:rsidRPr="00C30C2B" w:rsidRDefault="003327EA" w:rsidP="000D2E7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  <w:p w14:paraId="2EA886A4" w14:textId="77777777" w:rsidR="000D2E7C" w:rsidRPr="00C30C2B" w:rsidRDefault="000D2E7C" w:rsidP="000D2E7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0873FF7A" w14:textId="77777777" w:rsidR="009950B9" w:rsidRPr="00C30C2B" w:rsidRDefault="009950B9" w:rsidP="000D2E7C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51C967A" w14:textId="77777777" w:rsidR="000D2E7C" w:rsidRPr="00C30C2B" w:rsidRDefault="009950B9" w:rsidP="000D2E7C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COMISIÓN DE LA CARRERA ADMINISTRATIVA MUNICIPAL</w:t>
      </w:r>
    </w:p>
    <w:p w14:paraId="14C5B824" w14:textId="77777777" w:rsidR="009950B9" w:rsidRPr="00C30C2B" w:rsidRDefault="009950B9" w:rsidP="00D07D78">
      <w:pPr>
        <w:numPr>
          <w:ilvl w:val="0"/>
          <w:numId w:val="7"/>
        </w:numPr>
        <w:spacing w:after="23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Ejecutar los procedimientos de selección en los casos de ingreso a la Carrera Administrativa Municipal y de ascenso dentro de la misma;  </w:t>
      </w:r>
    </w:p>
    <w:p w14:paraId="0035ED30" w14:textId="77777777" w:rsidR="009950B9" w:rsidRPr="00C30C2B" w:rsidRDefault="009950B9" w:rsidP="00D07D78">
      <w:pPr>
        <w:numPr>
          <w:ilvl w:val="0"/>
          <w:numId w:val="7"/>
        </w:numPr>
        <w:spacing w:after="23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Conocer de las sanciones por suspensiones sin goce de sueldo y postergación en el derecho de ascenso; </w:t>
      </w:r>
    </w:p>
    <w:p w14:paraId="2FD8EF14" w14:textId="77777777" w:rsidR="009950B9" w:rsidRPr="00C30C2B" w:rsidRDefault="009950B9" w:rsidP="00D07D78">
      <w:pPr>
        <w:numPr>
          <w:ilvl w:val="0"/>
          <w:numId w:val="7"/>
        </w:numPr>
        <w:spacing w:after="23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Conocer de las demandas de los funcionarios y empleados por violaciones a sus derechos consagrados en esta ley, por parte de sus superiores jerárquicos;  </w:t>
      </w:r>
    </w:p>
    <w:p w14:paraId="3058A54A" w14:textId="77777777" w:rsidR="009950B9" w:rsidRPr="00C30C2B" w:rsidRDefault="009950B9" w:rsidP="00D07D78">
      <w:pPr>
        <w:numPr>
          <w:ilvl w:val="0"/>
          <w:numId w:val="7"/>
        </w:numPr>
        <w:spacing w:after="24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lastRenderedPageBreak/>
        <w:t xml:space="preserve">Rendir un informe semestral de labores al Concejo o Concejos en caso de actuación asociada y a los funcionarios y empleados correspondientes; </w:t>
      </w:r>
    </w:p>
    <w:p w14:paraId="53C9D3A2" w14:textId="77777777" w:rsidR="009950B9" w:rsidRPr="00C30C2B" w:rsidRDefault="009950B9" w:rsidP="00D07D78">
      <w:pPr>
        <w:numPr>
          <w:ilvl w:val="0"/>
          <w:numId w:val="7"/>
        </w:numPr>
        <w:spacing w:after="23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Informar de manera inmediata de las resoluciones que emita a los Registros Nacional y Municipal de la Carrera Administrativa Municipal;  </w:t>
      </w:r>
    </w:p>
    <w:p w14:paraId="00C8E032" w14:textId="77777777" w:rsidR="000D2E7C" w:rsidRPr="00C30C2B" w:rsidRDefault="009950B9" w:rsidP="00D07D78">
      <w:pPr>
        <w:pStyle w:val="Prrafodelista"/>
        <w:numPr>
          <w:ilvl w:val="0"/>
          <w:numId w:val="7"/>
        </w:num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Las demás que la Ley de la Carrera Administrativa Municipal establezca.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81"/>
        <w:gridCol w:w="1387"/>
        <w:gridCol w:w="1472"/>
      </w:tblGrid>
      <w:tr w:rsidR="009950B9" w:rsidRPr="00C30C2B" w14:paraId="4F0D144C" w14:textId="77777777" w:rsidTr="003F4A70">
        <w:trPr>
          <w:trHeight w:val="29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D98AF" w14:textId="77777777" w:rsidR="009950B9" w:rsidRPr="00C30C2B" w:rsidRDefault="009950B9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4617" w14:textId="77777777" w:rsidR="009950B9" w:rsidRPr="00C30C2B" w:rsidRDefault="009950B9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8E7DD" w14:textId="77777777" w:rsidR="009950B9" w:rsidRPr="00C30C2B" w:rsidRDefault="009950B9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E31F" w14:textId="77777777" w:rsidR="009950B9" w:rsidRPr="00C30C2B" w:rsidRDefault="009950B9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9950B9" w:rsidRPr="00C30C2B" w14:paraId="76FFE51B" w14:textId="77777777" w:rsidTr="003F4A70">
        <w:trPr>
          <w:trHeight w:val="503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08126" w14:textId="77777777" w:rsidR="009950B9" w:rsidRPr="00C30C2B" w:rsidRDefault="009950B9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6AF8" w14:textId="77777777" w:rsidR="009950B9" w:rsidRPr="00C30C2B" w:rsidRDefault="009950B9" w:rsidP="003F4A7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F6F9B" w14:textId="77777777" w:rsidR="009950B9" w:rsidRPr="00C30C2B" w:rsidRDefault="009950B9" w:rsidP="003F4A7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5A0A" w14:textId="77777777" w:rsidR="009950B9" w:rsidRPr="00C30C2B" w:rsidRDefault="009950B9" w:rsidP="003F4A7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N/A</w:t>
            </w:r>
          </w:p>
        </w:tc>
      </w:tr>
    </w:tbl>
    <w:p w14:paraId="520534D8" w14:textId="77777777" w:rsidR="000D2E7C" w:rsidRPr="00C30C2B" w:rsidRDefault="000D2E7C" w:rsidP="000D2E7C">
      <w:pPr>
        <w:pStyle w:val="Prrafodelista"/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2CC91C02" w14:textId="77777777" w:rsidR="00DF6C05" w:rsidRPr="00C30C2B" w:rsidRDefault="002828A3" w:rsidP="00DF6C05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CENTRO DE MEDIACIÓN DE LA ALCALDÍA MUNICIPAL DE ZACATECOLUCA</w:t>
      </w:r>
    </w:p>
    <w:p w14:paraId="3A4454E4" w14:textId="77777777" w:rsidR="000E0311" w:rsidRPr="00C30C2B" w:rsidRDefault="0021728E" w:rsidP="00DF6C05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1"/>
        <w:gridCol w:w="1336"/>
        <w:gridCol w:w="1095"/>
        <w:gridCol w:w="1320"/>
      </w:tblGrid>
      <w:tr w:rsidR="0021728E" w:rsidRPr="00C30C2B" w14:paraId="2F2EFB58" w14:textId="77777777" w:rsidTr="009521CD">
        <w:trPr>
          <w:trHeight w:val="280"/>
        </w:trPr>
        <w:tc>
          <w:tcPr>
            <w:tcW w:w="5251" w:type="dxa"/>
            <w:shd w:val="clear" w:color="auto" w:fill="auto"/>
            <w:noWrap/>
            <w:vAlign w:val="center"/>
            <w:hideMark/>
          </w:tcPr>
          <w:p w14:paraId="6A797256" w14:textId="77777777" w:rsidR="0021728E" w:rsidRPr="00C30C2B" w:rsidRDefault="0021728E" w:rsidP="0021728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50244055" w14:textId="77777777" w:rsidR="0021728E" w:rsidRPr="00C30C2B" w:rsidRDefault="0021728E" w:rsidP="0021728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19C4D6B8" w14:textId="77777777" w:rsidR="0021728E" w:rsidRPr="00C30C2B" w:rsidRDefault="0021728E" w:rsidP="0021728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F6E2284" w14:textId="77777777" w:rsidR="0021728E" w:rsidRPr="00C30C2B" w:rsidRDefault="0021728E" w:rsidP="0021728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21728E" w:rsidRPr="00C30C2B" w14:paraId="09589294" w14:textId="77777777" w:rsidTr="009D5437">
        <w:trPr>
          <w:trHeight w:val="577"/>
        </w:trPr>
        <w:tc>
          <w:tcPr>
            <w:tcW w:w="5251" w:type="dxa"/>
            <w:shd w:val="clear" w:color="auto" w:fill="000000" w:themeFill="text1"/>
            <w:vAlign w:val="center"/>
            <w:hideMark/>
          </w:tcPr>
          <w:p w14:paraId="386D2D32" w14:textId="329E2380" w:rsidR="0021728E" w:rsidRPr="00C30C2B" w:rsidRDefault="0021728E" w:rsidP="0021728E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4F6BA2EA" w14:textId="77777777" w:rsidR="0021728E" w:rsidRPr="00C30C2B" w:rsidRDefault="0021728E" w:rsidP="0021728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6F55DD59" w14:textId="77777777" w:rsidR="0021728E" w:rsidRPr="00C30C2B" w:rsidRDefault="0021728E" w:rsidP="0021728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C198037" w14:textId="77777777" w:rsidR="0021728E" w:rsidRPr="00C30C2B" w:rsidRDefault="0021728E" w:rsidP="0021728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25FBEE04" w14:textId="77777777" w:rsidR="0021728E" w:rsidRPr="00C30C2B" w:rsidRDefault="0021728E" w:rsidP="00DF6C05">
      <w:pPr>
        <w:spacing w:after="120"/>
        <w:jc w:val="both"/>
        <w:rPr>
          <w:rFonts w:ascii="Museo Sans 100" w:hAnsi="Museo Sans 100"/>
          <w:sz w:val="22"/>
          <w:szCs w:val="22"/>
        </w:rPr>
      </w:pPr>
    </w:p>
    <w:p w14:paraId="4CE6D669" w14:textId="77777777" w:rsidR="007C6BEF" w:rsidRPr="00C30C2B" w:rsidRDefault="007C6BEF" w:rsidP="00DF6C05">
      <w:pPr>
        <w:spacing w:after="120"/>
        <w:jc w:val="both"/>
        <w:rPr>
          <w:rFonts w:ascii="Museo Sans 100" w:hAnsi="Museo Sans 100"/>
          <w:sz w:val="22"/>
          <w:szCs w:val="22"/>
        </w:rPr>
      </w:pPr>
    </w:p>
    <w:p w14:paraId="4EBC5482" w14:textId="77777777" w:rsidR="000D2E7C" w:rsidRPr="00C30C2B" w:rsidRDefault="00BE617B" w:rsidP="00DF6C05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DESPACHO MUNICIPAL</w:t>
      </w:r>
    </w:p>
    <w:p w14:paraId="2A02DB51" w14:textId="77777777" w:rsidR="00BE617B" w:rsidRPr="00C30C2B" w:rsidRDefault="00BE617B" w:rsidP="00D07D78">
      <w:pPr>
        <w:numPr>
          <w:ilvl w:val="0"/>
          <w:numId w:val="8"/>
        </w:numPr>
        <w:spacing w:after="15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Representar legalmente el municipio. </w:t>
      </w:r>
    </w:p>
    <w:p w14:paraId="4AA46EF8" w14:textId="77777777" w:rsidR="00BE617B" w:rsidRPr="00C30C2B" w:rsidRDefault="00BE617B" w:rsidP="00D07D78">
      <w:pPr>
        <w:numPr>
          <w:ilvl w:val="0"/>
          <w:numId w:val="8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Administrar los bienes y servicios del Municipio, que permita satisfacer adecuada y oportunamente las demandas ciudadanas dentro del marco legal establecido. </w:t>
      </w:r>
    </w:p>
    <w:p w14:paraId="2141F0F2" w14:textId="77777777" w:rsidR="00BE617B" w:rsidRPr="00C30C2B" w:rsidRDefault="00BE617B" w:rsidP="00D07D78">
      <w:pPr>
        <w:numPr>
          <w:ilvl w:val="0"/>
          <w:numId w:val="8"/>
        </w:numPr>
        <w:spacing w:after="15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Gestionar recursos, asistencia técnica y capacitación con la finalidad de promover el desarrollo local.  </w:t>
      </w:r>
    </w:p>
    <w:p w14:paraId="79C52703" w14:textId="77777777" w:rsidR="00BE617B" w:rsidRPr="00C30C2B" w:rsidRDefault="00BE617B" w:rsidP="00D07D78">
      <w:pPr>
        <w:numPr>
          <w:ilvl w:val="0"/>
          <w:numId w:val="8"/>
        </w:numPr>
        <w:spacing w:after="15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Promover mecanismos de transparencia en la Gestión Municipal. </w:t>
      </w:r>
    </w:p>
    <w:p w14:paraId="1B7699A6" w14:textId="77777777" w:rsidR="00BE617B" w:rsidRPr="00C30C2B" w:rsidRDefault="00BE617B" w:rsidP="00D07D78">
      <w:pPr>
        <w:pStyle w:val="Prrafodelista"/>
        <w:numPr>
          <w:ilvl w:val="0"/>
          <w:numId w:val="8"/>
        </w:num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Cumplir con lo que establece el Art. 48 del Código Municipal</w:t>
      </w:r>
    </w:p>
    <w:p w14:paraId="2FF13D03" w14:textId="77777777" w:rsidR="007C6BEF" w:rsidRPr="00C30C2B" w:rsidRDefault="007C6BEF" w:rsidP="007C6BEF">
      <w:pPr>
        <w:pStyle w:val="Prrafodelista"/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0"/>
        <w:gridCol w:w="1387"/>
        <w:gridCol w:w="1081"/>
        <w:gridCol w:w="1196"/>
      </w:tblGrid>
      <w:tr w:rsidR="00BE617B" w:rsidRPr="00C30C2B" w14:paraId="355C26E7" w14:textId="77777777" w:rsidTr="00BE617B">
        <w:trPr>
          <w:trHeight w:val="343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14:paraId="54BE6F69" w14:textId="77777777" w:rsidR="00BE617B" w:rsidRPr="00C30C2B" w:rsidRDefault="00BE617B" w:rsidP="00BE617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14:paraId="28C4E863" w14:textId="77777777" w:rsidR="00BE617B" w:rsidRPr="00C30C2B" w:rsidRDefault="00BE617B" w:rsidP="00BE617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2513DE41" w14:textId="77777777" w:rsidR="00BE617B" w:rsidRPr="00C30C2B" w:rsidRDefault="00BE617B" w:rsidP="00BE617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642379D" w14:textId="77777777" w:rsidR="00BE617B" w:rsidRPr="00C30C2B" w:rsidRDefault="00BE617B" w:rsidP="00BE617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BE617B" w:rsidRPr="00C30C2B" w14:paraId="3D8F53FF" w14:textId="77777777" w:rsidTr="00EE2B72">
        <w:trPr>
          <w:trHeight w:val="185"/>
        </w:trPr>
        <w:tc>
          <w:tcPr>
            <w:tcW w:w="5130" w:type="dxa"/>
            <w:shd w:val="clear" w:color="auto" w:fill="auto"/>
            <w:vAlign w:val="center"/>
            <w:hideMark/>
          </w:tcPr>
          <w:p w14:paraId="2B4D2D7B" w14:textId="4CF3A9FC" w:rsidR="00BE617B" w:rsidRPr="00C30C2B" w:rsidRDefault="00053423" w:rsidP="00BE617B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n-US"/>
              </w:rPr>
              <w:t>Sr</w:t>
            </w:r>
            <w:r w:rsidR="00BE617B"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n-US"/>
              </w:rPr>
              <w:t>Orsy Swadhy Moreno Lopez</w:t>
            </w: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  <w:lang w:val="en-US"/>
              </w:rPr>
              <w:tab/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14:paraId="4AD69F0D" w14:textId="18DF8A1A" w:rsidR="00BE617B" w:rsidRPr="00C30C2B" w:rsidRDefault="00EE2B72" w:rsidP="00BE617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26A0879F" w14:textId="797DEA69" w:rsidR="00BE617B" w:rsidRPr="00C30C2B" w:rsidRDefault="00EE2B72" w:rsidP="00BE617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shd w:val="clear" w:color="auto" w:fill="auto"/>
            <w:hideMark/>
          </w:tcPr>
          <w:p w14:paraId="777FA6B1" w14:textId="1117CC49" w:rsidR="00BE617B" w:rsidRPr="00C30C2B" w:rsidRDefault="00C668E3" w:rsidP="00EE2B72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5</w:t>
            </w:r>
          </w:p>
          <w:p w14:paraId="772ABC86" w14:textId="77777777" w:rsidR="00BE617B" w:rsidRPr="00C30C2B" w:rsidRDefault="00BE617B" w:rsidP="00EE2B72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7A8A552D" w14:textId="47DD0444" w:rsidR="0052488D" w:rsidRPr="00C30C2B" w:rsidRDefault="0052488D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21FB0D2B" w14:textId="77777777" w:rsidR="00707844" w:rsidRDefault="00707844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4FF36D0" w14:textId="75ACFAA4" w:rsidR="00707844" w:rsidRDefault="00707844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8186A6E" w14:textId="2BB7B363" w:rsidR="000B4661" w:rsidRDefault="000B4661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4169A3FF" w14:textId="14ED8D3D" w:rsidR="000B4661" w:rsidRDefault="000B4661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78500F22" w14:textId="32619179" w:rsidR="000F3F71" w:rsidRDefault="000F3F71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416AE30" w14:textId="55256278" w:rsidR="000F3F71" w:rsidRDefault="000F3F71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63F792D" w14:textId="77777777" w:rsidR="000F3F71" w:rsidRDefault="000F3F71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5ED8F1F1" w14:textId="3734F09B" w:rsidR="00BE617B" w:rsidRPr="00C30C2B" w:rsidRDefault="00BE617B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lastRenderedPageBreak/>
        <w:t>UNIDAD DE ACCESO A LA INFORMACIÓN PÚBLICA</w:t>
      </w:r>
    </w:p>
    <w:p w14:paraId="43C681B1" w14:textId="77777777" w:rsidR="00BE617B" w:rsidRPr="00C30C2B" w:rsidRDefault="00BE617B" w:rsidP="00D07D78">
      <w:pPr>
        <w:numPr>
          <w:ilvl w:val="0"/>
          <w:numId w:val="9"/>
        </w:numPr>
        <w:spacing w:after="3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Recabar y difundir la información oficiosa de la Municipalidad y propiciar que la misma se actualice periódicamente. </w:t>
      </w:r>
    </w:p>
    <w:p w14:paraId="316A46A8" w14:textId="77777777" w:rsidR="00BE617B" w:rsidRPr="00C30C2B" w:rsidRDefault="00BE617B" w:rsidP="00D07D78">
      <w:pPr>
        <w:numPr>
          <w:ilvl w:val="0"/>
          <w:numId w:val="9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Recibir y dar trámite a las solicitudes referentes a datos personales a solicitud del titular y de acceso a la información. </w:t>
      </w:r>
    </w:p>
    <w:p w14:paraId="55256F53" w14:textId="77777777" w:rsidR="00BE617B" w:rsidRPr="00C30C2B" w:rsidRDefault="00BE617B" w:rsidP="00D07D78">
      <w:pPr>
        <w:numPr>
          <w:ilvl w:val="0"/>
          <w:numId w:val="9"/>
        </w:numPr>
        <w:spacing w:after="3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Auxiliar a los particulares en la elaboración de solicitudes y, en su caso, orientarlos sobre las dependencias o Unidades Municipales que pudieran tener la información que solicitan. </w:t>
      </w:r>
    </w:p>
    <w:p w14:paraId="182CAA42" w14:textId="77777777" w:rsidR="00BE617B" w:rsidRPr="00C30C2B" w:rsidRDefault="00BE617B" w:rsidP="00D07D78">
      <w:pPr>
        <w:numPr>
          <w:ilvl w:val="0"/>
          <w:numId w:val="9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Realizar los trámites internos necesarios para localización y entrega de la información solicitada y notificar a los particulares. </w:t>
      </w:r>
    </w:p>
    <w:p w14:paraId="048C570F" w14:textId="77777777" w:rsidR="00BE617B" w:rsidRPr="00C30C2B" w:rsidRDefault="00BE617B" w:rsidP="00D07D78">
      <w:pPr>
        <w:numPr>
          <w:ilvl w:val="0"/>
          <w:numId w:val="9"/>
        </w:numPr>
        <w:spacing w:after="3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Instruir a los servidores de la de la Municipalidad, para recibir y dar trámite a las solicitudes de acceso a la información. </w:t>
      </w:r>
    </w:p>
    <w:p w14:paraId="16F48CF4" w14:textId="77777777" w:rsidR="00BE617B" w:rsidRPr="00C30C2B" w:rsidRDefault="00BE617B" w:rsidP="00D07D78">
      <w:pPr>
        <w:numPr>
          <w:ilvl w:val="0"/>
          <w:numId w:val="9"/>
        </w:numPr>
        <w:spacing w:after="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Llevar un registro de las solicitudes de acceso a la información, sus resultados y costos. </w:t>
      </w:r>
    </w:p>
    <w:p w14:paraId="3ED03073" w14:textId="77777777" w:rsidR="00BE617B" w:rsidRPr="00C30C2B" w:rsidRDefault="00BE617B" w:rsidP="00D07D78">
      <w:pPr>
        <w:numPr>
          <w:ilvl w:val="0"/>
          <w:numId w:val="9"/>
        </w:numPr>
        <w:spacing w:after="1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Garantizar y agilizar el flujo de información entre la Municipalidad y los particulares. </w:t>
      </w:r>
    </w:p>
    <w:p w14:paraId="53DF9460" w14:textId="77777777" w:rsidR="00BE617B" w:rsidRPr="00C30C2B" w:rsidRDefault="00BE617B" w:rsidP="00D07D78">
      <w:pPr>
        <w:numPr>
          <w:ilvl w:val="0"/>
          <w:numId w:val="9"/>
        </w:numPr>
        <w:spacing w:after="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Realizar las notificaciones correspondientes. </w:t>
      </w:r>
    </w:p>
    <w:p w14:paraId="434C1698" w14:textId="77777777" w:rsidR="00BE617B" w:rsidRPr="00C30C2B" w:rsidRDefault="00BE617B" w:rsidP="00D07D78">
      <w:pPr>
        <w:numPr>
          <w:ilvl w:val="0"/>
          <w:numId w:val="9"/>
        </w:numPr>
        <w:spacing w:after="18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Resolver sobre las solicitudes de información que se le sometan. </w:t>
      </w:r>
    </w:p>
    <w:p w14:paraId="590B9863" w14:textId="77777777" w:rsidR="00BE617B" w:rsidRPr="00C30C2B" w:rsidRDefault="00BE617B" w:rsidP="00D07D78">
      <w:pPr>
        <w:numPr>
          <w:ilvl w:val="0"/>
          <w:numId w:val="9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y supervisar las acciones de las dependencias o Unidades Municipales correspondientes con el objeto de proporcionar la información prevista en la Ley de Acceso a la información pública. </w:t>
      </w:r>
    </w:p>
    <w:p w14:paraId="2CE1FFA2" w14:textId="77777777" w:rsidR="00BE617B" w:rsidRPr="00C30C2B" w:rsidRDefault="00BE617B" w:rsidP="00D07D78">
      <w:pPr>
        <w:numPr>
          <w:ilvl w:val="0"/>
          <w:numId w:val="9"/>
        </w:numPr>
        <w:spacing w:after="3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Establecer los procedimientos internos para asegurar la mayor eficiencia en la gestión de las solicitudes de acceso a la información. </w:t>
      </w:r>
    </w:p>
    <w:p w14:paraId="7518B261" w14:textId="77777777" w:rsidR="00BE617B" w:rsidRPr="00C30C2B" w:rsidRDefault="00BE617B" w:rsidP="00D07D78">
      <w:pPr>
        <w:numPr>
          <w:ilvl w:val="0"/>
          <w:numId w:val="9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Elaborar un programa para facilitar la obtención de información de la Municipalidad, que deberá ser actualizado periódicamente. </w:t>
      </w:r>
    </w:p>
    <w:p w14:paraId="4F802CD9" w14:textId="77777777" w:rsidR="00BE617B" w:rsidRPr="00C30C2B" w:rsidRDefault="00BE617B" w:rsidP="00D07D78">
      <w:pPr>
        <w:pStyle w:val="Prrafodelista"/>
        <w:numPr>
          <w:ilvl w:val="0"/>
          <w:numId w:val="9"/>
        </w:num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Elaborar el índice de la información municipal clasificada como reserva Municipal.</w:t>
      </w:r>
    </w:p>
    <w:tbl>
      <w:tblPr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308"/>
        <w:gridCol w:w="1071"/>
        <w:gridCol w:w="1292"/>
      </w:tblGrid>
      <w:tr w:rsidR="00BE617B" w:rsidRPr="00C30C2B" w14:paraId="6B8CE084" w14:textId="77777777" w:rsidTr="002A135E">
        <w:trPr>
          <w:trHeight w:val="320"/>
        </w:trPr>
        <w:tc>
          <w:tcPr>
            <w:tcW w:w="5140" w:type="dxa"/>
            <w:shd w:val="clear" w:color="auto" w:fill="auto"/>
            <w:noWrap/>
            <w:vAlign w:val="center"/>
            <w:hideMark/>
          </w:tcPr>
          <w:p w14:paraId="0345532F" w14:textId="77777777" w:rsidR="00BE617B" w:rsidRPr="00C30C2B" w:rsidRDefault="00BE617B" w:rsidP="00BE617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14:paraId="1594D717" w14:textId="77777777" w:rsidR="00BE617B" w:rsidRPr="00C30C2B" w:rsidRDefault="00BE617B" w:rsidP="00BE617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0A0C5CDC" w14:textId="77777777" w:rsidR="00BE617B" w:rsidRPr="00C30C2B" w:rsidRDefault="00BE617B" w:rsidP="00BE617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175323B0" w14:textId="77777777" w:rsidR="00BE617B" w:rsidRPr="00C30C2B" w:rsidRDefault="00BE617B" w:rsidP="00BE617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BE617B" w:rsidRPr="00C30C2B" w14:paraId="42889ABE" w14:textId="77777777" w:rsidTr="002A135E">
        <w:trPr>
          <w:trHeight w:val="389"/>
        </w:trPr>
        <w:tc>
          <w:tcPr>
            <w:tcW w:w="5140" w:type="dxa"/>
            <w:shd w:val="clear" w:color="auto" w:fill="auto"/>
            <w:vAlign w:val="center"/>
            <w:hideMark/>
          </w:tcPr>
          <w:p w14:paraId="168E1008" w14:textId="77777777" w:rsidR="00BE617B" w:rsidRPr="00C30C2B" w:rsidRDefault="00BE617B" w:rsidP="00BE617B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Licda. Alexandra Isabel Chorro De Pérez</w:t>
            </w: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br/>
            </w:r>
            <w:r w:rsidRPr="00C30C2B">
              <w:rPr>
                <w:rFonts w:ascii="Museo Sans 100" w:hAnsi="Museo Sans 100"/>
                <w:b/>
                <w:bCs/>
                <w:sz w:val="22"/>
                <w:szCs w:val="22"/>
              </w:rPr>
              <w:t>Oficial De Información Propietario</w:t>
            </w: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br/>
            </w: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br/>
              <w:t xml:space="preserve">Lic. Sergio Iván Hernández Umaña </w:t>
            </w: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br/>
            </w:r>
            <w:r w:rsidRPr="00C30C2B">
              <w:rPr>
                <w:rFonts w:ascii="Museo Sans 100" w:hAnsi="Museo Sans 100"/>
                <w:b/>
                <w:bCs/>
                <w:sz w:val="22"/>
                <w:szCs w:val="22"/>
              </w:rPr>
              <w:t xml:space="preserve">Oficial De Información </w:t>
            </w:r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  <w:highlight w:val="yellow"/>
              </w:rPr>
              <w:t xml:space="preserve">Suplente </w:t>
            </w:r>
            <w:proofErr w:type="spellStart"/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  <w:highlight w:val="yellow"/>
              </w:rPr>
              <w:t>Adhonorem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14:paraId="6309C1EB" w14:textId="77777777" w:rsidR="00BE617B" w:rsidRPr="00C30C2B" w:rsidRDefault="00BE617B" w:rsidP="00BE617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08614B5C" w14:textId="77777777" w:rsidR="00BE617B" w:rsidRPr="00C30C2B" w:rsidRDefault="00BE617B" w:rsidP="00BE617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1794CCFC" w14:textId="77777777" w:rsidR="00BE617B" w:rsidRPr="00C30C2B" w:rsidRDefault="00BE617B" w:rsidP="00BE617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</w:tr>
    </w:tbl>
    <w:p w14:paraId="0DA53189" w14:textId="77777777" w:rsidR="00791DA0" w:rsidRPr="00C30C2B" w:rsidRDefault="00791DA0" w:rsidP="00BC1502">
      <w:p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56A0553" w14:textId="77777777" w:rsidR="00BE617B" w:rsidRPr="00C30C2B" w:rsidRDefault="002A135E" w:rsidP="00BC1502">
      <w:p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JURÍDICA</w:t>
      </w:r>
    </w:p>
    <w:p w14:paraId="1F5B0F9B" w14:textId="77777777" w:rsidR="002A135E" w:rsidRPr="00C30C2B" w:rsidRDefault="002A135E" w:rsidP="00D07D78">
      <w:pPr>
        <w:numPr>
          <w:ilvl w:val="0"/>
          <w:numId w:val="10"/>
        </w:numPr>
        <w:spacing w:after="6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Ejercer con autorización del Concejo la representación legal de la Municipalidad. </w:t>
      </w:r>
    </w:p>
    <w:p w14:paraId="0372679B" w14:textId="77777777" w:rsidR="002A135E" w:rsidRPr="00C30C2B" w:rsidRDefault="002A135E" w:rsidP="00D07D78">
      <w:pPr>
        <w:numPr>
          <w:ilvl w:val="0"/>
          <w:numId w:val="10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Asistir al Concejo Municipal y a la Sindicatura Municipal en los aspectos jurídicos de todas las actividades relativas a su labor </w:t>
      </w:r>
    </w:p>
    <w:p w14:paraId="56FD64EC" w14:textId="77777777" w:rsidR="002A135E" w:rsidRPr="00C30C2B" w:rsidRDefault="002A135E" w:rsidP="00D07D78">
      <w:pPr>
        <w:numPr>
          <w:ilvl w:val="0"/>
          <w:numId w:val="10"/>
        </w:numPr>
        <w:spacing w:after="3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Asesorar en la Municipalidad sobre la aplicación de leyes, decretos, reglamentos, ordenanzas municipales y otra normativa. </w:t>
      </w:r>
    </w:p>
    <w:p w14:paraId="521593BD" w14:textId="77777777" w:rsidR="002A135E" w:rsidRPr="00C30C2B" w:rsidRDefault="002A135E" w:rsidP="00D07D78">
      <w:pPr>
        <w:numPr>
          <w:ilvl w:val="0"/>
          <w:numId w:val="10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Formular y presentar a consideración del Concejo Municipal, anteproyectos de Leyes, de ordenanzas, reglamentos, acuerdos, contratos, convenios, permisos, embargos y cualquier otra formativa legal, en la que tenga que ejercer jurisdicción la Municipalidad </w:t>
      </w:r>
    </w:p>
    <w:p w14:paraId="20D1A9FB" w14:textId="77777777" w:rsidR="002A135E" w:rsidRPr="00C30C2B" w:rsidRDefault="002A135E" w:rsidP="00D07D78">
      <w:pPr>
        <w:pStyle w:val="Prrafodelista"/>
        <w:numPr>
          <w:ilvl w:val="0"/>
          <w:numId w:val="10"/>
        </w:num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Realizar otras actividades relacionadas a la naturaleza de la unidad.</w:t>
      </w: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  <w:gridCol w:w="1327"/>
        <w:gridCol w:w="1087"/>
        <w:gridCol w:w="1311"/>
      </w:tblGrid>
      <w:tr w:rsidR="002A135E" w:rsidRPr="00C30C2B" w14:paraId="4089EA70" w14:textId="77777777" w:rsidTr="002A135E">
        <w:trPr>
          <w:trHeight w:val="503"/>
        </w:trPr>
        <w:tc>
          <w:tcPr>
            <w:tcW w:w="5212" w:type="dxa"/>
            <w:shd w:val="clear" w:color="auto" w:fill="auto"/>
            <w:noWrap/>
            <w:vAlign w:val="center"/>
            <w:hideMark/>
          </w:tcPr>
          <w:p w14:paraId="2672C060" w14:textId="77777777" w:rsidR="002A135E" w:rsidRPr="00C30C2B" w:rsidRDefault="002A135E" w:rsidP="002A135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lastRenderedPageBreak/>
              <w:t>Funcionario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14:paraId="1B4AF393" w14:textId="77777777" w:rsidR="002A135E" w:rsidRPr="00C30C2B" w:rsidRDefault="002A135E" w:rsidP="002A135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56F19EF" w14:textId="77777777" w:rsidR="002A135E" w:rsidRPr="00C30C2B" w:rsidRDefault="002A135E" w:rsidP="002A135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32429CE6" w14:textId="77777777" w:rsidR="002A135E" w:rsidRPr="00C30C2B" w:rsidRDefault="002A135E" w:rsidP="002A135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2A135E" w:rsidRPr="00C30C2B" w14:paraId="036C59ED" w14:textId="77777777" w:rsidTr="009D5437">
        <w:trPr>
          <w:trHeight w:val="408"/>
        </w:trPr>
        <w:tc>
          <w:tcPr>
            <w:tcW w:w="5212" w:type="dxa"/>
            <w:shd w:val="clear" w:color="auto" w:fill="000000" w:themeFill="text1"/>
            <w:vAlign w:val="center"/>
            <w:hideMark/>
          </w:tcPr>
          <w:p w14:paraId="05F39E16" w14:textId="7FE0DE6A" w:rsidR="002A135E" w:rsidRPr="00C30C2B" w:rsidRDefault="002A135E" w:rsidP="002A135E">
            <w:pPr>
              <w:jc w:val="both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14:paraId="6E046BD6" w14:textId="77777777" w:rsidR="002A135E" w:rsidRPr="00C30C2B" w:rsidRDefault="002A135E" w:rsidP="002A135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3AA9D346" w14:textId="77777777" w:rsidR="002A135E" w:rsidRPr="00C30C2B" w:rsidRDefault="002A135E" w:rsidP="002A135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201AF8E0" w14:textId="77777777" w:rsidR="002A135E" w:rsidRPr="00C30C2B" w:rsidRDefault="002A135E" w:rsidP="002A135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  <w:p w14:paraId="45CA780D" w14:textId="77777777" w:rsidR="00136732" w:rsidRPr="00C30C2B" w:rsidRDefault="00136732" w:rsidP="002A135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6EC28C59" w14:textId="77777777" w:rsidR="002A135E" w:rsidRPr="00C30C2B" w:rsidRDefault="002A135E" w:rsidP="002A135E">
      <w:p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388F1577" w14:textId="77777777" w:rsidR="00136732" w:rsidRPr="00C30C2B" w:rsidRDefault="00136732" w:rsidP="002A135E">
      <w:p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CUERPO DE AGENTES MUNICIPALES DE ZACATECOLUCA (CAMZ)</w:t>
      </w:r>
    </w:p>
    <w:p w14:paraId="643735B1" w14:textId="77777777" w:rsidR="00A372BE" w:rsidRPr="00C30C2B" w:rsidRDefault="00A372BE" w:rsidP="00D07D78">
      <w:pPr>
        <w:numPr>
          <w:ilvl w:val="0"/>
          <w:numId w:val="11"/>
        </w:numPr>
        <w:spacing w:after="15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Salvaguardar los intereses y bienes municipales en el marco legal establecido </w:t>
      </w:r>
    </w:p>
    <w:p w14:paraId="3513C1BC" w14:textId="77777777" w:rsidR="00A372BE" w:rsidRPr="00C30C2B" w:rsidRDefault="00A372BE" w:rsidP="00D07D78">
      <w:pPr>
        <w:numPr>
          <w:ilvl w:val="0"/>
          <w:numId w:val="11"/>
        </w:numPr>
        <w:spacing w:after="44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conjuntamente con diferentes instituciones actividades sociales, culturales, deportivas, entre otras, para mantener el orden público, dentro del territorio municipal. </w:t>
      </w:r>
    </w:p>
    <w:p w14:paraId="51FC1B7E" w14:textId="77777777" w:rsidR="00136732" w:rsidRPr="00C30C2B" w:rsidRDefault="00A372BE" w:rsidP="00D07D78">
      <w:pPr>
        <w:pStyle w:val="Prrafodelista"/>
        <w:numPr>
          <w:ilvl w:val="0"/>
          <w:numId w:val="11"/>
        </w:num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Velar el cumplimiento del ordenamiento jurídico municipal.</w:t>
      </w:r>
    </w:p>
    <w:p w14:paraId="4FB79494" w14:textId="77777777" w:rsidR="00BC1502" w:rsidRPr="00C30C2B" w:rsidRDefault="00BC1502" w:rsidP="00BC1502">
      <w:p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339"/>
        <w:gridCol w:w="1097"/>
        <w:gridCol w:w="1323"/>
      </w:tblGrid>
      <w:tr w:rsidR="00A372BE" w:rsidRPr="00C30C2B" w14:paraId="24E956E9" w14:textId="77777777" w:rsidTr="00A372BE">
        <w:trPr>
          <w:trHeight w:val="286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14:paraId="50CBC982" w14:textId="77777777" w:rsidR="00A372BE" w:rsidRPr="00C30C2B" w:rsidRDefault="00A372BE" w:rsidP="00A372B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34FE4E9A" w14:textId="77777777" w:rsidR="00A372BE" w:rsidRPr="00C30C2B" w:rsidRDefault="00A372BE" w:rsidP="00A372B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1B1A43A3" w14:textId="77777777" w:rsidR="00A372BE" w:rsidRPr="00C30C2B" w:rsidRDefault="00A372BE" w:rsidP="00A372B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59A187F3" w14:textId="77777777" w:rsidR="00A372BE" w:rsidRPr="00C30C2B" w:rsidRDefault="00A372BE" w:rsidP="00A372B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A372BE" w:rsidRPr="00C30C2B" w14:paraId="59E8323D" w14:textId="77777777" w:rsidTr="00A372BE">
        <w:trPr>
          <w:trHeight w:val="232"/>
        </w:trPr>
        <w:tc>
          <w:tcPr>
            <w:tcW w:w="5260" w:type="dxa"/>
            <w:shd w:val="clear" w:color="auto" w:fill="auto"/>
            <w:vAlign w:val="center"/>
            <w:hideMark/>
          </w:tcPr>
          <w:p w14:paraId="26B7F61F" w14:textId="2BC533A2" w:rsidR="00A372BE" w:rsidRPr="00C30C2B" w:rsidRDefault="00C16EEF" w:rsidP="00C16EEF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VACANTE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7A69D60E" w14:textId="296B309B" w:rsidR="00A372BE" w:rsidRPr="00C30C2B" w:rsidRDefault="004530CF" w:rsidP="00A372B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4945CC46" w14:textId="5127A615" w:rsidR="00A372BE" w:rsidRPr="00C30C2B" w:rsidRDefault="00C16EEF" w:rsidP="00A372B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15BA7692" w14:textId="3981BC3A" w:rsidR="00A372BE" w:rsidRPr="00C30C2B" w:rsidRDefault="004530CF" w:rsidP="00A372B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72</w:t>
            </w:r>
          </w:p>
          <w:p w14:paraId="2D636A0D" w14:textId="77777777" w:rsidR="00A372BE" w:rsidRPr="00C30C2B" w:rsidRDefault="00A372BE" w:rsidP="00A372B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3BDC2CDF" w14:textId="77777777" w:rsidR="00BC1502" w:rsidRPr="00C30C2B" w:rsidRDefault="00BC1502" w:rsidP="00BC1502">
      <w:p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8B23145" w14:textId="77777777" w:rsidR="00BC1502" w:rsidRPr="00C30C2B" w:rsidRDefault="00A372BE" w:rsidP="00BC1502">
      <w:p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AMBIENTAL MUNICIPAL</w:t>
      </w:r>
    </w:p>
    <w:p w14:paraId="3718D7C5" w14:textId="77777777" w:rsidR="00A372BE" w:rsidRPr="00C30C2B" w:rsidRDefault="00A372BE" w:rsidP="00D07D78">
      <w:pPr>
        <w:numPr>
          <w:ilvl w:val="0"/>
          <w:numId w:val="12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Supervisar, coordinar y dar seguimiento a las políticas, planes, programas, proyectos, acciones ambientales dentro del Municipio </w:t>
      </w:r>
    </w:p>
    <w:p w14:paraId="4F1A60C8" w14:textId="77777777" w:rsidR="00A372BE" w:rsidRPr="00C30C2B" w:rsidRDefault="00A372BE" w:rsidP="00D07D78">
      <w:pPr>
        <w:numPr>
          <w:ilvl w:val="0"/>
          <w:numId w:val="12"/>
        </w:numPr>
        <w:spacing w:after="3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Elaboración, promoción e implementación de medidas ambientales en las actividades de su competencia  </w:t>
      </w:r>
    </w:p>
    <w:p w14:paraId="41FFA5AF" w14:textId="77777777" w:rsidR="00A372BE" w:rsidRPr="00C30C2B" w:rsidRDefault="00A372BE" w:rsidP="00D07D78">
      <w:pPr>
        <w:numPr>
          <w:ilvl w:val="0"/>
          <w:numId w:val="12"/>
        </w:numPr>
        <w:spacing w:after="4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por el cumplimiento de las normas ambientales y asesorar la elaboración de normativa para la promoción de la gestión ambiental y protección de los Recursos naturales </w:t>
      </w:r>
    </w:p>
    <w:p w14:paraId="0783F9ED" w14:textId="77777777" w:rsidR="00A372BE" w:rsidRPr="00C30C2B" w:rsidRDefault="00A372BE" w:rsidP="00D07D78">
      <w:pPr>
        <w:numPr>
          <w:ilvl w:val="0"/>
          <w:numId w:val="12"/>
        </w:numPr>
        <w:spacing w:after="6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Formular proyectos de índole ambiental que satisfagan problemas comunes del Municipio </w:t>
      </w:r>
    </w:p>
    <w:p w14:paraId="6D17BA48" w14:textId="77777777" w:rsidR="00A372BE" w:rsidRPr="00C30C2B" w:rsidRDefault="00A372BE" w:rsidP="00D07D78">
      <w:pPr>
        <w:numPr>
          <w:ilvl w:val="0"/>
          <w:numId w:val="12"/>
        </w:numPr>
        <w:spacing w:after="6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Implementar la gestión ambiental en las actividades de competencia de la Municipalidad </w:t>
      </w:r>
    </w:p>
    <w:p w14:paraId="42525D68" w14:textId="77777777" w:rsidR="00A372BE" w:rsidRPr="00C30C2B" w:rsidRDefault="00A372BE" w:rsidP="00D07D78">
      <w:pPr>
        <w:numPr>
          <w:ilvl w:val="0"/>
          <w:numId w:val="12"/>
        </w:numPr>
        <w:spacing w:after="6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los esfuerzos en materia ambiental con las demás instituciones  </w:t>
      </w:r>
    </w:p>
    <w:p w14:paraId="6CD6455B" w14:textId="77777777" w:rsidR="00A372BE" w:rsidRPr="00C30C2B" w:rsidRDefault="00A372BE" w:rsidP="00D07D78">
      <w:pPr>
        <w:numPr>
          <w:ilvl w:val="0"/>
          <w:numId w:val="12"/>
        </w:numPr>
        <w:spacing w:after="6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Monitoreo y seguimiento a los proyectos medio ambiéntales ejecutados en el Municipio </w:t>
      </w:r>
    </w:p>
    <w:p w14:paraId="732FA772" w14:textId="77777777" w:rsidR="00A372BE" w:rsidRPr="00C30C2B" w:rsidRDefault="00A372BE" w:rsidP="00D07D78">
      <w:pPr>
        <w:numPr>
          <w:ilvl w:val="0"/>
          <w:numId w:val="12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Impulsar un manejo integral de los desechos sólidos en coordinación con la Unidad de Manejo Integral de Desechos Sólidos </w:t>
      </w:r>
    </w:p>
    <w:p w14:paraId="0637B621" w14:textId="17491070" w:rsidR="00A372BE" w:rsidRPr="00C30C2B" w:rsidRDefault="00A372BE" w:rsidP="00D07D78">
      <w:pPr>
        <w:pStyle w:val="Prrafodelista"/>
        <w:numPr>
          <w:ilvl w:val="0"/>
          <w:numId w:val="12"/>
        </w:num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Realizar una gestión integral de riesgos a fin de manejar adecuadamente los efectos de los desastres.</w:t>
      </w:r>
    </w:p>
    <w:p w14:paraId="69084A10" w14:textId="77777777" w:rsidR="007B7E49" w:rsidRPr="00C30C2B" w:rsidRDefault="007B7E49" w:rsidP="007B7E49">
      <w:p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2252D141" w14:textId="77777777" w:rsidR="00791DA0" w:rsidRPr="00C30C2B" w:rsidRDefault="00791DA0" w:rsidP="00791DA0">
      <w:p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8"/>
        <w:gridCol w:w="1341"/>
        <w:gridCol w:w="1098"/>
        <w:gridCol w:w="1325"/>
      </w:tblGrid>
      <w:tr w:rsidR="00A372BE" w:rsidRPr="00C30C2B" w14:paraId="06E864F6" w14:textId="77777777" w:rsidTr="00A372BE">
        <w:trPr>
          <w:trHeight w:val="265"/>
          <w:jc w:val="center"/>
        </w:trPr>
        <w:tc>
          <w:tcPr>
            <w:tcW w:w="5268" w:type="dxa"/>
            <w:shd w:val="clear" w:color="auto" w:fill="auto"/>
            <w:noWrap/>
            <w:vAlign w:val="center"/>
            <w:hideMark/>
          </w:tcPr>
          <w:p w14:paraId="5E32661B" w14:textId="77777777" w:rsidR="00A372BE" w:rsidRPr="00C30C2B" w:rsidRDefault="00A372BE" w:rsidP="00A372B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4E83FC30" w14:textId="77777777" w:rsidR="00A372BE" w:rsidRPr="00C30C2B" w:rsidRDefault="00A372BE" w:rsidP="00A372B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86EAA3C" w14:textId="77777777" w:rsidR="00A372BE" w:rsidRPr="00C30C2B" w:rsidRDefault="00A372BE" w:rsidP="00A372B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08858FC0" w14:textId="77777777" w:rsidR="00A372BE" w:rsidRPr="00C30C2B" w:rsidRDefault="00A372BE" w:rsidP="00A372B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A372BE" w:rsidRPr="00C30C2B" w14:paraId="6E0054D1" w14:textId="77777777" w:rsidTr="009D5437">
        <w:trPr>
          <w:trHeight w:val="322"/>
          <w:jc w:val="center"/>
        </w:trPr>
        <w:tc>
          <w:tcPr>
            <w:tcW w:w="5268" w:type="dxa"/>
            <w:shd w:val="clear" w:color="auto" w:fill="000000" w:themeFill="text1"/>
            <w:vAlign w:val="center"/>
            <w:hideMark/>
          </w:tcPr>
          <w:p w14:paraId="1C75EB4A" w14:textId="70C190F3" w:rsidR="00A372BE" w:rsidRPr="00C30C2B" w:rsidRDefault="00A372BE" w:rsidP="00A372BE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72D03904" w14:textId="1A97EBD1" w:rsidR="00A372BE" w:rsidRPr="00C30C2B" w:rsidRDefault="0023736D" w:rsidP="00A372B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9284511" w14:textId="0C16D7CF" w:rsidR="00A372BE" w:rsidRPr="00C30C2B" w:rsidRDefault="0023736D" w:rsidP="00A372B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58EE6555" w14:textId="5FAD3AFA" w:rsidR="00A372BE" w:rsidRPr="00C30C2B" w:rsidRDefault="0023736D" w:rsidP="00A372B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  <w:p w14:paraId="4CB244A5" w14:textId="77777777" w:rsidR="00A372BE" w:rsidRPr="00C30C2B" w:rsidRDefault="00A372BE" w:rsidP="00A372B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1DC2BED4" w14:textId="77777777" w:rsidR="00BC1502" w:rsidRPr="00C30C2B" w:rsidRDefault="00BC1502" w:rsidP="00BC1502">
      <w:pPr>
        <w:tabs>
          <w:tab w:val="left" w:pos="1467"/>
        </w:tabs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717AC3CF" w14:textId="77777777" w:rsidR="000F3F71" w:rsidRDefault="000F3F71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531F89E1" w14:textId="1C187630" w:rsidR="00BC1502" w:rsidRPr="00C30C2B" w:rsidRDefault="00344B79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lastRenderedPageBreak/>
        <w:t>UNIDAD DE RELACIONES PÚBLICAS Y COMUNICACIONES</w:t>
      </w:r>
    </w:p>
    <w:p w14:paraId="7BF965C9" w14:textId="77777777" w:rsidR="00344B79" w:rsidRPr="00C30C2B" w:rsidRDefault="00344B79" w:rsidP="00D07D78">
      <w:pPr>
        <w:pStyle w:val="Prrafodelista"/>
        <w:numPr>
          <w:ilvl w:val="0"/>
          <w:numId w:val="13"/>
        </w:numPr>
        <w:spacing w:after="30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 xml:space="preserve">Establecer y mantener la comunicación entre la población del Municipio y la Municipalidad </w:t>
      </w:r>
    </w:p>
    <w:p w14:paraId="29C2C330" w14:textId="77777777" w:rsidR="00344B79" w:rsidRPr="00C30C2B" w:rsidRDefault="00344B79" w:rsidP="00D07D78">
      <w:pPr>
        <w:pStyle w:val="Prrafodelista"/>
        <w:numPr>
          <w:ilvl w:val="0"/>
          <w:numId w:val="13"/>
        </w:numPr>
        <w:spacing w:after="32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 xml:space="preserve">Coordinar la divulgación, hacia la comunidad de los proyectos y programas desarrollados por la Municipalidad </w:t>
      </w:r>
    </w:p>
    <w:p w14:paraId="2FC6C2F5" w14:textId="77777777" w:rsidR="00344B79" w:rsidRPr="00C30C2B" w:rsidRDefault="00344B79" w:rsidP="00D07D78">
      <w:pPr>
        <w:pStyle w:val="Prrafodelista"/>
        <w:numPr>
          <w:ilvl w:val="0"/>
          <w:numId w:val="13"/>
        </w:numPr>
        <w:spacing w:after="82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 xml:space="preserve">Apoyar al Concejo Municipal en la formulación de las políticas de comunicación </w:t>
      </w:r>
    </w:p>
    <w:p w14:paraId="77320585" w14:textId="77777777" w:rsidR="00344B79" w:rsidRPr="00C30C2B" w:rsidRDefault="00344B79" w:rsidP="00D07D78">
      <w:pPr>
        <w:pStyle w:val="Prrafodelista"/>
        <w:numPr>
          <w:ilvl w:val="0"/>
          <w:numId w:val="13"/>
        </w:numPr>
        <w:spacing w:after="80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 xml:space="preserve">Apoyar en la evaluación de la gestión Municipal </w:t>
      </w:r>
    </w:p>
    <w:p w14:paraId="550ABB52" w14:textId="77777777" w:rsidR="00344B79" w:rsidRPr="00C30C2B" w:rsidRDefault="00344B79" w:rsidP="00D07D78">
      <w:pPr>
        <w:pStyle w:val="Prrafodelista"/>
        <w:numPr>
          <w:ilvl w:val="0"/>
          <w:numId w:val="13"/>
        </w:numPr>
        <w:spacing w:after="82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 xml:space="preserve">Coordinar la elaboración de instrumentos informativos </w:t>
      </w:r>
    </w:p>
    <w:p w14:paraId="17C12A4F" w14:textId="77777777" w:rsidR="00344B79" w:rsidRPr="00C30C2B" w:rsidRDefault="00344B79" w:rsidP="00D07D78">
      <w:pPr>
        <w:pStyle w:val="Prrafodelista"/>
        <w:numPr>
          <w:ilvl w:val="0"/>
          <w:numId w:val="13"/>
        </w:numPr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>Ser canal de información entre la población y empleados del acontecer municipal.</w:t>
      </w:r>
    </w:p>
    <w:p w14:paraId="6880D34A" w14:textId="77777777" w:rsidR="00344B79" w:rsidRPr="00C30C2B" w:rsidRDefault="00344B79" w:rsidP="00344B79">
      <w:pPr>
        <w:pStyle w:val="Prrafodelista"/>
        <w:ind w:left="709"/>
        <w:jc w:val="both"/>
        <w:rPr>
          <w:rFonts w:ascii="Museo Sans 100" w:hAnsi="Museo Sans 100"/>
          <w:sz w:val="22"/>
          <w:szCs w:val="22"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8"/>
        <w:gridCol w:w="1341"/>
        <w:gridCol w:w="1098"/>
        <w:gridCol w:w="1325"/>
      </w:tblGrid>
      <w:tr w:rsidR="00344B79" w:rsidRPr="00C30C2B" w14:paraId="4412DAC7" w14:textId="77777777" w:rsidTr="00344B79">
        <w:trPr>
          <w:trHeight w:val="350"/>
          <w:jc w:val="center"/>
        </w:trPr>
        <w:tc>
          <w:tcPr>
            <w:tcW w:w="5268" w:type="dxa"/>
            <w:shd w:val="clear" w:color="auto" w:fill="auto"/>
            <w:noWrap/>
            <w:vAlign w:val="center"/>
            <w:hideMark/>
          </w:tcPr>
          <w:p w14:paraId="3136BFBC" w14:textId="77777777" w:rsidR="00344B79" w:rsidRPr="00C30C2B" w:rsidRDefault="00344B79" w:rsidP="00344B79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1C6660D2" w14:textId="77777777" w:rsidR="00344B79" w:rsidRPr="00C30C2B" w:rsidRDefault="00344B79" w:rsidP="00344B79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E9D23BF" w14:textId="77777777" w:rsidR="00344B79" w:rsidRPr="00C30C2B" w:rsidRDefault="00344B79" w:rsidP="00344B79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0D71067E" w14:textId="77777777" w:rsidR="00344B79" w:rsidRPr="00C30C2B" w:rsidRDefault="00344B79" w:rsidP="00344B79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344B79" w:rsidRPr="00C30C2B" w14:paraId="77FFC9FE" w14:textId="77777777" w:rsidTr="009D5437">
        <w:trPr>
          <w:trHeight w:val="284"/>
          <w:jc w:val="center"/>
        </w:trPr>
        <w:tc>
          <w:tcPr>
            <w:tcW w:w="5268" w:type="dxa"/>
            <w:shd w:val="clear" w:color="auto" w:fill="000000" w:themeFill="text1"/>
            <w:vAlign w:val="center"/>
            <w:hideMark/>
          </w:tcPr>
          <w:p w14:paraId="225FD751" w14:textId="4CE2B1A3" w:rsidR="00344B79" w:rsidRPr="00C30C2B" w:rsidRDefault="00344B79" w:rsidP="00442DA8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51D3FBCB" w14:textId="77777777" w:rsidR="00344B79" w:rsidRPr="00C30C2B" w:rsidRDefault="00344B79" w:rsidP="00344B79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C6F6B85" w14:textId="77777777" w:rsidR="00344B79" w:rsidRPr="00C30C2B" w:rsidRDefault="00344B79" w:rsidP="00344B79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697C9FCF" w14:textId="77777777" w:rsidR="00344B79" w:rsidRPr="00C30C2B" w:rsidRDefault="00344B79" w:rsidP="00344B79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  <w:p w14:paraId="6D0BC7E0" w14:textId="77777777" w:rsidR="00344B79" w:rsidRPr="00C30C2B" w:rsidRDefault="00344B79" w:rsidP="00344B79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2AF50B96" w14:textId="77777777" w:rsidR="00344B79" w:rsidRPr="00C30C2B" w:rsidRDefault="00344B79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5CA4C24" w14:textId="77777777" w:rsidR="00344B79" w:rsidRPr="00C30C2B" w:rsidRDefault="00344B79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PLANIFICACIÓN, ORDENAMIENTO Y DESARROLLO TERRITORIAL</w:t>
      </w:r>
    </w:p>
    <w:p w14:paraId="0CD7C1F8" w14:textId="77777777" w:rsidR="00344B79" w:rsidRPr="00C30C2B" w:rsidRDefault="00344B79" w:rsidP="00344B79">
      <w:pPr>
        <w:spacing w:after="15"/>
        <w:ind w:left="6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b/>
          <w:sz w:val="22"/>
          <w:szCs w:val="22"/>
          <w:u w:val="single" w:color="000000"/>
        </w:rPr>
        <w:t>PLANEAMIENTO</w:t>
      </w:r>
      <w:r w:rsidRPr="00C30C2B">
        <w:rPr>
          <w:rFonts w:ascii="Museo Sans 100" w:eastAsia="Arial" w:hAnsi="Museo Sans 100"/>
          <w:b/>
          <w:sz w:val="22"/>
          <w:szCs w:val="22"/>
        </w:rPr>
        <w:t xml:space="preserve"> </w:t>
      </w:r>
    </w:p>
    <w:p w14:paraId="4C39061C" w14:textId="77777777" w:rsidR="00344B79" w:rsidRPr="00C30C2B" w:rsidRDefault="00344B79" w:rsidP="00D07D78">
      <w:pPr>
        <w:numPr>
          <w:ilvl w:val="0"/>
          <w:numId w:val="15"/>
        </w:numPr>
        <w:spacing w:after="18"/>
        <w:ind w:hanging="35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Gestionar la formulación de planes especiales para el mejoramiento de Barrios, Colonias o Zonas específicas del Municipio. </w:t>
      </w:r>
    </w:p>
    <w:p w14:paraId="42AC30CB" w14:textId="77777777" w:rsidR="00344B79" w:rsidRPr="00C30C2B" w:rsidRDefault="00344B79" w:rsidP="00D07D78">
      <w:pPr>
        <w:numPr>
          <w:ilvl w:val="0"/>
          <w:numId w:val="15"/>
        </w:numPr>
        <w:spacing w:after="37"/>
        <w:ind w:hanging="35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Elaboración de propuestas para la actualización del Plan de Desarrollo Territorial en lo referente al Municipio y sus áreas de influencia. </w:t>
      </w:r>
    </w:p>
    <w:p w14:paraId="62D8C6AB" w14:textId="77777777" w:rsidR="00344B79" w:rsidRPr="00C30C2B" w:rsidRDefault="00344B79" w:rsidP="00D07D78">
      <w:pPr>
        <w:numPr>
          <w:ilvl w:val="0"/>
          <w:numId w:val="15"/>
        </w:numPr>
        <w:spacing w:after="17"/>
        <w:ind w:hanging="35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Actualización de los Instrumentos Urbanísticos </w:t>
      </w:r>
    </w:p>
    <w:p w14:paraId="314A6FAE" w14:textId="77777777" w:rsidR="00344B79" w:rsidRPr="00C30C2B" w:rsidRDefault="00344B79" w:rsidP="00D07D78">
      <w:pPr>
        <w:numPr>
          <w:ilvl w:val="1"/>
          <w:numId w:val="16"/>
        </w:numPr>
        <w:spacing w:after="15"/>
        <w:ind w:hanging="1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Plano de Zonificación General </w:t>
      </w:r>
    </w:p>
    <w:p w14:paraId="0FAB2CB9" w14:textId="77777777" w:rsidR="00344B79" w:rsidRPr="00C30C2B" w:rsidRDefault="00344B79" w:rsidP="00D07D78">
      <w:pPr>
        <w:numPr>
          <w:ilvl w:val="1"/>
          <w:numId w:val="16"/>
        </w:numPr>
        <w:spacing w:after="17"/>
        <w:ind w:hanging="1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Planos de Usos de Suelos </w:t>
      </w:r>
    </w:p>
    <w:p w14:paraId="34DF65C3" w14:textId="77777777" w:rsidR="00344B79" w:rsidRPr="00C30C2B" w:rsidRDefault="00344B79" w:rsidP="00D07D78">
      <w:pPr>
        <w:numPr>
          <w:ilvl w:val="1"/>
          <w:numId w:val="16"/>
        </w:numPr>
        <w:spacing w:after="17"/>
        <w:ind w:hanging="1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Planos de Sistema Vial </w:t>
      </w:r>
    </w:p>
    <w:p w14:paraId="794FB849" w14:textId="77777777" w:rsidR="00344B79" w:rsidRPr="00C30C2B" w:rsidRDefault="00344B79" w:rsidP="00D07D78">
      <w:pPr>
        <w:numPr>
          <w:ilvl w:val="1"/>
          <w:numId w:val="16"/>
        </w:numPr>
        <w:spacing w:after="14"/>
        <w:ind w:hanging="1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Plano de inmuebles con valor cultural </w:t>
      </w:r>
    </w:p>
    <w:p w14:paraId="025DCF8B" w14:textId="77777777" w:rsidR="00344B79" w:rsidRPr="00C30C2B" w:rsidRDefault="00344B79" w:rsidP="00D07D78">
      <w:pPr>
        <w:numPr>
          <w:ilvl w:val="1"/>
          <w:numId w:val="16"/>
        </w:numPr>
        <w:spacing w:after="17"/>
        <w:ind w:hanging="1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Plano topográfico </w:t>
      </w:r>
    </w:p>
    <w:p w14:paraId="63EFC742" w14:textId="77777777" w:rsidR="00344B79" w:rsidRPr="00C30C2B" w:rsidRDefault="00344B79" w:rsidP="00D07D78">
      <w:pPr>
        <w:numPr>
          <w:ilvl w:val="1"/>
          <w:numId w:val="16"/>
        </w:numPr>
        <w:spacing w:after="15"/>
        <w:ind w:hanging="1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Plano de áreas verdes </w:t>
      </w:r>
    </w:p>
    <w:p w14:paraId="00BC1EED" w14:textId="77777777" w:rsidR="00344B79" w:rsidRPr="00C30C2B" w:rsidRDefault="00344B79" w:rsidP="00D07D78">
      <w:pPr>
        <w:numPr>
          <w:ilvl w:val="1"/>
          <w:numId w:val="16"/>
        </w:numPr>
        <w:spacing w:after="17"/>
        <w:ind w:hanging="1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Plano de Riesgos Sociales </w:t>
      </w:r>
    </w:p>
    <w:p w14:paraId="4BFB1C73" w14:textId="77777777" w:rsidR="00344B79" w:rsidRPr="00C30C2B" w:rsidRDefault="00344B79" w:rsidP="00D07D78">
      <w:pPr>
        <w:numPr>
          <w:ilvl w:val="1"/>
          <w:numId w:val="16"/>
        </w:numPr>
        <w:spacing w:after="18"/>
        <w:ind w:hanging="1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Plano de Riesgos Naturales </w:t>
      </w:r>
    </w:p>
    <w:p w14:paraId="7B7F4403" w14:textId="77777777" w:rsidR="00344B79" w:rsidRPr="00C30C2B" w:rsidRDefault="00344B79" w:rsidP="00D07D78">
      <w:pPr>
        <w:numPr>
          <w:ilvl w:val="1"/>
          <w:numId w:val="16"/>
        </w:numPr>
        <w:spacing w:after="16"/>
        <w:ind w:hanging="1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Plano de Delimitación de Barrios, Colonias, Urbanizaciones y Lotificaciones </w:t>
      </w:r>
    </w:p>
    <w:p w14:paraId="5C612365" w14:textId="77777777" w:rsidR="00344B79" w:rsidRPr="00C30C2B" w:rsidRDefault="00344B79" w:rsidP="00D07D78">
      <w:pPr>
        <w:numPr>
          <w:ilvl w:val="0"/>
          <w:numId w:val="14"/>
        </w:numPr>
        <w:ind w:hanging="35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Planeamiento urbano de las obras municipales, en coordinación con la Unidad de Proyectos de la Municipalidad, principalmente para estas obras se estén dentro del marco del PDT La Paz y con los requerimientos de la legislación urbanística vigente. </w:t>
      </w:r>
    </w:p>
    <w:p w14:paraId="1597C0B9" w14:textId="77777777" w:rsidR="00344B79" w:rsidRPr="00C30C2B" w:rsidRDefault="00344B79" w:rsidP="00344B79">
      <w:pPr>
        <w:spacing w:after="18"/>
        <w:ind w:left="6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b/>
          <w:sz w:val="22"/>
          <w:szCs w:val="22"/>
          <w:u w:val="single" w:color="000000"/>
        </w:rPr>
        <w:t>TRAMITES</w:t>
      </w:r>
      <w:r w:rsidRPr="00C30C2B">
        <w:rPr>
          <w:rFonts w:ascii="Museo Sans 100" w:eastAsia="Arial" w:hAnsi="Museo Sans 100"/>
          <w:b/>
          <w:sz w:val="22"/>
          <w:szCs w:val="22"/>
        </w:rPr>
        <w:t xml:space="preserve"> </w:t>
      </w:r>
    </w:p>
    <w:p w14:paraId="79C92350" w14:textId="77777777" w:rsidR="00344B79" w:rsidRPr="00C30C2B" w:rsidRDefault="00344B79" w:rsidP="00D07D78">
      <w:pPr>
        <w:numPr>
          <w:ilvl w:val="0"/>
          <w:numId w:val="14"/>
        </w:numPr>
        <w:ind w:hanging="35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En coordinación con OPLAGEST La Paz, dar seguimiento a los proyectos en sus diferentes etapas de tramitación. </w:t>
      </w:r>
    </w:p>
    <w:p w14:paraId="345CB76A" w14:textId="77777777" w:rsidR="00791DA0" w:rsidRPr="00C30C2B" w:rsidRDefault="00791DA0" w:rsidP="00344B79">
      <w:pPr>
        <w:spacing w:after="18"/>
        <w:ind w:left="66"/>
        <w:jc w:val="both"/>
        <w:rPr>
          <w:rFonts w:ascii="Museo Sans 100" w:eastAsia="Arial" w:hAnsi="Museo Sans 100"/>
          <w:b/>
          <w:sz w:val="22"/>
          <w:szCs w:val="22"/>
          <w:u w:val="single" w:color="000000"/>
        </w:rPr>
      </w:pPr>
    </w:p>
    <w:p w14:paraId="657A4CCE" w14:textId="77777777" w:rsidR="007B7E49" w:rsidRPr="00C30C2B" w:rsidRDefault="007B7E49" w:rsidP="00344B79">
      <w:pPr>
        <w:spacing w:after="18"/>
        <w:ind w:left="66"/>
        <w:jc w:val="both"/>
        <w:rPr>
          <w:rFonts w:ascii="Museo Sans 100" w:eastAsia="Arial" w:hAnsi="Museo Sans 100"/>
          <w:b/>
          <w:sz w:val="22"/>
          <w:szCs w:val="22"/>
          <w:u w:val="single" w:color="000000"/>
        </w:rPr>
      </w:pPr>
    </w:p>
    <w:p w14:paraId="63F52104" w14:textId="45D05C86" w:rsidR="00344B79" w:rsidRPr="00C30C2B" w:rsidRDefault="00344B79" w:rsidP="00344B79">
      <w:pPr>
        <w:spacing w:after="18"/>
        <w:ind w:left="6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b/>
          <w:sz w:val="22"/>
          <w:szCs w:val="22"/>
          <w:u w:val="single" w:color="000000"/>
        </w:rPr>
        <w:t>CONTROL</w:t>
      </w:r>
      <w:r w:rsidRPr="00C30C2B">
        <w:rPr>
          <w:rFonts w:ascii="Museo Sans 100" w:eastAsia="Arial" w:hAnsi="Museo Sans 100"/>
          <w:sz w:val="22"/>
          <w:szCs w:val="22"/>
        </w:rPr>
        <w:t xml:space="preserve"> </w:t>
      </w:r>
    </w:p>
    <w:p w14:paraId="4E00898B" w14:textId="77777777" w:rsidR="00344B79" w:rsidRPr="00C30C2B" w:rsidRDefault="00344B79" w:rsidP="00D07D78">
      <w:pPr>
        <w:numPr>
          <w:ilvl w:val="0"/>
          <w:numId w:val="14"/>
        </w:numPr>
        <w:spacing w:after="32"/>
        <w:ind w:hanging="35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Aplicación de la Ordenanza Reguladora del Desarrollo, Ordenamiento y Gestión del Territorio del Municipio de Zacatecoluca.</w:t>
      </w:r>
    </w:p>
    <w:p w14:paraId="05A97357" w14:textId="77777777" w:rsidR="00344B79" w:rsidRPr="00C30C2B" w:rsidRDefault="00344B79" w:rsidP="00D07D78">
      <w:pPr>
        <w:numPr>
          <w:ilvl w:val="0"/>
          <w:numId w:val="14"/>
        </w:numPr>
        <w:spacing w:after="32"/>
        <w:ind w:hanging="35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Monitoreo de obras, a través de inspecciones para garantizar las construcciones cumplas con los estándares vigentes y con los requerimientos establecidos en los permisos de construcción </w:t>
      </w:r>
    </w:p>
    <w:p w14:paraId="50BA7BEA" w14:textId="77777777" w:rsidR="00344B79" w:rsidRPr="00C30C2B" w:rsidRDefault="00344B79" w:rsidP="00D07D78">
      <w:pPr>
        <w:pStyle w:val="Prrafodelista"/>
        <w:numPr>
          <w:ilvl w:val="0"/>
          <w:numId w:val="14"/>
        </w:numPr>
        <w:spacing w:after="120"/>
        <w:ind w:left="426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Aplica</w:t>
      </w:r>
      <w:r w:rsidR="00BA174E" w:rsidRPr="00C30C2B">
        <w:rPr>
          <w:rFonts w:ascii="Museo Sans 100" w:eastAsia="Arial" w:hAnsi="Museo Sans 100"/>
          <w:sz w:val="22"/>
          <w:szCs w:val="22"/>
        </w:rPr>
        <w:t>ción de Procesos Sancionatorios.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339"/>
        <w:gridCol w:w="1097"/>
        <w:gridCol w:w="1323"/>
      </w:tblGrid>
      <w:tr w:rsidR="00BA174E" w:rsidRPr="00C30C2B" w14:paraId="5AC60B83" w14:textId="77777777" w:rsidTr="00BA174E">
        <w:trPr>
          <w:trHeight w:val="464"/>
          <w:jc w:val="center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14:paraId="1D309966" w14:textId="77777777" w:rsidR="00BA174E" w:rsidRPr="00C30C2B" w:rsidRDefault="00BA174E" w:rsidP="00BA174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lastRenderedPageBreak/>
              <w:t>Funcionario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6C79AC47" w14:textId="77777777" w:rsidR="00BA174E" w:rsidRPr="00C30C2B" w:rsidRDefault="00BA174E" w:rsidP="00BA174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12D311E9" w14:textId="77777777" w:rsidR="00BA174E" w:rsidRPr="00C30C2B" w:rsidRDefault="00BA174E" w:rsidP="00BA174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4662E3B2" w14:textId="77777777" w:rsidR="00BA174E" w:rsidRPr="00C30C2B" w:rsidRDefault="00BA174E" w:rsidP="00BA174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BA174E" w:rsidRPr="00C30C2B" w14:paraId="3E3620CE" w14:textId="77777777" w:rsidTr="009D5437">
        <w:trPr>
          <w:trHeight w:val="564"/>
          <w:jc w:val="center"/>
        </w:trPr>
        <w:tc>
          <w:tcPr>
            <w:tcW w:w="5260" w:type="dxa"/>
            <w:shd w:val="clear" w:color="auto" w:fill="000000" w:themeFill="text1"/>
            <w:vAlign w:val="center"/>
            <w:hideMark/>
          </w:tcPr>
          <w:p w14:paraId="7AB49759" w14:textId="2FC5A1B1" w:rsidR="00BA174E" w:rsidRPr="00C30C2B" w:rsidRDefault="00BA174E" w:rsidP="00442DA8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7D1F2DB6" w14:textId="3857AA9C" w:rsidR="00BA174E" w:rsidRPr="00C30C2B" w:rsidRDefault="00881BD0" w:rsidP="00BA174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14:paraId="30298D0A" w14:textId="3432CF1E" w:rsidR="00BA174E" w:rsidRPr="00C30C2B" w:rsidRDefault="0049249C" w:rsidP="00BA174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45147E17" w14:textId="77777777" w:rsidR="00BA174E" w:rsidRPr="00C30C2B" w:rsidRDefault="00BA174E" w:rsidP="00BA174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</w:tr>
    </w:tbl>
    <w:p w14:paraId="3D95609E" w14:textId="77777777" w:rsidR="00344B79" w:rsidRPr="00C30C2B" w:rsidRDefault="00344B79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26A868D0" w14:textId="77777777" w:rsidR="00BA174E" w:rsidRPr="00C30C2B" w:rsidRDefault="00BA174E" w:rsidP="00BE617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 xml:space="preserve">UNIDAD DE REGISTRO MUNICIPAL DE LA CARRERA ADMINISTRATIVA </w:t>
      </w:r>
    </w:p>
    <w:p w14:paraId="25C9BE1E" w14:textId="77777777" w:rsidR="00BA174E" w:rsidRPr="00C30C2B" w:rsidRDefault="00BA174E" w:rsidP="00D07D78">
      <w:pPr>
        <w:numPr>
          <w:ilvl w:val="0"/>
          <w:numId w:val="17"/>
        </w:numPr>
        <w:spacing w:after="61"/>
        <w:ind w:right="3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Llevar el Registro Municipal de los empleados de Carrera Administrativa. </w:t>
      </w:r>
    </w:p>
    <w:p w14:paraId="478F5479" w14:textId="77777777" w:rsidR="00BA174E" w:rsidRPr="00C30C2B" w:rsidRDefault="00BA174E" w:rsidP="00D07D78">
      <w:pPr>
        <w:numPr>
          <w:ilvl w:val="0"/>
          <w:numId w:val="17"/>
        </w:numPr>
        <w:spacing w:after="61"/>
        <w:ind w:right="3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Contar con las fichas o boletas de todo el personal de Carrera Administrativa con fotografía reciente. </w:t>
      </w:r>
    </w:p>
    <w:p w14:paraId="60A87C0C" w14:textId="77777777" w:rsidR="00BA174E" w:rsidRPr="00C30C2B" w:rsidRDefault="00BA174E" w:rsidP="00D07D78">
      <w:pPr>
        <w:numPr>
          <w:ilvl w:val="0"/>
          <w:numId w:val="17"/>
        </w:numPr>
        <w:spacing w:after="42"/>
        <w:ind w:right="3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Poseer en forma magnética o física las boletas de los empleados de carrera, teniendo en cuenta las siguientes características: Generales del Empleado, Experiencia Laboral, Formación Académica, Capacitaciones y Educación no formal, Antecedentes Laborales dentro de la Institución. </w:t>
      </w:r>
    </w:p>
    <w:p w14:paraId="3AABCD40" w14:textId="77777777" w:rsidR="00BA174E" w:rsidRPr="00C30C2B" w:rsidRDefault="00BA174E" w:rsidP="00D07D78">
      <w:pPr>
        <w:pStyle w:val="Prrafodelista"/>
        <w:numPr>
          <w:ilvl w:val="0"/>
          <w:numId w:val="17"/>
        </w:num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Remitir al Registro Nacional de la Carrera Administrativa Municipal los expedientes de los empleados de carrera tales: ingresos, ascenso, sanciones, suspensiones y despidos.</w:t>
      </w:r>
    </w:p>
    <w:tbl>
      <w:tblPr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9"/>
        <w:gridCol w:w="1308"/>
        <w:gridCol w:w="1072"/>
        <w:gridCol w:w="1292"/>
      </w:tblGrid>
      <w:tr w:rsidR="00BA174E" w:rsidRPr="00C30C2B" w14:paraId="4B988F3A" w14:textId="77777777" w:rsidTr="000B363D">
        <w:trPr>
          <w:trHeight w:val="286"/>
        </w:trPr>
        <w:tc>
          <w:tcPr>
            <w:tcW w:w="5139" w:type="dxa"/>
            <w:shd w:val="clear" w:color="auto" w:fill="auto"/>
            <w:noWrap/>
            <w:vAlign w:val="center"/>
            <w:hideMark/>
          </w:tcPr>
          <w:p w14:paraId="6BEDD183" w14:textId="77777777" w:rsidR="00BA174E" w:rsidRPr="00C30C2B" w:rsidRDefault="00BA174E" w:rsidP="00BA174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14:paraId="1D8B7073" w14:textId="77777777" w:rsidR="00BA174E" w:rsidRPr="00C30C2B" w:rsidRDefault="00BA174E" w:rsidP="00BA174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0965A7F3" w14:textId="77777777" w:rsidR="00BA174E" w:rsidRPr="00C30C2B" w:rsidRDefault="00BA174E" w:rsidP="00BA174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1BE8C349" w14:textId="77777777" w:rsidR="00BA174E" w:rsidRPr="00C30C2B" w:rsidRDefault="00BA174E" w:rsidP="00BA174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BA174E" w:rsidRPr="00C30C2B" w14:paraId="5C03E4DA" w14:textId="77777777" w:rsidTr="009D5437">
        <w:trPr>
          <w:trHeight w:val="232"/>
        </w:trPr>
        <w:tc>
          <w:tcPr>
            <w:tcW w:w="5139" w:type="dxa"/>
            <w:shd w:val="clear" w:color="auto" w:fill="000000" w:themeFill="text1"/>
            <w:vAlign w:val="center"/>
            <w:hideMark/>
          </w:tcPr>
          <w:p w14:paraId="36BB7764" w14:textId="4BD8D738" w:rsidR="00BA174E" w:rsidRPr="00C30C2B" w:rsidRDefault="00BA174E" w:rsidP="00BA174E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14:paraId="50E01091" w14:textId="31AB79D9" w:rsidR="00BA174E" w:rsidRPr="00C30C2B" w:rsidRDefault="00442DA8" w:rsidP="000B363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3EE87154" w14:textId="111A725F" w:rsidR="00BA174E" w:rsidRPr="00C30C2B" w:rsidRDefault="00442DA8" w:rsidP="000B363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6507782" w14:textId="77777777" w:rsidR="00BA174E" w:rsidRPr="00C30C2B" w:rsidRDefault="00BA174E" w:rsidP="000B363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  <w:p w14:paraId="0805A7D2" w14:textId="77777777" w:rsidR="000B363D" w:rsidRPr="00C30C2B" w:rsidRDefault="000B363D" w:rsidP="000B363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1C6F5690" w14:textId="77777777" w:rsidR="00BA174E" w:rsidRPr="00C30C2B" w:rsidRDefault="00BA174E" w:rsidP="00BA174E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7658A435" w14:textId="77777777" w:rsidR="000B363D" w:rsidRPr="00C30C2B" w:rsidRDefault="000B363D" w:rsidP="00BA174E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DIRECCIÓN MUNICIPAL DE PROTECCIÓN CIVIL</w:t>
      </w:r>
    </w:p>
    <w:p w14:paraId="41A0738C" w14:textId="77777777" w:rsidR="000B363D" w:rsidRPr="00C30C2B" w:rsidRDefault="000B363D" w:rsidP="00D07D78">
      <w:pPr>
        <w:pStyle w:val="Prrafodelista"/>
        <w:numPr>
          <w:ilvl w:val="0"/>
          <w:numId w:val="18"/>
        </w:num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>Coordinar con las Unidades o comisiones municipales pertinentes para la formulación, implementación y seguimiento al plan municipal de gestión integral de riesgo a desastres.</w:t>
      </w:r>
    </w:p>
    <w:p w14:paraId="437DAA16" w14:textId="77777777" w:rsidR="000B363D" w:rsidRPr="00C30C2B" w:rsidRDefault="000B363D" w:rsidP="00D07D78">
      <w:pPr>
        <w:pStyle w:val="Prrafodelista"/>
        <w:numPr>
          <w:ilvl w:val="0"/>
          <w:numId w:val="18"/>
        </w:num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>Supervisar, coordinar y dar seguimiento a las políticas, estrategias, planes, programas, proyectos, acciones de gestión integral de riesgo a desastres en el Municipio.</w:t>
      </w:r>
    </w:p>
    <w:p w14:paraId="46F2DADE" w14:textId="77777777" w:rsidR="000B363D" w:rsidRPr="00C30C2B" w:rsidRDefault="000B363D" w:rsidP="00D07D78">
      <w:pPr>
        <w:pStyle w:val="Prrafodelista"/>
        <w:numPr>
          <w:ilvl w:val="0"/>
          <w:numId w:val="18"/>
        </w:num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>Velar por el cumplimiento de leyes sobre la gestión de riesgos a desastres y asesorar la elaboración de normativas para la promoción de la gestión de riesgos a desastres en el Municipio.</w:t>
      </w:r>
    </w:p>
    <w:p w14:paraId="6DC35E6C" w14:textId="77777777" w:rsidR="000B363D" w:rsidRPr="00C30C2B" w:rsidRDefault="000B363D" w:rsidP="00D07D78">
      <w:pPr>
        <w:pStyle w:val="Prrafodelista"/>
        <w:numPr>
          <w:ilvl w:val="0"/>
          <w:numId w:val="18"/>
        </w:num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>Monitoreo y seguimiento a los proyectos de gestión de riesgos a desastres ejecutados en el Municipio.</w:t>
      </w:r>
    </w:p>
    <w:p w14:paraId="7B0A4506" w14:textId="77777777" w:rsidR="000B363D" w:rsidRPr="00C30C2B" w:rsidRDefault="000B363D" w:rsidP="00D07D78">
      <w:pPr>
        <w:pStyle w:val="Prrafodelista"/>
        <w:numPr>
          <w:ilvl w:val="0"/>
          <w:numId w:val="18"/>
        </w:num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>Impulsar acciones correctivas para reducir el riesgo a desastres existente en el Municipio.</w:t>
      </w:r>
    </w:p>
    <w:p w14:paraId="5406F7AE" w14:textId="77777777" w:rsidR="000B363D" w:rsidRPr="00C30C2B" w:rsidRDefault="000B363D" w:rsidP="00D07D78">
      <w:pPr>
        <w:pStyle w:val="Prrafodelista"/>
        <w:numPr>
          <w:ilvl w:val="0"/>
          <w:numId w:val="18"/>
        </w:num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>Promover acciones para garantizar que las nuevas inversiones e intervenciones sobre el territorio y sus recursos no generen nuevas condicionantes que favorezcan la ocurrencia de desastres.</w:t>
      </w:r>
    </w:p>
    <w:p w14:paraId="2A58BBD5" w14:textId="77777777" w:rsidR="000B363D" w:rsidRPr="00C30C2B" w:rsidRDefault="000B363D" w:rsidP="00D07D78">
      <w:pPr>
        <w:pStyle w:val="Prrafodelista"/>
        <w:numPr>
          <w:ilvl w:val="0"/>
          <w:numId w:val="18"/>
        </w:num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</w:rPr>
        <w:t>Coordinar los esfuerzos de reducción de riesgos a desastres con Instituciones Gubernamentales, no Gubernamentales y las comunidades involucradas.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0"/>
        <w:gridCol w:w="1306"/>
        <w:gridCol w:w="1070"/>
        <w:gridCol w:w="1290"/>
      </w:tblGrid>
      <w:tr w:rsidR="000B363D" w:rsidRPr="00C30C2B" w14:paraId="5C24146A" w14:textId="77777777" w:rsidTr="00B54708">
        <w:trPr>
          <w:trHeight w:val="265"/>
          <w:jc w:val="center"/>
        </w:trPr>
        <w:tc>
          <w:tcPr>
            <w:tcW w:w="5130" w:type="dxa"/>
            <w:shd w:val="clear" w:color="auto" w:fill="auto"/>
            <w:noWrap/>
            <w:vAlign w:val="center"/>
            <w:hideMark/>
          </w:tcPr>
          <w:p w14:paraId="292AAA41" w14:textId="77777777" w:rsidR="000B363D" w:rsidRPr="00C30C2B" w:rsidRDefault="000B363D" w:rsidP="000B363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64D24B37" w14:textId="77777777" w:rsidR="000B363D" w:rsidRPr="00C30C2B" w:rsidRDefault="000B363D" w:rsidP="000B363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29C6162" w14:textId="77777777" w:rsidR="000B363D" w:rsidRPr="00C30C2B" w:rsidRDefault="000B363D" w:rsidP="000B363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7450D5B9" w14:textId="77777777" w:rsidR="000B363D" w:rsidRPr="00C30C2B" w:rsidRDefault="000B363D" w:rsidP="000B363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0B363D" w:rsidRPr="00C30C2B" w14:paraId="3DE48332" w14:textId="77777777" w:rsidTr="009D5437">
        <w:trPr>
          <w:trHeight w:val="323"/>
          <w:jc w:val="center"/>
        </w:trPr>
        <w:tc>
          <w:tcPr>
            <w:tcW w:w="5130" w:type="dxa"/>
            <w:shd w:val="clear" w:color="auto" w:fill="000000" w:themeFill="text1"/>
            <w:vAlign w:val="center"/>
            <w:hideMark/>
          </w:tcPr>
          <w:p w14:paraId="6F300A3C" w14:textId="58C569F7" w:rsidR="000B363D" w:rsidRPr="00C30C2B" w:rsidRDefault="000B363D" w:rsidP="006372D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210596EF" w14:textId="77777777" w:rsidR="000B363D" w:rsidRPr="00C30C2B" w:rsidRDefault="00153644" w:rsidP="000B363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E7C2178" w14:textId="23C6657D" w:rsidR="000B363D" w:rsidRPr="00C30C2B" w:rsidRDefault="006372DD" w:rsidP="000B363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2B1CDFD9" w14:textId="77777777" w:rsidR="000B363D" w:rsidRPr="00C30C2B" w:rsidRDefault="00153644" w:rsidP="000B363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  <w:p w14:paraId="0DC44700" w14:textId="77777777" w:rsidR="000B363D" w:rsidRPr="00C30C2B" w:rsidRDefault="000B363D" w:rsidP="000B363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0289F7D9" w14:textId="77777777" w:rsidR="00B54708" w:rsidRPr="00C30C2B" w:rsidRDefault="00B54708" w:rsidP="000B363D">
      <w:pPr>
        <w:spacing w:after="120"/>
        <w:jc w:val="both"/>
        <w:rPr>
          <w:rFonts w:ascii="Museo Sans 100" w:hAnsi="Museo Sans 100"/>
          <w:sz w:val="22"/>
          <w:szCs w:val="22"/>
        </w:rPr>
      </w:pPr>
    </w:p>
    <w:p w14:paraId="3B014F70" w14:textId="77777777" w:rsidR="000F3F71" w:rsidRDefault="000F3F71" w:rsidP="000B363D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1F5FBC7" w14:textId="0DB6DB22" w:rsidR="00604642" w:rsidRPr="00C30C2B" w:rsidRDefault="00604642" w:rsidP="000B363D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lastRenderedPageBreak/>
        <w:t>GERENCIA GENERAL</w:t>
      </w:r>
    </w:p>
    <w:p w14:paraId="54C8C0C2" w14:textId="77777777" w:rsidR="00604642" w:rsidRPr="00C30C2B" w:rsidRDefault="00604642" w:rsidP="00D07D78">
      <w:pPr>
        <w:numPr>
          <w:ilvl w:val="0"/>
          <w:numId w:val="19"/>
        </w:numPr>
        <w:spacing w:after="4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Administrar los recursos de la Municipalidad de acuerdo a la normativa vigente y con las disposiciones del Concejo Municipal. </w:t>
      </w:r>
    </w:p>
    <w:p w14:paraId="3497BD8C" w14:textId="77777777" w:rsidR="00604642" w:rsidRPr="00C30C2B" w:rsidRDefault="00604642" w:rsidP="00D07D78">
      <w:pPr>
        <w:numPr>
          <w:ilvl w:val="0"/>
          <w:numId w:val="19"/>
        </w:numPr>
        <w:spacing w:after="58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por el logro de los objetivos institucionales. </w:t>
      </w:r>
    </w:p>
    <w:p w14:paraId="3C4F6559" w14:textId="77777777" w:rsidR="00604642" w:rsidRPr="00C30C2B" w:rsidRDefault="00604642" w:rsidP="00D07D78">
      <w:pPr>
        <w:numPr>
          <w:ilvl w:val="0"/>
          <w:numId w:val="19"/>
        </w:numPr>
        <w:spacing w:after="6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Gestionar fuentes alternas de financiamiento. </w:t>
      </w:r>
    </w:p>
    <w:p w14:paraId="4CEFD7BB" w14:textId="77777777" w:rsidR="00604642" w:rsidRPr="00C30C2B" w:rsidRDefault="00604642" w:rsidP="00D07D78">
      <w:pPr>
        <w:numPr>
          <w:ilvl w:val="0"/>
          <w:numId w:val="19"/>
        </w:numPr>
        <w:spacing w:after="6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la elaboración del Presupuesto Municipal y seguimiento a su ejecución. </w:t>
      </w:r>
    </w:p>
    <w:p w14:paraId="2833F6F4" w14:textId="77777777" w:rsidR="00604642" w:rsidRPr="00C30C2B" w:rsidRDefault="00604642" w:rsidP="00D07D78">
      <w:pPr>
        <w:numPr>
          <w:ilvl w:val="0"/>
          <w:numId w:val="19"/>
        </w:numPr>
        <w:spacing w:after="6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actividades de desarrollo a la comunidad. </w:t>
      </w:r>
    </w:p>
    <w:p w14:paraId="6C95B632" w14:textId="77777777" w:rsidR="00604642" w:rsidRPr="00C30C2B" w:rsidRDefault="00604642" w:rsidP="00D07D78">
      <w:pPr>
        <w:numPr>
          <w:ilvl w:val="0"/>
          <w:numId w:val="19"/>
        </w:numPr>
        <w:spacing w:after="6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Asesorar y asistir al Concejo Municipal en su gestión. </w:t>
      </w:r>
    </w:p>
    <w:p w14:paraId="467B87E9" w14:textId="77777777" w:rsidR="00604642" w:rsidRPr="00C30C2B" w:rsidRDefault="00604642" w:rsidP="00D07D78">
      <w:pPr>
        <w:numPr>
          <w:ilvl w:val="0"/>
          <w:numId w:val="19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Proponer políticas, normas y procedimientos que faciliten la administración de los Recursos de la Municipalidad. </w:t>
      </w:r>
    </w:p>
    <w:p w14:paraId="0C19D748" w14:textId="77777777" w:rsidR="00604642" w:rsidRPr="00C30C2B" w:rsidRDefault="00604642" w:rsidP="00D07D78">
      <w:pPr>
        <w:numPr>
          <w:ilvl w:val="0"/>
          <w:numId w:val="19"/>
        </w:numPr>
        <w:spacing w:after="6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y Dirigir la formulación de planes de Desarrollo. (Urbano y Rural del Municipio) </w:t>
      </w:r>
    </w:p>
    <w:p w14:paraId="56648C45" w14:textId="77777777" w:rsidR="00604642" w:rsidRPr="00C30C2B" w:rsidRDefault="00604642" w:rsidP="00D07D78">
      <w:pPr>
        <w:pStyle w:val="Prrafodelista"/>
        <w:numPr>
          <w:ilvl w:val="0"/>
          <w:numId w:val="19"/>
        </w:num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Velar por el cumplimiento de la normativa aplicable al recurso humano y a las adquisiciones de obras, bienes y servicios.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331"/>
        <w:gridCol w:w="1090"/>
        <w:gridCol w:w="1315"/>
      </w:tblGrid>
      <w:tr w:rsidR="00604642" w:rsidRPr="00C30C2B" w14:paraId="6EC71B6A" w14:textId="77777777" w:rsidTr="00604642">
        <w:trPr>
          <w:trHeight w:val="350"/>
          <w:jc w:val="center"/>
        </w:trPr>
        <w:tc>
          <w:tcPr>
            <w:tcW w:w="5228" w:type="dxa"/>
            <w:shd w:val="clear" w:color="auto" w:fill="auto"/>
            <w:noWrap/>
            <w:vAlign w:val="center"/>
            <w:hideMark/>
          </w:tcPr>
          <w:p w14:paraId="6A6605DC" w14:textId="77777777" w:rsidR="00604642" w:rsidRPr="00C30C2B" w:rsidRDefault="00604642" w:rsidP="00604642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66FBBE1C" w14:textId="77777777" w:rsidR="00604642" w:rsidRPr="00C30C2B" w:rsidRDefault="00604642" w:rsidP="00604642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62B9154E" w14:textId="77777777" w:rsidR="00604642" w:rsidRPr="00C30C2B" w:rsidRDefault="00604642" w:rsidP="00604642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71734912" w14:textId="77777777" w:rsidR="00604642" w:rsidRPr="00C30C2B" w:rsidRDefault="00604642" w:rsidP="00604642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604642" w:rsidRPr="00C30C2B" w14:paraId="4AAB39B1" w14:textId="77777777" w:rsidTr="009D5437">
        <w:trPr>
          <w:trHeight w:val="425"/>
          <w:jc w:val="center"/>
        </w:trPr>
        <w:tc>
          <w:tcPr>
            <w:tcW w:w="5228" w:type="dxa"/>
            <w:shd w:val="clear" w:color="auto" w:fill="000000" w:themeFill="text1"/>
            <w:vAlign w:val="center"/>
            <w:hideMark/>
          </w:tcPr>
          <w:p w14:paraId="6773B6A7" w14:textId="287F14C7" w:rsidR="00604642" w:rsidRPr="00C30C2B" w:rsidRDefault="006372DD" w:rsidP="006372DD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5D331C54" w14:textId="0CFAE1B1" w:rsidR="00604642" w:rsidRPr="00C30C2B" w:rsidRDefault="000F3F71" w:rsidP="00604642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0CD29F6E" w14:textId="506A46AA" w:rsidR="00604642" w:rsidRPr="00C30C2B" w:rsidRDefault="006372DD" w:rsidP="00604642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73AFB6F" w14:textId="185081F3" w:rsidR="00604642" w:rsidRPr="00C30C2B" w:rsidRDefault="000F3F71" w:rsidP="00604642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  <w:p w14:paraId="7CCC74D6" w14:textId="77777777" w:rsidR="00604642" w:rsidRPr="00C30C2B" w:rsidRDefault="00604642" w:rsidP="00604642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25D11032" w14:textId="77777777" w:rsidR="00604642" w:rsidRPr="00C30C2B" w:rsidRDefault="00604642" w:rsidP="00604642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0672049" w14:textId="77777777" w:rsidR="00604642" w:rsidRPr="00C30C2B" w:rsidRDefault="00604642" w:rsidP="00604642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RECURSOS HUMANOS</w:t>
      </w:r>
    </w:p>
    <w:p w14:paraId="6F4E6D5A" w14:textId="77777777" w:rsidR="00604642" w:rsidRPr="00C30C2B" w:rsidRDefault="00604642" w:rsidP="00D07D78">
      <w:pPr>
        <w:numPr>
          <w:ilvl w:val="0"/>
          <w:numId w:val="20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Apoyar a la Gerencia General en la toma de decisiones para el establecimiento de políticas de personal. </w:t>
      </w:r>
    </w:p>
    <w:p w14:paraId="2EC617EC" w14:textId="77777777" w:rsidR="00604642" w:rsidRPr="00C30C2B" w:rsidRDefault="00604642" w:rsidP="00D07D78">
      <w:pPr>
        <w:numPr>
          <w:ilvl w:val="0"/>
          <w:numId w:val="20"/>
        </w:numPr>
        <w:spacing w:after="3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Mejorar la calidad del recurso humano de la Municipalidad a fin de lograr una mejor eficiencia y eficacia en todos los niveles de la organización </w:t>
      </w:r>
    </w:p>
    <w:p w14:paraId="009086E4" w14:textId="77777777" w:rsidR="00604642" w:rsidRPr="00C30C2B" w:rsidRDefault="00604642" w:rsidP="00D07D78">
      <w:pPr>
        <w:numPr>
          <w:ilvl w:val="0"/>
          <w:numId w:val="20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Desarrollar en forma sistemática, técnica y metodológica las actividades para la administración del personal. </w:t>
      </w:r>
    </w:p>
    <w:p w14:paraId="43937740" w14:textId="77777777" w:rsidR="00604642" w:rsidRPr="00C30C2B" w:rsidRDefault="00604642" w:rsidP="00D07D78">
      <w:pPr>
        <w:numPr>
          <w:ilvl w:val="0"/>
          <w:numId w:val="20"/>
        </w:numPr>
        <w:spacing w:after="3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Apoyar a la Gerencia General las actividades y programas de inducción, adiestramiento, capacitación.  </w:t>
      </w:r>
    </w:p>
    <w:p w14:paraId="0B52A25A" w14:textId="77777777" w:rsidR="00604642" w:rsidRPr="00C30C2B" w:rsidRDefault="00604642" w:rsidP="00D07D78">
      <w:pPr>
        <w:numPr>
          <w:ilvl w:val="0"/>
          <w:numId w:val="20"/>
        </w:numPr>
        <w:spacing w:after="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Administrar las prestaciones sociales a las que los empleados tienen derecho. </w:t>
      </w:r>
    </w:p>
    <w:p w14:paraId="7C2B1C4D" w14:textId="77777777" w:rsidR="00604642" w:rsidRPr="00C30C2B" w:rsidRDefault="00604642" w:rsidP="00D07D78">
      <w:pPr>
        <w:numPr>
          <w:ilvl w:val="0"/>
          <w:numId w:val="20"/>
        </w:numPr>
        <w:spacing w:after="1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Disponer de un banco de expedientes de los trabajadores de la Institución</w:t>
      </w:r>
      <w:r w:rsidRPr="00C30C2B">
        <w:rPr>
          <w:rFonts w:ascii="Museo Sans 100" w:eastAsia="Arial" w:hAnsi="Museo Sans 100"/>
          <w:b/>
          <w:sz w:val="22"/>
          <w:szCs w:val="22"/>
        </w:rPr>
        <w:t xml:space="preserve"> </w:t>
      </w:r>
    </w:p>
    <w:p w14:paraId="1CE9AC5D" w14:textId="77777777" w:rsidR="00604642" w:rsidRPr="00C30C2B" w:rsidRDefault="00604642" w:rsidP="00D07D78">
      <w:pPr>
        <w:numPr>
          <w:ilvl w:val="0"/>
          <w:numId w:val="20"/>
        </w:numPr>
        <w:spacing w:after="1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Revisar y actualizar expedientes de personal; </w:t>
      </w:r>
    </w:p>
    <w:p w14:paraId="4B861EF6" w14:textId="77777777" w:rsidR="00604642" w:rsidRPr="00C30C2B" w:rsidRDefault="00604642" w:rsidP="00D07D78">
      <w:pPr>
        <w:numPr>
          <w:ilvl w:val="0"/>
          <w:numId w:val="20"/>
        </w:numPr>
        <w:spacing w:after="1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Realizar controles de asistencia y permisos</w:t>
      </w:r>
      <w:r w:rsidRPr="00C30C2B">
        <w:rPr>
          <w:rFonts w:ascii="Museo Sans 100" w:eastAsia="Arial" w:hAnsi="Museo Sans 100"/>
          <w:b/>
          <w:sz w:val="22"/>
          <w:szCs w:val="22"/>
        </w:rPr>
        <w:t xml:space="preserve"> </w:t>
      </w:r>
    </w:p>
    <w:p w14:paraId="735E9F87" w14:textId="77777777" w:rsidR="00604642" w:rsidRPr="00C30C2B" w:rsidRDefault="00604642" w:rsidP="00D07D78">
      <w:pPr>
        <w:numPr>
          <w:ilvl w:val="0"/>
          <w:numId w:val="20"/>
        </w:numPr>
        <w:spacing w:after="3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Apoyar a la implementación y seguimiento de la Carrera Administrativa Municipal </w:t>
      </w:r>
    </w:p>
    <w:p w14:paraId="101AE7EB" w14:textId="5C064B53" w:rsidR="00604642" w:rsidRPr="005E0B1C" w:rsidRDefault="00604642" w:rsidP="00D07D78">
      <w:pPr>
        <w:pStyle w:val="Prrafodelista"/>
        <w:numPr>
          <w:ilvl w:val="0"/>
          <w:numId w:val="20"/>
        </w:num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Apoyar a la Comisión de la Carrera Administrativa Municipal en los procesos de selección del personal, evaluación del personal y ascensos del mismo.</w:t>
      </w:r>
      <w:r w:rsidRPr="00C30C2B">
        <w:rPr>
          <w:rFonts w:ascii="Museo Sans 100" w:hAnsi="Museo Sans 100"/>
          <w:sz w:val="22"/>
          <w:szCs w:val="22"/>
        </w:rPr>
        <w:t xml:space="preserve">  </w:t>
      </w:r>
    </w:p>
    <w:p w14:paraId="7884943A" w14:textId="52344017" w:rsidR="005E0B1C" w:rsidRDefault="005E0B1C" w:rsidP="005E0B1C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398B8899" w14:textId="77777777" w:rsidR="005E0B1C" w:rsidRPr="005E0B1C" w:rsidRDefault="005E0B1C" w:rsidP="005E0B1C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3"/>
        <w:gridCol w:w="1314"/>
        <w:gridCol w:w="1077"/>
        <w:gridCol w:w="1298"/>
      </w:tblGrid>
      <w:tr w:rsidR="00604642" w:rsidRPr="00C30C2B" w14:paraId="267B6E73" w14:textId="77777777" w:rsidTr="00604642">
        <w:trPr>
          <w:trHeight w:val="289"/>
          <w:jc w:val="center"/>
        </w:trPr>
        <w:tc>
          <w:tcPr>
            <w:tcW w:w="5163" w:type="dxa"/>
            <w:shd w:val="clear" w:color="auto" w:fill="auto"/>
            <w:noWrap/>
            <w:vAlign w:val="center"/>
            <w:hideMark/>
          </w:tcPr>
          <w:p w14:paraId="733FEF2B" w14:textId="77777777" w:rsidR="00604642" w:rsidRPr="00C30C2B" w:rsidRDefault="00604642" w:rsidP="00604642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6C74BCA" w14:textId="77777777" w:rsidR="00604642" w:rsidRPr="00C30C2B" w:rsidRDefault="00604642" w:rsidP="00604642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56B3784C" w14:textId="77777777" w:rsidR="00604642" w:rsidRPr="00C30C2B" w:rsidRDefault="00604642" w:rsidP="00604642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E1AD573" w14:textId="77777777" w:rsidR="00604642" w:rsidRPr="00C30C2B" w:rsidRDefault="00604642" w:rsidP="00604642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604642" w:rsidRPr="00C30C2B" w14:paraId="42FF09C0" w14:textId="77777777" w:rsidTr="009D5437">
        <w:trPr>
          <w:trHeight w:val="235"/>
          <w:jc w:val="center"/>
        </w:trPr>
        <w:tc>
          <w:tcPr>
            <w:tcW w:w="5163" w:type="dxa"/>
            <w:shd w:val="clear" w:color="auto" w:fill="000000" w:themeFill="text1"/>
            <w:vAlign w:val="center"/>
            <w:hideMark/>
          </w:tcPr>
          <w:p w14:paraId="68490B2A" w14:textId="2E4CED49" w:rsidR="00604642" w:rsidRPr="00C30C2B" w:rsidRDefault="006372DD" w:rsidP="00604642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53E3ED8" w14:textId="77777777" w:rsidR="00604642" w:rsidRPr="00C30C2B" w:rsidRDefault="006C550A" w:rsidP="00604642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4FFDD695" w14:textId="4A7F355C" w:rsidR="00604642" w:rsidRPr="00C30C2B" w:rsidRDefault="006372DD" w:rsidP="00604642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81E0478" w14:textId="77777777" w:rsidR="00CC7A41" w:rsidRPr="00C30C2B" w:rsidRDefault="00CC7A41" w:rsidP="00604642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  <w:p w14:paraId="129E507B" w14:textId="0074092F" w:rsidR="00604642" w:rsidRPr="00C30C2B" w:rsidRDefault="006372DD" w:rsidP="00604642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  <w:p w14:paraId="5E822CD6" w14:textId="77777777" w:rsidR="00604642" w:rsidRPr="00C30C2B" w:rsidRDefault="00604642" w:rsidP="00604642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4D25D5D4" w14:textId="77777777" w:rsidR="00604642" w:rsidRPr="00C30C2B" w:rsidRDefault="00604642" w:rsidP="00604642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4930F79" w14:textId="77777777" w:rsidR="000F3F71" w:rsidRDefault="000F3F71" w:rsidP="006A17ED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3F890001" w14:textId="0FB1017F" w:rsidR="00604642" w:rsidRPr="00C30C2B" w:rsidRDefault="006A17ED" w:rsidP="006A17ED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lastRenderedPageBreak/>
        <w:t>COMITÉ DE SEGURIDAD E HIGIENE OCUPACIONAL</w:t>
      </w:r>
    </w:p>
    <w:p w14:paraId="05D205FA" w14:textId="77777777" w:rsidR="006A17ED" w:rsidRPr="00C30C2B" w:rsidRDefault="006A17ED" w:rsidP="00D07D78">
      <w:pPr>
        <w:pStyle w:val="Prrafodelista"/>
        <w:numPr>
          <w:ilvl w:val="0"/>
          <w:numId w:val="21"/>
        </w:numPr>
        <w:spacing w:after="39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Participar en la elaboración, puesta en práctica y evaluación de la política y programa de gestión de prevención de riesgos ocupacionales de la Municipalidad. </w:t>
      </w:r>
    </w:p>
    <w:p w14:paraId="653BF29A" w14:textId="77777777" w:rsidR="006A17ED" w:rsidRPr="00C30C2B" w:rsidRDefault="006A17ED" w:rsidP="00D07D78">
      <w:pPr>
        <w:pStyle w:val="Prrafodelista"/>
        <w:numPr>
          <w:ilvl w:val="0"/>
          <w:numId w:val="21"/>
        </w:numPr>
        <w:spacing w:after="39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Promover iniciativas sobre procedimientos para la efectiva prevención de riesgos, pudiendo colaborar en la corrección de las deficiencias existentes. </w:t>
      </w:r>
    </w:p>
    <w:p w14:paraId="47D6F348" w14:textId="77777777" w:rsidR="006A17ED" w:rsidRPr="00C30C2B" w:rsidRDefault="006A17ED" w:rsidP="00D07D78">
      <w:pPr>
        <w:pStyle w:val="Prrafodelista"/>
        <w:numPr>
          <w:ilvl w:val="0"/>
          <w:numId w:val="21"/>
        </w:numPr>
        <w:spacing w:after="39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Investigar objetivamente las causas que motivaron los accidentes de trabajo y las enfermedades profesionales, proponiendo las medidas de seguridad necesarias para evitar su repetición; en caso que el empleador no atienda las recomendaciones emitidas por el comité, cualquier interesado podrá informarlo a la Dirección General de Previsión Social, quien deberá dirimir dicha controversia mediante la práctica de la correspondiente inspección en el lugar de trabajo. </w:t>
      </w:r>
    </w:p>
    <w:p w14:paraId="1C3FFC3B" w14:textId="77777777" w:rsidR="006A17ED" w:rsidRPr="00C30C2B" w:rsidRDefault="006A17ED" w:rsidP="00D07D78">
      <w:pPr>
        <w:pStyle w:val="Prrafodelista"/>
        <w:numPr>
          <w:ilvl w:val="0"/>
          <w:numId w:val="21"/>
        </w:numPr>
        <w:spacing w:after="38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Proponer al empleador, la adopción de medidas de carácter preventivo, pudiendo a tal fin efectuar propuestas por escrito. </w:t>
      </w:r>
    </w:p>
    <w:p w14:paraId="5DBC2C90" w14:textId="77777777" w:rsidR="006A17ED" w:rsidRPr="00C30C2B" w:rsidRDefault="006A17ED" w:rsidP="00D07D78">
      <w:pPr>
        <w:pStyle w:val="Prrafodelista"/>
        <w:numPr>
          <w:ilvl w:val="0"/>
          <w:numId w:val="21"/>
        </w:numPr>
        <w:spacing w:after="39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Instruir a los trabajadores y trabajadoras sobre los riesgos propios de la actividad laboral, observando las acciones inseguras y recomendando métodos para superarlas. </w:t>
      </w:r>
    </w:p>
    <w:p w14:paraId="170674F2" w14:textId="77777777" w:rsidR="006A17ED" w:rsidRPr="00C30C2B" w:rsidRDefault="006A17ED" w:rsidP="00D07D78">
      <w:pPr>
        <w:pStyle w:val="Prrafodelista"/>
        <w:numPr>
          <w:ilvl w:val="0"/>
          <w:numId w:val="21"/>
        </w:numPr>
        <w:spacing w:after="40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Inspeccionar periódicamente los sitios de trabajo con el objeto de detectar las condiciones físicas y mecánicas inseguras, capaces de producir accidentes de trabajo, a fin de recomendar medidas correctivas de carácter técnico. </w:t>
      </w:r>
    </w:p>
    <w:p w14:paraId="6DC11937" w14:textId="77777777" w:rsidR="006A17ED" w:rsidRPr="00C30C2B" w:rsidRDefault="006A17ED" w:rsidP="00D07D78">
      <w:pPr>
        <w:pStyle w:val="Prrafodelista"/>
        <w:numPr>
          <w:ilvl w:val="0"/>
          <w:numId w:val="21"/>
        </w:numPr>
        <w:spacing w:after="214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Velar por las adecuadas condiciones de higiene y salubridad para un mejor desempeño del personal</w:t>
      </w:r>
      <w:r w:rsidRPr="00C30C2B">
        <w:rPr>
          <w:rFonts w:ascii="Museo Sans 100" w:eastAsia="Arial" w:hAnsi="Museo Sans 100"/>
          <w:b/>
          <w:i/>
          <w:sz w:val="22"/>
          <w:szCs w:val="22"/>
        </w:rPr>
        <w:t xml:space="preserve"> </w:t>
      </w:r>
    </w:p>
    <w:p w14:paraId="23F140C1" w14:textId="77777777" w:rsidR="006A17ED" w:rsidRPr="00C30C2B" w:rsidRDefault="006A17ED" w:rsidP="00D07D78">
      <w:pPr>
        <w:pStyle w:val="Prrafodelista"/>
        <w:numPr>
          <w:ilvl w:val="0"/>
          <w:numId w:val="21"/>
        </w:numPr>
        <w:spacing w:after="38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Vigilar el cumplimiento de la Ley General de Prevención de Riesgos en los Lugares de Trabajo</w:t>
      </w:r>
      <w:r w:rsidRPr="00C30C2B">
        <w:rPr>
          <w:rFonts w:ascii="Museo Sans 100" w:eastAsia="Arial" w:hAnsi="Museo Sans 100"/>
          <w:b/>
          <w:sz w:val="22"/>
          <w:szCs w:val="22"/>
        </w:rPr>
        <w:t>,</w:t>
      </w:r>
      <w:r w:rsidRPr="00C30C2B">
        <w:rPr>
          <w:rFonts w:ascii="Museo Sans 100" w:eastAsia="Arial" w:hAnsi="Museo Sans 100"/>
          <w:sz w:val="22"/>
          <w:szCs w:val="22"/>
        </w:rPr>
        <w:t xml:space="preserve"> Reglamentos, las normas de seguridad propias del lugar de trabajo, y de las recomendaciones que emita. </w:t>
      </w:r>
    </w:p>
    <w:p w14:paraId="794DE3A2" w14:textId="77777777" w:rsidR="006A17ED" w:rsidRPr="00C30C2B" w:rsidRDefault="006A17ED" w:rsidP="00D07D78">
      <w:pPr>
        <w:pStyle w:val="Prrafodelista"/>
        <w:numPr>
          <w:ilvl w:val="0"/>
          <w:numId w:val="21"/>
        </w:numPr>
        <w:spacing w:after="12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Elaboración de su propio Reglamento de funcionamiento.   </w:t>
      </w:r>
    </w:p>
    <w:p w14:paraId="3C22AE8B" w14:textId="77777777" w:rsidR="006A17ED" w:rsidRPr="00C30C2B" w:rsidRDefault="006A17ED" w:rsidP="006A17ED">
      <w:pPr>
        <w:pStyle w:val="Prrafodelista"/>
        <w:spacing w:after="12"/>
        <w:ind w:left="709"/>
        <w:jc w:val="both"/>
        <w:rPr>
          <w:rFonts w:ascii="Museo Sans 100" w:hAnsi="Museo Sans 100"/>
          <w:sz w:val="22"/>
          <w:szCs w:val="22"/>
        </w:rPr>
      </w:pPr>
    </w:p>
    <w:tbl>
      <w:tblPr>
        <w:tblW w:w="9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774"/>
        <w:gridCol w:w="1382"/>
        <w:gridCol w:w="1467"/>
      </w:tblGrid>
      <w:tr w:rsidR="006A17ED" w:rsidRPr="00C30C2B" w14:paraId="3DEC1655" w14:textId="77777777" w:rsidTr="003F4A70">
        <w:trPr>
          <w:trHeight w:val="453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EEB88" w14:textId="77777777" w:rsidR="006A17ED" w:rsidRPr="00C30C2B" w:rsidRDefault="006A17ED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E7C80" w14:textId="77777777" w:rsidR="006A17ED" w:rsidRPr="00C30C2B" w:rsidRDefault="006A17ED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B07E7" w14:textId="77777777" w:rsidR="006A17ED" w:rsidRPr="00C30C2B" w:rsidRDefault="006A17ED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F4BE" w14:textId="77777777" w:rsidR="006A17ED" w:rsidRPr="00C30C2B" w:rsidRDefault="006A17ED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6A17ED" w:rsidRPr="00C30C2B" w14:paraId="2FB667AD" w14:textId="77777777" w:rsidTr="003F4A70">
        <w:trPr>
          <w:trHeight w:val="625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197B8" w14:textId="77777777" w:rsidR="006A17ED" w:rsidRPr="00C30C2B" w:rsidRDefault="006A17ED" w:rsidP="003F4A7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62358" w14:textId="77777777" w:rsidR="006A17ED" w:rsidRPr="00C30C2B" w:rsidRDefault="006A17ED" w:rsidP="003F4A7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B4F9" w14:textId="77777777" w:rsidR="006A17ED" w:rsidRPr="00C30C2B" w:rsidRDefault="006A17ED" w:rsidP="003F4A7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6B4F" w14:textId="77777777" w:rsidR="006A17ED" w:rsidRPr="00C30C2B" w:rsidRDefault="006A17ED" w:rsidP="003F4A7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N/A</w:t>
            </w:r>
          </w:p>
        </w:tc>
      </w:tr>
    </w:tbl>
    <w:p w14:paraId="5CD7BA6A" w14:textId="12B06A01" w:rsidR="006372DD" w:rsidRPr="00C30C2B" w:rsidRDefault="006372DD" w:rsidP="006A17ED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33C61465" w14:textId="06401D06" w:rsidR="0094084E" w:rsidRPr="00C30C2B" w:rsidRDefault="0094084E" w:rsidP="006A17ED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MANTENIMIENTO DE EQUIPO INFORMÁTICO</w:t>
      </w:r>
    </w:p>
    <w:p w14:paraId="51092D6C" w14:textId="77777777" w:rsidR="008E65AB" w:rsidRPr="00C30C2B" w:rsidRDefault="008E65AB" w:rsidP="00D07D78">
      <w:pPr>
        <w:numPr>
          <w:ilvl w:val="0"/>
          <w:numId w:val="22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Establecer la existencia de un Plan de Contingencia debidamente actualizado y verificado su cumplimiento</w:t>
      </w:r>
      <w:r w:rsidRPr="00C30C2B">
        <w:rPr>
          <w:rFonts w:ascii="Museo Sans 100" w:eastAsia="Arial" w:hAnsi="Museo Sans 100"/>
          <w:b/>
          <w:sz w:val="22"/>
          <w:szCs w:val="22"/>
        </w:rPr>
        <w:t xml:space="preserve"> </w:t>
      </w:r>
    </w:p>
    <w:p w14:paraId="6820740E" w14:textId="77777777" w:rsidR="008E65AB" w:rsidRPr="00C30C2B" w:rsidRDefault="008E65AB" w:rsidP="00D07D78">
      <w:pPr>
        <w:numPr>
          <w:ilvl w:val="0"/>
          <w:numId w:val="22"/>
        </w:numPr>
        <w:spacing w:after="15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 Mantenimiento preventivo y correctivo de hardware y software de las Unidades y Secciones  </w:t>
      </w:r>
    </w:p>
    <w:p w14:paraId="40112589" w14:textId="77777777" w:rsidR="008E65AB" w:rsidRPr="00C30C2B" w:rsidRDefault="008E65AB" w:rsidP="00D07D78">
      <w:pPr>
        <w:numPr>
          <w:ilvl w:val="0"/>
          <w:numId w:val="22"/>
        </w:numPr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Instalación de programas de computación de acuerdo a las necesidades de las Unidades y Secciones </w:t>
      </w:r>
    </w:p>
    <w:p w14:paraId="6CD9DA8C" w14:textId="77777777" w:rsidR="008E65AB" w:rsidRPr="00C30C2B" w:rsidRDefault="008E65AB" w:rsidP="00D07D78">
      <w:pPr>
        <w:numPr>
          <w:ilvl w:val="0"/>
          <w:numId w:val="22"/>
        </w:numPr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Análisis, diagnóstico y sugerencias para mejorar equipo informático.  </w:t>
      </w:r>
    </w:p>
    <w:p w14:paraId="7CA22EA2" w14:textId="77777777" w:rsidR="008E65AB" w:rsidRPr="00C30C2B" w:rsidRDefault="008E65AB" w:rsidP="00D07D78">
      <w:pPr>
        <w:numPr>
          <w:ilvl w:val="0"/>
          <w:numId w:val="22"/>
        </w:numPr>
        <w:spacing w:after="3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Respaldar la información de los equipos informáticos que manejan gran cantidad de información en sus equipos </w:t>
      </w:r>
    </w:p>
    <w:p w14:paraId="67256E37" w14:textId="059592F9" w:rsidR="008E65AB" w:rsidRPr="00C30C2B" w:rsidRDefault="008E65AB" w:rsidP="007B7E49">
      <w:pPr>
        <w:numPr>
          <w:ilvl w:val="0"/>
          <w:numId w:val="22"/>
        </w:numPr>
        <w:spacing w:after="15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Instalación de componentes adicionales a los equipos de computación.</w:t>
      </w:r>
    </w:p>
    <w:p w14:paraId="2202111E" w14:textId="77777777" w:rsidR="008E65AB" w:rsidRPr="00C30C2B" w:rsidRDefault="008E65AB" w:rsidP="00D07D78">
      <w:pPr>
        <w:pStyle w:val="Prrafodelista"/>
        <w:numPr>
          <w:ilvl w:val="0"/>
          <w:numId w:val="22"/>
        </w:num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Instalación de equipos nuevos adquirido por la Municipalidad para la diferentes Unidades y Secciones</w:t>
      </w:r>
    </w:p>
    <w:tbl>
      <w:tblPr>
        <w:tblpPr w:leftFromText="141" w:rightFromText="141" w:vertAnchor="text" w:horzAnchor="margin" w:tblpY="-37"/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4"/>
        <w:gridCol w:w="1294"/>
        <w:gridCol w:w="1060"/>
        <w:gridCol w:w="1278"/>
      </w:tblGrid>
      <w:tr w:rsidR="008E65AB" w:rsidRPr="00C30C2B" w14:paraId="03B8784E" w14:textId="77777777" w:rsidTr="008E65AB">
        <w:trPr>
          <w:trHeight w:val="460"/>
        </w:trPr>
        <w:tc>
          <w:tcPr>
            <w:tcW w:w="5084" w:type="dxa"/>
            <w:shd w:val="clear" w:color="auto" w:fill="auto"/>
            <w:noWrap/>
            <w:vAlign w:val="center"/>
            <w:hideMark/>
          </w:tcPr>
          <w:p w14:paraId="44577D45" w14:textId="77777777" w:rsidR="008E65AB" w:rsidRPr="00C30C2B" w:rsidRDefault="008E65AB" w:rsidP="008E65A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lastRenderedPageBreak/>
              <w:t>Funcionario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6B6DA3F2" w14:textId="77777777" w:rsidR="008E65AB" w:rsidRPr="00C30C2B" w:rsidRDefault="008E65AB" w:rsidP="008E65A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837599F" w14:textId="77777777" w:rsidR="008E65AB" w:rsidRPr="00C30C2B" w:rsidRDefault="008E65AB" w:rsidP="008E65A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2E761961" w14:textId="77777777" w:rsidR="008E65AB" w:rsidRPr="00C30C2B" w:rsidRDefault="008E65AB" w:rsidP="008E65A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8E65AB" w:rsidRPr="00C30C2B" w14:paraId="2E0F0268" w14:textId="77777777" w:rsidTr="009D5437">
        <w:trPr>
          <w:trHeight w:val="373"/>
        </w:trPr>
        <w:tc>
          <w:tcPr>
            <w:tcW w:w="5084" w:type="dxa"/>
            <w:shd w:val="clear" w:color="auto" w:fill="000000" w:themeFill="text1"/>
            <w:vAlign w:val="center"/>
            <w:hideMark/>
          </w:tcPr>
          <w:p w14:paraId="56EC088C" w14:textId="5837DEF0" w:rsidR="008E65AB" w:rsidRPr="00C30C2B" w:rsidRDefault="008E65AB" w:rsidP="008E65AB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3810D640" w14:textId="2F225474" w:rsidR="008E65AB" w:rsidRPr="00C30C2B" w:rsidRDefault="00296933" w:rsidP="008E65A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8F82499" w14:textId="312917FA" w:rsidR="008E65AB" w:rsidRPr="00C30C2B" w:rsidRDefault="00296933" w:rsidP="008E65A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62A0E922" w14:textId="77777777" w:rsidR="008E65AB" w:rsidRPr="00C30C2B" w:rsidRDefault="0059557B" w:rsidP="008E65A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  <w:p w14:paraId="521C9863" w14:textId="77777777" w:rsidR="008E65AB" w:rsidRPr="00C30C2B" w:rsidRDefault="008E65AB" w:rsidP="008E65A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10DC0D9A" w14:textId="77777777" w:rsidR="008E65AB" w:rsidRPr="00C30C2B" w:rsidRDefault="008E65AB" w:rsidP="008E65A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5027ACD" w14:textId="77777777" w:rsidR="008E65AB" w:rsidRPr="00C30C2B" w:rsidRDefault="008E65AB" w:rsidP="008E65AB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GESTIÓN DOCUMENTAL Y ARCHIVO</w:t>
      </w:r>
    </w:p>
    <w:p w14:paraId="2B2DEA9B" w14:textId="77777777" w:rsidR="00437609" w:rsidRPr="00C30C2B" w:rsidRDefault="00437609" w:rsidP="00D07D78">
      <w:pPr>
        <w:numPr>
          <w:ilvl w:val="0"/>
          <w:numId w:val="23"/>
        </w:numPr>
        <w:spacing w:after="6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Control de ingreso de la documentación </w:t>
      </w:r>
    </w:p>
    <w:p w14:paraId="1B8E17E0" w14:textId="77777777" w:rsidR="00437609" w:rsidRPr="00C30C2B" w:rsidRDefault="00437609" w:rsidP="00D07D78">
      <w:pPr>
        <w:numPr>
          <w:ilvl w:val="0"/>
          <w:numId w:val="23"/>
        </w:numPr>
        <w:spacing w:after="6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Organización del base documental (clasificar, ordenar y describir) </w:t>
      </w:r>
    </w:p>
    <w:p w14:paraId="35369E81" w14:textId="77777777" w:rsidR="00437609" w:rsidRPr="00C30C2B" w:rsidRDefault="00437609" w:rsidP="00D07D78">
      <w:pPr>
        <w:numPr>
          <w:ilvl w:val="0"/>
          <w:numId w:val="23"/>
        </w:numPr>
        <w:spacing w:after="6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Desglosar de forma cronológica la documentación por Unidades o Secciones </w:t>
      </w:r>
    </w:p>
    <w:p w14:paraId="0B6B8233" w14:textId="77777777" w:rsidR="00437609" w:rsidRPr="00C30C2B" w:rsidRDefault="00437609" w:rsidP="00D07D78">
      <w:pPr>
        <w:numPr>
          <w:ilvl w:val="0"/>
          <w:numId w:val="23"/>
        </w:numPr>
        <w:spacing w:after="61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Crear e implementar un sistema de información para el uso, control, localización de la documentación </w:t>
      </w:r>
    </w:p>
    <w:p w14:paraId="366E8F02" w14:textId="77777777" w:rsidR="00437609" w:rsidRPr="00C30C2B" w:rsidRDefault="00437609" w:rsidP="00D07D78">
      <w:pPr>
        <w:numPr>
          <w:ilvl w:val="0"/>
          <w:numId w:val="23"/>
        </w:numPr>
        <w:spacing w:after="42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Gestionar la creación de un sistema informático para la digitalización de la información administrativa, operativa y financiera </w:t>
      </w:r>
    </w:p>
    <w:p w14:paraId="4A710735" w14:textId="77777777" w:rsidR="00437609" w:rsidRPr="00C30C2B" w:rsidRDefault="00437609" w:rsidP="00D07D78">
      <w:pPr>
        <w:numPr>
          <w:ilvl w:val="0"/>
          <w:numId w:val="23"/>
        </w:numPr>
        <w:spacing w:after="6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Resguardar de forma segura la documentación que ingrese a la Unidad </w:t>
      </w:r>
    </w:p>
    <w:p w14:paraId="6D2E6108" w14:textId="77777777" w:rsidR="008E65AB" w:rsidRPr="00C30C2B" w:rsidRDefault="00437609" w:rsidP="00D07D78">
      <w:pPr>
        <w:pStyle w:val="Prrafodelista"/>
        <w:numPr>
          <w:ilvl w:val="0"/>
          <w:numId w:val="23"/>
        </w:num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Servicio y control de préstamo de la documentación.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1329"/>
        <w:gridCol w:w="1088"/>
        <w:gridCol w:w="1313"/>
      </w:tblGrid>
      <w:tr w:rsidR="00437609" w:rsidRPr="00C30C2B" w14:paraId="5F1D7190" w14:textId="77777777" w:rsidTr="009D0B60">
        <w:trPr>
          <w:trHeight w:val="335"/>
          <w:jc w:val="center"/>
        </w:trPr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274D5583" w14:textId="77777777" w:rsidR="00437609" w:rsidRPr="00C30C2B" w:rsidRDefault="00437609" w:rsidP="00437609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5CD641C1" w14:textId="77777777" w:rsidR="00437609" w:rsidRPr="00C30C2B" w:rsidRDefault="00437609" w:rsidP="00437609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14:paraId="22A567AD" w14:textId="77777777" w:rsidR="00437609" w:rsidRPr="00C30C2B" w:rsidRDefault="00437609" w:rsidP="00437609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3E87142A" w14:textId="77777777" w:rsidR="00437609" w:rsidRPr="00C30C2B" w:rsidRDefault="00437609" w:rsidP="00437609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437609" w:rsidRPr="00C30C2B" w14:paraId="41E62594" w14:textId="77777777" w:rsidTr="009D5437">
        <w:trPr>
          <w:trHeight w:val="430"/>
          <w:jc w:val="center"/>
        </w:trPr>
        <w:tc>
          <w:tcPr>
            <w:tcW w:w="5220" w:type="dxa"/>
            <w:shd w:val="clear" w:color="auto" w:fill="000000" w:themeFill="text1"/>
            <w:vAlign w:val="center"/>
            <w:hideMark/>
          </w:tcPr>
          <w:p w14:paraId="079A8725" w14:textId="2594697B" w:rsidR="00437609" w:rsidRPr="00C30C2B" w:rsidRDefault="008C1079" w:rsidP="00437609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4E3F4426" w14:textId="51C8BC89" w:rsidR="00437609" w:rsidRPr="00C30C2B" w:rsidRDefault="008C1079" w:rsidP="00437609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14:paraId="6C263800" w14:textId="1B70648C" w:rsidR="00437609" w:rsidRPr="00C30C2B" w:rsidRDefault="008C1079" w:rsidP="00437609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113F3BCF" w14:textId="1B9D7C7B" w:rsidR="00437609" w:rsidRPr="00C30C2B" w:rsidRDefault="008C1079" w:rsidP="006C550A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</w:tr>
    </w:tbl>
    <w:p w14:paraId="353C6D24" w14:textId="77777777" w:rsidR="00437609" w:rsidRPr="00C30C2B" w:rsidRDefault="00437609" w:rsidP="00437609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A33D7C4" w14:textId="77777777" w:rsidR="009D0B60" w:rsidRPr="00C30C2B" w:rsidRDefault="009D0B60" w:rsidP="00437609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TRANSPORTE Y MANTENIMIENTO</w:t>
      </w:r>
    </w:p>
    <w:p w14:paraId="61E9644D" w14:textId="77777777" w:rsidR="009D0B60" w:rsidRPr="00C30C2B" w:rsidRDefault="009D0B60" w:rsidP="009D0B60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p w14:paraId="51B9BF9A" w14:textId="77777777" w:rsidR="005233CE" w:rsidRPr="00C30C2B" w:rsidRDefault="005233CE" w:rsidP="009D0B60">
      <w:pPr>
        <w:spacing w:after="120"/>
        <w:jc w:val="both"/>
        <w:rPr>
          <w:rFonts w:ascii="Museo Sans 100" w:hAnsi="Museo Sans 100"/>
          <w:sz w:val="22"/>
          <w:szCs w:val="22"/>
        </w:rPr>
      </w:pPr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2"/>
        <w:gridCol w:w="1280"/>
        <w:gridCol w:w="1045"/>
        <w:gridCol w:w="1261"/>
      </w:tblGrid>
      <w:tr w:rsidR="009D0B60" w:rsidRPr="00C30C2B" w14:paraId="12330ED7" w14:textId="77777777" w:rsidTr="009D0B60">
        <w:trPr>
          <w:trHeight w:val="377"/>
          <w:jc w:val="center"/>
        </w:trPr>
        <w:tc>
          <w:tcPr>
            <w:tcW w:w="5022" w:type="dxa"/>
            <w:shd w:val="clear" w:color="auto" w:fill="auto"/>
            <w:noWrap/>
            <w:vAlign w:val="center"/>
            <w:hideMark/>
          </w:tcPr>
          <w:p w14:paraId="5DF86AC8" w14:textId="77777777" w:rsidR="009D0B60" w:rsidRPr="00C30C2B" w:rsidRDefault="009D0B60" w:rsidP="009D0B6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1E2573D1" w14:textId="77777777" w:rsidR="009D0B60" w:rsidRPr="00C30C2B" w:rsidRDefault="009D0B60" w:rsidP="009D0B6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14:paraId="1DD8E7C1" w14:textId="77777777" w:rsidR="009D0B60" w:rsidRPr="00C30C2B" w:rsidRDefault="009D0B60" w:rsidP="009D0B6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253F8DE3" w14:textId="77777777" w:rsidR="009D0B60" w:rsidRPr="00C30C2B" w:rsidRDefault="009D0B60" w:rsidP="009D0B6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9D0B60" w:rsidRPr="00C30C2B" w14:paraId="6BA647C9" w14:textId="77777777" w:rsidTr="009D5437">
        <w:trPr>
          <w:trHeight w:val="469"/>
          <w:jc w:val="center"/>
        </w:trPr>
        <w:tc>
          <w:tcPr>
            <w:tcW w:w="5022" w:type="dxa"/>
            <w:shd w:val="clear" w:color="auto" w:fill="000000" w:themeFill="text1"/>
            <w:vAlign w:val="center"/>
            <w:hideMark/>
          </w:tcPr>
          <w:p w14:paraId="4BCD0B9F" w14:textId="499F5386" w:rsidR="009D0B60" w:rsidRPr="00C30C2B" w:rsidRDefault="009D0B60" w:rsidP="008C1079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1443B179" w14:textId="5AD076D1" w:rsidR="009D0B60" w:rsidRPr="00C30C2B" w:rsidRDefault="00993AE0" w:rsidP="009D0B6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14:paraId="03FC3937" w14:textId="32BA4426" w:rsidR="009D0B60" w:rsidRPr="00C30C2B" w:rsidRDefault="00993AE0" w:rsidP="009D0B6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7E2BA6AD" w14:textId="7BEFDA5B" w:rsidR="009D0B60" w:rsidRPr="00C30C2B" w:rsidRDefault="00E40B33" w:rsidP="009D0B6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21</w:t>
            </w:r>
          </w:p>
        </w:tc>
      </w:tr>
    </w:tbl>
    <w:p w14:paraId="0790C213" w14:textId="77189D2B" w:rsidR="00A538E0" w:rsidRDefault="00A538E0" w:rsidP="00437609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4B6E944A" w14:textId="77777777" w:rsidR="00A538E0" w:rsidRPr="00C30C2B" w:rsidRDefault="00A538E0" w:rsidP="00437609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353C1716" w14:textId="77777777" w:rsidR="009D0B60" w:rsidRPr="00C30C2B" w:rsidRDefault="003F4A70" w:rsidP="00437609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PROYECTOS</w:t>
      </w:r>
    </w:p>
    <w:p w14:paraId="5D4E7E22" w14:textId="77777777" w:rsidR="005233CE" w:rsidRPr="00C30C2B" w:rsidRDefault="003F4A70" w:rsidP="00D07D78">
      <w:pPr>
        <w:numPr>
          <w:ilvl w:val="0"/>
          <w:numId w:val="24"/>
        </w:numPr>
        <w:spacing w:after="3"/>
        <w:ind w:right="3197"/>
        <w:jc w:val="both"/>
        <w:rPr>
          <w:rFonts w:ascii="Museo Sans 100" w:eastAsiaTheme="minorHAnsi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Controlar la calidad </w:t>
      </w:r>
      <w:r w:rsidR="005233CE" w:rsidRPr="00C30C2B">
        <w:rPr>
          <w:rFonts w:ascii="Museo Sans 100" w:eastAsia="Arial" w:hAnsi="Museo Sans 100"/>
          <w:sz w:val="22"/>
          <w:szCs w:val="22"/>
        </w:rPr>
        <w:t>y seguridad de los proyectos de desarrollo</w:t>
      </w:r>
    </w:p>
    <w:p w14:paraId="2749C1B5" w14:textId="77777777" w:rsidR="003F4A70" w:rsidRPr="00C30C2B" w:rsidRDefault="003F4A70" w:rsidP="00D07D78">
      <w:pPr>
        <w:numPr>
          <w:ilvl w:val="0"/>
          <w:numId w:val="24"/>
        </w:numPr>
        <w:spacing w:after="3"/>
        <w:ind w:right="3197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Dar seguimiento a </w:t>
      </w:r>
      <w:r w:rsidR="005233CE" w:rsidRPr="00C30C2B">
        <w:rPr>
          <w:rFonts w:ascii="Museo Sans 100" w:eastAsia="Arial" w:hAnsi="Museo Sans 100"/>
          <w:sz w:val="22"/>
          <w:szCs w:val="22"/>
        </w:rPr>
        <w:t xml:space="preserve">levantamientos topográficos del </w:t>
      </w:r>
      <w:r w:rsidRPr="00C30C2B">
        <w:rPr>
          <w:rFonts w:ascii="Museo Sans 100" w:eastAsia="Arial" w:hAnsi="Museo Sans 100"/>
          <w:sz w:val="22"/>
          <w:szCs w:val="22"/>
        </w:rPr>
        <w:t xml:space="preserve">Municipio. </w:t>
      </w:r>
    </w:p>
    <w:p w14:paraId="5399110C" w14:textId="77777777" w:rsidR="005233CE" w:rsidRPr="00C30C2B" w:rsidRDefault="003F4A70" w:rsidP="00D07D78">
      <w:pPr>
        <w:pStyle w:val="Prrafodelista"/>
        <w:numPr>
          <w:ilvl w:val="0"/>
          <w:numId w:val="24"/>
        </w:numPr>
        <w:spacing w:after="120"/>
        <w:jc w:val="both"/>
        <w:rPr>
          <w:rFonts w:ascii="Museo Sans 100" w:eastAsiaTheme="minorHAnsi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Brindar apoyo técnico en el desarrollo </w:t>
      </w:r>
      <w:r w:rsidR="005233CE" w:rsidRPr="00C30C2B">
        <w:rPr>
          <w:rFonts w:ascii="Museo Sans 100" w:eastAsia="Arial" w:hAnsi="Museo Sans 100"/>
          <w:sz w:val="22"/>
          <w:szCs w:val="22"/>
        </w:rPr>
        <w:t>de proyectos de otras unidades.</w:t>
      </w:r>
    </w:p>
    <w:p w14:paraId="322FE076" w14:textId="77777777" w:rsidR="005233CE" w:rsidRPr="00C30C2B" w:rsidRDefault="005233CE" w:rsidP="005233CE">
      <w:pPr>
        <w:pStyle w:val="Prrafodelista"/>
        <w:spacing w:after="120"/>
        <w:jc w:val="both"/>
        <w:rPr>
          <w:rFonts w:ascii="Museo Sans 100" w:eastAsiaTheme="minorHAnsi" w:hAnsi="Museo Sans 100"/>
          <w:b/>
          <w:sz w:val="22"/>
          <w:szCs w:val="22"/>
          <w:u w:val="single"/>
        </w:rPr>
      </w:pPr>
    </w:p>
    <w:p w14:paraId="71C2E64E" w14:textId="77777777" w:rsidR="003F4A70" w:rsidRPr="00C30C2B" w:rsidRDefault="003F4A70" w:rsidP="00D07D78">
      <w:pPr>
        <w:pStyle w:val="Prrafodelista"/>
        <w:numPr>
          <w:ilvl w:val="0"/>
          <w:numId w:val="24"/>
        </w:numPr>
        <w:spacing w:after="120"/>
        <w:jc w:val="both"/>
        <w:rPr>
          <w:rFonts w:ascii="Museo Sans 100" w:eastAsiaTheme="minorHAnsi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Velar para que las obras se ejecuten en el tiempo estipulado</w:t>
      </w:r>
      <w:r w:rsidR="005233CE" w:rsidRPr="00C30C2B">
        <w:rPr>
          <w:rFonts w:ascii="Museo Sans 100" w:eastAsia="Arial" w:hAnsi="Museo Sans 100"/>
          <w:sz w:val="22"/>
          <w:szCs w:val="22"/>
        </w:rPr>
        <w:t>.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8"/>
        <w:gridCol w:w="1282"/>
        <w:gridCol w:w="1051"/>
        <w:gridCol w:w="1267"/>
      </w:tblGrid>
      <w:tr w:rsidR="005233CE" w:rsidRPr="00C30C2B" w14:paraId="6B8E53B6" w14:textId="77777777" w:rsidTr="005233CE">
        <w:trPr>
          <w:trHeight w:val="286"/>
          <w:jc w:val="center"/>
        </w:trPr>
        <w:tc>
          <w:tcPr>
            <w:tcW w:w="5038" w:type="dxa"/>
            <w:shd w:val="clear" w:color="auto" w:fill="auto"/>
            <w:noWrap/>
            <w:vAlign w:val="center"/>
            <w:hideMark/>
          </w:tcPr>
          <w:p w14:paraId="5D0A3D90" w14:textId="77777777" w:rsidR="005233CE" w:rsidRPr="00C30C2B" w:rsidRDefault="005233CE" w:rsidP="005233C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6CE8A7A2" w14:textId="77777777" w:rsidR="005233CE" w:rsidRPr="00C30C2B" w:rsidRDefault="005233CE" w:rsidP="005233C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3473E864" w14:textId="77777777" w:rsidR="005233CE" w:rsidRPr="00C30C2B" w:rsidRDefault="005233CE" w:rsidP="005233C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5DA70597" w14:textId="77777777" w:rsidR="005233CE" w:rsidRPr="00C30C2B" w:rsidRDefault="005233CE" w:rsidP="005233C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5233CE" w:rsidRPr="00C30C2B" w14:paraId="6E003486" w14:textId="77777777" w:rsidTr="009D5437">
        <w:trPr>
          <w:trHeight w:val="232"/>
          <w:jc w:val="center"/>
        </w:trPr>
        <w:tc>
          <w:tcPr>
            <w:tcW w:w="5038" w:type="dxa"/>
            <w:shd w:val="clear" w:color="auto" w:fill="000000" w:themeFill="text1"/>
            <w:vAlign w:val="center"/>
            <w:hideMark/>
          </w:tcPr>
          <w:p w14:paraId="4E2E4F7F" w14:textId="00540C3B" w:rsidR="005233CE" w:rsidRPr="00C30C2B" w:rsidRDefault="00E40B33" w:rsidP="005233CE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61ACA801" w14:textId="124BA6EF" w:rsidR="005233CE" w:rsidRPr="00C30C2B" w:rsidRDefault="00F9287C" w:rsidP="005233C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37B62BA5" w14:textId="39D63008" w:rsidR="005233CE" w:rsidRPr="00C30C2B" w:rsidRDefault="00FE5C99" w:rsidP="005233C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62B52764" w14:textId="6FCE41FE" w:rsidR="005233CE" w:rsidRPr="00C30C2B" w:rsidRDefault="00F9287C" w:rsidP="005233C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4</w:t>
            </w:r>
          </w:p>
          <w:p w14:paraId="5AB507FC" w14:textId="77777777" w:rsidR="005233CE" w:rsidRPr="00C30C2B" w:rsidRDefault="005233CE" w:rsidP="005233C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</w:p>
        </w:tc>
      </w:tr>
    </w:tbl>
    <w:p w14:paraId="18EBDAB0" w14:textId="77777777" w:rsidR="005233CE" w:rsidRPr="00C30C2B" w:rsidRDefault="005233CE" w:rsidP="005233CE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7713527B" w14:textId="77777777" w:rsidR="000F3F71" w:rsidRDefault="000F3F71" w:rsidP="005233CE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2B315BE5" w14:textId="68C5607C" w:rsidR="005233CE" w:rsidRPr="00C30C2B" w:rsidRDefault="004F7018" w:rsidP="005233CE">
      <w:pPr>
        <w:spacing w:after="120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lastRenderedPageBreak/>
        <w:t>SECCIÓN DE PAVIMENTACIÓN Y CAMINOS VECINALES</w:t>
      </w:r>
    </w:p>
    <w:p w14:paraId="1F9F1E62" w14:textId="77777777" w:rsidR="004F7018" w:rsidRPr="00C30C2B" w:rsidRDefault="004F7018" w:rsidP="00D07D78">
      <w:pPr>
        <w:pStyle w:val="Prrafodelista"/>
        <w:numPr>
          <w:ilvl w:val="0"/>
          <w:numId w:val="25"/>
        </w:numPr>
        <w:spacing w:after="37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Asegurar que se realicen trabajos de conservación y mantenimiento de las calles, avenidas y caminos del municipio, en el área urbana y rural.</w:t>
      </w:r>
    </w:p>
    <w:p w14:paraId="365D664D" w14:textId="77777777" w:rsidR="004F7018" w:rsidRPr="00C30C2B" w:rsidRDefault="004F7018" w:rsidP="00D07D78">
      <w:pPr>
        <w:pStyle w:val="Prrafodelista"/>
        <w:numPr>
          <w:ilvl w:val="0"/>
          <w:numId w:val="25"/>
        </w:numPr>
        <w:spacing w:after="37"/>
        <w:ind w:left="709"/>
        <w:jc w:val="both"/>
        <w:rPr>
          <w:rFonts w:ascii="Museo Sans 100" w:eastAsiaTheme="minorHAnsi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Controlar la disponibilidad de recursos tanto humanos como materiales.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1300"/>
        <w:gridCol w:w="1065"/>
        <w:gridCol w:w="1285"/>
      </w:tblGrid>
      <w:tr w:rsidR="004F7018" w:rsidRPr="00C30C2B" w14:paraId="3EC53A1C" w14:textId="77777777" w:rsidTr="00AF4162">
        <w:trPr>
          <w:trHeight w:val="422"/>
          <w:jc w:val="center"/>
        </w:trPr>
        <w:tc>
          <w:tcPr>
            <w:tcW w:w="5109" w:type="dxa"/>
            <w:shd w:val="clear" w:color="auto" w:fill="auto"/>
            <w:noWrap/>
            <w:vAlign w:val="center"/>
            <w:hideMark/>
          </w:tcPr>
          <w:p w14:paraId="382A6380" w14:textId="77777777" w:rsidR="004F7018" w:rsidRPr="00C30C2B" w:rsidRDefault="004F7018" w:rsidP="004F7018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D3802EF" w14:textId="77777777" w:rsidR="004F7018" w:rsidRPr="00C30C2B" w:rsidRDefault="004F7018" w:rsidP="004F7018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14:paraId="78D57811" w14:textId="77777777" w:rsidR="004F7018" w:rsidRPr="00C30C2B" w:rsidRDefault="004F7018" w:rsidP="004F7018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06C1DEF" w14:textId="77777777" w:rsidR="004F7018" w:rsidRPr="00C30C2B" w:rsidRDefault="004F7018" w:rsidP="004F7018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4F7018" w:rsidRPr="00C30C2B" w14:paraId="65C41B57" w14:textId="77777777" w:rsidTr="009D5437">
        <w:trPr>
          <w:trHeight w:val="514"/>
          <w:jc w:val="center"/>
        </w:trPr>
        <w:tc>
          <w:tcPr>
            <w:tcW w:w="5109" w:type="dxa"/>
            <w:shd w:val="clear" w:color="auto" w:fill="000000" w:themeFill="text1"/>
            <w:vAlign w:val="center"/>
            <w:hideMark/>
          </w:tcPr>
          <w:p w14:paraId="2F53074F" w14:textId="3365F107" w:rsidR="004F7018" w:rsidRPr="00C30C2B" w:rsidRDefault="00E40B33" w:rsidP="00E40B33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F4C31F3" w14:textId="77777777" w:rsidR="004F7018" w:rsidRPr="00C30C2B" w:rsidRDefault="004F7018" w:rsidP="004F7018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14:paraId="4924FF5C" w14:textId="77777777" w:rsidR="004F7018" w:rsidRPr="00C30C2B" w:rsidRDefault="004F7018" w:rsidP="004F7018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B653C39" w14:textId="77777777" w:rsidR="004F7018" w:rsidRPr="00C30C2B" w:rsidRDefault="004F7018" w:rsidP="004F7018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</w:tr>
    </w:tbl>
    <w:p w14:paraId="2F59C122" w14:textId="77777777" w:rsidR="004F7018" w:rsidRPr="00C30C2B" w:rsidRDefault="004F7018" w:rsidP="004F7018">
      <w:pPr>
        <w:spacing w:after="37"/>
        <w:jc w:val="both"/>
        <w:rPr>
          <w:rFonts w:ascii="Museo Sans 100" w:hAnsi="Museo Sans 100"/>
          <w:sz w:val="22"/>
          <w:szCs w:val="22"/>
        </w:rPr>
      </w:pPr>
    </w:p>
    <w:p w14:paraId="2152F7BD" w14:textId="77777777" w:rsidR="00AF4162" w:rsidRPr="00C30C2B" w:rsidRDefault="00F03E08" w:rsidP="004F7018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GERENCIA FINANCIERA</w:t>
      </w:r>
    </w:p>
    <w:p w14:paraId="06F6E4F5" w14:textId="77777777" w:rsidR="00F03E08" w:rsidRPr="00C30C2B" w:rsidRDefault="00F03E08" w:rsidP="00D07D78">
      <w:pPr>
        <w:numPr>
          <w:ilvl w:val="0"/>
          <w:numId w:val="26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Planificar, controlar y programar las acciones de carácter financiero, para establecer el manejo de los recursos de la municipalidad. </w:t>
      </w:r>
    </w:p>
    <w:p w14:paraId="48BA2F92" w14:textId="77777777" w:rsidR="00F03E08" w:rsidRPr="00C30C2B" w:rsidRDefault="00F03E08" w:rsidP="00D07D78">
      <w:pPr>
        <w:numPr>
          <w:ilvl w:val="0"/>
          <w:numId w:val="26"/>
        </w:numPr>
        <w:spacing w:after="60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por la veracidad de la información revelada en los estados financieros. </w:t>
      </w:r>
    </w:p>
    <w:p w14:paraId="29BFC018" w14:textId="77777777" w:rsidR="00F03E08" w:rsidRPr="00C30C2B" w:rsidRDefault="00F03E08" w:rsidP="00D07D78">
      <w:pPr>
        <w:numPr>
          <w:ilvl w:val="0"/>
          <w:numId w:val="26"/>
        </w:numPr>
        <w:spacing w:after="61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Administrar los fondos percibidos por la Municipalidad. </w:t>
      </w:r>
    </w:p>
    <w:p w14:paraId="3C391A35" w14:textId="77777777" w:rsidR="00F03E08" w:rsidRPr="00C30C2B" w:rsidRDefault="00F03E08" w:rsidP="00D07D78">
      <w:pPr>
        <w:numPr>
          <w:ilvl w:val="0"/>
          <w:numId w:val="26"/>
        </w:numPr>
        <w:spacing w:after="61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Facilitar la aplicación de las políticas y normas sobre captación, custodia y erogación de fondos. </w:t>
      </w:r>
    </w:p>
    <w:p w14:paraId="75AF33A6" w14:textId="77777777" w:rsidR="00F03E08" w:rsidRPr="00C30C2B" w:rsidRDefault="00F03E08" w:rsidP="00D07D78">
      <w:pPr>
        <w:numPr>
          <w:ilvl w:val="0"/>
          <w:numId w:val="26"/>
        </w:numPr>
        <w:spacing w:after="61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Asesorar al Concejo Municipal sobre la administración de los recursos financieros. </w:t>
      </w:r>
    </w:p>
    <w:p w14:paraId="5D5D63AF" w14:textId="77777777" w:rsidR="00F03E08" w:rsidRPr="00C30C2B" w:rsidRDefault="00F03E08" w:rsidP="00D07D78">
      <w:pPr>
        <w:numPr>
          <w:ilvl w:val="0"/>
          <w:numId w:val="26"/>
        </w:numPr>
        <w:spacing w:after="61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por el cumplimiento de las NTCIE en las diferentes unidades bajo su mando. </w:t>
      </w:r>
    </w:p>
    <w:p w14:paraId="62C61E7E" w14:textId="77777777" w:rsidR="0004637D" w:rsidRPr="00C30C2B" w:rsidRDefault="00F03E08" w:rsidP="00D07D78">
      <w:pPr>
        <w:numPr>
          <w:ilvl w:val="0"/>
          <w:numId w:val="26"/>
        </w:numPr>
        <w:jc w:val="both"/>
        <w:rPr>
          <w:rFonts w:ascii="Museo Sans 100" w:eastAsiaTheme="minorHAnsi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la formulación, analizar la ejecución, seguimiento y evaluación del Presupuesto Municipal </w:t>
      </w:r>
    </w:p>
    <w:p w14:paraId="658CB385" w14:textId="77777777" w:rsidR="00F03E08" w:rsidRPr="00C30C2B" w:rsidRDefault="00F03E08" w:rsidP="00D07D78">
      <w:pPr>
        <w:numPr>
          <w:ilvl w:val="0"/>
          <w:numId w:val="26"/>
        </w:numPr>
        <w:spacing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Asistir al Concejo Municipal en la preparación de planes y políticas financieras. </w:t>
      </w:r>
    </w:p>
    <w:p w14:paraId="61CFD6CC" w14:textId="77777777" w:rsidR="00F03E08" w:rsidRPr="00C30C2B" w:rsidRDefault="00F03E08" w:rsidP="00D07D78">
      <w:pPr>
        <w:numPr>
          <w:ilvl w:val="0"/>
          <w:numId w:val="26"/>
        </w:numPr>
        <w:spacing w:after="61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por el cumplimiento de la normativa aplicable al control de las operaciones financieras  </w:t>
      </w:r>
    </w:p>
    <w:p w14:paraId="0C46763F" w14:textId="7DE2E290" w:rsidR="007B7E49" w:rsidRPr="000F3F71" w:rsidRDefault="00F03E08" w:rsidP="00791DA0">
      <w:pPr>
        <w:pStyle w:val="Prrafodelista"/>
        <w:numPr>
          <w:ilvl w:val="0"/>
          <w:numId w:val="26"/>
        </w:numPr>
        <w:spacing w:after="37"/>
        <w:jc w:val="both"/>
        <w:rPr>
          <w:rFonts w:ascii="Museo Sans 100" w:eastAsiaTheme="minorHAnsi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Analizar los gastos e ingresos contra los presupuestados con el fin de hacer los ajustes pertinentes.</w:t>
      </w:r>
    </w:p>
    <w:p w14:paraId="07737C24" w14:textId="77777777" w:rsidR="00791DA0" w:rsidRPr="00C30C2B" w:rsidRDefault="00791DA0" w:rsidP="00791DA0">
      <w:pPr>
        <w:spacing w:after="37"/>
        <w:jc w:val="both"/>
        <w:rPr>
          <w:rFonts w:ascii="Museo Sans 100" w:eastAsiaTheme="minorHAnsi" w:hAnsi="Museo Sans 100"/>
          <w:b/>
          <w:sz w:val="22"/>
          <w:szCs w:val="22"/>
          <w:u w:val="single"/>
        </w:rPr>
      </w:pP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6"/>
        <w:gridCol w:w="1342"/>
        <w:gridCol w:w="1098"/>
        <w:gridCol w:w="1325"/>
      </w:tblGrid>
      <w:tr w:rsidR="0004637D" w:rsidRPr="00C30C2B" w14:paraId="111E08C2" w14:textId="77777777" w:rsidTr="0004637D">
        <w:trPr>
          <w:trHeight w:val="481"/>
          <w:jc w:val="center"/>
        </w:trPr>
        <w:tc>
          <w:tcPr>
            <w:tcW w:w="5276" w:type="dxa"/>
            <w:shd w:val="clear" w:color="auto" w:fill="auto"/>
            <w:noWrap/>
            <w:vAlign w:val="center"/>
            <w:hideMark/>
          </w:tcPr>
          <w:p w14:paraId="746E35DC" w14:textId="77777777" w:rsidR="0004637D" w:rsidRPr="00C30C2B" w:rsidRDefault="0004637D" w:rsidP="0004637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43152F62" w14:textId="77777777" w:rsidR="0004637D" w:rsidRPr="00C30C2B" w:rsidRDefault="0004637D" w:rsidP="0004637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EC7A330" w14:textId="77777777" w:rsidR="0004637D" w:rsidRPr="00C30C2B" w:rsidRDefault="0004637D" w:rsidP="0004637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6BCC2115" w14:textId="77777777" w:rsidR="0004637D" w:rsidRPr="00C30C2B" w:rsidRDefault="0004637D" w:rsidP="0004637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04637D" w:rsidRPr="00C30C2B" w14:paraId="353A8420" w14:textId="77777777" w:rsidTr="009D5437">
        <w:trPr>
          <w:trHeight w:val="585"/>
          <w:jc w:val="center"/>
        </w:trPr>
        <w:tc>
          <w:tcPr>
            <w:tcW w:w="5276" w:type="dxa"/>
            <w:shd w:val="clear" w:color="auto" w:fill="000000" w:themeFill="text1"/>
            <w:vAlign w:val="center"/>
            <w:hideMark/>
          </w:tcPr>
          <w:p w14:paraId="4842C422" w14:textId="68DC58DB" w:rsidR="0004637D" w:rsidRPr="00C30C2B" w:rsidRDefault="0004637D" w:rsidP="00E40B33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446B1508" w14:textId="77777777" w:rsidR="0004637D" w:rsidRPr="00C30C2B" w:rsidRDefault="0004637D" w:rsidP="0004637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B12B516" w14:textId="47339948" w:rsidR="0004637D" w:rsidRPr="00C30C2B" w:rsidRDefault="00E40B33" w:rsidP="0004637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77B9FD62" w14:textId="1BE79CE6" w:rsidR="0004637D" w:rsidRPr="00C30C2B" w:rsidRDefault="00E40B33" w:rsidP="0004637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20EB8C47" w14:textId="77777777" w:rsidR="00F53953" w:rsidRPr="00C30C2B" w:rsidRDefault="00F53953" w:rsidP="00F03E08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77152AB" w14:textId="24256315" w:rsidR="0004637D" w:rsidRPr="00C30C2B" w:rsidRDefault="00F53953" w:rsidP="00F03E08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CONTABILIDAD</w:t>
      </w:r>
    </w:p>
    <w:p w14:paraId="217D198E" w14:textId="77777777" w:rsidR="00F53953" w:rsidRPr="00C30C2B" w:rsidRDefault="00F53953" w:rsidP="00D07D78">
      <w:pPr>
        <w:numPr>
          <w:ilvl w:val="0"/>
          <w:numId w:val="27"/>
        </w:numPr>
        <w:spacing w:after="39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actualizados los registros contables de las distintas operaciones financieras que refleje con claridad la situación económica y financiera de la Municipalidad. </w:t>
      </w:r>
    </w:p>
    <w:p w14:paraId="574A0F3D" w14:textId="77777777" w:rsidR="00F53953" w:rsidRPr="00C30C2B" w:rsidRDefault="00F53953" w:rsidP="00D07D78">
      <w:pPr>
        <w:pStyle w:val="Prrafodelista"/>
        <w:numPr>
          <w:ilvl w:val="0"/>
          <w:numId w:val="27"/>
        </w:numPr>
        <w:spacing w:after="37"/>
        <w:jc w:val="both"/>
        <w:rPr>
          <w:rFonts w:ascii="Museo Sans 100" w:eastAsiaTheme="minorHAnsi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Disponer de los estados financieros mensuales y anuales con sus respectivos anexos para la consideración de las Autoridades Municipales.</w:t>
      </w: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8"/>
        <w:gridCol w:w="1282"/>
        <w:gridCol w:w="1050"/>
        <w:gridCol w:w="1267"/>
      </w:tblGrid>
      <w:tr w:rsidR="00F53953" w:rsidRPr="00C30C2B" w14:paraId="6F33B3D8" w14:textId="77777777" w:rsidTr="00F53953">
        <w:trPr>
          <w:trHeight w:val="518"/>
          <w:jc w:val="center"/>
        </w:trPr>
        <w:tc>
          <w:tcPr>
            <w:tcW w:w="5038" w:type="dxa"/>
            <w:shd w:val="clear" w:color="auto" w:fill="auto"/>
            <w:noWrap/>
            <w:vAlign w:val="center"/>
            <w:hideMark/>
          </w:tcPr>
          <w:p w14:paraId="4F3768E8" w14:textId="77777777" w:rsidR="00F53953" w:rsidRPr="00C30C2B" w:rsidRDefault="00F53953" w:rsidP="00F53953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1BC06CA4" w14:textId="77777777" w:rsidR="00F53953" w:rsidRPr="00C30C2B" w:rsidRDefault="00F53953" w:rsidP="00F53953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401499AF" w14:textId="77777777" w:rsidR="00F53953" w:rsidRPr="00C30C2B" w:rsidRDefault="00F53953" w:rsidP="00F53953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1589AB3" w14:textId="77777777" w:rsidR="00F53953" w:rsidRPr="00C30C2B" w:rsidRDefault="00F53953" w:rsidP="00F53953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F53953" w:rsidRPr="00C30C2B" w14:paraId="4B7B65E7" w14:textId="77777777" w:rsidTr="009D5437">
        <w:trPr>
          <w:trHeight w:val="630"/>
          <w:jc w:val="center"/>
        </w:trPr>
        <w:tc>
          <w:tcPr>
            <w:tcW w:w="5038" w:type="dxa"/>
            <w:shd w:val="clear" w:color="auto" w:fill="000000" w:themeFill="text1"/>
            <w:vAlign w:val="center"/>
            <w:hideMark/>
          </w:tcPr>
          <w:p w14:paraId="2D87582F" w14:textId="6849C470" w:rsidR="00F53953" w:rsidRPr="00C30C2B" w:rsidRDefault="00F53953" w:rsidP="00E40B33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3C4EE083" w14:textId="37DC7285" w:rsidR="00F53953" w:rsidRPr="00C30C2B" w:rsidRDefault="00E40B33" w:rsidP="00F53953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3907C879" w14:textId="413B6D67" w:rsidR="00F53953" w:rsidRPr="00C30C2B" w:rsidRDefault="00E40B33" w:rsidP="00F53953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AA29D59" w14:textId="7AC33E8A" w:rsidR="00F53953" w:rsidRPr="00C30C2B" w:rsidRDefault="00E40B33" w:rsidP="00F53953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</w:tr>
    </w:tbl>
    <w:p w14:paraId="58013173" w14:textId="77777777" w:rsidR="00F53953" w:rsidRPr="00C30C2B" w:rsidRDefault="00F53953" w:rsidP="00F53953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40D2DD26" w14:textId="77777777" w:rsidR="00AD5190" w:rsidRPr="00C30C2B" w:rsidRDefault="00AD5190" w:rsidP="00F53953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lastRenderedPageBreak/>
        <w:t xml:space="preserve">UNIDAD DE TESORERÍA </w:t>
      </w:r>
    </w:p>
    <w:p w14:paraId="747AC282" w14:textId="77777777" w:rsidR="00AD5190" w:rsidRPr="00C30C2B" w:rsidRDefault="00AD5190" w:rsidP="00D07D78">
      <w:pPr>
        <w:numPr>
          <w:ilvl w:val="0"/>
          <w:numId w:val="28"/>
        </w:numPr>
        <w:spacing w:after="85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Administrar la recaudación, custodia y erogación de valores de la Municipalidad </w:t>
      </w:r>
    </w:p>
    <w:p w14:paraId="2484EEE9" w14:textId="77777777" w:rsidR="00AD5190" w:rsidRPr="00C30C2B" w:rsidRDefault="00AD5190" w:rsidP="00D07D78">
      <w:pPr>
        <w:numPr>
          <w:ilvl w:val="0"/>
          <w:numId w:val="28"/>
        </w:numPr>
        <w:spacing w:after="85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actualizados los registros de caja, bancos, especies y otros libros auxiliares </w:t>
      </w:r>
    </w:p>
    <w:p w14:paraId="1ACE39E3" w14:textId="77777777" w:rsidR="00AD5190" w:rsidRPr="00C30C2B" w:rsidRDefault="00AD5190" w:rsidP="00D07D78">
      <w:pPr>
        <w:numPr>
          <w:ilvl w:val="0"/>
          <w:numId w:val="28"/>
        </w:numPr>
        <w:spacing w:after="8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por el cumplimiento de los requisitos legales al realizar las erogaciones </w:t>
      </w:r>
    </w:p>
    <w:p w14:paraId="748F79C0" w14:textId="77777777" w:rsidR="00AD5190" w:rsidRPr="00C30C2B" w:rsidRDefault="00AD5190" w:rsidP="00D07D78">
      <w:pPr>
        <w:numPr>
          <w:ilvl w:val="0"/>
          <w:numId w:val="28"/>
        </w:numPr>
        <w:spacing w:after="85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Dar a conocer a las Autoridades Municipales la disponibilidad financiera para la toma de decisiones </w:t>
      </w:r>
    </w:p>
    <w:p w14:paraId="3F3EB51C" w14:textId="77777777" w:rsidR="00AD5190" w:rsidRPr="00C30C2B" w:rsidRDefault="00AD5190" w:rsidP="00D07D78">
      <w:pPr>
        <w:pStyle w:val="Prrafodelista"/>
        <w:numPr>
          <w:ilvl w:val="0"/>
          <w:numId w:val="28"/>
        </w:numPr>
        <w:spacing w:after="37"/>
        <w:jc w:val="both"/>
        <w:rPr>
          <w:rFonts w:ascii="Museo Sans 100" w:eastAsiaTheme="minorHAnsi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Controlar que las obligaciones y compromisos, se realicen de manera oportuna. </w:t>
      </w:r>
    </w:p>
    <w:p w14:paraId="63B6BE79" w14:textId="77777777" w:rsidR="00AD5190" w:rsidRPr="00C30C2B" w:rsidRDefault="00AD5190" w:rsidP="00AD5190">
      <w:pPr>
        <w:pStyle w:val="Prrafodelista"/>
        <w:spacing w:after="37"/>
        <w:jc w:val="both"/>
        <w:rPr>
          <w:rFonts w:ascii="Museo Sans 100" w:eastAsiaTheme="minorHAnsi" w:hAnsi="Museo Sans 100"/>
          <w:b/>
          <w:sz w:val="22"/>
          <w:szCs w:val="22"/>
          <w:u w:val="single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6"/>
        <w:gridCol w:w="1294"/>
        <w:gridCol w:w="1060"/>
        <w:gridCol w:w="1279"/>
      </w:tblGrid>
      <w:tr w:rsidR="00AD5190" w:rsidRPr="00C30C2B" w14:paraId="17F7AAD3" w14:textId="77777777" w:rsidTr="00AD5190">
        <w:trPr>
          <w:trHeight w:val="525"/>
          <w:jc w:val="center"/>
        </w:trPr>
        <w:tc>
          <w:tcPr>
            <w:tcW w:w="5086" w:type="dxa"/>
            <w:shd w:val="clear" w:color="auto" w:fill="auto"/>
            <w:noWrap/>
            <w:vAlign w:val="center"/>
            <w:hideMark/>
          </w:tcPr>
          <w:p w14:paraId="74B616D9" w14:textId="77777777" w:rsidR="00AD5190" w:rsidRPr="00C30C2B" w:rsidRDefault="00AD5190" w:rsidP="00AD519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08977C72" w14:textId="77777777" w:rsidR="00AD5190" w:rsidRPr="00C30C2B" w:rsidRDefault="00AD5190" w:rsidP="00AD519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68DCD66" w14:textId="77777777" w:rsidR="00AD5190" w:rsidRPr="00C30C2B" w:rsidRDefault="00AD5190" w:rsidP="00AD519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14:paraId="790D8D6E" w14:textId="77777777" w:rsidR="00AD5190" w:rsidRPr="00C30C2B" w:rsidRDefault="00AD5190" w:rsidP="00AD5190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AD5190" w:rsidRPr="00C30C2B" w14:paraId="42C64B2B" w14:textId="77777777" w:rsidTr="009D5437">
        <w:trPr>
          <w:trHeight w:val="426"/>
          <w:jc w:val="center"/>
        </w:trPr>
        <w:tc>
          <w:tcPr>
            <w:tcW w:w="5086" w:type="dxa"/>
            <w:shd w:val="clear" w:color="auto" w:fill="000000" w:themeFill="text1"/>
            <w:vAlign w:val="center"/>
            <w:hideMark/>
          </w:tcPr>
          <w:p w14:paraId="13612FDB" w14:textId="7101F8B1" w:rsidR="00AD5190" w:rsidRPr="00C30C2B" w:rsidRDefault="00AD5190" w:rsidP="00E40B33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127597D0" w14:textId="496BC461" w:rsidR="00AD5190" w:rsidRPr="00C30C2B" w:rsidRDefault="001F2CD3" w:rsidP="00AD519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  <w:r w:rsidR="0049249C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44DC354" w14:textId="537108A5" w:rsidR="00AD5190" w:rsidRPr="00C30C2B" w:rsidRDefault="00103311" w:rsidP="00AD519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14:paraId="764B5344" w14:textId="75D9C1B0" w:rsidR="00AD5190" w:rsidRPr="00C30C2B" w:rsidRDefault="0049249C" w:rsidP="00AD5190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7</w:t>
            </w:r>
          </w:p>
        </w:tc>
      </w:tr>
    </w:tbl>
    <w:p w14:paraId="533935FC" w14:textId="28676A21" w:rsidR="0040446B" w:rsidRPr="00C30C2B" w:rsidRDefault="0040446B" w:rsidP="00AD5190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E17B64E" w14:textId="77777777" w:rsidR="0040446B" w:rsidRPr="00C30C2B" w:rsidRDefault="0040446B" w:rsidP="00AD5190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5CE687E" w14:textId="54D8D95D" w:rsidR="00AD5190" w:rsidRPr="00C30C2B" w:rsidRDefault="00AD5190" w:rsidP="00AD5190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REGISTRO Y CONTROL TRIBUTARIO</w:t>
      </w:r>
    </w:p>
    <w:p w14:paraId="2A8B5A8E" w14:textId="77777777" w:rsidR="00AD5190" w:rsidRPr="00C30C2B" w:rsidRDefault="00AD5190" w:rsidP="00D07D78">
      <w:pPr>
        <w:numPr>
          <w:ilvl w:val="0"/>
          <w:numId w:val="29"/>
        </w:numPr>
        <w:spacing w:after="41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Proponer las políticas, estrategias, planes y programas a desarrollar en las áreas de su competencia, al Concejo Municipal. </w:t>
      </w:r>
    </w:p>
    <w:p w14:paraId="3F1DB694" w14:textId="77777777" w:rsidR="00AD5190" w:rsidRPr="00C30C2B" w:rsidRDefault="00AD5190" w:rsidP="00D07D78">
      <w:pPr>
        <w:numPr>
          <w:ilvl w:val="0"/>
          <w:numId w:val="29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el seguimiento de casos y el análisis de los dictámenes e informes fiscales. </w:t>
      </w:r>
    </w:p>
    <w:p w14:paraId="71F2200F" w14:textId="77777777" w:rsidR="00AD5190" w:rsidRPr="00C30C2B" w:rsidRDefault="00AD5190" w:rsidP="00D07D78">
      <w:pPr>
        <w:numPr>
          <w:ilvl w:val="0"/>
          <w:numId w:val="29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Presentar al Concejo Municipal y Despacho Municipal informe sobre los resultados de los indicadores de gestión </w:t>
      </w:r>
    </w:p>
    <w:p w14:paraId="70C4C68C" w14:textId="15D8991B" w:rsidR="00AD5190" w:rsidRPr="00A538E0" w:rsidRDefault="00AD5190" w:rsidP="00D07D78">
      <w:pPr>
        <w:pStyle w:val="Prrafodelista"/>
        <w:numPr>
          <w:ilvl w:val="0"/>
          <w:numId w:val="29"/>
        </w:numPr>
        <w:spacing w:after="37"/>
        <w:jc w:val="both"/>
        <w:rPr>
          <w:rFonts w:ascii="Museo Sans 100" w:eastAsiaTheme="minorHAnsi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Tomar decisiones sobre planes a ejecutarse en cada área de la Administración Tributaria Mu</w:t>
      </w:r>
      <w:r w:rsidR="00A538E0">
        <w:rPr>
          <w:rFonts w:ascii="Museo Sans 100" w:eastAsia="Arial" w:hAnsi="Museo Sans 100"/>
          <w:sz w:val="22"/>
          <w:szCs w:val="22"/>
        </w:rPr>
        <w:t>nicipal</w:t>
      </w:r>
    </w:p>
    <w:p w14:paraId="38ECA138" w14:textId="77777777" w:rsidR="00A538E0" w:rsidRPr="00C30C2B" w:rsidRDefault="00A538E0" w:rsidP="00A538E0">
      <w:pPr>
        <w:pStyle w:val="Prrafodelista"/>
        <w:spacing w:after="37"/>
        <w:jc w:val="both"/>
        <w:rPr>
          <w:rFonts w:ascii="Museo Sans 100" w:eastAsiaTheme="minorHAnsi" w:hAnsi="Museo Sans 100"/>
          <w:b/>
          <w:sz w:val="22"/>
          <w:szCs w:val="22"/>
          <w:u w:val="single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1"/>
        <w:gridCol w:w="1298"/>
        <w:gridCol w:w="1063"/>
        <w:gridCol w:w="1282"/>
      </w:tblGrid>
      <w:tr w:rsidR="0087752B" w:rsidRPr="00C30C2B" w14:paraId="07DA6929" w14:textId="77777777" w:rsidTr="0087752B">
        <w:trPr>
          <w:trHeight w:val="499"/>
          <w:jc w:val="center"/>
        </w:trPr>
        <w:tc>
          <w:tcPr>
            <w:tcW w:w="5101" w:type="dxa"/>
            <w:shd w:val="clear" w:color="auto" w:fill="auto"/>
            <w:noWrap/>
            <w:vAlign w:val="center"/>
            <w:hideMark/>
          </w:tcPr>
          <w:p w14:paraId="4801E6AA" w14:textId="77777777" w:rsidR="0087752B" w:rsidRPr="00C30C2B" w:rsidRDefault="0087752B" w:rsidP="0087752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BFAE0B4" w14:textId="77777777" w:rsidR="0087752B" w:rsidRPr="00C30C2B" w:rsidRDefault="0087752B" w:rsidP="0087752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328AFDCF" w14:textId="77777777" w:rsidR="0087752B" w:rsidRPr="00C30C2B" w:rsidRDefault="0087752B" w:rsidP="0087752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1937AC51" w14:textId="77777777" w:rsidR="0087752B" w:rsidRPr="00C30C2B" w:rsidRDefault="0087752B" w:rsidP="0087752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87752B" w:rsidRPr="00C30C2B" w14:paraId="7604D7F1" w14:textId="77777777" w:rsidTr="009D5437">
        <w:trPr>
          <w:trHeight w:val="607"/>
          <w:jc w:val="center"/>
        </w:trPr>
        <w:tc>
          <w:tcPr>
            <w:tcW w:w="5101" w:type="dxa"/>
            <w:shd w:val="clear" w:color="auto" w:fill="000000" w:themeFill="text1"/>
            <w:vAlign w:val="center"/>
            <w:hideMark/>
          </w:tcPr>
          <w:p w14:paraId="6100F32E" w14:textId="73AE8FBD" w:rsidR="0087752B" w:rsidRPr="00C30C2B" w:rsidRDefault="0087752B" w:rsidP="0087752B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C7E08C5" w14:textId="77777777" w:rsidR="0087752B" w:rsidRPr="00C30C2B" w:rsidRDefault="0087752B" w:rsidP="0087752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0A235E56" w14:textId="7436CC45" w:rsidR="0087752B" w:rsidRPr="00C30C2B" w:rsidRDefault="00114665" w:rsidP="00114665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09E6CAF5" w14:textId="27BE8EEC" w:rsidR="0087752B" w:rsidRPr="00C30C2B" w:rsidRDefault="00114665" w:rsidP="0087752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32DD2892" w14:textId="77777777" w:rsidR="0087752B" w:rsidRPr="00C30C2B" w:rsidRDefault="0087752B" w:rsidP="0087752B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96A31CB" w14:textId="77777777" w:rsidR="0087752B" w:rsidRPr="00C30C2B" w:rsidRDefault="003E0156" w:rsidP="0087752B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SECCIÓN DE CUENTAS CORRIENTES</w:t>
      </w:r>
    </w:p>
    <w:p w14:paraId="2A0520E6" w14:textId="77777777" w:rsidR="003E0156" w:rsidRPr="00C30C2B" w:rsidRDefault="003E0156" w:rsidP="00D07D78">
      <w:pPr>
        <w:numPr>
          <w:ilvl w:val="0"/>
          <w:numId w:val="30"/>
        </w:numPr>
        <w:spacing w:after="41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Conservar actualizada una base tributaria que refleje la condición de los contribuyentes y usuarios del Municipio </w:t>
      </w:r>
    </w:p>
    <w:p w14:paraId="21CBDD77" w14:textId="77777777" w:rsidR="003E0156" w:rsidRPr="00C30C2B" w:rsidRDefault="003E0156" w:rsidP="00D07D78">
      <w:pPr>
        <w:numPr>
          <w:ilvl w:val="0"/>
          <w:numId w:val="30"/>
        </w:numPr>
        <w:jc w:val="both"/>
        <w:rPr>
          <w:rFonts w:ascii="Museo Sans 100" w:eastAsiaTheme="minorHAnsi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Mantener un control de omisos, así como de los resultados del cobro de la mora y convenios de pago</w:t>
      </w:r>
    </w:p>
    <w:p w14:paraId="24FBE3C4" w14:textId="77777777" w:rsidR="003E0156" w:rsidRPr="00C30C2B" w:rsidRDefault="003E0156" w:rsidP="00D07D78">
      <w:pPr>
        <w:numPr>
          <w:ilvl w:val="0"/>
          <w:numId w:val="30"/>
        </w:numPr>
        <w:spacing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por el cumplimiento de la obligación de los contribuyentes en cuanto al pago de sus tributos. </w:t>
      </w:r>
    </w:p>
    <w:p w14:paraId="6E5D9F41" w14:textId="77777777" w:rsidR="003E0156" w:rsidRPr="00C30C2B" w:rsidRDefault="003E0156" w:rsidP="00D07D78">
      <w:pPr>
        <w:numPr>
          <w:ilvl w:val="0"/>
          <w:numId w:val="30"/>
        </w:numPr>
        <w:spacing w:after="61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con la Unidad de Contabilidad la conciliación de las cuentas corrientes. </w:t>
      </w:r>
    </w:p>
    <w:p w14:paraId="18B384A4" w14:textId="77777777" w:rsidR="003E0156" w:rsidRPr="00C30C2B" w:rsidRDefault="003E0156" w:rsidP="00D07D78">
      <w:pPr>
        <w:pStyle w:val="Prrafodelista"/>
        <w:numPr>
          <w:ilvl w:val="0"/>
          <w:numId w:val="30"/>
        </w:numPr>
        <w:spacing w:after="37"/>
        <w:jc w:val="both"/>
        <w:rPr>
          <w:rFonts w:ascii="Museo Sans 100" w:eastAsiaTheme="minorHAnsi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Coordinar con la Sección de Catastro la depuración de las cuentas de los contribuyentes y usuarios.</w:t>
      </w:r>
    </w:p>
    <w:p w14:paraId="39F43D27" w14:textId="77777777" w:rsidR="003E0156" w:rsidRPr="00C30C2B" w:rsidRDefault="003E0156" w:rsidP="003E0156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8"/>
        <w:gridCol w:w="1292"/>
        <w:gridCol w:w="1059"/>
        <w:gridCol w:w="1277"/>
      </w:tblGrid>
      <w:tr w:rsidR="003E0156" w:rsidRPr="00C30C2B" w14:paraId="7C883A6B" w14:textId="77777777" w:rsidTr="003E0156">
        <w:trPr>
          <w:trHeight w:val="627"/>
          <w:jc w:val="center"/>
        </w:trPr>
        <w:tc>
          <w:tcPr>
            <w:tcW w:w="5078" w:type="dxa"/>
            <w:shd w:val="clear" w:color="auto" w:fill="auto"/>
            <w:noWrap/>
            <w:vAlign w:val="center"/>
            <w:hideMark/>
          </w:tcPr>
          <w:p w14:paraId="69DAD622" w14:textId="77777777" w:rsidR="003E0156" w:rsidRPr="00C30C2B" w:rsidRDefault="003E0156" w:rsidP="003E0156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lastRenderedPageBreak/>
              <w:t>Funcionario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0B55D5CF" w14:textId="77777777" w:rsidR="003E0156" w:rsidRPr="00C30C2B" w:rsidRDefault="003E0156" w:rsidP="003E0156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76F8188C" w14:textId="77777777" w:rsidR="003E0156" w:rsidRPr="00C30C2B" w:rsidRDefault="003E0156" w:rsidP="003E0156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6D2B576" w14:textId="77777777" w:rsidR="003E0156" w:rsidRPr="00C30C2B" w:rsidRDefault="003E0156" w:rsidP="003E0156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3E0156" w:rsidRPr="00C30C2B" w14:paraId="20CA6D11" w14:textId="77777777" w:rsidTr="009D5437">
        <w:trPr>
          <w:trHeight w:val="508"/>
          <w:jc w:val="center"/>
        </w:trPr>
        <w:tc>
          <w:tcPr>
            <w:tcW w:w="5078" w:type="dxa"/>
            <w:shd w:val="clear" w:color="auto" w:fill="000000" w:themeFill="text1"/>
            <w:vAlign w:val="center"/>
            <w:hideMark/>
          </w:tcPr>
          <w:p w14:paraId="113610D0" w14:textId="0ACD462A" w:rsidR="003E0156" w:rsidRPr="00C30C2B" w:rsidRDefault="00114665" w:rsidP="003E0156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622FAB71" w14:textId="20BB20D8" w:rsidR="003E0156" w:rsidRPr="00C30C2B" w:rsidRDefault="0049249C" w:rsidP="003E0156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59D0EA83" w14:textId="49D26B8A" w:rsidR="003E0156" w:rsidRPr="00C30C2B" w:rsidRDefault="00103311" w:rsidP="003E0156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EC182F9" w14:textId="1F7B2E6C" w:rsidR="003E0156" w:rsidRPr="00C30C2B" w:rsidRDefault="0049249C" w:rsidP="003E0156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</w:tr>
    </w:tbl>
    <w:p w14:paraId="10C6DA27" w14:textId="77777777" w:rsidR="003E0156" w:rsidRPr="00C30C2B" w:rsidRDefault="003E0156" w:rsidP="003E0156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37ABCDC1" w14:textId="77777777" w:rsidR="00B92E72" w:rsidRPr="00C30C2B" w:rsidRDefault="00B92E72" w:rsidP="003E0156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SECCIÓN DE CATASTRO</w:t>
      </w:r>
    </w:p>
    <w:p w14:paraId="550138CF" w14:textId="77777777" w:rsidR="002E78C5" w:rsidRPr="00C30C2B" w:rsidRDefault="002E78C5" w:rsidP="00D07D78">
      <w:pPr>
        <w:numPr>
          <w:ilvl w:val="0"/>
          <w:numId w:val="31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expedientes actualizados de contribuyentes y usuarios.  </w:t>
      </w:r>
    </w:p>
    <w:p w14:paraId="2AED32EB" w14:textId="77777777" w:rsidR="002E78C5" w:rsidRPr="00C30C2B" w:rsidRDefault="002E78C5" w:rsidP="00D07D78">
      <w:pPr>
        <w:numPr>
          <w:ilvl w:val="0"/>
          <w:numId w:val="31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Custodiar los documentos de las obligaciones tributarias de los contribuyentes. </w:t>
      </w:r>
    </w:p>
    <w:p w14:paraId="68C7336A" w14:textId="77777777" w:rsidR="002E78C5" w:rsidRPr="00C30C2B" w:rsidRDefault="002E78C5" w:rsidP="00D07D78">
      <w:pPr>
        <w:numPr>
          <w:ilvl w:val="0"/>
          <w:numId w:val="31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Integrar las operaciones relacionadas con el registro y control de contribuyentes y usuarios de los servicios municipales. </w:t>
      </w:r>
    </w:p>
    <w:p w14:paraId="3D0C65BD" w14:textId="77777777" w:rsidR="002E78C5" w:rsidRPr="00C30C2B" w:rsidRDefault="002E78C5" w:rsidP="00D07D78">
      <w:pPr>
        <w:numPr>
          <w:ilvl w:val="0"/>
          <w:numId w:val="31"/>
        </w:numPr>
        <w:spacing w:after="156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Dar seguimiento a las solicitudes realizadas por los contribuyentes y usuarios. </w:t>
      </w:r>
    </w:p>
    <w:p w14:paraId="1FA7E3A5" w14:textId="236F1E47" w:rsidR="002E78C5" w:rsidRPr="00C30C2B" w:rsidRDefault="002E78C5" w:rsidP="00D07D78">
      <w:pPr>
        <w:pStyle w:val="Prrafodelista"/>
        <w:numPr>
          <w:ilvl w:val="0"/>
          <w:numId w:val="31"/>
        </w:num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Mantener actualizada la cartografía Digital del Municipio.</w:t>
      </w:r>
    </w:p>
    <w:p w14:paraId="78E959D0" w14:textId="01BDE635" w:rsidR="00E44BF4" w:rsidRPr="00C30C2B" w:rsidRDefault="00E44BF4" w:rsidP="00E44BF4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D351DAC" w14:textId="29C045F3" w:rsidR="00E44BF4" w:rsidRPr="00C30C2B" w:rsidRDefault="00E44BF4" w:rsidP="00E44BF4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50484C6D" w14:textId="77777777" w:rsidR="00E44BF4" w:rsidRPr="00C30C2B" w:rsidRDefault="00E44BF4" w:rsidP="00E44BF4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1319"/>
        <w:gridCol w:w="1080"/>
        <w:gridCol w:w="1303"/>
      </w:tblGrid>
      <w:tr w:rsidR="002E78C5" w:rsidRPr="00C30C2B" w14:paraId="302F72D6" w14:textId="77777777" w:rsidTr="002E78C5">
        <w:trPr>
          <w:trHeight w:val="569"/>
          <w:jc w:val="center"/>
        </w:trPr>
        <w:tc>
          <w:tcPr>
            <w:tcW w:w="5181" w:type="dxa"/>
            <w:shd w:val="clear" w:color="auto" w:fill="auto"/>
            <w:noWrap/>
            <w:vAlign w:val="center"/>
            <w:hideMark/>
          </w:tcPr>
          <w:p w14:paraId="06D4FE92" w14:textId="77777777" w:rsidR="002E78C5" w:rsidRPr="00C30C2B" w:rsidRDefault="002E78C5" w:rsidP="002E78C5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3436E169" w14:textId="77777777" w:rsidR="002E78C5" w:rsidRPr="00C30C2B" w:rsidRDefault="002E78C5" w:rsidP="002E78C5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8723FBA" w14:textId="77777777" w:rsidR="002E78C5" w:rsidRPr="00C30C2B" w:rsidRDefault="002E78C5" w:rsidP="002E78C5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1203A075" w14:textId="77777777" w:rsidR="002E78C5" w:rsidRPr="00C30C2B" w:rsidRDefault="002E78C5" w:rsidP="002E78C5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2E78C5" w:rsidRPr="00C30C2B" w14:paraId="423026D7" w14:textId="77777777" w:rsidTr="009D5437">
        <w:trPr>
          <w:trHeight w:val="461"/>
          <w:jc w:val="center"/>
        </w:trPr>
        <w:tc>
          <w:tcPr>
            <w:tcW w:w="5181" w:type="dxa"/>
            <w:shd w:val="clear" w:color="auto" w:fill="000000" w:themeFill="text1"/>
            <w:vAlign w:val="center"/>
            <w:hideMark/>
          </w:tcPr>
          <w:p w14:paraId="2755366A" w14:textId="00098085" w:rsidR="002E78C5" w:rsidRPr="00C30C2B" w:rsidRDefault="002E78C5" w:rsidP="002E78C5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0B153C9B" w14:textId="4DF508AA" w:rsidR="002E78C5" w:rsidRPr="00C30C2B" w:rsidRDefault="004A0992" w:rsidP="002E78C5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C2AD59" w14:textId="77777777" w:rsidR="002E78C5" w:rsidRPr="00C30C2B" w:rsidRDefault="002E78C5" w:rsidP="002E78C5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F80FB28" w14:textId="3D81E4AF" w:rsidR="002E78C5" w:rsidRPr="00C30C2B" w:rsidRDefault="004A0992" w:rsidP="002E78C5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6</w:t>
            </w:r>
          </w:p>
        </w:tc>
      </w:tr>
    </w:tbl>
    <w:p w14:paraId="4C4EE2F1" w14:textId="77777777" w:rsidR="002E78C5" w:rsidRPr="00C30C2B" w:rsidRDefault="002E78C5" w:rsidP="002E78C5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965136B" w14:textId="77777777" w:rsidR="002E78C5" w:rsidRPr="00C30C2B" w:rsidRDefault="003C2827" w:rsidP="002E78C5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SECCIÓN DE COBRO Y RECUPERACIÓN DE MORA</w:t>
      </w:r>
    </w:p>
    <w:p w14:paraId="05A69783" w14:textId="77777777" w:rsidR="003C2827" w:rsidRPr="00C30C2B" w:rsidRDefault="003C2827" w:rsidP="00D07D78">
      <w:pPr>
        <w:numPr>
          <w:ilvl w:val="0"/>
          <w:numId w:val="32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un control de omisos, así como de los resultados del cobro de la mora y convenios de pago. </w:t>
      </w:r>
    </w:p>
    <w:p w14:paraId="630F336F" w14:textId="77777777" w:rsidR="003C2827" w:rsidRPr="00C30C2B" w:rsidRDefault="003C2827" w:rsidP="00D07D78">
      <w:pPr>
        <w:numPr>
          <w:ilvl w:val="0"/>
          <w:numId w:val="32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por el cumplimiento de la obligación de los contribuyentes en cuanto al pago de sus tributos. </w:t>
      </w:r>
    </w:p>
    <w:p w14:paraId="59352807" w14:textId="77777777" w:rsidR="003C2827" w:rsidRPr="00C30C2B" w:rsidRDefault="003C2827" w:rsidP="00D07D78">
      <w:pPr>
        <w:numPr>
          <w:ilvl w:val="0"/>
          <w:numId w:val="32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con la Unidad de Contabilidad la conciliación de las cuentas corrientes. </w:t>
      </w:r>
    </w:p>
    <w:p w14:paraId="674D744D" w14:textId="77777777" w:rsidR="003C2827" w:rsidRPr="00C30C2B" w:rsidRDefault="003C2827" w:rsidP="00D07D78">
      <w:pPr>
        <w:pStyle w:val="Prrafodelista"/>
        <w:numPr>
          <w:ilvl w:val="0"/>
          <w:numId w:val="32"/>
        </w:num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Coordinar con la Sección de Catastro la depuración de las cuentas de los contribuyentes y usuarios.</w:t>
      </w:r>
    </w:p>
    <w:p w14:paraId="21738D0F" w14:textId="77777777" w:rsidR="00791DA0" w:rsidRPr="00C30C2B" w:rsidRDefault="00791DA0" w:rsidP="00791DA0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7"/>
        <w:gridCol w:w="1490"/>
        <w:gridCol w:w="1160"/>
        <w:gridCol w:w="1271"/>
      </w:tblGrid>
      <w:tr w:rsidR="003C2827" w:rsidRPr="00C30C2B" w14:paraId="18697BC3" w14:textId="77777777" w:rsidTr="003C2827">
        <w:trPr>
          <w:trHeight w:val="674"/>
          <w:jc w:val="center"/>
        </w:trPr>
        <w:tc>
          <w:tcPr>
            <w:tcW w:w="4877" w:type="dxa"/>
            <w:shd w:val="clear" w:color="auto" w:fill="auto"/>
            <w:noWrap/>
            <w:vAlign w:val="center"/>
            <w:hideMark/>
          </w:tcPr>
          <w:p w14:paraId="68F73F2E" w14:textId="77777777" w:rsidR="003C2827" w:rsidRPr="00C30C2B" w:rsidRDefault="003C2827" w:rsidP="003C282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703FB388" w14:textId="77777777" w:rsidR="003C2827" w:rsidRPr="00C30C2B" w:rsidRDefault="003C2827" w:rsidP="003C282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56D750DB" w14:textId="77777777" w:rsidR="003C2827" w:rsidRPr="00C30C2B" w:rsidRDefault="003C2827" w:rsidP="003C282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1D45C37E" w14:textId="77777777" w:rsidR="003C2827" w:rsidRPr="00C30C2B" w:rsidRDefault="003C2827" w:rsidP="003C282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3C2827" w:rsidRPr="00C30C2B" w14:paraId="40A445E3" w14:textId="77777777" w:rsidTr="009D5437">
        <w:trPr>
          <w:trHeight w:val="547"/>
          <w:jc w:val="center"/>
        </w:trPr>
        <w:tc>
          <w:tcPr>
            <w:tcW w:w="4877" w:type="dxa"/>
            <w:shd w:val="clear" w:color="auto" w:fill="000000" w:themeFill="text1"/>
            <w:vAlign w:val="center"/>
            <w:hideMark/>
          </w:tcPr>
          <w:p w14:paraId="21BDAA27" w14:textId="079417D5" w:rsidR="003C2827" w:rsidRPr="00C30C2B" w:rsidRDefault="00072B09" w:rsidP="00072B09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04356A7F" w14:textId="6208B49B" w:rsidR="003C2827" w:rsidRPr="00C30C2B" w:rsidRDefault="000F540F" w:rsidP="003C2827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  <w:r w:rsidR="008E7431">
              <w:rPr>
                <w:rFonts w:ascii="Museo Sans 100" w:hAnsi="Museo Sans 10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104332D3" w14:textId="1B59DA08" w:rsidR="003C2827" w:rsidRPr="00C30C2B" w:rsidRDefault="0008452D" w:rsidP="003C2827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7D019454" w14:textId="0F57FBB5" w:rsidR="003C2827" w:rsidRPr="00C30C2B" w:rsidRDefault="008E7431" w:rsidP="0008452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9</w:t>
            </w:r>
          </w:p>
        </w:tc>
      </w:tr>
    </w:tbl>
    <w:p w14:paraId="7919FA8A" w14:textId="77777777" w:rsidR="00791DA0" w:rsidRPr="00C30C2B" w:rsidRDefault="00791DA0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74AD819B" w14:textId="77777777" w:rsidR="003C2827" w:rsidRPr="00C30C2B" w:rsidRDefault="003C2827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ADQUISICIONES Y CONTRACIONES INSTITUCIONALES</w:t>
      </w:r>
    </w:p>
    <w:p w14:paraId="3F5212B7" w14:textId="77777777" w:rsidR="003C2827" w:rsidRPr="00C30C2B" w:rsidRDefault="003C2827" w:rsidP="00D07D78">
      <w:pPr>
        <w:numPr>
          <w:ilvl w:val="0"/>
          <w:numId w:val="33"/>
        </w:numPr>
        <w:spacing w:after="159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un banco de datos de registros de proveedores y sus expedientes respectivos. </w:t>
      </w:r>
    </w:p>
    <w:p w14:paraId="4AA4D69D" w14:textId="77777777" w:rsidR="003C2827" w:rsidRPr="00C30C2B" w:rsidRDefault="003C2827" w:rsidP="00D07D78">
      <w:pPr>
        <w:numPr>
          <w:ilvl w:val="0"/>
          <w:numId w:val="33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en bodega un sistema de administración, almacenamiento y conservación de los bienes adquiridos. </w:t>
      </w:r>
    </w:p>
    <w:p w14:paraId="30CA2099" w14:textId="77777777" w:rsidR="003C2827" w:rsidRPr="00C30C2B" w:rsidRDefault="003C2827" w:rsidP="00D07D78">
      <w:pPr>
        <w:numPr>
          <w:ilvl w:val="0"/>
          <w:numId w:val="33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lastRenderedPageBreak/>
        <w:t xml:space="preserve">Asesorar al Concejo Municipal en los procesos de contratación y adquisiciones. </w:t>
      </w:r>
    </w:p>
    <w:p w14:paraId="55516612" w14:textId="77777777" w:rsidR="003C2827" w:rsidRPr="00C30C2B" w:rsidRDefault="003C2827" w:rsidP="00D07D78">
      <w:pPr>
        <w:numPr>
          <w:ilvl w:val="0"/>
          <w:numId w:val="33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Cumplir las políticas, lineamientos y disposiciones técnicas que sean establecidas por la UNAC. </w:t>
      </w:r>
    </w:p>
    <w:p w14:paraId="2EC5AE3C" w14:textId="77777777" w:rsidR="003C2827" w:rsidRPr="00C30C2B" w:rsidRDefault="003C2827" w:rsidP="00D07D78">
      <w:pPr>
        <w:pStyle w:val="Prrafodelista"/>
        <w:numPr>
          <w:ilvl w:val="0"/>
          <w:numId w:val="33"/>
        </w:numPr>
        <w:spacing w:after="37"/>
        <w:jc w:val="both"/>
        <w:rPr>
          <w:rFonts w:ascii="Museo Sans 100" w:eastAsiaTheme="minorHAnsi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Cumplir con lo establecido en el Art. 12 de la Ley de Adquisiciones y Contrataciones de la Administración Publica.</w:t>
      </w:r>
    </w:p>
    <w:tbl>
      <w:tblPr>
        <w:tblpPr w:leftFromText="141" w:rightFromText="141" w:vertAnchor="text" w:horzAnchor="margin" w:tblpY="270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330"/>
        <w:gridCol w:w="1089"/>
        <w:gridCol w:w="1315"/>
      </w:tblGrid>
      <w:tr w:rsidR="003C2827" w:rsidRPr="00C30C2B" w14:paraId="250132CC" w14:textId="77777777" w:rsidTr="003C2827">
        <w:trPr>
          <w:trHeight w:val="592"/>
        </w:trPr>
        <w:tc>
          <w:tcPr>
            <w:tcW w:w="5228" w:type="dxa"/>
            <w:shd w:val="clear" w:color="auto" w:fill="auto"/>
            <w:noWrap/>
            <w:vAlign w:val="center"/>
            <w:hideMark/>
          </w:tcPr>
          <w:p w14:paraId="70BA0AA3" w14:textId="77777777" w:rsidR="003C2827" w:rsidRPr="00C30C2B" w:rsidRDefault="003C2827" w:rsidP="003C282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C36FD10" w14:textId="77777777" w:rsidR="003C2827" w:rsidRPr="00C30C2B" w:rsidRDefault="003C2827" w:rsidP="003C282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54970D60" w14:textId="77777777" w:rsidR="003C2827" w:rsidRPr="00C30C2B" w:rsidRDefault="003C2827" w:rsidP="003C282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41E90F6A" w14:textId="77777777" w:rsidR="003C2827" w:rsidRPr="00C30C2B" w:rsidRDefault="003C2827" w:rsidP="003C282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3C2827" w:rsidRPr="00C30C2B" w14:paraId="48182C18" w14:textId="77777777" w:rsidTr="009D5437">
        <w:trPr>
          <w:trHeight w:val="480"/>
        </w:trPr>
        <w:tc>
          <w:tcPr>
            <w:tcW w:w="5228" w:type="dxa"/>
            <w:shd w:val="clear" w:color="auto" w:fill="000000" w:themeFill="text1"/>
            <w:vAlign w:val="center"/>
            <w:hideMark/>
          </w:tcPr>
          <w:p w14:paraId="3A06750E" w14:textId="5762EB9E" w:rsidR="003C2827" w:rsidRPr="00C30C2B" w:rsidRDefault="003C2827" w:rsidP="003C2827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24C575BA" w14:textId="77777777" w:rsidR="003C2827" w:rsidRPr="00C30C2B" w:rsidRDefault="003C2827" w:rsidP="003C2827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464219AA" w14:textId="2D085D9B" w:rsidR="003C2827" w:rsidRPr="00C30C2B" w:rsidRDefault="00201AB3" w:rsidP="003C2827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70DF7854" w14:textId="75ED4831" w:rsidR="003C2827" w:rsidRPr="00C30C2B" w:rsidRDefault="00201AB3" w:rsidP="003C2827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</w:tr>
    </w:tbl>
    <w:p w14:paraId="62607F0A" w14:textId="77777777" w:rsidR="003C2827" w:rsidRPr="00C30C2B" w:rsidRDefault="003C2827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761303A5" w14:textId="77777777" w:rsidR="00F00535" w:rsidRPr="00C30C2B" w:rsidRDefault="00F00535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DA0846D" w14:textId="317666CB" w:rsidR="00F00535" w:rsidRPr="00C30C2B" w:rsidRDefault="00F00535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0742937" w14:textId="77777777" w:rsidR="00F00535" w:rsidRPr="00C30C2B" w:rsidRDefault="00F00535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2AF6992C" w14:textId="42054D52" w:rsidR="003C2827" w:rsidRPr="00C30C2B" w:rsidRDefault="003C2827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PRESUPUESTO</w:t>
      </w:r>
    </w:p>
    <w:p w14:paraId="515EEE19" w14:textId="77777777" w:rsidR="003C2827" w:rsidRPr="00C30C2B" w:rsidRDefault="003C2827" w:rsidP="00070A45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2"/>
        <w:gridCol w:w="1280"/>
        <w:gridCol w:w="1046"/>
        <w:gridCol w:w="1262"/>
      </w:tblGrid>
      <w:tr w:rsidR="003C2827" w:rsidRPr="00C30C2B" w14:paraId="5DF5BB09" w14:textId="77777777" w:rsidTr="003C2827">
        <w:trPr>
          <w:trHeight w:val="478"/>
          <w:jc w:val="center"/>
        </w:trPr>
        <w:tc>
          <w:tcPr>
            <w:tcW w:w="5022" w:type="dxa"/>
            <w:shd w:val="clear" w:color="auto" w:fill="auto"/>
            <w:noWrap/>
            <w:vAlign w:val="center"/>
            <w:hideMark/>
          </w:tcPr>
          <w:p w14:paraId="41E10900" w14:textId="77777777" w:rsidR="003C2827" w:rsidRPr="00C30C2B" w:rsidRDefault="003C282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71232F9F" w14:textId="77777777" w:rsidR="003C2827" w:rsidRPr="00C30C2B" w:rsidRDefault="003C282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DE6D2CE" w14:textId="77777777" w:rsidR="003C2827" w:rsidRPr="00C30C2B" w:rsidRDefault="003C282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4B322657" w14:textId="77777777" w:rsidR="003C2827" w:rsidRPr="00C30C2B" w:rsidRDefault="003C282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3C2827" w:rsidRPr="00C30C2B" w14:paraId="08BE6792" w14:textId="77777777" w:rsidTr="009D5437">
        <w:trPr>
          <w:trHeight w:val="431"/>
          <w:jc w:val="center"/>
        </w:trPr>
        <w:tc>
          <w:tcPr>
            <w:tcW w:w="5022" w:type="dxa"/>
            <w:shd w:val="clear" w:color="auto" w:fill="000000" w:themeFill="text1"/>
            <w:vAlign w:val="center"/>
            <w:hideMark/>
          </w:tcPr>
          <w:p w14:paraId="37152388" w14:textId="08F5FE76" w:rsidR="003C2827" w:rsidRPr="00C30C2B" w:rsidRDefault="003C2827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4100FB63" w14:textId="77777777" w:rsidR="003C2827" w:rsidRPr="00C30C2B" w:rsidRDefault="00E42B84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5DB8DCC8" w14:textId="77777777" w:rsidR="003C2827" w:rsidRPr="00C30C2B" w:rsidRDefault="00E42B84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17FABA01" w14:textId="77777777" w:rsidR="003C2827" w:rsidRPr="00C30C2B" w:rsidRDefault="003C2827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</w:tr>
    </w:tbl>
    <w:p w14:paraId="0B981027" w14:textId="77777777" w:rsidR="003C2827" w:rsidRPr="00C30C2B" w:rsidRDefault="003C2827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3B05FEA" w14:textId="77777777" w:rsidR="00133004" w:rsidRPr="00C30C2B" w:rsidRDefault="00133004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GERENCIA DE DESARROLLO HUMANO Y COOPERACIÓN EXTERNA</w:t>
      </w:r>
    </w:p>
    <w:p w14:paraId="005C733F" w14:textId="77777777" w:rsidR="00133004" w:rsidRPr="00C30C2B" w:rsidRDefault="00133004" w:rsidP="00133004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80"/>
        <w:gridCol w:w="1044"/>
        <w:gridCol w:w="1258"/>
      </w:tblGrid>
      <w:tr w:rsidR="00133004" w:rsidRPr="00C30C2B" w14:paraId="55EFA90F" w14:textId="77777777" w:rsidTr="00070A45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75BDE631" w14:textId="77777777" w:rsidR="00133004" w:rsidRPr="00C30C2B" w:rsidRDefault="00133004" w:rsidP="00133004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34C963" w14:textId="77777777" w:rsidR="00133004" w:rsidRPr="00C30C2B" w:rsidRDefault="00133004" w:rsidP="00133004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11E85E6" w14:textId="77777777" w:rsidR="00133004" w:rsidRPr="00C30C2B" w:rsidRDefault="00133004" w:rsidP="00133004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7B03A576" w14:textId="77777777" w:rsidR="00133004" w:rsidRPr="00C30C2B" w:rsidRDefault="00133004" w:rsidP="00133004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133004" w:rsidRPr="00C30C2B" w14:paraId="3A8C91D0" w14:textId="77777777" w:rsidTr="00070A45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663594C4" w14:textId="77777777" w:rsidR="00133004" w:rsidRPr="00C30C2B" w:rsidRDefault="00133004" w:rsidP="00133004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9907C2" w14:textId="77777777" w:rsidR="00133004" w:rsidRPr="00C30C2B" w:rsidRDefault="00133004" w:rsidP="00133004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9CB6E2C" w14:textId="77777777" w:rsidR="00133004" w:rsidRPr="00C30C2B" w:rsidRDefault="00133004" w:rsidP="00133004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C4E7FE1" w14:textId="77777777" w:rsidR="00133004" w:rsidRPr="00C30C2B" w:rsidRDefault="00133004" w:rsidP="00133004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3DC29F72" w14:textId="77777777" w:rsidR="00133004" w:rsidRPr="00C30C2B" w:rsidRDefault="00133004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3FB932F" w14:textId="77777777" w:rsidR="00070A45" w:rsidRPr="00C30C2B" w:rsidRDefault="00B15A02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SUB-GERENCIA DE FORMACIÓN Y CAPACITACIÓN MUNICIPAL</w:t>
      </w:r>
    </w:p>
    <w:p w14:paraId="654A2E3D" w14:textId="77777777" w:rsidR="00B15A02" w:rsidRPr="00C30C2B" w:rsidRDefault="00B15A02" w:rsidP="00B15A02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80"/>
        <w:gridCol w:w="1044"/>
        <w:gridCol w:w="1258"/>
      </w:tblGrid>
      <w:tr w:rsidR="00B15A02" w:rsidRPr="00C30C2B" w14:paraId="37C095B0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69DCD4E4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E01CE6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4BC176E0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57FA489D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B15A02" w:rsidRPr="00C30C2B" w14:paraId="23ADDD62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723B54EE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36200D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C787AA6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50609AD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6012C088" w14:textId="77777777" w:rsidR="00B15A02" w:rsidRPr="00C30C2B" w:rsidRDefault="00B15A02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4A7109A2" w14:textId="77777777" w:rsidR="00B15A02" w:rsidRPr="00C30C2B" w:rsidRDefault="00B15A02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FORMACIÓN TÉCNICO VOCACIONAL</w:t>
      </w:r>
    </w:p>
    <w:p w14:paraId="6D8B58BA" w14:textId="77777777" w:rsidR="00B15A02" w:rsidRPr="00C30C2B" w:rsidRDefault="00B15A02" w:rsidP="00B15A02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80"/>
        <w:gridCol w:w="1044"/>
        <w:gridCol w:w="1258"/>
      </w:tblGrid>
      <w:tr w:rsidR="00B15A02" w:rsidRPr="00C30C2B" w14:paraId="4B962F42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15D7BF59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D482D7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43AC2CD9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3F416A42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B15A02" w:rsidRPr="00C30C2B" w14:paraId="1F18C32C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5B9FC32D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0F8B23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E5985DF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B7192C8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14043186" w14:textId="77777777" w:rsidR="00B15A02" w:rsidRPr="00C30C2B" w:rsidRDefault="00B15A02" w:rsidP="00B15A02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21B71897" w14:textId="77777777" w:rsidR="005A2297" w:rsidRPr="00C30C2B" w:rsidRDefault="005A2297" w:rsidP="00B15A02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D3E7FF2" w14:textId="77777777" w:rsidR="000F3F71" w:rsidRDefault="000F3F71" w:rsidP="00B15A02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7FECA08A" w14:textId="041AA527" w:rsidR="00B15A02" w:rsidRPr="00C30C2B" w:rsidRDefault="00B15A02" w:rsidP="00B15A02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lastRenderedPageBreak/>
        <w:t>UNIDAD DE FORMACIÓN VOCACIONAL</w:t>
      </w:r>
    </w:p>
    <w:p w14:paraId="33D7DD8C" w14:textId="77777777" w:rsidR="00B15A02" w:rsidRPr="00C30C2B" w:rsidRDefault="00B15A02" w:rsidP="00B15A02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80"/>
        <w:gridCol w:w="1044"/>
        <w:gridCol w:w="1258"/>
      </w:tblGrid>
      <w:tr w:rsidR="00B15A02" w:rsidRPr="00C30C2B" w14:paraId="3F099305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7B5B10CF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A0C3F1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0589E060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571850A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B15A02" w:rsidRPr="00C30C2B" w14:paraId="64B5D54E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6D59FE1B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76431A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43F9087F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43C7D7FD" w14:textId="77777777" w:rsidR="00B15A02" w:rsidRPr="00C30C2B" w:rsidRDefault="00B15A0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2EC50DB8" w14:textId="77777777" w:rsidR="00B15A02" w:rsidRPr="00C30C2B" w:rsidRDefault="00B15A02" w:rsidP="00B15A02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58AC1366" w14:textId="77777777" w:rsidR="00B15A02" w:rsidRPr="00C30C2B" w:rsidRDefault="000422B4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FORMACIÓN EN ARTE Y CULTURA</w:t>
      </w:r>
    </w:p>
    <w:p w14:paraId="5C711BCD" w14:textId="77777777" w:rsidR="000422B4" w:rsidRPr="00C30C2B" w:rsidRDefault="000422B4" w:rsidP="000422B4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80"/>
        <w:gridCol w:w="1044"/>
        <w:gridCol w:w="1258"/>
      </w:tblGrid>
      <w:tr w:rsidR="000422B4" w:rsidRPr="00C30C2B" w14:paraId="6B64C0CC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7A4468F3" w14:textId="77777777" w:rsidR="000422B4" w:rsidRPr="00C30C2B" w:rsidRDefault="000422B4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7B3E8B" w14:textId="77777777" w:rsidR="000422B4" w:rsidRPr="00C30C2B" w:rsidRDefault="000422B4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6C1B3588" w14:textId="77777777" w:rsidR="000422B4" w:rsidRPr="00C30C2B" w:rsidRDefault="000422B4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AE196D8" w14:textId="77777777" w:rsidR="000422B4" w:rsidRPr="00C30C2B" w:rsidRDefault="000422B4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0422B4" w:rsidRPr="00C30C2B" w14:paraId="5A067E9D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13453458" w14:textId="77777777" w:rsidR="000422B4" w:rsidRPr="00C30C2B" w:rsidRDefault="000422B4" w:rsidP="0083742C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F5CC8A" w14:textId="77777777" w:rsidR="000422B4" w:rsidRPr="00C30C2B" w:rsidRDefault="000422B4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0B4A94B" w14:textId="77777777" w:rsidR="000422B4" w:rsidRPr="00C30C2B" w:rsidRDefault="000422B4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3DCF6FF2" w14:textId="77777777" w:rsidR="000422B4" w:rsidRPr="00C30C2B" w:rsidRDefault="000422B4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463435DC" w14:textId="77777777" w:rsidR="000422B4" w:rsidRPr="00C30C2B" w:rsidRDefault="000422B4" w:rsidP="000422B4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5C03172E" w14:textId="77777777" w:rsidR="000422B4" w:rsidRPr="00C30C2B" w:rsidRDefault="00093911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FORMACIÓN EN DESARROLLO HUMANO Y GÉNERO</w:t>
      </w:r>
    </w:p>
    <w:p w14:paraId="7D9D2CE1" w14:textId="77777777" w:rsidR="00093911" w:rsidRPr="00C30C2B" w:rsidRDefault="00093911" w:rsidP="00093911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80"/>
        <w:gridCol w:w="1044"/>
        <w:gridCol w:w="1258"/>
      </w:tblGrid>
      <w:tr w:rsidR="00093911" w:rsidRPr="00C30C2B" w14:paraId="28759667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11CFA688" w14:textId="77777777" w:rsidR="00093911" w:rsidRPr="00C30C2B" w:rsidRDefault="00093911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346D5F" w14:textId="77777777" w:rsidR="00093911" w:rsidRPr="00C30C2B" w:rsidRDefault="00093911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0454B7AC" w14:textId="77777777" w:rsidR="00093911" w:rsidRPr="00C30C2B" w:rsidRDefault="00093911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4116F303" w14:textId="77777777" w:rsidR="00093911" w:rsidRPr="00C30C2B" w:rsidRDefault="00093911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093911" w:rsidRPr="00C30C2B" w14:paraId="79CB5040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4217BEDD" w14:textId="77777777" w:rsidR="00093911" w:rsidRPr="00C30C2B" w:rsidRDefault="00093911" w:rsidP="0083742C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020F23" w14:textId="77777777" w:rsidR="00093911" w:rsidRPr="00C30C2B" w:rsidRDefault="00093911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E0B65F0" w14:textId="77777777" w:rsidR="00093911" w:rsidRPr="00C30C2B" w:rsidRDefault="00093911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652992F" w14:textId="77777777" w:rsidR="00093911" w:rsidRPr="00C30C2B" w:rsidRDefault="00093911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07D29F97" w14:textId="77777777" w:rsidR="00093911" w:rsidRPr="00C30C2B" w:rsidRDefault="00093911" w:rsidP="00093911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36410C8B" w14:textId="77777777" w:rsidR="00093911" w:rsidRPr="00C30C2B" w:rsidRDefault="00093911" w:rsidP="003C2827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SUB-GERENCIA DE DESARROLLO LOCAL</w:t>
      </w:r>
    </w:p>
    <w:p w14:paraId="788AFC2C" w14:textId="77777777" w:rsidR="00093911" w:rsidRPr="00C30C2B" w:rsidRDefault="00093911" w:rsidP="00D07D78">
      <w:pPr>
        <w:numPr>
          <w:ilvl w:val="0"/>
          <w:numId w:val="34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Impulsar actividades tendientes al Desarrollo Económico Local en las comunidades rurales. </w:t>
      </w:r>
    </w:p>
    <w:p w14:paraId="06F90F5C" w14:textId="77777777" w:rsidR="00093911" w:rsidRPr="00C30C2B" w:rsidRDefault="00093911" w:rsidP="00D07D78">
      <w:pPr>
        <w:numPr>
          <w:ilvl w:val="0"/>
          <w:numId w:val="34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Constituir un enlace entre la Municipalidad e Instituciones Gubernamentales y no Gubernamentales para fomentar el Turismo en el área rural. </w:t>
      </w:r>
    </w:p>
    <w:p w14:paraId="1BCEFB24" w14:textId="77777777" w:rsidR="00093911" w:rsidRPr="00C30C2B" w:rsidRDefault="00093911" w:rsidP="00D07D78">
      <w:pPr>
        <w:numPr>
          <w:ilvl w:val="0"/>
          <w:numId w:val="34"/>
        </w:numPr>
        <w:spacing w:after="40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Promover la creación de un ambiente de negocios apropiado para la inversión productiva y sostenible en el área rural. </w:t>
      </w:r>
    </w:p>
    <w:p w14:paraId="6E8548D3" w14:textId="77777777" w:rsidR="00093911" w:rsidRPr="00C30C2B" w:rsidRDefault="00093911" w:rsidP="00D07D78">
      <w:pPr>
        <w:pStyle w:val="Prrafodelista"/>
        <w:numPr>
          <w:ilvl w:val="0"/>
          <w:numId w:val="34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Generar vínculos con actores activos de la Sociedad en pro del bienestar de las comunidades de zonas vulnerables.</w:t>
      </w:r>
    </w:p>
    <w:p w14:paraId="0A47C210" w14:textId="77777777" w:rsidR="00093911" w:rsidRPr="00C30C2B" w:rsidRDefault="00093911" w:rsidP="0009391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5"/>
        <w:gridCol w:w="1325"/>
        <w:gridCol w:w="1085"/>
        <w:gridCol w:w="1309"/>
      </w:tblGrid>
      <w:tr w:rsidR="00093911" w:rsidRPr="00C30C2B" w14:paraId="2551B2C3" w14:textId="77777777" w:rsidTr="00093911">
        <w:trPr>
          <w:trHeight w:val="628"/>
          <w:jc w:val="center"/>
        </w:trPr>
        <w:tc>
          <w:tcPr>
            <w:tcW w:w="5205" w:type="dxa"/>
            <w:shd w:val="clear" w:color="auto" w:fill="auto"/>
            <w:noWrap/>
            <w:vAlign w:val="center"/>
            <w:hideMark/>
          </w:tcPr>
          <w:p w14:paraId="7DEC9994" w14:textId="77777777" w:rsidR="00093911" w:rsidRPr="00C30C2B" w:rsidRDefault="00093911" w:rsidP="00093911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78CCC4B0" w14:textId="77777777" w:rsidR="00093911" w:rsidRPr="00C30C2B" w:rsidRDefault="00093911" w:rsidP="00093911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62A292F0" w14:textId="77777777" w:rsidR="00093911" w:rsidRPr="00C30C2B" w:rsidRDefault="00093911" w:rsidP="00093911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11EBFCE6" w14:textId="77777777" w:rsidR="00093911" w:rsidRPr="00C30C2B" w:rsidRDefault="00093911" w:rsidP="00093911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093911" w:rsidRPr="00C30C2B" w14:paraId="3D1761BF" w14:textId="77777777" w:rsidTr="009D5437">
        <w:trPr>
          <w:trHeight w:val="509"/>
          <w:jc w:val="center"/>
        </w:trPr>
        <w:tc>
          <w:tcPr>
            <w:tcW w:w="5205" w:type="dxa"/>
            <w:shd w:val="clear" w:color="auto" w:fill="000000" w:themeFill="text1"/>
            <w:vAlign w:val="center"/>
            <w:hideMark/>
          </w:tcPr>
          <w:p w14:paraId="4A43A6F3" w14:textId="6D9B7B86" w:rsidR="00093911" w:rsidRPr="00C30C2B" w:rsidRDefault="00093911" w:rsidP="00093911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20689664" w14:textId="77777777" w:rsidR="00093911" w:rsidRPr="00C30C2B" w:rsidRDefault="00093911" w:rsidP="00093911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675E3332" w14:textId="77777777" w:rsidR="00093911" w:rsidRPr="00C30C2B" w:rsidRDefault="00093911" w:rsidP="00093911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14:paraId="23DF0033" w14:textId="77777777" w:rsidR="00093911" w:rsidRPr="00C30C2B" w:rsidRDefault="00093911" w:rsidP="00093911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</w:tr>
    </w:tbl>
    <w:p w14:paraId="450D9F39" w14:textId="77777777" w:rsidR="00093911" w:rsidRPr="00C30C2B" w:rsidRDefault="00093911" w:rsidP="0009391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36A22872" w14:textId="77777777" w:rsidR="003D004D" w:rsidRPr="00C30C2B" w:rsidRDefault="003D004D" w:rsidP="0009391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DESARROLLO RURAL</w:t>
      </w:r>
    </w:p>
    <w:p w14:paraId="05F675FC" w14:textId="77777777" w:rsidR="003D004D" w:rsidRPr="00C30C2B" w:rsidRDefault="003D004D" w:rsidP="003D004D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80"/>
        <w:gridCol w:w="1044"/>
        <w:gridCol w:w="1258"/>
      </w:tblGrid>
      <w:tr w:rsidR="003D004D" w:rsidRPr="00C30C2B" w14:paraId="227FA6C6" w14:textId="77777777" w:rsidTr="003D004D">
        <w:trPr>
          <w:trHeight w:val="509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5B18EC7B" w14:textId="77777777" w:rsidR="003D004D" w:rsidRPr="00C30C2B" w:rsidRDefault="003D004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3523C4" w14:textId="77777777" w:rsidR="003D004D" w:rsidRPr="00C30C2B" w:rsidRDefault="003D004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FAA046D" w14:textId="77777777" w:rsidR="003D004D" w:rsidRPr="00C30C2B" w:rsidRDefault="003D004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5878847D" w14:textId="77777777" w:rsidR="003D004D" w:rsidRPr="00C30C2B" w:rsidRDefault="003D004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3D004D" w:rsidRPr="00C30C2B" w14:paraId="6D21BE22" w14:textId="77777777" w:rsidTr="009D5437">
        <w:trPr>
          <w:trHeight w:val="523"/>
          <w:jc w:val="center"/>
        </w:trPr>
        <w:tc>
          <w:tcPr>
            <w:tcW w:w="5014" w:type="dxa"/>
            <w:shd w:val="clear" w:color="auto" w:fill="000000" w:themeFill="text1"/>
            <w:vAlign w:val="center"/>
            <w:hideMark/>
          </w:tcPr>
          <w:p w14:paraId="162DBAF8" w14:textId="00DEAADC" w:rsidR="003D004D" w:rsidRPr="00C30C2B" w:rsidRDefault="003D004D" w:rsidP="003D004D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6A890B" w14:textId="06778C85" w:rsidR="003D004D" w:rsidRPr="00C30C2B" w:rsidRDefault="002562D6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91859BD" w14:textId="764C236F" w:rsidR="003D004D" w:rsidRPr="00C30C2B" w:rsidRDefault="002562D6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637937C" w14:textId="77777777" w:rsidR="003D004D" w:rsidRPr="00C30C2B" w:rsidRDefault="003D004D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</w:tr>
    </w:tbl>
    <w:p w14:paraId="7679F3D6" w14:textId="77777777" w:rsidR="003D004D" w:rsidRPr="00C30C2B" w:rsidRDefault="00143121" w:rsidP="0009391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lastRenderedPageBreak/>
        <w:t>UNIDAD DE PARTICIPACIÓN Y DESARROLLO</w:t>
      </w:r>
    </w:p>
    <w:p w14:paraId="3F8C50A1" w14:textId="77777777" w:rsidR="00143121" w:rsidRPr="00C30C2B" w:rsidRDefault="00143121" w:rsidP="00D07D78">
      <w:pPr>
        <w:numPr>
          <w:ilvl w:val="0"/>
          <w:numId w:val="35"/>
        </w:numPr>
        <w:spacing w:after="18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Promover la organización comunitaria. </w:t>
      </w:r>
    </w:p>
    <w:p w14:paraId="04FDFBF2" w14:textId="77777777" w:rsidR="00143121" w:rsidRPr="00C30C2B" w:rsidRDefault="00143121" w:rsidP="00D07D78">
      <w:pPr>
        <w:numPr>
          <w:ilvl w:val="0"/>
          <w:numId w:val="35"/>
        </w:numPr>
        <w:spacing w:after="20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Proporcionar asistencia técnica y legal a las comunidades para formalizar su organización. </w:t>
      </w:r>
    </w:p>
    <w:p w14:paraId="1EB72305" w14:textId="77777777" w:rsidR="00143121" w:rsidRPr="00C30C2B" w:rsidRDefault="00143121" w:rsidP="00D07D78">
      <w:pPr>
        <w:numPr>
          <w:ilvl w:val="0"/>
          <w:numId w:val="35"/>
        </w:numPr>
        <w:spacing w:after="39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Procurar armonía y articulación entre los intereses de la comunidad y los objetivos de la Municipalidad, al apoyar y facilitar la realización de acciones y proyectos factibles y/o auto sostenibles, orientados al beneficio y mejoramiento socio-económico de la población. </w:t>
      </w:r>
    </w:p>
    <w:p w14:paraId="72C741D1" w14:textId="77777777" w:rsidR="00143121" w:rsidRPr="00C30C2B" w:rsidRDefault="00143121" w:rsidP="00D07D78">
      <w:pPr>
        <w:numPr>
          <w:ilvl w:val="0"/>
          <w:numId w:val="35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Fomentar la participación de las Comunidades en la solución de sus problemas, a través de la Organización y Capacitación Comunal. </w:t>
      </w:r>
    </w:p>
    <w:p w14:paraId="6134E84F" w14:textId="77777777" w:rsidR="00143121" w:rsidRPr="00C30C2B" w:rsidRDefault="00143121" w:rsidP="00D07D78">
      <w:pPr>
        <w:numPr>
          <w:ilvl w:val="0"/>
          <w:numId w:val="35"/>
        </w:numPr>
        <w:spacing w:after="20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Apoyar la distribución de convocatorias de diferentes instituciones cuando lo soliciten. </w:t>
      </w:r>
    </w:p>
    <w:p w14:paraId="45C1026E" w14:textId="77777777" w:rsidR="00143121" w:rsidRPr="00C30C2B" w:rsidRDefault="00143121" w:rsidP="00D07D78">
      <w:pPr>
        <w:numPr>
          <w:ilvl w:val="0"/>
          <w:numId w:val="35"/>
        </w:numPr>
        <w:spacing w:after="18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con los Centros Escolares y los Padres de Familia el programa de becas municipales. </w:t>
      </w:r>
    </w:p>
    <w:p w14:paraId="188706BD" w14:textId="77777777" w:rsidR="00143121" w:rsidRPr="00C30C2B" w:rsidRDefault="00143121" w:rsidP="00D07D78">
      <w:pPr>
        <w:pStyle w:val="Prrafodelista"/>
        <w:numPr>
          <w:ilvl w:val="0"/>
          <w:numId w:val="35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Apoyar y coordinar las diferentes Instituciones gubernamentales y no gubernamentales con presencia en el Municipio.</w:t>
      </w:r>
    </w:p>
    <w:p w14:paraId="0F1A2CCC" w14:textId="77777777" w:rsidR="00143121" w:rsidRPr="00C30C2B" w:rsidRDefault="00143121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6"/>
        <w:gridCol w:w="1284"/>
        <w:gridCol w:w="1052"/>
        <w:gridCol w:w="1269"/>
      </w:tblGrid>
      <w:tr w:rsidR="00143121" w:rsidRPr="00C30C2B" w14:paraId="20D2BA9E" w14:textId="77777777" w:rsidTr="00143121">
        <w:trPr>
          <w:trHeight w:val="614"/>
          <w:jc w:val="center"/>
        </w:trPr>
        <w:tc>
          <w:tcPr>
            <w:tcW w:w="5046" w:type="dxa"/>
            <w:shd w:val="clear" w:color="auto" w:fill="auto"/>
            <w:noWrap/>
            <w:vAlign w:val="center"/>
            <w:hideMark/>
          </w:tcPr>
          <w:p w14:paraId="7A35410F" w14:textId="77777777" w:rsidR="00143121" w:rsidRPr="00C30C2B" w:rsidRDefault="00143121" w:rsidP="00143121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680DCA11" w14:textId="77777777" w:rsidR="00143121" w:rsidRPr="00C30C2B" w:rsidRDefault="00143121" w:rsidP="00143121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40DE47C" w14:textId="77777777" w:rsidR="00143121" w:rsidRPr="00C30C2B" w:rsidRDefault="00143121" w:rsidP="00143121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40361FB" w14:textId="77777777" w:rsidR="00143121" w:rsidRPr="00C30C2B" w:rsidRDefault="00143121" w:rsidP="00143121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143121" w:rsidRPr="00C30C2B" w14:paraId="41DC11CA" w14:textId="77777777" w:rsidTr="009D5437">
        <w:trPr>
          <w:trHeight w:val="578"/>
          <w:jc w:val="center"/>
        </w:trPr>
        <w:tc>
          <w:tcPr>
            <w:tcW w:w="5046" w:type="dxa"/>
            <w:shd w:val="clear" w:color="auto" w:fill="000000" w:themeFill="text1"/>
            <w:vAlign w:val="center"/>
            <w:hideMark/>
          </w:tcPr>
          <w:p w14:paraId="4F4E1078" w14:textId="794D720A" w:rsidR="00143121" w:rsidRPr="00C30C2B" w:rsidRDefault="00F00535" w:rsidP="00143121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14:paraId="00DAB9F8" w14:textId="0DA0C57F" w:rsidR="00143121" w:rsidRPr="00C30C2B" w:rsidRDefault="00733E21" w:rsidP="00143121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21D018F" w14:textId="6CA75A0B" w:rsidR="00143121" w:rsidRPr="00C30C2B" w:rsidRDefault="00733E21" w:rsidP="00143121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DD1BA13" w14:textId="39FF1C95" w:rsidR="00FE5B04" w:rsidRPr="00C30C2B" w:rsidRDefault="00733E21" w:rsidP="00FE5B04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13</w:t>
            </w:r>
          </w:p>
        </w:tc>
      </w:tr>
    </w:tbl>
    <w:p w14:paraId="3F3F8667" w14:textId="77777777" w:rsidR="00791DA0" w:rsidRPr="00C30C2B" w:rsidRDefault="00791DA0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313F96F" w14:textId="77777777" w:rsidR="00A56953" w:rsidRPr="00C30C2B" w:rsidRDefault="00A56953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MUNICIPAL DE EMPLEO</w:t>
      </w:r>
    </w:p>
    <w:p w14:paraId="3054CCE6" w14:textId="77777777" w:rsidR="00A56953" w:rsidRPr="00C30C2B" w:rsidRDefault="00A56953" w:rsidP="00A56953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80"/>
        <w:gridCol w:w="1044"/>
        <w:gridCol w:w="1258"/>
      </w:tblGrid>
      <w:tr w:rsidR="00A56953" w:rsidRPr="00C30C2B" w14:paraId="24D3C06C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40456887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C7CCC6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29079795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34EE5D4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A56953" w:rsidRPr="00C30C2B" w14:paraId="21A8601A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6A89B0DF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533959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6CBD91B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554CF7B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537B84AF" w14:textId="77777777" w:rsidR="00A56953" w:rsidRPr="00C30C2B" w:rsidRDefault="00A56953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449E131A" w14:textId="77777777" w:rsidR="00A56953" w:rsidRPr="00C30C2B" w:rsidRDefault="00A56953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SUB-GERENCIA DE DESARROLLO SOCIAL</w:t>
      </w:r>
    </w:p>
    <w:p w14:paraId="7F4FAB00" w14:textId="77777777" w:rsidR="00A56953" w:rsidRPr="00C30C2B" w:rsidRDefault="00A56953" w:rsidP="00A56953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80"/>
        <w:gridCol w:w="1044"/>
        <w:gridCol w:w="1258"/>
      </w:tblGrid>
      <w:tr w:rsidR="00A56953" w:rsidRPr="00C30C2B" w14:paraId="1B4B49E6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2E60280C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ED1061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69A1FAB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71BDD96E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A56953" w:rsidRPr="00C30C2B" w14:paraId="64C22592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325EB6A0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90E932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04F1189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4607DAC" w14:textId="77777777" w:rsidR="00A56953" w:rsidRPr="00C30C2B" w:rsidRDefault="00A56953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07283612" w14:textId="77777777" w:rsidR="00A56953" w:rsidRPr="00C30C2B" w:rsidRDefault="00A56953" w:rsidP="00A56953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A1F6E9E" w14:textId="77777777" w:rsidR="000F3F71" w:rsidRDefault="000F3F71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74378A5" w14:textId="77777777" w:rsidR="000F3F71" w:rsidRDefault="000F3F71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21802B07" w14:textId="77777777" w:rsidR="000F3F71" w:rsidRDefault="000F3F71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7F232F7F" w14:textId="77777777" w:rsidR="000F3F71" w:rsidRDefault="000F3F71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5C698C4" w14:textId="77777777" w:rsidR="000F3F71" w:rsidRDefault="000F3F71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2CAF16D3" w14:textId="03E22589" w:rsidR="00A56953" w:rsidRPr="00C30C2B" w:rsidRDefault="00FC3C6E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lastRenderedPageBreak/>
        <w:t>UNIDAD MUNICIPAL DE JUVENTUD</w:t>
      </w:r>
    </w:p>
    <w:p w14:paraId="540B5EAA" w14:textId="77777777" w:rsidR="00FC3C6E" w:rsidRPr="00C30C2B" w:rsidRDefault="00FC3C6E" w:rsidP="00FC3C6E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3"/>
        <w:gridCol w:w="1280"/>
        <w:gridCol w:w="1023"/>
        <w:gridCol w:w="1229"/>
      </w:tblGrid>
      <w:tr w:rsidR="00FC3C6E" w:rsidRPr="00C30C2B" w14:paraId="2F9A1368" w14:textId="77777777" w:rsidTr="00FC3C6E">
        <w:trPr>
          <w:trHeight w:val="526"/>
          <w:jc w:val="center"/>
        </w:trPr>
        <w:tc>
          <w:tcPr>
            <w:tcW w:w="4943" w:type="dxa"/>
            <w:shd w:val="clear" w:color="auto" w:fill="auto"/>
            <w:noWrap/>
            <w:vAlign w:val="center"/>
            <w:hideMark/>
          </w:tcPr>
          <w:p w14:paraId="533B7A92" w14:textId="77777777" w:rsidR="00FC3C6E" w:rsidRPr="00C30C2B" w:rsidRDefault="00FC3C6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BDA1293" w14:textId="77777777" w:rsidR="00FC3C6E" w:rsidRPr="00C30C2B" w:rsidRDefault="00FC3C6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68075B94" w14:textId="77777777" w:rsidR="00FC3C6E" w:rsidRPr="00C30C2B" w:rsidRDefault="00FC3C6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D513639" w14:textId="77777777" w:rsidR="00FC3C6E" w:rsidRPr="00C30C2B" w:rsidRDefault="00FC3C6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FC3C6E" w:rsidRPr="00C30C2B" w14:paraId="71DACE6E" w14:textId="77777777" w:rsidTr="009D5437">
        <w:trPr>
          <w:trHeight w:val="441"/>
          <w:jc w:val="center"/>
        </w:trPr>
        <w:tc>
          <w:tcPr>
            <w:tcW w:w="4943" w:type="dxa"/>
            <w:shd w:val="clear" w:color="auto" w:fill="000000" w:themeFill="text1"/>
            <w:vAlign w:val="center"/>
            <w:hideMark/>
          </w:tcPr>
          <w:p w14:paraId="44E7496F" w14:textId="64A32B7C" w:rsidR="00FC3C6E" w:rsidRPr="00C30C2B" w:rsidRDefault="000D4ED6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  <w:tab/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77F8FA31" w14:textId="0B7145B2" w:rsidR="00FC3C6E" w:rsidRPr="00C30C2B" w:rsidRDefault="000D4ED6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5A325F5" w14:textId="77777777" w:rsidR="00FC3C6E" w:rsidRPr="00C30C2B" w:rsidRDefault="00FC3C6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7EF40117" w14:textId="679D9455" w:rsidR="00FC3C6E" w:rsidRPr="00C30C2B" w:rsidRDefault="000D4ED6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</w:tr>
    </w:tbl>
    <w:p w14:paraId="319B6E21" w14:textId="2E477667" w:rsidR="00635992" w:rsidRPr="00C30C2B" w:rsidRDefault="00635992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5A4C9074" w14:textId="77777777" w:rsidR="00635992" w:rsidRPr="00C30C2B" w:rsidRDefault="00635992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766EE2DD" w14:textId="32DCC3B4" w:rsidR="00FC3C6E" w:rsidRPr="00C30C2B" w:rsidRDefault="00FC3C6E" w:rsidP="001431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PRINCIPIOS Y VALORES</w:t>
      </w:r>
    </w:p>
    <w:p w14:paraId="17022E4D" w14:textId="77777777" w:rsidR="00FC3C6E" w:rsidRPr="00C30C2B" w:rsidRDefault="00FC3C6E" w:rsidP="00D07D78">
      <w:pPr>
        <w:numPr>
          <w:ilvl w:val="0"/>
          <w:numId w:val="36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Atención y manejo de las Relaciones de la Municipalidad con el Liderazgo y Membrecía de las diferentes Iglesias del Municipio. </w:t>
      </w:r>
    </w:p>
    <w:p w14:paraId="49B6F6BF" w14:textId="77777777" w:rsidR="00FC3C6E" w:rsidRPr="00C30C2B" w:rsidRDefault="00FC3C6E" w:rsidP="00D07D78">
      <w:pPr>
        <w:numPr>
          <w:ilvl w:val="0"/>
          <w:numId w:val="36"/>
        </w:numPr>
        <w:spacing w:after="41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Coordinación de la facilitación de procesos en la solicitud de préstamos de Recursos de las Iglesias a la Municipalidad. </w:t>
      </w:r>
    </w:p>
    <w:p w14:paraId="0B24CEC3" w14:textId="77777777" w:rsidR="00FC3C6E" w:rsidRPr="00C30C2B" w:rsidRDefault="00FC3C6E" w:rsidP="00D07D78">
      <w:pPr>
        <w:numPr>
          <w:ilvl w:val="0"/>
          <w:numId w:val="36"/>
        </w:numPr>
        <w:spacing w:after="159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Coordinación del calendario de visitas a las Iglesias de parte del Señor Alcalde y Concejo Municipal. </w:t>
      </w:r>
    </w:p>
    <w:p w14:paraId="1E1CCC5C" w14:textId="77777777" w:rsidR="00FC3C6E" w:rsidRPr="00C30C2B" w:rsidRDefault="00FC3C6E" w:rsidP="00D07D78">
      <w:pPr>
        <w:numPr>
          <w:ilvl w:val="0"/>
          <w:numId w:val="36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Coordinación de reuniones mensuales entre el Señor Alcalde y los Líderes de las Iglesias. </w:t>
      </w:r>
    </w:p>
    <w:p w14:paraId="51D89DC4" w14:textId="77777777" w:rsidR="00FC3C6E" w:rsidRPr="00C30C2B" w:rsidRDefault="00FC3C6E" w:rsidP="00D07D78">
      <w:pPr>
        <w:numPr>
          <w:ilvl w:val="0"/>
          <w:numId w:val="36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Coordinación y supervisión de eventos y actividades de carácter Socio-Espiritual organizadas y apoyadas por la Unidad. </w:t>
      </w:r>
    </w:p>
    <w:p w14:paraId="7E2958D1" w14:textId="77777777" w:rsidR="00FC3C6E" w:rsidRPr="00C30C2B" w:rsidRDefault="00FC3C6E" w:rsidP="00D07D78">
      <w:pPr>
        <w:pStyle w:val="Prrafodelista"/>
        <w:numPr>
          <w:ilvl w:val="0"/>
          <w:numId w:val="36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Atención extraordinaria de Consejería al personal Municipal y Publico atendido (Casos de intervención en crisis).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80"/>
        <w:gridCol w:w="1044"/>
        <w:gridCol w:w="1258"/>
      </w:tblGrid>
      <w:tr w:rsidR="00FC3C6E" w:rsidRPr="00C30C2B" w14:paraId="24904127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13414A5B" w14:textId="77777777" w:rsidR="00FC3C6E" w:rsidRPr="00C30C2B" w:rsidRDefault="00FC3C6E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CE456C" w14:textId="77777777" w:rsidR="00FC3C6E" w:rsidRPr="00C30C2B" w:rsidRDefault="00FC3C6E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664A1B32" w14:textId="77777777" w:rsidR="00FC3C6E" w:rsidRPr="00C30C2B" w:rsidRDefault="00FC3C6E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44023AA2" w14:textId="77777777" w:rsidR="00FC3C6E" w:rsidRPr="00C30C2B" w:rsidRDefault="00FC3C6E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FC3C6E" w:rsidRPr="00C30C2B" w14:paraId="13B1A958" w14:textId="77777777" w:rsidTr="009D5437">
        <w:trPr>
          <w:trHeight w:val="524"/>
          <w:jc w:val="center"/>
        </w:trPr>
        <w:tc>
          <w:tcPr>
            <w:tcW w:w="5014" w:type="dxa"/>
            <w:shd w:val="clear" w:color="auto" w:fill="000000" w:themeFill="text1"/>
            <w:vAlign w:val="center"/>
            <w:hideMark/>
          </w:tcPr>
          <w:p w14:paraId="6A9DDBBE" w14:textId="62C83107" w:rsidR="008376E7" w:rsidRPr="00C30C2B" w:rsidRDefault="008376E7" w:rsidP="008376E7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03F831" w14:textId="20AF8666" w:rsidR="00FC3C6E" w:rsidRPr="00C30C2B" w:rsidRDefault="00A427E7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4455466B" w14:textId="55C3A62F" w:rsidR="00FC3C6E" w:rsidRPr="00C30C2B" w:rsidRDefault="0063599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67B4FD0" w14:textId="08F5A0FD" w:rsidR="00FC3C6E" w:rsidRPr="00C30C2B" w:rsidRDefault="0063599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04123CBA" w14:textId="06961667" w:rsidR="00791DA0" w:rsidRPr="00C30C2B" w:rsidRDefault="00791DA0" w:rsidP="00FC3C6E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4AB054DB" w14:textId="77777777" w:rsidR="00FC3C6E" w:rsidRPr="00C30C2B" w:rsidRDefault="00166349" w:rsidP="00FC3C6E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LA MUJER Y EQUIDAD DE GÉNERO</w:t>
      </w:r>
    </w:p>
    <w:p w14:paraId="69B4329E" w14:textId="77777777" w:rsidR="00166349" w:rsidRPr="00C30C2B" w:rsidRDefault="00166349" w:rsidP="00D07D78">
      <w:pPr>
        <w:pStyle w:val="Prrafodelista"/>
        <w:numPr>
          <w:ilvl w:val="0"/>
          <w:numId w:val="37"/>
        </w:numPr>
        <w:spacing w:after="157"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Desarrollar estrategias de participación con enfoque de género en el ámbito municipal. </w:t>
      </w:r>
    </w:p>
    <w:p w14:paraId="4106C82A" w14:textId="77777777" w:rsidR="00166349" w:rsidRPr="00C30C2B" w:rsidRDefault="00166349" w:rsidP="00D07D78">
      <w:pPr>
        <w:pStyle w:val="Prrafodelista"/>
        <w:numPr>
          <w:ilvl w:val="0"/>
          <w:numId w:val="37"/>
        </w:numPr>
        <w:spacing w:after="45"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la gestión de recursos para el desarrollo de programas y proyectos con enfoque de género. </w:t>
      </w:r>
    </w:p>
    <w:p w14:paraId="3C39DB42" w14:textId="77777777" w:rsidR="00166349" w:rsidRPr="00C30C2B" w:rsidRDefault="00166349" w:rsidP="00D07D78">
      <w:pPr>
        <w:pStyle w:val="Prrafodelista"/>
        <w:numPr>
          <w:ilvl w:val="0"/>
          <w:numId w:val="37"/>
        </w:numPr>
        <w:spacing w:after="2"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Asesorar al Concejo Municipal en el cumplimiento del marco legal vigente en materia de Equidad de género. </w:t>
      </w:r>
    </w:p>
    <w:p w14:paraId="129D5150" w14:textId="1CDB3C43" w:rsidR="00166349" w:rsidRPr="00A427E7" w:rsidRDefault="00166349" w:rsidP="00D07D78">
      <w:pPr>
        <w:pStyle w:val="Prrafodelista"/>
        <w:numPr>
          <w:ilvl w:val="0"/>
          <w:numId w:val="37"/>
        </w:numPr>
        <w:spacing w:after="115"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Promover programas y actividades que fortalezcan la Equidad de Género en la Comunidad.</w:t>
      </w:r>
    </w:p>
    <w:p w14:paraId="21A387B8" w14:textId="77777777" w:rsidR="00A427E7" w:rsidRPr="00A427E7" w:rsidRDefault="00A427E7" w:rsidP="00A427E7">
      <w:pPr>
        <w:spacing w:after="115" w:line="276" w:lineRule="auto"/>
        <w:jc w:val="both"/>
        <w:rPr>
          <w:rFonts w:ascii="Museo Sans 100" w:hAnsi="Museo Sans 100"/>
          <w:sz w:val="22"/>
          <w:szCs w:val="22"/>
        </w:rPr>
      </w:pPr>
    </w:p>
    <w:tbl>
      <w:tblPr>
        <w:tblW w:w="7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8"/>
        <w:gridCol w:w="1280"/>
        <w:gridCol w:w="948"/>
        <w:gridCol w:w="1093"/>
      </w:tblGrid>
      <w:tr w:rsidR="00166349" w:rsidRPr="00C30C2B" w14:paraId="5C6B3CF4" w14:textId="77777777" w:rsidTr="00166349">
        <w:trPr>
          <w:trHeight w:val="540"/>
          <w:jc w:val="center"/>
        </w:trPr>
        <w:tc>
          <w:tcPr>
            <w:tcW w:w="4618" w:type="dxa"/>
            <w:shd w:val="clear" w:color="auto" w:fill="auto"/>
            <w:noWrap/>
            <w:vAlign w:val="center"/>
            <w:hideMark/>
          </w:tcPr>
          <w:p w14:paraId="384537D7" w14:textId="77777777" w:rsidR="00166349" w:rsidRPr="00C30C2B" w:rsidRDefault="00166349" w:rsidP="00166349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527BFB69" w14:textId="77777777" w:rsidR="00166349" w:rsidRPr="00C30C2B" w:rsidRDefault="00166349" w:rsidP="00166349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7968CFD8" w14:textId="77777777" w:rsidR="00166349" w:rsidRPr="00C30C2B" w:rsidRDefault="00166349" w:rsidP="00166349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44FA9677" w14:textId="77777777" w:rsidR="00166349" w:rsidRPr="00C30C2B" w:rsidRDefault="00166349" w:rsidP="00166349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166349" w:rsidRPr="00C30C2B" w14:paraId="4A994ED5" w14:textId="77777777" w:rsidTr="009D5437">
        <w:trPr>
          <w:trHeight w:val="438"/>
          <w:jc w:val="center"/>
        </w:trPr>
        <w:tc>
          <w:tcPr>
            <w:tcW w:w="4618" w:type="dxa"/>
            <w:shd w:val="clear" w:color="auto" w:fill="000000" w:themeFill="text1"/>
            <w:vAlign w:val="center"/>
            <w:hideMark/>
          </w:tcPr>
          <w:p w14:paraId="190E41CC" w14:textId="350DB27C" w:rsidR="00166349" w:rsidRPr="00C30C2B" w:rsidRDefault="00166349" w:rsidP="00166349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52FEEAD4" w14:textId="6FB6FE45" w:rsidR="00166349" w:rsidRPr="00C30C2B" w:rsidRDefault="00635992" w:rsidP="00166349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188397F1" w14:textId="16696AE5" w:rsidR="00166349" w:rsidRPr="00C30C2B" w:rsidRDefault="00635992" w:rsidP="00166349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0B68B2A0" w14:textId="77777777" w:rsidR="00166349" w:rsidRPr="00C30C2B" w:rsidRDefault="00166349" w:rsidP="00166349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76722FBF" w14:textId="77777777" w:rsidR="00166349" w:rsidRPr="00C30C2B" w:rsidRDefault="00166349" w:rsidP="00FC3C6E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5A79C1C4" w14:textId="77777777" w:rsidR="000F3F71" w:rsidRDefault="000F3F71" w:rsidP="00FC3C6E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59EA195" w14:textId="7EDF602E" w:rsidR="00D34DFE" w:rsidRPr="00C30C2B" w:rsidRDefault="00D34DFE" w:rsidP="00FC3C6E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RECREACIÓN Y DEPORTE</w:t>
      </w:r>
    </w:p>
    <w:p w14:paraId="01A999E3" w14:textId="77777777" w:rsidR="00D34DFE" w:rsidRPr="00C30C2B" w:rsidRDefault="00D34DFE" w:rsidP="00D07D78">
      <w:pPr>
        <w:numPr>
          <w:ilvl w:val="0"/>
          <w:numId w:val="38"/>
        </w:numPr>
        <w:spacing w:after="61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Apoyar a diferentes comunidades en los eventos culturales y deportivos</w:t>
      </w:r>
      <w:r w:rsidRPr="00C30C2B">
        <w:rPr>
          <w:rFonts w:ascii="Museo Sans 100" w:eastAsia="Arial" w:hAnsi="Museo Sans 100"/>
          <w:b/>
          <w:sz w:val="22"/>
          <w:szCs w:val="22"/>
        </w:rPr>
        <w:t xml:space="preserve"> </w:t>
      </w:r>
    </w:p>
    <w:p w14:paraId="62815B40" w14:textId="77777777" w:rsidR="00D34DFE" w:rsidRPr="00C30C2B" w:rsidRDefault="00D34DFE" w:rsidP="00D07D78">
      <w:pPr>
        <w:numPr>
          <w:ilvl w:val="0"/>
          <w:numId w:val="38"/>
        </w:numPr>
        <w:spacing w:after="61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Contribuir al sano esparcimiento con la implementación de Escuelas Municipales  </w:t>
      </w:r>
    </w:p>
    <w:p w14:paraId="17969286" w14:textId="77777777" w:rsidR="00D34DFE" w:rsidRPr="00C30C2B" w:rsidRDefault="00D34DFE" w:rsidP="00D07D78">
      <w:pPr>
        <w:pStyle w:val="Prrafodelista"/>
        <w:numPr>
          <w:ilvl w:val="0"/>
          <w:numId w:val="38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Contribuir al Municipio en la disminución de la delincuencia con la implementación de torneos deportivos.</w:t>
      </w:r>
    </w:p>
    <w:p w14:paraId="067FEFAE" w14:textId="77777777" w:rsidR="003040E3" w:rsidRPr="00C30C2B" w:rsidRDefault="003040E3" w:rsidP="003040E3">
      <w:pPr>
        <w:pStyle w:val="Prrafodelista"/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6"/>
        <w:gridCol w:w="1280"/>
        <w:gridCol w:w="998"/>
        <w:gridCol w:w="1192"/>
      </w:tblGrid>
      <w:tr w:rsidR="00D34DFE" w:rsidRPr="00C30C2B" w14:paraId="1AE04737" w14:textId="77777777" w:rsidTr="00D34DFE">
        <w:trPr>
          <w:trHeight w:val="503"/>
          <w:jc w:val="center"/>
        </w:trPr>
        <w:tc>
          <w:tcPr>
            <w:tcW w:w="4856" w:type="dxa"/>
            <w:shd w:val="clear" w:color="auto" w:fill="auto"/>
            <w:noWrap/>
            <w:vAlign w:val="center"/>
            <w:hideMark/>
          </w:tcPr>
          <w:p w14:paraId="751AA73F" w14:textId="77777777" w:rsidR="00D34DFE" w:rsidRPr="00C30C2B" w:rsidRDefault="00D34DFE" w:rsidP="00D34DF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A8F0F34" w14:textId="77777777" w:rsidR="00D34DFE" w:rsidRPr="00C30C2B" w:rsidRDefault="00D34DFE" w:rsidP="00D34DF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7D470658" w14:textId="77777777" w:rsidR="00D34DFE" w:rsidRPr="00C30C2B" w:rsidRDefault="00D34DFE" w:rsidP="00D34DF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28CB509C" w14:textId="77777777" w:rsidR="00D34DFE" w:rsidRPr="00C30C2B" w:rsidRDefault="00D34DFE" w:rsidP="00D34DFE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D34DFE" w:rsidRPr="00C30C2B" w14:paraId="6C2FA465" w14:textId="77777777" w:rsidTr="009D5437">
        <w:trPr>
          <w:trHeight w:val="464"/>
          <w:jc w:val="center"/>
        </w:trPr>
        <w:tc>
          <w:tcPr>
            <w:tcW w:w="4856" w:type="dxa"/>
            <w:shd w:val="clear" w:color="auto" w:fill="000000" w:themeFill="text1"/>
            <w:vAlign w:val="center"/>
            <w:hideMark/>
          </w:tcPr>
          <w:p w14:paraId="2918DAF4" w14:textId="698509D3" w:rsidR="00D34DFE" w:rsidRPr="00C30C2B" w:rsidRDefault="00D34DFE" w:rsidP="00D34DFE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994918A" w14:textId="77AF8DA4" w:rsidR="00D34DFE" w:rsidRPr="00C30C2B" w:rsidRDefault="00951753" w:rsidP="00D34DF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13A03F3D" w14:textId="19793C8F" w:rsidR="00D34DFE" w:rsidRPr="00C30C2B" w:rsidRDefault="00951753" w:rsidP="00D34DF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05A6D46A" w14:textId="77777777" w:rsidR="00D34DFE" w:rsidRPr="00C30C2B" w:rsidRDefault="00D34DFE" w:rsidP="00D34DFE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</w:tr>
    </w:tbl>
    <w:p w14:paraId="7AC2B83D" w14:textId="77777777" w:rsidR="00D34DFE" w:rsidRPr="00C30C2B" w:rsidRDefault="00D34DFE" w:rsidP="00D34DFE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B22FE9D" w14:textId="77777777" w:rsidR="00747083" w:rsidRPr="00C30C2B" w:rsidRDefault="00747083" w:rsidP="00D34DFE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LA NIÑEZ Y ADOLESCENCIA</w:t>
      </w:r>
    </w:p>
    <w:p w14:paraId="288E89A7" w14:textId="77777777" w:rsidR="00C84F0B" w:rsidRPr="00C30C2B" w:rsidRDefault="00C84F0B" w:rsidP="00C84F0B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3"/>
        <w:gridCol w:w="1280"/>
        <w:gridCol w:w="1023"/>
        <w:gridCol w:w="1229"/>
      </w:tblGrid>
      <w:tr w:rsidR="00C84F0B" w:rsidRPr="00C30C2B" w14:paraId="1AB56EC3" w14:textId="77777777" w:rsidTr="0083742C">
        <w:trPr>
          <w:trHeight w:val="526"/>
          <w:jc w:val="center"/>
        </w:trPr>
        <w:tc>
          <w:tcPr>
            <w:tcW w:w="4943" w:type="dxa"/>
            <w:shd w:val="clear" w:color="auto" w:fill="auto"/>
            <w:noWrap/>
            <w:vAlign w:val="center"/>
            <w:hideMark/>
          </w:tcPr>
          <w:p w14:paraId="7F43A37B" w14:textId="77777777" w:rsidR="00C84F0B" w:rsidRPr="00C30C2B" w:rsidRDefault="00C84F0B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60E3A163" w14:textId="77777777" w:rsidR="00C84F0B" w:rsidRPr="00C30C2B" w:rsidRDefault="00C84F0B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7B34EF9" w14:textId="77777777" w:rsidR="00C84F0B" w:rsidRPr="00C30C2B" w:rsidRDefault="00C84F0B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54E97189" w14:textId="77777777" w:rsidR="00C84F0B" w:rsidRPr="00C30C2B" w:rsidRDefault="00C84F0B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C84F0B" w:rsidRPr="00C30C2B" w14:paraId="2F62713E" w14:textId="77777777" w:rsidTr="009D5437">
        <w:trPr>
          <w:trHeight w:val="441"/>
          <w:jc w:val="center"/>
        </w:trPr>
        <w:tc>
          <w:tcPr>
            <w:tcW w:w="4943" w:type="dxa"/>
            <w:shd w:val="clear" w:color="auto" w:fill="000000" w:themeFill="text1"/>
            <w:vAlign w:val="center"/>
            <w:hideMark/>
          </w:tcPr>
          <w:p w14:paraId="3D66E816" w14:textId="2FD6C822" w:rsidR="00C84F0B" w:rsidRPr="00C30C2B" w:rsidRDefault="00C84F0B" w:rsidP="0083742C">
            <w:pPr>
              <w:jc w:val="center"/>
              <w:rPr>
                <w:rFonts w:ascii="Museo Sans 100" w:hAnsi="Museo Sans 100"/>
                <w:b/>
                <w:bCs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2FE26524" w14:textId="0067695A" w:rsidR="00C84F0B" w:rsidRPr="00C30C2B" w:rsidRDefault="007171A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B4EE50E" w14:textId="4409D18A" w:rsidR="00C84F0B" w:rsidRPr="00C30C2B" w:rsidRDefault="007171A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14:paraId="3CB60ECC" w14:textId="77777777" w:rsidR="00C84F0B" w:rsidRPr="00C30C2B" w:rsidRDefault="00C84F0B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6E9F15C9" w14:textId="77777777" w:rsidR="00C84F0B" w:rsidRPr="00C30C2B" w:rsidRDefault="00C84F0B" w:rsidP="00C84F0B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813BE0C" w14:textId="77777777" w:rsidR="00747083" w:rsidRPr="00C30C2B" w:rsidRDefault="000A37EC" w:rsidP="00D34DFE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MUNICIPAL DE PREVENCIÓN DE LA VIOLENCIA</w:t>
      </w:r>
    </w:p>
    <w:p w14:paraId="586EC047" w14:textId="77777777" w:rsidR="000A37EC" w:rsidRPr="00C30C2B" w:rsidRDefault="000A37EC" w:rsidP="000A37EC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80"/>
        <w:gridCol w:w="1044"/>
        <w:gridCol w:w="1258"/>
      </w:tblGrid>
      <w:tr w:rsidR="000A37EC" w:rsidRPr="00C30C2B" w14:paraId="4AFEDF25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2BD34F8B" w14:textId="77777777" w:rsidR="000A37EC" w:rsidRPr="00C30C2B" w:rsidRDefault="000A37EC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9F429D" w14:textId="77777777" w:rsidR="000A37EC" w:rsidRPr="00C30C2B" w:rsidRDefault="000A37EC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4CCB66F0" w14:textId="77777777" w:rsidR="000A37EC" w:rsidRPr="00C30C2B" w:rsidRDefault="000A37EC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3238E03A" w14:textId="77777777" w:rsidR="000A37EC" w:rsidRPr="00C30C2B" w:rsidRDefault="000A37EC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0A37EC" w:rsidRPr="00C30C2B" w14:paraId="6C85828C" w14:textId="77777777" w:rsidTr="0083742C">
        <w:trPr>
          <w:trHeight w:val="524"/>
          <w:jc w:val="center"/>
        </w:trPr>
        <w:tc>
          <w:tcPr>
            <w:tcW w:w="5014" w:type="dxa"/>
            <w:shd w:val="clear" w:color="auto" w:fill="auto"/>
            <w:vAlign w:val="center"/>
            <w:hideMark/>
          </w:tcPr>
          <w:p w14:paraId="2EC3729F" w14:textId="77777777" w:rsidR="000A37EC" w:rsidRPr="00C30C2B" w:rsidRDefault="000A37EC" w:rsidP="0083742C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  <w:t>VACANTE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1111FC" w14:textId="77777777" w:rsidR="000A37EC" w:rsidRPr="00C30C2B" w:rsidRDefault="000A37EC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78EBAA50" w14:textId="77777777" w:rsidR="000A37EC" w:rsidRPr="00C30C2B" w:rsidRDefault="000A37EC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3F1C0FE" w14:textId="77777777" w:rsidR="000A37EC" w:rsidRPr="00C30C2B" w:rsidRDefault="000A37EC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58EE307D" w14:textId="77777777" w:rsidR="000A37EC" w:rsidRPr="00C30C2B" w:rsidRDefault="000A37EC" w:rsidP="000A37EC">
      <w:pPr>
        <w:spacing w:after="37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3BD67C53" w14:textId="77777777" w:rsidR="000A37EC" w:rsidRPr="00C30C2B" w:rsidRDefault="003040E3" w:rsidP="00D34DFE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GERENCIA DE SERVICIOS MUNICIPALES</w:t>
      </w:r>
    </w:p>
    <w:p w14:paraId="2E6C5FA9" w14:textId="77777777" w:rsidR="003040E3" w:rsidRPr="00C30C2B" w:rsidRDefault="003040E3" w:rsidP="00D07D78">
      <w:pPr>
        <w:numPr>
          <w:ilvl w:val="0"/>
          <w:numId w:val="39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Planificar las acciones y actividades de los servicios públicos, jurídicos y administrativos que se prestan a los ciudadanos. </w:t>
      </w:r>
    </w:p>
    <w:p w14:paraId="0E9E9244" w14:textId="77777777" w:rsidR="003040E3" w:rsidRPr="00C30C2B" w:rsidRDefault="003040E3" w:rsidP="00D07D78">
      <w:pPr>
        <w:numPr>
          <w:ilvl w:val="0"/>
          <w:numId w:val="39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Establecer un sistema de información sobre la ejecución operativa de las unidades bajo su mando. </w:t>
      </w:r>
    </w:p>
    <w:p w14:paraId="745DF332" w14:textId="77777777" w:rsidR="003040E3" w:rsidRPr="00C30C2B" w:rsidRDefault="003040E3" w:rsidP="00D07D78">
      <w:pPr>
        <w:pStyle w:val="Prrafodelista"/>
        <w:numPr>
          <w:ilvl w:val="0"/>
          <w:numId w:val="39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Proponer estrategias, lineamientos, normas y métodos de trabajo que guíen las acciones a desarrollar.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280"/>
        <w:gridCol w:w="1044"/>
        <w:gridCol w:w="1258"/>
      </w:tblGrid>
      <w:tr w:rsidR="003040E3" w:rsidRPr="00C30C2B" w14:paraId="1A8F2788" w14:textId="77777777" w:rsidTr="0083742C">
        <w:trPr>
          <w:trHeight w:val="318"/>
          <w:jc w:val="center"/>
        </w:trPr>
        <w:tc>
          <w:tcPr>
            <w:tcW w:w="5014" w:type="dxa"/>
            <w:shd w:val="clear" w:color="auto" w:fill="auto"/>
            <w:noWrap/>
            <w:vAlign w:val="center"/>
            <w:hideMark/>
          </w:tcPr>
          <w:p w14:paraId="5347C3B8" w14:textId="77777777" w:rsidR="003040E3" w:rsidRPr="00C30C2B" w:rsidRDefault="003040E3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2C3BBF" w14:textId="77777777" w:rsidR="003040E3" w:rsidRPr="00C30C2B" w:rsidRDefault="003040E3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2FCAFF4" w14:textId="77777777" w:rsidR="003040E3" w:rsidRPr="00C30C2B" w:rsidRDefault="003040E3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42F70BDE" w14:textId="77777777" w:rsidR="003040E3" w:rsidRPr="00C30C2B" w:rsidRDefault="003040E3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3040E3" w:rsidRPr="00C30C2B" w14:paraId="3CB83856" w14:textId="77777777" w:rsidTr="009D5437">
        <w:trPr>
          <w:trHeight w:val="524"/>
          <w:jc w:val="center"/>
        </w:trPr>
        <w:tc>
          <w:tcPr>
            <w:tcW w:w="5014" w:type="dxa"/>
            <w:shd w:val="clear" w:color="auto" w:fill="000000" w:themeFill="text1"/>
            <w:vAlign w:val="center"/>
            <w:hideMark/>
          </w:tcPr>
          <w:p w14:paraId="00EC44C2" w14:textId="5DC88A14" w:rsidR="003040E3" w:rsidRPr="00C30C2B" w:rsidRDefault="007171A2" w:rsidP="0083742C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166A5F" w14:textId="67148F53" w:rsidR="003040E3" w:rsidRPr="00C30C2B" w:rsidRDefault="007171A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0DFB7237" w14:textId="3C57735A" w:rsidR="003040E3" w:rsidRPr="00C30C2B" w:rsidRDefault="0047535C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25973B2" w14:textId="180A1956" w:rsidR="003040E3" w:rsidRPr="00C30C2B" w:rsidRDefault="0047535C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</w:tr>
    </w:tbl>
    <w:p w14:paraId="309FB9C7" w14:textId="0C0B5C31" w:rsidR="007171A2" w:rsidRDefault="007171A2" w:rsidP="003040E3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2ADC6B11" w14:textId="6504258B" w:rsidR="000F3F71" w:rsidRDefault="000F3F71" w:rsidP="003040E3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B213271" w14:textId="7398F6EF" w:rsidR="000F3F71" w:rsidRDefault="000F3F71" w:rsidP="003040E3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4E461F97" w14:textId="77777777" w:rsidR="000F3F71" w:rsidRPr="00C30C2B" w:rsidRDefault="000F3F71" w:rsidP="003040E3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3B4CE103" w14:textId="724733EB" w:rsidR="003040E3" w:rsidRPr="00C30C2B" w:rsidRDefault="003040E3" w:rsidP="003040E3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lastRenderedPageBreak/>
        <w:t>UNIDAD DE REGISTRO DEL ESTADO FAMILIAR</w:t>
      </w:r>
    </w:p>
    <w:p w14:paraId="0F610E35" w14:textId="77777777" w:rsidR="003040E3" w:rsidRPr="00C30C2B" w:rsidRDefault="003040E3" w:rsidP="00D07D78">
      <w:pPr>
        <w:pStyle w:val="Prrafodelista"/>
        <w:numPr>
          <w:ilvl w:val="0"/>
          <w:numId w:val="40"/>
        </w:numPr>
        <w:spacing w:after="159"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Salvaguardar la integridad de la información de los registros que se encuentran en la Unidad. </w:t>
      </w:r>
    </w:p>
    <w:p w14:paraId="196AB0C4" w14:textId="77777777" w:rsidR="003040E3" w:rsidRPr="00C30C2B" w:rsidRDefault="003040E3" w:rsidP="00D07D78">
      <w:pPr>
        <w:pStyle w:val="Prrafodelista"/>
        <w:numPr>
          <w:ilvl w:val="0"/>
          <w:numId w:val="40"/>
        </w:numPr>
        <w:spacing w:after="41"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para que en el servicio de certificaciones de los documentos se cumplan las disposiciones legales establecidas. </w:t>
      </w:r>
    </w:p>
    <w:p w14:paraId="2D0C1ACF" w14:textId="77777777" w:rsidR="003040E3" w:rsidRPr="00C30C2B" w:rsidRDefault="003040E3" w:rsidP="00D07D78">
      <w:pPr>
        <w:pStyle w:val="Prrafodelista"/>
        <w:numPr>
          <w:ilvl w:val="0"/>
          <w:numId w:val="40"/>
        </w:numPr>
        <w:spacing w:after="154"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Gestionar la reposición de libros en caso de deterioro, destrucción y extravío de los mismos. </w:t>
      </w:r>
    </w:p>
    <w:p w14:paraId="446D353D" w14:textId="77777777" w:rsidR="003040E3" w:rsidRPr="00C30C2B" w:rsidRDefault="003040E3" w:rsidP="00D07D78">
      <w:pPr>
        <w:pStyle w:val="Prrafodelista"/>
        <w:numPr>
          <w:ilvl w:val="0"/>
          <w:numId w:val="40"/>
        </w:numPr>
        <w:spacing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Proporcionar a los interesados los requisitos necesarios para la celebración de matrimonios y vigilar que se elaboren y envíen oportunamente los avisos de realización de los mismos.</w:t>
      </w:r>
      <w:r w:rsidRPr="00C30C2B">
        <w:rPr>
          <w:rFonts w:ascii="Museo Sans 100" w:eastAsia="Arial" w:hAnsi="Museo Sans 100"/>
          <w:b/>
          <w:i/>
          <w:color w:val="0000FF"/>
          <w:sz w:val="22"/>
          <w:szCs w:val="22"/>
        </w:rPr>
        <w:t xml:space="preserve"> </w:t>
      </w:r>
    </w:p>
    <w:tbl>
      <w:tblPr>
        <w:tblW w:w="8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310"/>
        <w:gridCol w:w="1021"/>
        <w:gridCol w:w="1126"/>
      </w:tblGrid>
      <w:tr w:rsidR="003040E3" w:rsidRPr="00C30C2B" w14:paraId="30AC5CF9" w14:textId="77777777" w:rsidTr="003040E3">
        <w:trPr>
          <w:trHeight w:val="425"/>
          <w:jc w:val="center"/>
        </w:trPr>
        <w:tc>
          <w:tcPr>
            <w:tcW w:w="4840" w:type="dxa"/>
            <w:shd w:val="clear" w:color="auto" w:fill="auto"/>
            <w:noWrap/>
            <w:vAlign w:val="center"/>
            <w:hideMark/>
          </w:tcPr>
          <w:p w14:paraId="2CA04E49" w14:textId="77777777" w:rsidR="003040E3" w:rsidRPr="00C30C2B" w:rsidRDefault="003040E3" w:rsidP="003040E3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CE81A4B" w14:textId="77777777" w:rsidR="003040E3" w:rsidRPr="00C30C2B" w:rsidRDefault="003040E3" w:rsidP="003040E3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F456593" w14:textId="77777777" w:rsidR="003040E3" w:rsidRPr="00C30C2B" w:rsidRDefault="003040E3" w:rsidP="003040E3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14:paraId="74565FF6" w14:textId="77777777" w:rsidR="003040E3" w:rsidRPr="00C30C2B" w:rsidRDefault="003040E3" w:rsidP="003040E3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3040E3" w:rsidRPr="00C30C2B" w14:paraId="2C8CE008" w14:textId="77777777" w:rsidTr="009D5437">
        <w:trPr>
          <w:trHeight w:val="344"/>
          <w:jc w:val="center"/>
        </w:trPr>
        <w:tc>
          <w:tcPr>
            <w:tcW w:w="4840" w:type="dxa"/>
            <w:shd w:val="clear" w:color="auto" w:fill="000000" w:themeFill="text1"/>
            <w:vAlign w:val="center"/>
            <w:hideMark/>
          </w:tcPr>
          <w:p w14:paraId="5F7798FE" w14:textId="71661746" w:rsidR="003040E3" w:rsidRPr="00C30C2B" w:rsidRDefault="003040E3" w:rsidP="007171A2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A352EA1" w14:textId="2A473AAF" w:rsidR="003040E3" w:rsidRPr="00C30C2B" w:rsidRDefault="000B4661" w:rsidP="003040E3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54A8E9C" w14:textId="115FDC2B" w:rsidR="003040E3" w:rsidRPr="00C30C2B" w:rsidRDefault="000B4661" w:rsidP="003040E3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14:paraId="084DD263" w14:textId="77777777" w:rsidR="003040E3" w:rsidRPr="00C30C2B" w:rsidRDefault="003040E3" w:rsidP="003040E3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</w:tr>
    </w:tbl>
    <w:p w14:paraId="337B51FF" w14:textId="77777777" w:rsidR="003040E3" w:rsidRPr="00C30C2B" w:rsidRDefault="003040E3" w:rsidP="003040E3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D057B3B" w14:textId="77777777" w:rsidR="00436E21" w:rsidRPr="00C30C2B" w:rsidRDefault="00436E21" w:rsidP="003040E3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ALUMBRADO PÚBLICO</w:t>
      </w:r>
    </w:p>
    <w:p w14:paraId="765546DE" w14:textId="77777777" w:rsidR="00436E21" w:rsidRPr="00C30C2B" w:rsidRDefault="00436E21" w:rsidP="00D07D78">
      <w:pPr>
        <w:numPr>
          <w:ilvl w:val="0"/>
          <w:numId w:val="41"/>
        </w:numPr>
        <w:spacing w:after="156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actualizado el inventario y hacer uso eficiente de herramientas y equipo de trabajo. </w:t>
      </w:r>
    </w:p>
    <w:p w14:paraId="408CBAF1" w14:textId="77777777" w:rsidR="00436E21" w:rsidRPr="00C30C2B" w:rsidRDefault="00436E21" w:rsidP="00D07D78">
      <w:pPr>
        <w:pStyle w:val="Prrafodelista"/>
        <w:numPr>
          <w:ilvl w:val="0"/>
          <w:numId w:val="41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Dar mantenimiento al servicio de alumbrado público.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1280"/>
        <w:gridCol w:w="1030"/>
        <w:gridCol w:w="1239"/>
      </w:tblGrid>
      <w:tr w:rsidR="00436E21" w:rsidRPr="00C30C2B" w14:paraId="4B738605" w14:textId="77777777" w:rsidTr="00436E21">
        <w:trPr>
          <w:trHeight w:val="430"/>
          <w:jc w:val="center"/>
        </w:trPr>
        <w:tc>
          <w:tcPr>
            <w:tcW w:w="4967" w:type="dxa"/>
            <w:shd w:val="clear" w:color="auto" w:fill="auto"/>
            <w:noWrap/>
            <w:vAlign w:val="center"/>
            <w:hideMark/>
          </w:tcPr>
          <w:p w14:paraId="71EC98F9" w14:textId="77777777" w:rsidR="00436E21" w:rsidRPr="00C30C2B" w:rsidRDefault="00436E21" w:rsidP="00436E21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1CB5781A" w14:textId="77777777" w:rsidR="00436E21" w:rsidRPr="00C30C2B" w:rsidRDefault="00436E21" w:rsidP="00436E21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8CD49CB" w14:textId="77777777" w:rsidR="00436E21" w:rsidRPr="00C30C2B" w:rsidRDefault="00436E21" w:rsidP="00436E21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694F478" w14:textId="77777777" w:rsidR="00436E21" w:rsidRPr="00C30C2B" w:rsidRDefault="00436E21" w:rsidP="00436E21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436E21" w:rsidRPr="00C30C2B" w14:paraId="46A2844A" w14:textId="77777777" w:rsidTr="009D5437">
        <w:trPr>
          <w:trHeight w:val="349"/>
          <w:jc w:val="center"/>
        </w:trPr>
        <w:tc>
          <w:tcPr>
            <w:tcW w:w="4967" w:type="dxa"/>
            <w:shd w:val="clear" w:color="auto" w:fill="000000" w:themeFill="text1"/>
            <w:vAlign w:val="center"/>
            <w:hideMark/>
          </w:tcPr>
          <w:p w14:paraId="29E95359" w14:textId="7497DBDA" w:rsidR="00436E21" w:rsidRPr="00C30C2B" w:rsidRDefault="00436E21" w:rsidP="00436E21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772F3586" w14:textId="77777777" w:rsidR="00436E21" w:rsidRPr="00C30C2B" w:rsidRDefault="001C0495" w:rsidP="00436E21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9255EB9" w14:textId="77777777" w:rsidR="00436E21" w:rsidRPr="00C30C2B" w:rsidRDefault="00436E21" w:rsidP="00436E21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9AFC196" w14:textId="77777777" w:rsidR="00436E21" w:rsidRPr="00C30C2B" w:rsidRDefault="001C0495" w:rsidP="00436E21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7</w:t>
            </w:r>
          </w:p>
        </w:tc>
      </w:tr>
    </w:tbl>
    <w:p w14:paraId="63B9DAD4" w14:textId="77777777" w:rsidR="00436E21" w:rsidRPr="00C30C2B" w:rsidRDefault="00436E21" w:rsidP="00436E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C0CEFF3" w14:textId="77777777" w:rsidR="00436E21" w:rsidRPr="00C30C2B" w:rsidRDefault="002B6C2C" w:rsidP="00436E21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MANEJO INTEGRAL DE DESECHOS SÓLIDOS</w:t>
      </w:r>
    </w:p>
    <w:p w14:paraId="475E1D8F" w14:textId="77777777" w:rsidR="002B6C2C" w:rsidRPr="00C30C2B" w:rsidRDefault="002B6C2C" w:rsidP="00D07D78">
      <w:pPr>
        <w:numPr>
          <w:ilvl w:val="0"/>
          <w:numId w:val="42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por el cumplimiento de las normas legales y sanitarias vigentes.  </w:t>
      </w:r>
    </w:p>
    <w:p w14:paraId="00A0E087" w14:textId="77777777" w:rsidR="002B6C2C" w:rsidRPr="00C30C2B" w:rsidRDefault="002B6C2C" w:rsidP="00D07D78">
      <w:pPr>
        <w:numPr>
          <w:ilvl w:val="0"/>
          <w:numId w:val="42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actividades con el Ministerio de Medio Ambiente y Recursos Naturales y Ministerio de Salud Pública y Asistencia Social </w:t>
      </w:r>
    </w:p>
    <w:p w14:paraId="36D24BE6" w14:textId="77777777" w:rsidR="002B6C2C" w:rsidRPr="00C30C2B" w:rsidRDefault="002B6C2C" w:rsidP="00D07D78">
      <w:pPr>
        <w:numPr>
          <w:ilvl w:val="0"/>
          <w:numId w:val="42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Asegurar la prestación del barrido de calles, así como la recolección de residuos sólidos y su traslado al sitio de disposición final. </w:t>
      </w:r>
    </w:p>
    <w:p w14:paraId="3CB67A84" w14:textId="77777777" w:rsidR="002B6C2C" w:rsidRPr="00C30C2B" w:rsidRDefault="002B6C2C" w:rsidP="00D07D78">
      <w:pPr>
        <w:numPr>
          <w:ilvl w:val="0"/>
          <w:numId w:val="42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un mapeo de rutas de las zonas en donde se presta el servicio. </w:t>
      </w:r>
    </w:p>
    <w:p w14:paraId="3F86F597" w14:textId="77777777" w:rsidR="002B6C2C" w:rsidRPr="00C30C2B" w:rsidRDefault="002B6C2C" w:rsidP="00D07D78">
      <w:pPr>
        <w:pStyle w:val="Prrafodelista"/>
        <w:numPr>
          <w:ilvl w:val="0"/>
          <w:numId w:val="42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Establecimiento de mecanismos de separación de desechos sólidos.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4"/>
        <w:gridCol w:w="1355"/>
        <w:gridCol w:w="1109"/>
        <w:gridCol w:w="1338"/>
      </w:tblGrid>
      <w:tr w:rsidR="002B6C2C" w:rsidRPr="00C30C2B" w14:paraId="50E501B1" w14:textId="77777777" w:rsidTr="002B6C2C">
        <w:trPr>
          <w:trHeight w:val="618"/>
          <w:jc w:val="center"/>
        </w:trPr>
        <w:tc>
          <w:tcPr>
            <w:tcW w:w="5324" w:type="dxa"/>
            <w:shd w:val="clear" w:color="auto" w:fill="auto"/>
            <w:noWrap/>
            <w:vAlign w:val="center"/>
            <w:hideMark/>
          </w:tcPr>
          <w:p w14:paraId="37888151" w14:textId="77777777" w:rsidR="002B6C2C" w:rsidRPr="00C30C2B" w:rsidRDefault="002B6C2C" w:rsidP="002B6C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AD5C3A4" w14:textId="77777777" w:rsidR="002B6C2C" w:rsidRPr="00C30C2B" w:rsidRDefault="002B6C2C" w:rsidP="002B6C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14:paraId="45BF1B6E" w14:textId="77777777" w:rsidR="002B6C2C" w:rsidRPr="00C30C2B" w:rsidRDefault="002B6C2C" w:rsidP="002B6C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8C3549" w14:textId="77777777" w:rsidR="002B6C2C" w:rsidRPr="00C30C2B" w:rsidRDefault="002B6C2C" w:rsidP="002B6C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2B6C2C" w:rsidRPr="00C30C2B" w14:paraId="0EBF5240" w14:textId="77777777" w:rsidTr="002B6C2C">
        <w:trPr>
          <w:trHeight w:val="501"/>
          <w:jc w:val="center"/>
        </w:trPr>
        <w:tc>
          <w:tcPr>
            <w:tcW w:w="5324" w:type="dxa"/>
            <w:shd w:val="clear" w:color="auto" w:fill="auto"/>
            <w:vAlign w:val="center"/>
            <w:hideMark/>
          </w:tcPr>
          <w:p w14:paraId="7C7ECAC6" w14:textId="46754FBE" w:rsidR="002B6C2C" w:rsidRPr="00C30C2B" w:rsidRDefault="002F7A72" w:rsidP="002B6C2C">
            <w:pPr>
              <w:jc w:val="center"/>
              <w:rPr>
                <w:rFonts w:ascii="Museo Sans 100" w:hAnsi="Museo Sans 100"/>
                <w:b/>
                <w:bCs/>
                <w:color w:val="FF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sz w:val="22"/>
                <w:szCs w:val="22"/>
              </w:rPr>
              <w:t>VACANTE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7360837" w14:textId="7A0F9EF5" w:rsidR="002B6C2C" w:rsidRPr="00C30C2B" w:rsidRDefault="008E7431" w:rsidP="002B6C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14:paraId="5EE5EA3D" w14:textId="7B74E1A7" w:rsidR="002B6C2C" w:rsidRPr="00C30C2B" w:rsidRDefault="00DB57EA" w:rsidP="002B6C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5581235" w14:textId="37DC38E0" w:rsidR="002B6C2C" w:rsidRPr="00C30C2B" w:rsidRDefault="008E7431" w:rsidP="00C07DA8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77</w:t>
            </w:r>
          </w:p>
        </w:tc>
      </w:tr>
    </w:tbl>
    <w:p w14:paraId="5CC3104E" w14:textId="77777777" w:rsidR="00791DA0" w:rsidRPr="00C30C2B" w:rsidRDefault="00791DA0" w:rsidP="002B6C2C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2F07BBB" w14:textId="5BE5F915" w:rsidR="00345804" w:rsidRPr="00C30C2B" w:rsidRDefault="00345804" w:rsidP="002B6C2C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42555CDF" w14:textId="1E677B43" w:rsidR="002B6C2C" w:rsidRPr="00C30C2B" w:rsidRDefault="00990D7F" w:rsidP="002B6C2C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TIANGUE MUNICIPAL</w:t>
      </w:r>
    </w:p>
    <w:p w14:paraId="5FD8BD5D" w14:textId="77777777" w:rsidR="00990D7F" w:rsidRPr="00C30C2B" w:rsidRDefault="00990D7F" w:rsidP="00D07D78">
      <w:pPr>
        <w:numPr>
          <w:ilvl w:val="0"/>
          <w:numId w:val="43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Organizar y controlar las actividades del Tiangue Municipal. </w:t>
      </w:r>
    </w:p>
    <w:p w14:paraId="18E57746" w14:textId="77777777" w:rsidR="00990D7F" w:rsidRPr="00C30C2B" w:rsidRDefault="00990D7F" w:rsidP="00D07D78">
      <w:pPr>
        <w:numPr>
          <w:ilvl w:val="0"/>
          <w:numId w:val="43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que se cumpla la normativa legal establecida en la comercialización. </w:t>
      </w:r>
    </w:p>
    <w:p w14:paraId="361D6DC8" w14:textId="77777777" w:rsidR="00990D7F" w:rsidRPr="00C30C2B" w:rsidRDefault="00990D7F" w:rsidP="00D07D78">
      <w:pPr>
        <w:numPr>
          <w:ilvl w:val="0"/>
          <w:numId w:val="43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lastRenderedPageBreak/>
        <w:t xml:space="preserve">Coordinar con el Ministerio de Agricultura y Ganadería el control relativo a Expedición de Cartas de Ventas. </w:t>
      </w:r>
    </w:p>
    <w:p w14:paraId="220951B9" w14:textId="77777777" w:rsidR="00990D7F" w:rsidRPr="00C30C2B" w:rsidRDefault="00990D7F" w:rsidP="00D07D78">
      <w:pPr>
        <w:numPr>
          <w:ilvl w:val="0"/>
          <w:numId w:val="43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Controlar las transferencias y reposiciones de matrículas de fierros para herrar ganado. </w:t>
      </w:r>
    </w:p>
    <w:p w14:paraId="5A90E54C" w14:textId="77777777" w:rsidR="00990D7F" w:rsidRPr="00C30C2B" w:rsidRDefault="00990D7F" w:rsidP="00D07D78">
      <w:pPr>
        <w:pStyle w:val="Prrafodelista"/>
        <w:numPr>
          <w:ilvl w:val="0"/>
          <w:numId w:val="43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Asegurar y controlar el funcionamiento y conservación de las instalaciones físicas, equipos y materiales del Tiangue Municipal ajustándose a condiciones de salubridad y aseo requeridos.</w:t>
      </w:r>
    </w:p>
    <w:p w14:paraId="03B96C34" w14:textId="77777777" w:rsidR="004C62AB" w:rsidRPr="00C30C2B" w:rsidRDefault="004C62AB" w:rsidP="004C62AB">
      <w:pPr>
        <w:pStyle w:val="Prrafodelista"/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280"/>
        <w:gridCol w:w="993"/>
        <w:gridCol w:w="1185"/>
      </w:tblGrid>
      <w:tr w:rsidR="00990D7F" w:rsidRPr="00C30C2B" w14:paraId="34983C2B" w14:textId="77777777" w:rsidTr="00990D7F">
        <w:trPr>
          <w:trHeight w:val="496"/>
          <w:jc w:val="center"/>
        </w:trPr>
        <w:tc>
          <w:tcPr>
            <w:tcW w:w="4840" w:type="dxa"/>
            <w:shd w:val="clear" w:color="auto" w:fill="auto"/>
            <w:noWrap/>
            <w:vAlign w:val="center"/>
            <w:hideMark/>
          </w:tcPr>
          <w:p w14:paraId="7B78C753" w14:textId="77777777" w:rsidR="00990D7F" w:rsidRPr="00C30C2B" w:rsidRDefault="00990D7F" w:rsidP="00990D7F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6383C372" w14:textId="77777777" w:rsidR="00990D7F" w:rsidRPr="00C30C2B" w:rsidRDefault="00990D7F" w:rsidP="00990D7F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50EDD5D6" w14:textId="77777777" w:rsidR="00990D7F" w:rsidRPr="00C30C2B" w:rsidRDefault="00990D7F" w:rsidP="00990D7F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4F316262" w14:textId="77777777" w:rsidR="00990D7F" w:rsidRPr="00C30C2B" w:rsidRDefault="00990D7F" w:rsidP="00990D7F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990D7F" w:rsidRPr="00C30C2B" w14:paraId="63DBFFD1" w14:textId="77777777" w:rsidTr="009D5437">
        <w:trPr>
          <w:trHeight w:val="402"/>
          <w:jc w:val="center"/>
        </w:trPr>
        <w:tc>
          <w:tcPr>
            <w:tcW w:w="4840" w:type="dxa"/>
            <w:shd w:val="clear" w:color="auto" w:fill="000000" w:themeFill="text1"/>
            <w:vAlign w:val="center"/>
            <w:hideMark/>
          </w:tcPr>
          <w:p w14:paraId="4F490D0B" w14:textId="00DA2B1E" w:rsidR="00990D7F" w:rsidRPr="00C30C2B" w:rsidRDefault="00990D7F" w:rsidP="00990D7F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14:paraId="40864D84" w14:textId="77777777" w:rsidR="00990D7F" w:rsidRPr="00C30C2B" w:rsidRDefault="00990D7F" w:rsidP="00990D7F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7B5897B7" w14:textId="77777777" w:rsidR="00990D7F" w:rsidRPr="00C30C2B" w:rsidRDefault="00990D7F" w:rsidP="00990D7F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10C154B9" w14:textId="77777777" w:rsidR="00990D7F" w:rsidRPr="00C30C2B" w:rsidRDefault="00990D7F" w:rsidP="00990D7F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</w:tr>
    </w:tbl>
    <w:p w14:paraId="09F1E120" w14:textId="77777777" w:rsidR="00990D7F" w:rsidRPr="00C30C2B" w:rsidRDefault="00990D7F" w:rsidP="00990D7F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F564731" w14:textId="77777777" w:rsidR="00990D7F" w:rsidRPr="00C30C2B" w:rsidRDefault="004C62AB" w:rsidP="00990D7F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RASTRO MUNICIPAL</w:t>
      </w:r>
    </w:p>
    <w:p w14:paraId="4BF5EFFA" w14:textId="77777777" w:rsidR="004C62AB" w:rsidRPr="00C30C2B" w:rsidRDefault="004C62AB" w:rsidP="00D07D78">
      <w:pPr>
        <w:numPr>
          <w:ilvl w:val="0"/>
          <w:numId w:val="44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Organizar y controlar las actividades del Rastro Municipal. </w:t>
      </w:r>
    </w:p>
    <w:p w14:paraId="3504271B" w14:textId="77777777" w:rsidR="004C62AB" w:rsidRPr="00C30C2B" w:rsidRDefault="004C62AB" w:rsidP="00D07D78">
      <w:pPr>
        <w:numPr>
          <w:ilvl w:val="0"/>
          <w:numId w:val="44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que se cumpla la normativa legal establecida en la comercialización y destace de ganado. </w:t>
      </w:r>
    </w:p>
    <w:p w14:paraId="7B5D161D" w14:textId="77777777" w:rsidR="004C62AB" w:rsidRPr="00C30C2B" w:rsidRDefault="004C62AB" w:rsidP="00D07D78">
      <w:pPr>
        <w:numPr>
          <w:ilvl w:val="0"/>
          <w:numId w:val="44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con el Ministerio de Salud Pública el control relativo a la sanidad de los animales que se sacrifican y comercialización de carnes. </w:t>
      </w:r>
    </w:p>
    <w:p w14:paraId="3D265889" w14:textId="77777777" w:rsidR="004C62AB" w:rsidRPr="00C30C2B" w:rsidRDefault="004C62AB" w:rsidP="00D07D78">
      <w:pPr>
        <w:pStyle w:val="Prrafodelista"/>
        <w:numPr>
          <w:ilvl w:val="0"/>
          <w:numId w:val="44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Asegurar y controlar el funcionamiento y conservación de las instalaciones físicas, equipos y materiales del Rastro Municipal ajustándose a condiciones de salubridad y aseo requeridos.</w:t>
      </w:r>
    </w:p>
    <w:p w14:paraId="480101D6" w14:textId="77777777" w:rsidR="00C8460B" w:rsidRPr="00C30C2B" w:rsidRDefault="00C8460B" w:rsidP="004C62AB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5"/>
        <w:gridCol w:w="1280"/>
        <w:gridCol w:w="1021"/>
        <w:gridCol w:w="1225"/>
      </w:tblGrid>
      <w:tr w:rsidR="004C62AB" w:rsidRPr="00C30C2B" w14:paraId="4F6AC278" w14:textId="77777777" w:rsidTr="004C62AB">
        <w:trPr>
          <w:trHeight w:val="540"/>
          <w:jc w:val="center"/>
        </w:trPr>
        <w:tc>
          <w:tcPr>
            <w:tcW w:w="4935" w:type="dxa"/>
            <w:shd w:val="clear" w:color="auto" w:fill="auto"/>
            <w:noWrap/>
            <w:vAlign w:val="center"/>
            <w:hideMark/>
          </w:tcPr>
          <w:p w14:paraId="12E5840E" w14:textId="77777777" w:rsidR="004C62AB" w:rsidRPr="00C30C2B" w:rsidRDefault="004C62AB" w:rsidP="004C62A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A07C210" w14:textId="77777777" w:rsidR="004C62AB" w:rsidRPr="00C30C2B" w:rsidRDefault="004C62AB" w:rsidP="004C62A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66ACA365" w14:textId="77777777" w:rsidR="004C62AB" w:rsidRPr="00C30C2B" w:rsidRDefault="004C62AB" w:rsidP="004C62A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14:paraId="080553C1" w14:textId="77777777" w:rsidR="004C62AB" w:rsidRPr="00C30C2B" w:rsidRDefault="004C62AB" w:rsidP="004C62A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4C62AB" w:rsidRPr="00C30C2B" w14:paraId="10B932D1" w14:textId="77777777" w:rsidTr="009D5437">
        <w:trPr>
          <w:trHeight w:val="438"/>
          <w:jc w:val="center"/>
        </w:trPr>
        <w:tc>
          <w:tcPr>
            <w:tcW w:w="4935" w:type="dxa"/>
            <w:shd w:val="clear" w:color="auto" w:fill="000000" w:themeFill="text1"/>
            <w:vAlign w:val="center"/>
            <w:hideMark/>
          </w:tcPr>
          <w:p w14:paraId="4DB347A4" w14:textId="4CB4C72F" w:rsidR="004C62AB" w:rsidRPr="00C30C2B" w:rsidRDefault="004C62AB" w:rsidP="004C62AB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1D03471" w14:textId="1B93D0C7" w:rsidR="004C62AB" w:rsidRPr="00C30C2B" w:rsidRDefault="003B29B3" w:rsidP="004C62A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B78D965" w14:textId="77777777" w:rsidR="004C62AB" w:rsidRPr="00C30C2B" w:rsidRDefault="004C62AB" w:rsidP="004C62A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14:paraId="4638EBC1" w14:textId="0B359B23" w:rsidR="004C62AB" w:rsidRPr="00C30C2B" w:rsidRDefault="003B29B3" w:rsidP="004C62A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</w:tr>
    </w:tbl>
    <w:p w14:paraId="213C4543" w14:textId="59A95B0C" w:rsidR="000B4661" w:rsidRPr="00C30C2B" w:rsidRDefault="000B4661" w:rsidP="004C62AB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43133A79" w14:textId="77777777" w:rsidR="00451CF9" w:rsidRPr="00C30C2B" w:rsidRDefault="00451CF9" w:rsidP="004C62AB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2E693A3A" w14:textId="2345AD39" w:rsidR="004C62AB" w:rsidRPr="00C30C2B" w:rsidRDefault="004C62AB" w:rsidP="004C62AB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ADMINISTRACIÓN DE CEMENTERIOS</w:t>
      </w:r>
    </w:p>
    <w:p w14:paraId="15EB89E1" w14:textId="77777777" w:rsidR="004C62AB" w:rsidRPr="00C30C2B" w:rsidRDefault="004C62AB" w:rsidP="00D07D78">
      <w:pPr>
        <w:numPr>
          <w:ilvl w:val="0"/>
          <w:numId w:val="45"/>
        </w:numPr>
        <w:spacing w:after="8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Administrar el funcionamiento de los cementerios. </w:t>
      </w:r>
    </w:p>
    <w:p w14:paraId="0815492B" w14:textId="77777777" w:rsidR="004C62AB" w:rsidRPr="00C30C2B" w:rsidRDefault="004C62AB" w:rsidP="00D07D78">
      <w:pPr>
        <w:numPr>
          <w:ilvl w:val="0"/>
          <w:numId w:val="45"/>
        </w:numPr>
        <w:spacing w:after="85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registro de los puestos de las diferentes secciones del cementerio. </w:t>
      </w:r>
    </w:p>
    <w:p w14:paraId="33A4B496" w14:textId="77777777" w:rsidR="004C62AB" w:rsidRPr="00C30C2B" w:rsidRDefault="004C62AB" w:rsidP="00D07D78">
      <w:pPr>
        <w:numPr>
          <w:ilvl w:val="0"/>
          <w:numId w:val="45"/>
        </w:numPr>
        <w:spacing w:after="84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la realización de exhumaciones para identificación de cadáveres.  </w:t>
      </w:r>
    </w:p>
    <w:p w14:paraId="50B0C0A6" w14:textId="77777777" w:rsidR="004C62AB" w:rsidRPr="00C30C2B" w:rsidRDefault="004C62AB" w:rsidP="00D07D78">
      <w:pPr>
        <w:pStyle w:val="Prrafodelista"/>
        <w:numPr>
          <w:ilvl w:val="0"/>
          <w:numId w:val="45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Mantener un Osario en Cementerios.</w:t>
      </w:r>
    </w:p>
    <w:p w14:paraId="27DB7833" w14:textId="77777777" w:rsidR="004C62AB" w:rsidRPr="00C30C2B" w:rsidRDefault="004C62AB" w:rsidP="004C62AB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7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0"/>
        <w:gridCol w:w="1280"/>
        <w:gridCol w:w="948"/>
        <w:gridCol w:w="1095"/>
      </w:tblGrid>
      <w:tr w:rsidR="004C62AB" w:rsidRPr="00C30C2B" w14:paraId="010269B2" w14:textId="77777777" w:rsidTr="004C62AB">
        <w:trPr>
          <w:trHeight w:val="665"/>
          <w:jc w:val="center"/>
        </w:trPr>
        <w:tc>
          <w:tcPr>
            <w:tcW w:w="4650" w:type="dxa"/>
            <w:shd w:val="clear" w:color="auto" w:fill="auto"/>
            <w:noWrap/>
            <w:vAlign w:val="center"/>
            <w:hideMark/>
          </w:tcPr>
          <w:p w14:paraId="299EF27A" w14:textId="77777777" w:rsidR="004C62AB" w:rsidRPr="00C30C2B" w:rsidRDefault="004C62AB" w:rsidP="004C62A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51C903C4" w14:textId="77777777" w:rsidR="004C62AB" w:rsidRPr="00C30C2B" w:rsidRDefault="004C62AB" w:rsidP="004C62A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27A2610D" w14:textId="77777777" w:rsidR="004C62AB" w:rsidRPr="00C30C2B" w:rsidRDefault="004C62AB" w:rsidP="004C62A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1B720A50" w14:textId="77777777" w:rsidR="004C62AB" w:rsidRPr="00C30C2B" w:rsidRDefault="004C62AB" w:rsidP="004C62A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4C62AB" w:rsidRPr="00C30C2B" w14:paraId="706FC21F" w14:textId="77777777" w:rsidTr="009D5437">
        <w:trPr>
          <w:trHeight w:val="359"/>
          <w:jc w:val="center"/>
        </w:trPr>
        <w:tc>
          <w:tcPr>
            <w:tcW w:w="4650" w:type="dxa"/>
            <w:shd w:val="clear" w:color="auto" w:fill="000000" w:themeFill="text1"/>
            <w:vAlign w:val="center"/>
            <w:hideMark/>
          </w:tcPr>
          <w:p w14:paraId="549D81D8" w14:textId="4E4A3323" w:rsidR="004C62AB" w:rsidRPr="00C30C2B" w:rsidRDefault="004C62AB" w:rsidP="004C62AB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398B0D71" w14:textId="70CDF705" w:rsidR="004C62AB" w:rsidRPr="00C30C2B" w:rsidRDefault="00451CF9" w:rsidP="004C62A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268F826B" w14:textId="77777777" w:rsidR="004C62AB" w:rsidRPr="00C30C2B" w:rsidRDefault="00EA781A" w:rsidP="004C62A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6A8AF898" w14:textId="2E24C454" w:rsidR="004C62AB" w:rsidRPr="00C30C2B" w:rsidRDefault="00451CF9" w:rsidP="004C62A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4</w:t>
            </w:r>
          </w:p>
        </w:tc>
      </w:tr>
    </w:tbl>
    <w:p w14:paraId="0A77167A" w14:textId="77777777" w:rsidR="004C62AB" w:rsidRPr="00C30C2B" w:rsidRDefault="004C62AB" w:rsidP="004C62AB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5A5F980" w14:textId="77777777" w:rsidR="004C62AB" w:rsidRPr="00C30C2B" w:rsidRDefault="003530A5" w:rsidP="004C62AB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lastRenderedPageBreak/>
        <w:t>SUB-GERENCIA DE MERCADOS</w:t>
      </w:r>
    </w:p>
    <w:p w14:paraId="1B61594D" w14:textId="77777777" w:rsidR="003530A5" w:rsidRPr="00C30C2B" w:rsidRDefault="003530A5" w:rsidP="00D07D78">
      <w:pPr>
        <w:numPr>
          <w:ilvl w:val="0"/>
          <w:numId w:val="46"/>
        </w:numPr>
        <w:spacing w:after="42" w:line="276" w:lineRule="auto"/>
        <w:ind w:right="5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con Gerencia de Desarrollo Económico Local y Cooperación Externa la planificación y utilización de los espacios físicos del mercado, definiendo la zona de almacenamiento, parqueo y distribución de los puestos de ventas  </w:t>
      </w:r>
    </w:p>
    <w:p w14:paraId="00ABA27D" w14:textId="77777777" w:rsidR="003530A5" w:rsidRPr="00C30C2B" w:rsidRDefault="003530A5" w:rsidP="00D07D78">
      <w:pPr>
        <w:numPr>
          <w:ilvl w:val="0"/>
          <w:numId w:val="46"/>
        </w:numPr>
        <w:spacing w:after="40" w:line="276" w:lineRule="auto"/>
        <w:ind w:right="5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el Mercado Municipal en condiciones adecuadas de higiene, funcionalidad y cumplimiento de normas establecidas por el Concejo Municipal y Gerencia de Desarrollo Económico Local y Cooperación Externa </w:t>
      </w:r>
    </w:p>
    <w:p w14:paraId="53853BC6" w14:textId="77777777" w:rsidR="003530A5" w:rsidRPr="00C30C2B" w:rsidRDefault="003530A5" w:rsidP="00D07D78">
      <w:pPr>
        <w:pStyle w:val="Prrafodelista"/>
        <w:numPr>
          <w:ilvl w:val="0"/>
          <w:numId w:val="46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>Coordinar los trabajos de seguridad y vigilancia con la Unidad de CAMZ.</w:t>
      </w:r>
    </w:p>
    <w:p w14:paraId="3952F4C5" w14:textId="77777777" w:rsidR="003530A5" w:rsidRPr="00C30C2B" w:rsidRDefault="003530A5" w:rsidP="003530A5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1280"/>
        <w:gridCol w:w="1030"/>
        <w:gridCol w:w="1239"/>
      </w:tblGrid>
      <w:tr w:rsidR="003530A5" w:rsidRPr="00C30C2B" w14:paraId="33EFF2D7" w14:textId="77777777" w:rsidTr="003530A5">
        <w:trPr>
          <w:trHeight w:val="229"/>
          <w:jc w:val="center"/>
        </w:trPr>
        <w:tc>
          <w:tcPr>
            <w:tcW w:w="4966" w:type="dxa"/>
            <w:shd w:val="clear" w:color="auto" w:fill="auto"/>
            <w:noWrap/>
            <w:vAlign w:val="center"/>
            <w:hideMark/>
          </w:tcPr>
          <w:p w14:paraId="3E8506B4" w14:textId="77777777" w:rsidR="003530A5" w:rsidRPr="00C30C2B" w:rsidRDefault="003530A5" w:rsidP="003530A5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105EF8C4" w14:textId="77777777" w:rsidR="003530A5" w:rsidRPr="00C30C2B" w:rsidRDefault="003530A5" w:rsidP="003530A5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67A34B9" w14:textId="77777777" w:rsidR="003530A5" w:rsidRPr="00C30C2B" w:rsidRDefault="003530A5" w:rsidP="003530A5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945558E" w14:textId="77777777" w:rsidR="003530A5" w:rsidRPr="00C30C2B" w:rsidRDefault="003530A5" w:rsidP="003530A5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3530A5" w:rsidRPr="00C30C2B" w14:paraId="3455E360" w14:textId="77777777" w:rsidTr="009D5437">
        <w:trPr>
          <w:trHeight w:val="466"/>
          <w:jc w:val="center"/>
        </w:trPr>
        <w:tc>
          <w:tcPr>
            <w:tcW w:w="4966" w:type="dxa"/>
            <w:shd w:val="clear" w:color="auto" w:fill="000000" w:themeFill="text1"/>
            <w:vAlign w:val="center"/>
            <w:hideMark/>
          </w:tcPr>
          <w:p w14:paraId="1743FC2C" w14:textId="0F989B96" w:rsidR="003530A5" w:rsidRPr="00C30C2B" w:rsidRDefault="00451CF9" w:rsidP="003530A5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262DE433" w14:textId="13A32AC8" w:rsidR="003530A5" w:rsidRPr="00C30C2B" w:rsidRDefault="000B4661" w:rsidP="003530A5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998458E" w14:textId="5FD738BE" w:rsidR="003530A5" w:rsidRPr="00C30C2B" w:rsidRDefault="000B4661" w:rsidP="003530A5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1B127EF" w14:textId="45D5B61A" w:rsidR="003530A5" w:rsidRPr="00C30C2B" w:rsidRDefault="00261001" w:rsidP="003530A5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4</w:t>
            </w:r>
          </w:p>
        </w:tc>
      </w:tr>
    </w:tbl>
    <w:p w14:paraId="23696BD1" w14:textId="6E29C318" w:rsidR="004415E2" w:rsidRPr="00C30C2B" w:rsidRDefault="004415E2" w:rsidP="003530A5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5C294315" w14:textId="49AD963D" w:rsidR="003530A5" w:rsidRPr="00C30C2B" w:rsidRDefault="003530A5" w:rsidP="003530A5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ADMINISTRACIÓN DE MERCADOS 1, 2 Y 3</w:t>
      </w:r>
    </w:p>
    <w:p w14:paraId="35FF60CF" w14:textId="77777777" w:rsidR="003530A5" w:rsidRPr="00C30C2B" w:rsidRDefault="003530A5" w:rsidP="00D07D78">
      <w:pPr>
        <w:numPr>
          <w:ilvl w:val="0"/>
          <w:numId w:val="47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Comprobar la utilización del espacio físico de los mercados 1, 2 y 3 </w:t>
      </w:r>
    </w:p>
    <w:p w14:paraId="2131B96C" w14:textId="77777777" w:rsidR="003530A5" w:rsidRPr="00C30C2B" w:rsidRDefault="003530A5" w:rsidP="00D07D78">
      <w:pPr>
        <w:numPr>
          <w:ilvl w:val="0"/>
          <w:numId w:val="47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Coordinar la ejecución de obras necesarias para mantener en buenas condiciones la infraestructura de los mercados 1, 2 y 3</w:t>
      </w:r>
    </w:p>
    <w:p w14:paraId="0BA31E02" w14:textId="77777777" w:rsidR="003530A5" w:rsidRPr="00C30C2B" w:rsidRDefault="003530A5" w:rsidP="00D07D78">
      <w:pPr>
        <w:numPr>
          <w:ilvl w:val="0"/>
          <w:numId w:val="47"/>
        </w:numPr>
        <w:spacing w:after="156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registros actualizados de los arrendatarios de los puestos y locales. </w:t>
      </w:r>
    </w:p>
    <w:p w14:paraId="0BC2E7EE" w14:textId="77777777" w:rsidR="003530A5" w:rsidRPr="00C30C2B" w:rsidRDefault="003530A5" w:rsidP="00D07D78">
      <w:pPr>
        <w:numPr>
          <w:ilvl w:val="0"/>
          <w:numId w:val="47"/>
        </w:numPr>
        <w:spacing w:after="156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por el orden, vigilancia y aseo en las instalaciones. </w:t>
      </w:r>
    </w:p>
    <w:p w14:paraId="4F484796" w14:textId="77777777" w:rsidR="003530A5" w:rsidRPr="00C30C2B" w:rsidRDefault="003530A5" w:rsidP="00D07D78">
      <w:pPr>
        <w:numPr>
          <w:ilvl w:val="0"/>
          <w:numId w:val="47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Verificar el cumplimiento de la aplicación de la tarifa establecida.  </w:t>
      </w:r>
    </w:p>
    <w:p w14:paraId="22EF3330" w14:textId="77777777" w:rsidR="003530A5" w:rsidRPr="00C30C2B" w:rsidRDefault="003530A5" w:rsidP="00D07D78">
      <w:pPr>
        <w:pStyle w:val="Prrafodelista"/>
        <w:numPr>
          <w:ilvl w:val="0"/>
          <w:numId w:val="47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con el Ministerio de Salud Pública y Asistencia Social la calidad de los alimentos y productos comercializados.  </w:t>
      </w:r>
    </w:p>
    <w:p w14:paraId="4D8B8F47" w14:textId="77777777" w:rsidR="003530A5" w:rsidRPr="00C30C2B" w:rsidRDefault="003530A5" w:rsidP="003530A5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6"/>
        <w:gridCol w:w="1280"/>
        <w:gridCol w:w="998"/>
        <w:gridCol w:w="1192"/>
      </w:tblGrid>
      <w:tr w:rsidR="003530A5" w:rsidRPr="00C30C2B" w14:paraId="388C7A5E" w14:textId="77777777" w:rsidTr="003530A5">
        <w:trPr>
          <w:trHeight w:val="437"/>
          <w:jc w:val="center"/>
        </w:trPr>
        <w:tc>
          <w:tcPr>
            <w:tcW w:w="4856" w:type="dxa"/>
            <w:shd w:val="clear" w:color="auto" w:fill="auto"/>
            <w:noWrap/>
            <w:vAlign w:val="center"/>
            <w:hideMark/>
          </w:tcPr>
          <w:p w14:paraId="7E0484A2" w14:textId="77777777" w:rsidR="003530A5" w:rsidRPr="00C30C2B" w:rsidRDefault="003530A5" w:rsidP="003530A5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E6145FF" w14:textId="77777777" w:rsidR="003530A5" w:rsidRPr="00C30C2B" w:rsidRDefault="003530A5" w:rsidP="003530A5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44C706F3" w14:textId="77777777" w:rsidR="003530A5" w:rsidRPr="00C30C2B" w:rsidRDefault="003530A5" w:rsidP="003530A5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226284C7" w14:textId="77777777" w:rsidR="003530A5" w:rsidRPr="00C30C2B" w:rsidRDefault="003530A5" w:rsidP="003530A5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3530A5" w:rsidRPr="00C30C2B" w14:paraId="6F14A2DA" w14:textId="77777777" w:rsidTr="009D5437">
        <w:trPr>
          <w:trHeight w:val="355"/>
          <w:jc w:val="center"/>
        </w:trPr>
        <w:tc>
          <w:tcPr>
            <w:tcW w:w="4856" w:type="dxa"/>
            <w:shd w:val="clear" w:color="auto" w:fill="000000" w:themeFill="text1"/>
            <w:vAlign w:val="center"/>
            <w:hideMark/>
          </w:tcPr>
          <w:p w14:paraId="003F4B35" w14:textId="6C95831C" w:rsidR="003530A5" w:rsidRPr="00C30C2B" w:rsidRDefault="003530A5" w:rsidP="009D5437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br w:type="page"/>
            </w:r>
            <w:r w:rsidR="00B413F5"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734E8AD" w14:textId="0C063B1C" w:rsidR="003530A5" w:rsidRPr="00C30C2B" w:rsidRDefault="00AE2EED" w:rsidP="003530A5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63CF0612" w14:textId="77777777" w:rsidR="003530A5" w:rsidRPr="00C30C2B" w:rsidRDefault="003530A5" w:rsidP="003530A5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1828C4DA" w14:textId="168AFD64" w:rsidR="003530A5" w:rsidRPr="00C30C2B" w:rsidRDefault="00AE2EED" w:rsidP="003530A5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</w:tr>
    </w:tbl>
    <w:p w14:paraId="05B8863A" w14:textId="77777777" w:rsidR="003530A5" w:rsidRPr="00C30C2B" w:rsidRDefault="003530A5" w:rsidP="003530A5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3020A75" w14:textId="77777777" w:rsidR="000064AA" w:rsidRPr="00C30C2B" w:rsidRDefault="000064AA" w:rsidP="003530A5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ADMINISTRACIÓN DE MERCADOS 4 Y 5</w:t>
      </w:r>
    </w:p>
    <w:p w14:paraId="5057E47F" w14:textId="77777777" w:rsidR="000064AA" w:rsidRPr="00C30C2B" w:rsidRDefault="000064AA" w:rsidP="00D07D78">
      <w:pPr>
        <w:numPr>
          <w:ilvl w:val="0"/>
          <w:numId w:val="48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Comprobar la utilización del espacio físico de los mercados 4 y 5 </w:t>
      </w:r>
    </w:p>
    <w:p w14:paraId="56E5CC9A" w14:textId="77777777" w:rsidR="000064AA" w:rsidRPr="00C30C2B" w:rsidRDefault="000064AA" w:rsidP="00D07D78">
      <w:pPr>
        <w:numPr>
          <w:ilvl w:val="0"/>
          <w:numId w:val="48"/>
        </w:numPr>
        <w:spacing w:after="42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la ejecución de obras necesarias para mantener en buenas condiciones la infraestructura de los mercados 4 y 5. </w:t>
      </w:r>
    </w:p>
    <w:p w14:paraId="48E7226F" w14:textId="77777777" w:rsidR="000064AA" w:rsidRPr="00C30C2B" w:rsidRDefault="000064AA" w:rsidP="00D07D78">
      <w:pPr>
        <w:numPr>
          <w:ilvl w:val="0"/>
          <w:numId w:val="48"/>
        </w:numPr>
        <w:spacing w:after="156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registros actualizados de los arrendatarios de los puestos y locales. </w:t>
      </w:r>
    </w:p>
    <w:p w14:paraId="6620EB24" w14:textId="77777777" w:rsidR="000064AA" w:rsidRPr="00C30C2B" w:rsidRDefault="000064AA" w:rsidP="00D07D78">
      <w:pPr>
        <w:numPr>
          <w:ilvl w:val="0"/>
          <w:numId w:val="48"/>
        </w:numPr>
        <w:spacing w:after="156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por el orden, vigilancia y aseo en las instalaciones. </w:t>
      </w:r>
    </w:p>
    <w:p w14:paraId="17E9B6B9" w14:textId="77777777" w:rsidR="000064AA" w:rsidRPr="00C30C2B" w:rsidRDefault="000064AA" w:rsidP="00D07D78">
      <w:pPr>
        <w:numPr>
          <w:ilvl w:val="0"/>
          <w:numId w:val="48"/>
        </w:numPr>
        <w:spacing w:after="157" w:line="276" w:lineRule="auto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Verificar el cumplimiento de la aplicación de la tarifa establecida.  </w:t>
      </w:r>
    </w:p>
    <w:p w14:paraId="7C13873C" w14:textId="77777777" w:rsidR="000064AA" w:rsidRPr="00C30C2B" w:rsidRDefault="000064AA" w:rsidP="00D07D78">
      <w:pPr>
        <w:pStyle w:val="Prrafodelista"/>
        <w:numPr>
          <w:ilvl w:val="0"/>
          <w:numId w:val="48"/>
        </w:num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con el Ministerio de Salud Pública y Asistencia Social la calidad de los alimentos y productos comercializados.  </w:t>
      </w:r>
    </w:p>
    <w:p w14:paraId="1437F333" w14:textId="77777777" w:rsidR="000064AA" w:rsidRPr="00C30C2B" w:rsidRDefault="000064AA" w:rsidP="000064AA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6"/>
        <w:gridCol w:w="1280"/>
        <w:gridCol w:w="998"/>
        <w:gridCol w:w="1192"/>
      </w:tblGrid>
      <w:tr w:rsidR="000064AA" w:rsidRPr="00C30C2B" w14:paraId="0D9D1C1B" w14:textId="77777777" w:rsidTr="0083742C">
        <w:trPr>
          <w:trHeight w:val="437"/>
          <w:jc w:val="center"/>
        </w:trPr>
        <w:tc>
          <w:tcPr>
            <w:tcW w:w="4856" w:type="dxa"/>
            <w:shd w:val="clear" w:color="auto" w:fill="auto"/>
            <w:noWrap/>
            <w:vAlign w:val="center"/>
            <w:hideMark/>
          </w:tcPr>
          <w:p w14:paraId="41799C4E" w14:textId="77777777" w:rsidR="000064AA" w:rsidRPr="00C30C2B" w:rsidRDefault="000064AA" w:rsidP="00644EAD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16E3FB0" w14:textId="77777777" w:rsidR="000064AA" w:rsidRPr="00C30C2B" w:rsidRDefault="000064AA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2D8E3D99" w14:textId="77777777" w:rsidR="000064AA" w:rsidRPr="00C30C2B" w:rsidRDefault="000064AA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44DDD765" w14:textId="77777777" w:rsidR="000064AA" w:rsidRPr="00C30C2B" w:rsidRDefault="000064AA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0064AA" w:rsidRPr="00C30C2B" w14:paraId="1BE36F14" w14:textId="77777777" w:rsidTr="0083742C">
        <w:trPr>
          <w:trHeight w:val="355"/>
          <w:jc w:val="center"/>
        </w:trPr>
        <w:tc>
          <w:tcPr>
            <w:tcW w:w="4856" w:type="dxa"/>
            <w:shd w:val="clear" w:color="auto" w:fill="auto"/>
            <w:vAlign w:val="center"/>
            <w:hideMark/>
          </w:tcPr>
          <w:p w14:paraId="5F4BE630" w14:textId="57688691" w:rsidR="000064AA" w:rsidRPr="00C30C2B" w:rsidRDefault="000064AA" w:rsidP="004415E2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br w:type="page"/>
            </w:r>
            <w:r w:rsidR="00B413F5"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Vacante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DCAA9FB" w14:textId="0EA5C1D6" w:rsidR="000064AA" w:rsidRPr="00C30C2B" w:rsidRDefault="00AE2EED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62E80DA0" w14:textId="77777777" w:rsidR="000064AA" w:rsidRPr="00C30C2B" w:rsidRDefault="000064AA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7B5F8E4F" w14:textId="7A6B3E25" w:rsidR="000064AA" w:rsidRPr="00C30C2B" w:rsidRDefault="00AE2EED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</w:tr>
    </w:tbl>
    <w:p w14:paraId="7F2907D6" w14:textId="77777777" w:rsidR="000064AA" w:rsidRPr="00C30C2B" w:rsidRDefault="000064AA" w:rsidP="000064AA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641E9813" w14:textId="77777777" w:rsidR="00131A04" w:rsidRPr="00C30C2B" w:rsidRDefault="00131A04" w:rsidP="000064AA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GERENCIA DE ESPACIOS PÚBLICOS MUNICIPALES</w:t>
      </w:r>
    </w:p>
    <w:p w14:paraId="04BCEA25" w14:textId="77777777" w:rsidR="00131A04" w:rsidRPr="00C30C2B" w:rsidRDefault="00131A04" w:rsidP="00131A04">
      <w:pPr>
        <w:spacing w:after="120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hAnsi="Museo Sans 100"/>
          <w:sz w:val="22"/>
          <w:szCs w:val="22"/>
          <w:highlight w:val="yellow"/>
        </w:rPr>
        <w:t>Competencias: En proceso de actualización de manuales</w:t>
      </w:r>
    </w:p>
    <w:p w14:paraId="5E6F4DBA" w14:textId="77777777" w:rsidR="00131A04" w:rsidRPr="00C30C2B" w:rsidRDefault="00131A04" w:rsidP="00131A04">
      <w:pPr>
        <w:spacing w:after="120"/>
        <w:jc w:val="both"/>
        <w:rPr>
          <w:rFonts w:ascii="Museo Sans 100" w:hAnsi="Museo Sans 100"/>
          <w:sz w:val="22"/>
          <w:szCs w:val="22"/>
        </w:rPr>
      </w:pP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8"/>
        <w:gridCol w:w="1280"/>
        <w:gridCol w:w="996"/>
        <w:gridCol w:w="1188"/>
      </w:tblGrid>
      <w:tr w:rsidR="00131A04" w:rsidRPr="00C30C2B" w14:paraId="25105391" w14:textId="77777777" w:rsidTr="00131A04">
        <w:trPr>
          <w:trHeight w:val="330"/>
          <w:jc w:val="center"/>
        </w:trPr>
        <w:tc>
          <w:tcPr>
            <w:tcW w:w="4848" w:type="dxa"/>
            <w:shd w:val="clear" w:color="auto" w:fill="auto"/>
            <w:noWrap/>
            <w:vAlign w:val="center"/>
            <w:hideMark/>
          </w:tcPr>
          <w:p w14:paraId="6F05D2ED" w14:textId="77777777" w:rsidR="00131A04" w:rsidRPr="00C30C2B" w:rsidRDefault="00131A04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4D79BFB0" w14:textId="77777777" w:rsidR="00131A04" w:rsidRPr="00C30C2B" w:rsidRDefault="00131A04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52BBAADD" w14:textId="77777777" w:rsidR="00131A04" w:rsidRPr="00C30C2B" w:rsidRDefault="00131A04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496B7A8" w14:textId="77777777" w:rsidR="00131A04" w:rsidRPr="00C30C2B" w:rsidRDefault="00131A04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131A04" w:rsidRPr="00C30C2B" w14:paraId="58FEDA50" w14:textId="77777777" w:rsidTr="009D5437">
        <w:trPr>
          <w:trHeight w:val="410"/>
          <w:jc w:val="center"/>
        </w:trPr>
        <w:tc>
          <w:tcPr>
            <w:tcW w:w="4848" w:type="dxa"/>
            <w:shd w:val="clear" w:color="auto" w:fill="000000" w:themeFill="text1"/>
            <w:vAlign w:val="center"/>
            <w:hideMark/>
          </w:tcPr>
          <w:p w14:paraId="7E62A99A" w14:textId="3ED3BD29" w:rsidR="00131A04" w:rsidRPr="00C30C2B" w:rsidRDefault="00131A04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2A118789" w14:textId="77777777" w:rsidR="00131A04" w:rsidRPr="00C30C2B" w:rsidRDefault="00131A04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7D895FB8" w14:textId="77777777" w:rsidR="00131A04" w:rsidRPr="00C30C2B" w:rsidRDefault="00131A04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1A2A0497" w14:textId="77777777" w:rsidR="00131A04" w:rsidRPr="00C30C2B" w:rsidRDefault="00131A04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</w:tr>
    </w:tbl>
    <w:p w14:paraId="440A1783" w14:textId="77777777" w:rsidR="00131A04" w:rsidRPr="00C30C2B" w:rsidRDefault="00131A04" w:rsidP="000064AA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5234DE5F" w14:textId="77777777" w:rsidR="0083742C" w:rsidRPr="00C30C2B" w:rsidRDefault="0083742C" w:rsidP="000064AA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SERVICIOS GENERALES</w:t>
      </w:r>
    </w:p>
    <w:p w14:paraId="5143BDEC" w14:textId="77777777" w:rsidR="0083742C" w:rsidRPr="00C30C2B" w:rsidRDefault="0083742C" w:rsidP="00D07D78">
      <w:pPr>
        <w:pStyle w:val="Prrafodelista"/>
        <w:numPr>
          <w:ilvl w:val="0"/>
          <w:numId w:val="49"/>
        </w:numPr>
        <w:spacing w:after="157"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Coordinar los servicios de ornato en las dependencias municipales. </w:t>
      </w:r>
    </w:p>
    <w:p w14:paraId="2ED9F7A7" w14:textId="77777777" w:rsidR="0083742C" w:rsidRPr="00C30C2B" w:rsidRDefault="0083742C" w:rsidP="00D07D78">
      <w:pPr>
        <w:pStyle w:val="Prrafodelista"/>
        <w:numPr>
          <w:ilvl w:val="0"/>
          <w:numId w:val="49"/>
        </w:numPr>
        <w:spacing w:after="157"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Brindar apoyo logístico al resto de dependencias en la ejecución de actividades. </w:t>
      </w:r>
    </w:p>
    <w:p w14:paraId="7AFE913D" w14:textId="77777777" w:rsidR="0083742C" w:rsidRPr="00C30C2B" w:rsidRDefault="0083742C" w:rsidP="00D07D78">
      <w:pPr>
        <w:pStyle w:val="Prrafodelista"/>
        <w:numPr>
          <w:ilvl w:val="0"/>
          <w:numId w:val="49"/>
        </w:numPr>
        <w:spacing w:after="156"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Controlar el estado físico y funcionamiento de los bienes muebles e inmuebles. </w:t>
      </w:r>
    </w:p>
    <w:p w14:paraId="1316CD9E" w14:textId="77777777" w:rsidR="0083742C" w:rsidRPr="00C30C2B" w:rsidRDefault="0083742C" w:rsidP="00D07D78">
      <w:pPr>
        <w:pStyle w:val="Prrafodelista"/>
        <w:numPr>
          <w:ilvl w:val="0"/>
          <w:numId w:val="49"/>
        </w:numPr>
        <w:spacing w:after="157"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Administrar los servicios de mensajería y tramitación institucional </w:t>
      </w:r>
    </w:p>
    <w:p w14:paraId="6CDAF4FF" w14:textId="77777777" w:rsidR="0083742C" w:rsidRPr="00C30C2B" w:rsidRDefault="0083742C" w:rsidP="00D07D78">
      <w:pPr>
        <w:pStyle w:val="Prrafodelista"/>
        <w:numPr>
          <w:ilvl w:val="0"/>
          <w:numId w:val="49"/>
        </w:numPr>
        <w:spacing w:after="2" w:line="276" w:lineRule="auto"/>
        <w:ind w:left="709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Apoyar a Gerencia de Servicios Municipales en las actividades externas relacionadas al servicio de la ciudadanía en general. </w:t>
      </w:r>
    </w:p>
    <w:p w14:paraId="2A7B9233" w14:textId="77777777" w:rsidR="00C8460B" w:rsidRPr="000F3F71" w:rsidRDefault="00C8460B" w:rsidP="000F3F71">
      <w:pPr>
        <w:spacing w:after="2" w:line="276" w:lineRule="auto"/>
        <w:jc w:val="both"/>
        <w:rPr>
          <w:rFonts w:ascii="Museo Sans 100" w:hAnsi="Museo Sans 100"/>
          <w:sz w:val="22"/>
          <w:szCs w:val="22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4"/>
        <w:gridCol w:w="1280"/>
        <w:gridCol w:w="1032"/>
        <w:gridCol w:w="1242"/>
      </w:tblGrid>
      <w:tr w:rsidR="0083742C" w:rsidRPr="00C30C2B" w14:paraId="5AF00708" w14:textId="77777777" w:rsidTr="0083742C">
        <w:trPr>
          <w:trHeight w:val="566"/>
          <w:jc w:val="center"/>
        </w:trPr>
        <w:tc>
          <w:tcPr>
            <w:tcW w:w="4974" w:type="dxa"/>
            <w:shd w:val="clear" w:color="auto" w:fill="auto"/>
            <w:noWrap/>
            <w:vAlign w:val="center"/>
            <w:hideMark/>
          </w:tcPr>
          <w:p w14:paraId="3E35BA2B" w14:textId="77777777" w:rsidR="0083742C" w:rsidRPr="00C30C2B" w:rsidRDefault="0083742C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2E33E661" w14:textId="77777777" w:rsidR="0083742C" w:rsidRPr="00C30C2B" w:rsidRDefault="0083742C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14:paraId="1819DA27" w14:textId="77777777" w:rsidR="0083742C" w:rsidRPr="00C30C2B" w:rsidRDefault="0083742C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32D2C583" w14:textId="77777777" w:rsidR="0083742C" w:rsidRPr="00C30C2B" w:rsidRDefault="0083742C" w:rsidP="0083742C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83742C" w:rsidRPr="00C30C2B" w14:paraId="5AB96D93" w14:textId="77777777" w:rsidTr="009D5437">
        <w:trPr>
          <w:trHeight w:val="459"/>
          <w:jc w:val="center"/>
        </w:trPr>
        <w:tc>
          <w:tcPr>
            <w:tcW w:w="4974" w:type="dxa"/>
            <w:shd w:val="clear" w:color="auto" w:fill="000000" w:themeFill="text1"/>
            <w:vAlign w:val="center"/>
            <w:hideMark/>
          </w:tcPr>
          <w:p w14:paraId="454AB2F2" w14:textId="5C0CAEA0" w:rsidR="0083742C" w:rsidRPr="00C30C2B" w:rsidRDefault="0083742C" w:rsidP="0083742C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5DBFBD1D" w14:textId="60F7A320" w:rsidR="0083742C" w:rsidRPr="00C30C2B" w:rsidRDefault="005D274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3</w:t>
            </w:r>
            <w:r w:rsidR="000F3F71">
              <w:rPr>
                <w:rFonts w:ascii="Museo Sans 100" w:hAnsi="Museo Sans 10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14:paraId="1FC6DB27" w14:textId="0FEC7EDC" w:rsidR="0083742C" w:rsidRPr="00C30C2B" w:rsidRDefault="000F3F71" w:rsidP="005D2742">
            <w:pPr>
              <w:rPr>
                <w:rFonts w:ascii="Museo Sans 100" w:hAnsi="Museo Sans 100"/>
                <w:color w:val="000000"/>
                <w:sz w:val="22"/>
                <w:szCs w:val="22"/>
              </w:rPr>
            </w:pPr>
            <w:r>
              <w:rPr>
                <w:rFonts w:ascii="Museo Sans 100" w:hAnsi="Museo Sans 10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2AD223F0" w14:textId="3E429EA7" w:rsidR="0083742C" w:rsidRPr="00C30C2B" w:rsidRDefault="005D2742" w:rsidP="0083742C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22</w:t>
            </w:r>
          </w:p>
        </w:tc>
      </w:tr>
    </w:tbl>
    <w:p w14:paraId="16AD93DF" w14:textId="77777777" w:rsidR="0083742C" w:rsidRPr="00C30C2B" w:rsidRDefault="0083742C" w:rsidP="000064AA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42BF6EF6" w14:textId="77777777" w:rsidR="000B4661" w:rsidRDefault="000B4661" w:rsidP="000064AA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C0E81F8" w14:textId="3D3559B6" w:rsidR="0083742C" w:rsidRPr="00C30C2B" w:rsidRDefault="0083742C" w:rsidP="000064AA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  <w:r w:rsidRPr="00C30C2B">
        <w:rPr>
          <w:rFonts w:ascii="Museo Sans 100" w:hAnsi="Museo Sans 100"/>
          <w:b/>
          <w:sz w:val="22"/>
          <w:szCs w:val="22"/>
          <w:u w:val="single"/>
        </w:rPr>
        <w:t>UNIDAD DE ORNATO MUNICIPAL</w:t>
      </w:r>
    </w:p>
    <w:p w14:paraId="739CC428" w14:textId="77777777" w:rsidR="008B78DB" w:rsidRPr="00C30C2B" w:rsidRDefault="008B78DB" w:rsidP="00D07D78">
      <w:pPr>
        <w:pStyle w:val="Prrafodelista"/>
        <w:numPr>
          <w:ilvl w:val="0"/>
          <w:numId w:val="50"/>
        </w:numPr>
        <w:spacing w:after="3" w:line="276" w:lineRule="auto"/>
        <w:ind w:left="709" w:right="4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>Coordinar trabajos de conservación y mantenimiento de los lugares de recreación y esparcimiento</w:t>
      </w:r>
    </w:p>
    <w:p w14:paraId="601E3428" w14:textId="77777777" w:rsidR="008B78DB" w:rsidRPr="00C30C2B" w:rsidRDefault="008B78DB" w:rsidP="00D07D78">
      <w:pPr>
        <w:pStyle w:val="Prrafodelista"/>
        <w:numPr>
          <w:ilvl w:val="0"/>
          <w:numId w:val="50"/>
        </w:numPr>
        <w:spacing w:after="3" w:line="276" w:lineRule="auto"/>
        <w:ind w:left="709" w:right="4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Mantener control de materiales, suministros, herramientas y equipo de trabajo. </w:t>
      </w:r>
    </w:p>
    <w:p w14:paraId="36CACB04" w14:textId="05E18C60" w:rsidR="00A427E7" w:rsidRPr="000F3F71" w:rsidRDefault="008B78DB" w:rsidP="000F3F71">
      <w:pPr>
        <w:pStyle w:val="Prrafodelista"/>
        <w:numPr>
          <w:ilvl w:val="0"/>
          <w:numId w:val="50"/>
        </w:numPr>
        <w:spacing w:after="252" w:line="276" w:lineRule="auto"/>
        <w:ind w:left="709" w:right="46"/>
        <w:jc w:val="both"/>
        <w:rPr>
          <w:rFonts w:ascii="Museo Sans 100" w:hAnsi="Museo Sans 100"/>
          <w:sz w:val="22"/>
          <w:szCs w:val="22"/>
        </w:rPr>
      </w:pPr>
      <w:r w:rsidRPr="00C30C2B">
        <w:rPr>
          <w:rFonts w:ascii="Museo Sans 100" w:eastAsia="Arial" w:hAnsi="Museo Sans 100"/>
          <w:sz w:val="22"/>
          <w:szCs w:val="22"/>
        </w:rPr>
        <w:t xml:space="preserve">Velar por el Mantenimiento de espacios públicos de las instalaciones del Estadio Municipal, Casa Comunal, Polideportivo, Parques, etc. </w:t>
      </w: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9"/>
        <w:gridCol w:w="1280"/>
        <w:gridCol w:w="1016"/>
        <w:gridCol w:w="1219"/>
      </w:tblGrid>
      <w:tr w:rsidR="008B78DB" w:rsidRPr="00C30C2B" w14:paraId="357281C9" w14:textId="77777777" w:rsidTr="00B346F8">
        <w:trPr>
          <w:trHeight w:val="474"/>
          <w:jc w:val="center"/>
        </w:trPr>
        <w:tc>
          <w:tcPr>
            <w:tcW w:w="4919" w:type="dxa"/>
            <w:shd w:val="clear" w:color="auto" w:fill="auto"/>
            <w:noWrap/>
            <w:vAlign w:val="center"/>
            <w:hideMark/>
          </w:tcPr>
          <w:p w14:paraId="4E82CA26" w14:textId="77777777" w:rsidR="008B78DB" w:rsidRPr="00C30C2B" w:rsidRDefault="008B78DB" w:rsidP="008B78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Funcionario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0A91E0E9" w14:textId="77777777" w:rsidR="008B78DB" w:rsidRPr="00C30C2B" w:rsidRDefault="008B78DB" w:rsidP="008B78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Número Empleados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96E119B" w14:textId="77777777" w:rsidR="008B78DB" w:rsidRPr="00C30C2B" w:rsidRDefault="008B78DB" w:rsidP="008B78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2EA61B4F" w14:textId="77777777" w:rsidR="008B78DB" w:rsidRPr="00C30C2B" w:rsidRDefault="008B78DB" w:rsidP="008B78DB">
            <w:pPr>
              <w:jc w:val="center"/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  <w:t>Hombres</w:t>
            </w:r>
          </w:p>
        </w:tc>
      </w:tr>
      <w:tr w:rsidR="008B78DB" w:rsidRPr="00C30C2B" w14:paraId="23CD36F5" w14:textId="77777777" w:rsidTr="00B346F8">
        <w:trPr>
          <w:trHeight w:val="385"/>
          <w:jc w:val="center"/>
        </w:trPr>
        <w:tc>
          <w:tcPr>
            <w:tcW w:w="4919" w:type="dxa"/>
            <w:shd w:val="clear" w:color="auto" w:fill="000000" w:themeFill="text1"/>
            <w:vAlign w:val="center"/>
            <w:hideMark/>
          </w:tcPr>
          <w:p w14:paraId="04E9DEEE" w14:textId="6D941D11" w:rsidR="008B78DB" w:rsidRPr="00C30C2B" w:rsidRDefault="008B78DB" w:rsidP="008B78DB">
            <w:pPr>
              <w:rPr>
                <w:rFonts w:ascii="Museo Sans 100" w:hAnsi="Museo Sans 10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1B19FAF3" w14:textId="77777777" w:rsidR="008B78DB" w:rsidRPr="00C30C2B" w:rsidRDefault="00EA781A" w:rsidP="008B78D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EBCEF61" w14:textId="77777777" w:rsidR="008B78DB" w:rsidRPr="00C30C2B" w:rsidRDefault="00EA781A" w:rsidP="008B78D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138316F" w14:textId="77777777" w:rsidR="008B78DB" w:rsidRPr="00C30C2B" w:rsidRDefault="00EA781A" w:rsidP="008B78DB">
            <w:pPr>
              <w:jc w:val="center"/>
              <w:rPr>
                <w:rFonts w:ascii="Museo Sans 100" w:hAnsi="Museo Sans 100"/>
                <w:color w:val="000000"/>
                <w:sz w:val="22"/>
                <w:szCs w:val="22"/>
              </w:rPr>
            </w:pPr>
            <w:r w:rsidRPr="00C30C2B">
              <w:rPr>
                <w:rFonts w:ascii="Museo Sans 100" w:hAnsi="Museo Sans 100"/>
                <w:color w:val="000000"/>
                <w:sz w:val="22"/>
                <w:szCs w:val="22"/>
              </w:rPr>
              <w:t>1</w:t>
            </w:r>
          </w:p>
        </w:tc>
      </w:tr>
    </w:tbl>
    <w:p w14:paraId="2483C171" w14:textId="77777777" w:rsidR="00B346F8" w:rsidRDefault="00B346F8" w:rsidP="000064AA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0BAECB53" w14:textId="77777777" w:rsidR="00B346F8" w:rsidRDefault="00B346F8" w:rsidP="000064AA">
      <w:pPr>
        <w:spacing w:after="37" w:line="276" w:lineRule="auto"/>
        <w:jc w:val="both"/>
        <w:rPr>
          <w:rFonts w:ascii="Museo Sans 100" w:hAnsi="Museo Sans 100"/>
          <w:b/>
          <w:sz w:val="22"/>
          <w:szCs w:val="22"/>
          <w:u w:val="single"/>
        </w:rPr>
      </w:pPr>
    </w:p>
    <w:p w14:paraId="12C2215C" w14:textId="015CD514" w:rsidR="0083742C" w:rsidRPr="00D311E9" w:rsidRDefault="00B346F8" w:rsidP="000064AA">
      <w:pPr>
        <w:spacing w:after="37" w:line="276" w:lineRule="auto"/>
        <w:jc w:val="both"/>
        <w:rPr>
          <w:rFonts w:ascii="Museo Sans 100" w:hAnsi="Museo Sans 100"/>
          <w:b/>
        </w:rPr>
      </w:pPr>
      <w:r w:rsidRPr="00D311E9">
        <w:rPr>
          <w:rFonts w:ascii="Museo Sans 100" w:hAnsi="Museo Sans 100"/>
          <w:b/>
        </w:rPr>
        <w:t>La presente información se encuentra en versión pública, por contener datos confidenciales, de conformidad a los artículos 24 y 30 de la Ley de Acceso a la Información Pública.</w:t>
      </w:r>
    </w:p>
    <w:sectPr w:rsidR="0083742C" w:rsidRPr="00D311E9" w:rsidSect="008B1C07"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FEA6" w14:textId="77777777" w:rsidR="00626D66" w:rsidRDefault="00626D66" w:rsidP="00D8730F">
      <w:r>
        <w:separator/>
      </w:r>
    </w:p>
  </w:endnote>
  <w:endnote w:type="continuationSeparator" w:id="0">
    <w:p w14:paraId="7598463C" w14:textId="77777777" w:rsidR="00626D66" w:rsidRDefault="00626D66" w:rsidP="00D8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A675" w14:textId="77777777" w:rsidR="00626D66" w:rsidRDefault="00626D66" w:rsidP="00D8730F">
      <w:r>
        <w:separator/>
      </w:r>
    </w:p>
  </w:footnote>
  <w:footnote w:type="continuationSeparator" w:id="0">
    <w:p w14:paraId="62F73C4D" w14:textId="77777777" w:rsidR="00626D66" w:rsidRDefault="00626D66" w:rsidP="00D8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B674" w14:textId="77777777" w:rsidR="00626D66" w:rsidRPr="00D8730F" w:rsidRDefault="00626D66" w:rsidP="00D8730F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74B"/>
    <w:multiLevelType w:val="hybridMultilevel"/>
    <w:tmpl w:val="948C229E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D164FE"/>
    <w:multiLevelType w:val="hybridMultilevel"/>
    <w:tmpl w:val="83BC2CDC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797DBE"/>
    <w:multiLevelType w:val="hybridMultilevel"/>
    <w:tmpl w:val="61CA01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5D81"/>
    <w:multiLevelType w:val="hybridMultilevel"/>
    <w:tmpl w:val="D70A31F8"/>
    <w:lvl w:ilvl="0" w:tplc="440A000D">
      <w:start w:val="1"/>
      <w:numFmt w:val="bullet"/>
      <w:lvlText w:val=""/>
      <w:lvlJc w:val="left"/>
      <w:pPr>
        <w:ind w:left="143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" w15:restartNumberingAfterBreak="0">
    <w:nsid w:val="0B0C08B2"/>
    <w:multiLevelType w:val="hybridMultilevel"/>
    <w:tmpl w:val="7E66A0D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94F0D"/>
    <w:multiLevelType w:val="hybridMultilevel"/>
    <w:tmpl w:val="B7CE10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361E"/>
    <w:multiLevelType w:val="hybridMultilevel"/>
    <w:tmpl w:val="943664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A24A7"/>
    <w:multiLevelType w:val="hybridMultilevel"/>
    <w:tmpl w:val="8996BA7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73A49"/>
    <w:multiLevelType w:val="hybridMultilevel"/>
    <w:tmpl w:val="A860E5C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778FD"/>
    <w:multiLevelType w:val="hybridMultilevel"/>
    <w:tmpl w:val="93964746"/>
    <w:lvl w:ilvl="0" w:tplc="440A000D">
      <w:start w:val="1"/>
      <w:numFmt w:val="bullet"/>
      <w:lvlText w:val=""/>
      <w:lvlJc w:val="left"/>
      <w:pPr>
        <w:ind w:left="776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FAC880">
      <w:start w:val="1"/>
      <w:numFmt w:val="bullet"/>
      <w:lvlText w:val=""/>
      <w:lvlJc w:val="left"/>
      <w:pPr>
        <w:ind w:left="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E4882">
      <w:start w:val="1"/>
      <w:numFmt w:val="bullet"/>
      <w:lvlText w:val="▪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1E2550">
      <w:start w:val="1"/>
      <w:numFmt w:val="bullet"/>
      <w:lvlText w:val="•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3EA7BE">
      <w:start w:val="1"/>
      <w:numFmt w:val="bullet"/>
      <w:lvlText w:val="o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5CD182">
      <w:start w:val="1"/>
      <w:numFmt w:val="bullet"/>
      <w:lvlText w:val="▪"/>
      <w:lvlJc w:val="left"/>
      <w:pPr>
        <w:ind w:left="3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86956">
      <w:start w:val="1"/>
      <w:numFmt w:val="bullet"/>
      <w:lvlText w:val="•"/>
      <w:lvlJc w:val="left"/>
      <w:pPr>
        <w:ind w:left="4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E0C06">
      <w:start w:val="1"/>
      <w:numFmt w:val="bullet"/>
      <w:lvlText w:val="o"/>
      <w:lvlJc w:val="left"/>
      <w:pPr>
        <w:ind w:left="5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EA24C6">
      <w:start w:val="1"/>
      <w:numFmt w:val="bullet"/>
      <w:lvlText w:val="▪"/>
      <w:lvlJc w:val="left"/>
      <w:pPr>
        <w:ind w:left="6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E271B9"/>
    <w:multiLevelType w:val="hybridMultilevel"/>
    <w:tmpl w:val="4A7628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266D4"/>
    <w:multiLevelType w:val="hybridMultilevel"/>
    <w:tmpl w:val="3D08A5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846C3"/>
    <w:multiLevelType w:val="hybridMultilevel"/>
    <w:tmpl w:val="D116E6A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E2FE5"/>
    <w:multiLevelType w:val="hybridMultilevel"/>
    <w:tmpl w:val="3EE2F03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00C0A"/>
    <w:multiLevelType w:val="hybridMultilevel"/>
    <w:tmpl w:val="00287D2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624A1"/>
    <w:multiLevelType w:val="hybridMultilevel"/>
    <w:tmpl w:val="C548DC3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73538"/>
    <w:multiLevelType w:val="hybridMultilevel"/>
    <w:tmpl w:val="A6EAC75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C2D8D"/>
    <w:multiLevelType w:val="hybridMultilevel"/>
    <w:tmpl w:val="77F0ADF4"/>
    <w:lvl w:ilvl="0" w:tplc="37702624">
      <w:start w:val="1"/>
      <w:numFmt w:val="bullet"/>
      <w:lvlText w:val=""/>
      <w:lvlJc w:val="left"/>
      <w:pPr>
        <w:ind w:left="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1">
      <w:start w:val="1"/>
      <w:numFmt w:val="bullet"/>
      <w:lvlText w:val=""/>
      <w:lvlJc w:val="left"/>
      <w:pPr>
        <w:ind w:left="7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E4882">
      <w:start w:val="1"/>
      <w:numFmt w:val="bullet"/>
      <w:lvlText w:val="▪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1E2550">
      <w:start w:val="1"/>
      <w:numFmt w:val="bullet"/>
      <w:lvlText w:val="•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3EA7BE">
      <w:start w:val="1"/>
      <w:numFmt w:val="bullet"/>
      <w:lvlText w:val="o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5CD182">
      <w:start w:val="1"/>
      <w:numFmt w:val="bullet"/>
      <w:lvlText w:val="▪"/>
      <w:lvlJc w:val="left"/>
      <w:pPr>
        <w:ind w:left="3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86956">
      <w:start w:val="1"/>
      <w:numFmt w:val="bullet"/>
      <w:lvlText w:val="•"/>
      <w:lvlJc w:val="left"/>
      <w:pPr>
        <w:ind w:left="4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E0C06">
      <w:start w:val="1"/>
      <w:numFmt w:val="bullet"/>
      <w:lvlText w:val="o"/>
      <w:lvlJc w:val="left"/>
      <w:pPr>
        <w:ind w:left="5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EA24C6">
      <w:start w:val="1"/>
      <w:numFmt w:val="bullet"/>
      <w:lvlText w:val="▪"/>
      <w:lvlJc w:val="left"/>
      <w:pPr>
        <w:ind w:left="6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414924"/>
    <w:multiLevelType w:val="hybridMultilevel"/>
    <w:tmpl w:val="468E258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348BB"/>
    <w:multiLevelType w:val="hybridMultilevel"/>
    <w:tmpl w:val="D982D98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F39BD"/>
    <w:multiLevelType w:val="hybridMultilevel"/>
    <w:tmpl w:val="C2A2638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455A5"/>
    <w:multiLevelType w:val="hybridMultilevel"/>
    <w:tmpl w:val="B0CE7E9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41F12"/>
    <w:multiLevelType w:val="hybridMultilevel"/>
    <w:tmpl w:val="592A186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A017A"/>
    <w:multiLevelType w:val="hybridMultilevel"/>
    <w:tmpl w:val="B19A14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57D14"/>
    <w:multiLevelType w:val="hybridMultilevel"/>
    <w:tmpl w:val="762259E4"/>
    <w:lvl w:ilvl="0" w:tplc="440A000D">
      <w:start w:val="1"/>
      <w:numFmt w:val="bullet"/>
      <w:lvlText w:val=""/>
      <w:lvlJc w:val="left"/>
      <w:pPr>
        <w:ind w:left="93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5" w15:restartNumberingAfterBreak="0">
    <w:nsid w:val="38990CAE"/>
    <w:multiLevelType w:val="hybridMultilevel"/>
    <w:tmpl w:val="56240E0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310D8"/>
    <w:multiLevelType w:val="hybridMultilevel"/>
    <w:tmpl w:val="A56E0AC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710D7"/>
    <w:multiLevelType w:val="hybridMultilevel"/>
    <w:tmpl w:val="51349D8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55177"/>
    <w:multiLevelType w:val="hybridMultilevel"/>
    <w:tmpl w:val="F1A4AB0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F6384"/>
    <w:multiLevelType w:val="hybridMultilevel"/>
    <w:tmpl w:val="FA2636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C4FB1"/>
    <w:multiLevelType w:val="hybridMultilevel"/>
    <w:tmpl w:val="E8B4FB9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420244"/>
    <w:multiLevelType w:val="hybridMultilevel"/>
    <w:tmpl w:val="4AE807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80DCF"/>
    <w:multiLevelType w:val="hybridMultilevel"/>
    <w:tmpl w:val="D52EEDC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120C4"/>
    <w:multiLevelType w:val="hybridMultilevel"/>
    <w:tmpl w:val="87DCA9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D0CD7"/>
    <w:multiLevelType w:val="hybridMultilevel"/>
    <w:tmpl w:val="70CCB23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803A7"/>
    <w:multiLevelType w:val="hybridMultilevel"/>
    <w:tmpl w:val="A75C08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F7A5F"/>
    <w:multiLevelType w:val="hybridMultilevel"/>
    <w:tmpl w:val="B8E80B6E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D29461D"/>
    <w:multiLevelType w:val="hybridMultilevel"/>
    <w:tmpl w:val="2348D1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F7849"/>
    <w:multiLevelType w:val="hybridMultilevel"/>
    <w:tmpl w:val="B1825866"/>
    <w:lvl w:ilvl="0" w:tplc="440A000D">
      <w:start w:val="1"/>
      <w:numFmt w:val="bullet"/>
      <w:lvlText w:val=""/>
      <w:lvlJc w:val="left"/>
      <w:pPr>
        <w:ind w:left="105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9" w15:restartNumberingAfterBreak="0">
    <w:nsid w:val="619F56F2"/>
    <w:multiLevelType w:val="hybridMultilevel"/>
    <w:tmpl w:val="6E204DE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E13223"/>
    <w:multiLevelType w:val="hybridMultilevel"/>
    <w:tmpl w:val="329281C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372F12"/>
    <w:multiLevelType w:val="hybridMultilevel"/>
    <w:tmpl w:val="F40AD9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FA0256"/>
    <w:multiLevelType w:val="hybridMultilevel"/>
    <w:tmpl w:val="E702EB88"/>
    <w:lvl w:ilvl="0" w:tplc="440A000D">
      <w:start w:val="1"/>
      <w:numFmt w:val="bullet"/>
      <w:lvlText w:val=""/>
      <w:lvlJc w:val="left"/>
      <w:pPr>
        <w:ind w:left="776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1">
      <w:start w:val="1"/>
      <w:numFmt w:val="bullet"/>
      <w:lvlText w:val=""/>
      <w:lvlJc w:val="left"/>
      <w:pPr>
        <w:ind w:left="7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E4882">
      <w:start w:val="1"/>
      <w:numFmt w:val="bullet"/>
      <w:lvlText w:val="▪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1E2550">
      <w:start w:val="1"/>
      <w:numFmt w:val="bullet"/>
      <w:lvlText w:val="•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3EA7BE">
      <w:start w:val="1"/>
      <w:numFmt w:val="bullet"/>
      <w:lvlText w:val="o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5CD182">
      <w:start w:val="1"/>
      <w:numFmt w:val="bullet"/>
      <w:lvlText w:val="▪"/>
      <w:lvlJc w:val="left"/>
      <w:pPr>
        <w:ind w:left="3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86956">
      <w:start w:val="1"/>
      <w:numFmt w:val="bullet"/>
      <w:lvlText w:val="•"/>
      <w:lvlJc w:val="left"/>
      <w:pPr>
        <w:ind w:left="4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E0C06">
      <w:start w:val="1"/>
      <w:numFmt w:val="bullet"/>
      <w:lvlText w:val="o"/>
      <w:lvlJc w:val="left"/>
      <w:pPr>
        <w:ind w:left="5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EA24C6">
      <w:start w:val="1"/>
      <w:numFmt w:val="bullet"/>
      <w:lvlText w:val="▪"/>
      <w:lvlJc w:val="left"/>
      <w:pPr>
        <w:ind w:left="6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9E24F2E"/>
    <w:multiLevelType w:val="hybridMultilevel"/>
    <w:tmpl w:val="9B741B9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0E3C01"/>
    <w:multiLevelType w:val="hybridMultilevel"/>
    <w:tmpl w:val="45949E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65531F"/>
    <w:multiLevelType w:val="hybridMultilevel"/>
    <w:tmpl w:val="22C07D5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904287"/>
    <w:multiLevelType w:val="hybridMultilevel"/>
    <w:tmpl w:val="0DD4CCD8"/>
    <w:lvl w:ilvl="0" w:tplc="440A000D">
      <w:start w:val="1"/>
      <w:numFmt w:val="bullet"/>
      <w:lvlText w:val=""/>
      <w:lvlJc w:val="left"/>
      <w:pPr>
        <w:ind w:left="11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7" w15:restartNumberingAfterBreak="0">
    <w:nsid w:val="729760B3"/>
    <w:multiLevelType w:val="hybridMultilevel"/>
    <w:tmpl w:val="DAB6F16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D76A7"/>
    <w:multiLevelType w:val="hybridMultilevel"/>
    <w:tmpl w:val="4A60C6A6"/>
    <w:lvl w:ilvl="0" w:tplc="440A000D">
      <w:start w:val="1"/>
      <w:numFmt w:val="bullet"/>
      <w:lvlText w:val=""/>
      <w:lvlJc w:val="left"/>
      <w:pPr>
        <w:ind w:left="703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E4928">
      <w:start w:val="1"/>
      <w:numFmt w:val="bullet"/>
      <w:lvlText w:val="o"/>
      <w:lvlJc w:val="left"/>
      <w:pPr>
        <w:ind w:left="1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8D2E">
      <w:start w:val="1"/>
      <w:numFmt w:val="bullet"/>
      <w:lvlText w:val="▪"/>
      <w:lvlJc w:val="left"/>
      <w:pPr>
        <w:ind w:left="2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A048">
      <w:start w:val="1"/>
      <w:numFmt w:val="bullet"/>
      <w:lvlText w:val="•"/>
      <w:lvlJc w:val="left"/>
      <w:pPr>
        <w:ind w:left="2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2EF04">
      <w:start w:val="1"/>
      <w:numFmt w:val="bullet"/>
      <w:lvlText w:val="o"/>
      <w:lvlJc w:val="left"/>
      <w:pPr>
        <w:ind w:left="3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E8226">
      <w:start w:val="1"/>
      <w:numFmt w:val="bullet"/>
      <w:lvlText w:val="▪"/>
      <w:lvlJc w:val="left"/>
      <w:pPr>
        <w:ind w:left="4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A418E">
      <w:start w:val="1"/>
      <w:numFmt w:val="bullet"/>
      <w:lvlText w:val="•"/>
      <w:lvlJc w:val="left"/>
      <w:pPr>
        <w:ind w:left="5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ADE94">
      <w:start w:val="1"/>
      <w:numFmt w:val="bullet"/>
      <w:lvlText w:val="o"/>
      <w:lvlJc w:val="left"/>
      <w:pPr>
        <w:ind w:left="5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EC1FC">
      <w:start w:val="1"/>
      <w:numFmt w:val="bullet"/>
      <w:lvlText w:val="▪"/>
      <w:lvlJc w:val="left"/>
      <w:pPr>
        <w:ind w:left="6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DF43CF8"/>
    <w:multiLevelType w:val="hybridMultilevel"/>
    <w:tmpl w:val="82DC9D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8"/>
  </w:num>
  <w:num w:numId="4">
    <w:abstractNumId w:val="29"/>
  </w:num>
  <w:num w:numId="5">
    <w:abstractNumId w:val="22"/>
  </w:num>
  <w:num w:numId="6">
    <w:abstractNumId w:val="33"/>
  </w:num>
  <w:num w:numId="7">
    <w:abstractNumId w:val="41"/>
  </w:num>
  <w:num w:numId="8">
    <w:abstractNumId w:val="44"/>
  </w:num>
  <w:num w:numId="9">
    <w:abstractNumId w:val="15"/>
  </w:num>
  <w:num w:numId="10">
    <w:abstractNumId w:val="2"/>
  </w:num>
  <w:num w:numId="11">
    <w:abstractNumId w:val="43"/>
  </w:num>
  <w:num w:numId="12">
    <w:abstractNumId w:val="13"/>
  </w:num>
  <w:num w:numId="13">
    <w:abstractNumId w:val="3"/>
  </w:num>
  <w:num w:numId="14">
    <w:abstractNumId w:val="42"/>
  </w:num>
  <w:num w:numId="15">
    <w:abstractNumId w:val="9"/>
  </w:num>
  <w:num w:numId="16">
    <w:abstractNumId w:val="17"/>
  </w:num>
  <w:num w:numId="17">
    <w:abstractNumId w:val="4"/>
  </w:num>
  <w:num w:numId="18">
    <w:abstractNumId w:val="14"/>
  </w:num>
  <w:num w:numId="19">
    <w:abstractNumId w:val="27"/>
  </w:num>
  <w:num w:numId="20">
    <w:abstractNumId w:val="34"/>
  </w:num>
  <w:num w:numId="21">
    <w:abstractNumId w:val="38"/>
  </w:num>
  <w:num w:numId="22">
    <w:abstractNumId w:val="20"/>
  </w:num>
  <w:num w:numId="23">
    <w:abstractNumId w:val="16"/>
  </w:num>
  <w:num w:numId="24">
    <w:abstractNumId w:val="28"/>
  </w:num>
  <w:num w:numId="25">
    <w:abstractNumId w:val="0"/>
  </w:num>
  <w:num w:numId="26">
    <w:abstractNumId w:val="7"/>
  </w:num>
  <w:num w:numId="27">
    <w:abstractNumId w:val="10"/>
  </w:num>
  <w:num w:numId="28">
    <w:abstractNumId w:val="21"/>
  </w:num>
  <w:num w:numId="29">
    <w:abstractNumId w:val="35"/>
  </w:num>
  <w:num w:numId="30">
    <w:abstractNumId w:val="26"/>
  </w:num>
  <w:num w:numId="31">
    <w:abstractNumId w:val="49"/>
  </w:num>
  <w:num w:numId="32">
    <w:abstractNumId w:val="47"/>
  </w:num>
  <w:num w:numId="33">
    <w:abstractNumId w:val="31"/>
  </w:num>
  <w:num w:numId="34">
    <w:abstractNumId w:val="8"/>
  </w:num>
  <w:num w:numId="35">
    <w:abstractNumId w:val="32"/>
  </w:num>
  <w:num w:numId="36">
    <w:abstractNumId w:val="25"/>
  </w:num>
  <w:num w:numId="37">
    <w:abstractNumId w:val="1"/>
  </w:num>
  <w:num w:numId="38">
    <w:abstractNumId w:val="40"/>
  </w:num>
  <w:num w:numId="39">
    <w:abstractNumId w:val="45"/>
  </w:num>
  <w:num w:numId="40">
    <w:abstractNumId w:val="36"/>
  </w:num>
  <w:num w:numId="41">
    <w:abstractNumId w:val="23"/>
  </w:num>
  <w:num w:numId="42">
    <w:abstractNumId w:val="5"/>
  </w:num>
  <w:num w:numId="43">
    <w:abstractNumId w:val="37"/>
  </w:num>
  <w:num w:numId="44">
    <w:abstractNumId w:val="11"/>
  </w:num>
  <w:num w:numId="45">
    <w:abstractNumId w:val="18"/>
  </w:num>
  <w:num w:numId="46">
    <w:abstractNumId w:val="30"/>
  </w:num>
  <w:num w:numId="47">
    <w:abstractNumId w:val="39"/>
  </w:num>
  <w:num w:numId="48">
    <w:abstractNumId w:val="19"/>
  </w:num>
  <w:num w:numId="49">
    <w:abstractNumId w:val="46"/>
  </w:num>
  <w:num w:numId="50">
    <w:abstractNumId w:val="2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3E"/>
    <w:rsid w:val="000014E0"/>
    <w:rsid w:val="00002EC2"/>
    <w:rsid w:val="000064AA"/>
    <w:rsid w:val="0001326A"/>
    <w:rsid w:val="00024DDC"/>
    <w:rsid w:val="00030AF4"/>
    <w:rsid w:val="00032C50"/>
    <w:rsid w:val="000422B4"/>
    <w:rsid w:val="0004637D"/>
    <w:rsid w:val="0005152B"/>
    <w:rsid w:val="00053423"/>
    <w:rsid w:val="00055D30"/>
    <w:rsid w:val="00070A45"/>
    <w:rsid w:val="00072B09"/>
    <w:rsid w:val="0008452D"/>
    <w:rsid w:val="00085916"/>
    <w:rsid w:val="00093911"/>
    <w:rsid w:val="000956F7"/>
    <w:rsid w:val="000A37EC"/>
    <w:rsid w:val="000A6ED8"/>
    <w:rsid w:val="000B18C2"/>
    <w:rsid w:val="000B363D"/>
    <w:rsid w:val="000B4661"/>
    <w:rsid w:val="000B64B9"/>
    <w:rsid w:val="000D2E7C"/>
    <w:rsid w:val="000D4ED6"/>
    <w:rsid w:val="000D5EA9"/>
    <w:rsid w:val="000D6215"/>
    <w:rsid w:val="000E0311"/>
    <w:rsid w:val="000F02DB"/>
    <w:rsid w:val="000F3F71"/>
    <w:rsid w:val="000F540F"/>
    <w:rsid w:val="00103311"/>
    <w:rsid w:val="00114665"/>
    <w:rsid w:val="00117670"/>
    <w:rsid w:val="00122512"/>
    <w:rsid w:val="0012283D"/>
    <w:rsid w:val="00131A04"/>
    <w:rsid w:val="001328CF"/>
    <w:rsid w:val="00133004"/>
    <w:rsid w:val="0013352E"/>
    <w:rsid w:val="00133E50"/>
    <w:rsid w:val="0013559A"/>
    <w:rsid w:val="00136732"/>
    <w:rsid w:val="00136B7A"/>
    <w:rsid w:val="00143121"/>
    <w:rsid w:val="00153644"/>
    <w:rsid w:val="00155D7A"/>
    <w:rsid w:val="00156CFB"/>
    <w:rsid w:val="00162C1D"/>
    <w:rsid w:val="00166349"/>
    <w:rsid w:val="00170FFE"/>
    <w:rsid w:val="00187A41"/>
    <w:rsid w:val="001B34A6"/>
    <w:rsid w:val="001B651F"/>
    <w:rsid w:val="001C0495"/>
    <w:rsid w:val="001D2CA8"/>
    <w:rsid w:val="001F2CD3"/>
    <w:rsid w:val="001F76B2"/>
    <w:rsid w:val="00201AB3"/>
    <w:rsid w:val="00202E60"/>
    <w:rsid w:val="0021728E"/>
    <w:rsid w:val="00236FD3"/>
    <w:rsid w:val="0023736D"/>
    <w:rsid w:val="00252EA0"/>
    <w:rsid w:val="002562D6"/>
    <w:rsid w:val="00261001"/>
    <w:rsid w:val="002710A2"/>
    <w:rsid w:val="002828A3"/>
    <w:rsid w:val="00282BF3"/>
    <w:rsid w:val="002847D7"/>
    <w:rsid w:val="00285E27"/>
    <w:rsid w:val="002922C1"/>
    <w:rsid w:val="0029592A"/>
    <w:rsid w:val="0029641A"/>
    <w:rsid w:val="00296933"/>
    <w:rsid w:val="002A135E"/>
    <w:rsid w:val="002B6C2C"/>
    <w:rsid w:val="002C14AD"/>
    <w:rsid w:val="002C2075"/>
    <w:rsid w:val="002C3A43"/>
    <w:rsid w:val="002E78C5"/>
    <w:rsid w:val="002F4B1B"/>
    <w:rsid w:val="002F6E32"/>
    <w:rsid w:val="002F7A72"/>
    <w:rsid w:val="00301041"/>
    <w:rsid w:val="003040E3"/>
    <w:rsid w:val="00320BBF"/>
    <w:rsid w:val="00330869"/>
    <w:rsid w:val="003327EA"/>
    <w:rsid w:val="00344B79"/>
    <w:rsid w:val="00345804"/>
    <w:rsid w:val="003530A5"/>
    <w:rsid w:val="00366759"/>
    <w:rsid w:val="00374A20"/>
    <w:rsid w:val="0038546A"/>
    <w:rsid w:val="00394DC5"/>
    <w:rsid w:val="003B07AE"/>
    <w:rsid w:val="003B29B3"/>
    <w:rsid w:val="003C2827"/>
    <w:rsid w:val="003C527A"/>
    <w:rsid w:val="003D004D"/>
    <w:rsid w:val="003E0156"/>
    <w:rsid w:val="003E7D61"/>
    <w:rsid w:val="003F4A70"/>
    <w:rsid w:val="0040446B"/>
    <w:rsid w:val="00413599"/>
    <w:rsid w:val="00423BDE"/>
    <w:rsid w:val="00436E21"/>
    <w:rsid w:val="00437609"/>
    <w:rsid w:val="004415E2"/>
    <w:rsid w:val="00441F4F"/>
    <w:rsid w:val="00442DA8"/>
    <w:rsid w:val="00451CF9"/>
    <w:rsid w:val="004530CF"/>
    <w:rsid w:val="00464E97"/>
    <w:rsid w:val="004741A3"/>
    <w:rsid w:val="0047535C"/>
    <w:rsid w:val="00486F00"/>
    <w:rsid w:val="0049249C"/>
    <w:rsid w:val="004A08F6"/>
    <w:rsid w:val="004A0992"/>
    <w:rsid w:val="004C03C7"/>
    <w:rsid w:val="004C13B3"/>
    <w:rsid w:val="004C62AB"/>
    <w:rsid w:val="004D49D2"/>
    <w:rsid w:val="004F1F6D"/>
    <w:rsid w:val="004F7018"/>
    <w:rsid w:val="00516AC0"/>
    <w:rsid w:val="005233CE"/>
    <w:rsid w:val="0052488D"/>
    <w:rsid w:val="00531027"/>
    <w:rsid w:val="00531875"/>
    <w:rsid w:val="005662AE"/>
    <w:rsid w:val="00584ADF"/>
    <w:rsid w:val="00587C6D"/>
    <w:rsid w:val="0059557B"/>
    <w:rsid w:val="005A2297"/>
    <w:rsid w:val="005A2635"/>
    <w:rsid w:val="005B5B5C"/>
    <w:rsid w:val="005C5E5B"/>
    <w:rsid w:val="005D1601"/>
    <w:rsid w:val="005D2742"/>
    <w:rsid w:val="005E0B1C"/>
    <w:rsid w:val="00604642"/>
    <w:rsid w:val="0061486A"/>
    <w:rsid w:val="00626D66"/>
    <w:rsid w:val="006342C6"/>
    <w:rsid w:val="00635992"/>
    <w:rsid w:val="006372DD"/>
    <w:rsid w:val="00644EAD"/>
    <w:rsid w:val="00677529"/>
    <w:rsid w:val="006A17ED"/>
    <w:rsid w:val="006A3802"/>
    <w:rsid w:val="006C550A"/>
    <w:rsid w:val="006C7103"/>
    <w:rsid w:val="006E5669"/>
    <w:rsid w:val="006F2944"/>
    <w:rsid w:val="006F4901"/>
    <w:rsid w:val="006F5737"/>
    <w:rsid w:val="0070499A"/>
    <w:rsid w:val="00707844"/>
    <w:rsid w:val="007171A2"/>
    <w:rsid w:val="00733E21"/>
    <w:rsid w:val="00740E91"/>
    <w:rsid w:val="007428D6"/>
    <w:rsid w:val="00747083"/>
    <w:rsid w:val="007471DF"/>
    <w:rsid w:val="00755C7F"/>
    <w:rsid w:val="00791DA0"/>
    <w:rsid w:val="007932EF"/>
    <w:rsid w:val="00793557"/>
    <w:rsid w:val="00793936"/>
    <w:rsid w:val="0079578B"/>
    <w:rsid w:val="007A0BAF"/>
    <w:rsid w:val="007B1BDD"/>
    <w:rsid w:val="007B7E49"/>
    <w:rsid w:val="007C6BEF"/>
    <w:rsid w:val="007D0AE7"/>
    <w:rsid w:val="007D2064"/>
    <w:rsid w:val="007D28A6"/>
    <w:rsid w:val="007E0CAE"/>
    <w:rsid w:val="007E213C"/>
    <w:rsid w:val="007F182F"/>
    <w:rsid w:val="007F5886"/>
    <w:rsid w:val="007F7DD5"/>
    <w:rsid w:val="0080333B"/>
    <w:rsid w:val="00804FEA"/>
    <w:rsid w:val="00816B98"/>
    <w:rsid w:val="00822FBC"/>
    <w:rsid w:val="00834483"/>
    <w:rsid w:val="0083742C"/>
    <w:rsid w:val="008376E7"/>
    <w:rsid w:val="008443EB"/>
    <w:rsid w:val="0087752B"/>
    <w:rsid w:val="00881BD0"/>
    <w:rsid w:val="00892E41"/>
    <w:rsid w:val="008A07BB"/>
    <w:rsid w:val="008A371A"/>
    <w:rsid w:val="008A6CA9"/>
    <w:rsid w:val="008B013E"/>
    <w:rsid w:val="008B1C07"/>
    <w:rsid w:val="008B78DB"/>
    <w:rsid w:val="008C1079"/>
    <w:rsid w:val="008C2EE0"/>
    <w:rsid w:val="008E4C56"/>
    <w:rsid w:val="008E65AB"/>
    <w:rsid w:val="008E7431"/>
    <w:rsid w:val="008F247B"/>
    <w:rsid w:val="00905047"/>
    <w:rsid w:val="009239B5"/>
    <w:rsid w:val="00936F3E"/>
    <w:rsid w:val="0094084E"/>
    <w:rsid w:val="00951753"/>
    <w:rsid w:val="009521CD"/>
    <w:rsid w:val="0096105B"/>
    <w:rsid w:val="009825BA"/>
    <w:rsid w:val="00990D7F"/>
    <w:rsid w:val="00991BC5"/>
    <w:rsid w:val="00993AE0"/>
    <w:rsid w:val="009950B9"/>
    <w:rsid w:val="009B233D"/>
    <w:rsid w:val="009D0B60"/>
    <w:rsid w:val="009D2769"/>
    <w:rsid w:val="009D5437"/>
    <w:rsid w:val="00A001C6"/>
    <w:rsid w:val="00A003DF"/>
    <w:rsid w:val="00A1378E"/>
    <w:rsid w:val="00A372BE"/>
    <w:rsid w:val="00A427E7"/>
    <w:rsid w:val="00A512AC"/>
    <w:rsid w:val="00A538E0"/>
    <w:rsid w:val="00A56953"/>
    <w:rsid w:val="00A66E88"/>
    <w:rsid w:val="00A7700A"/>
    <w:rsid w:val="00A832D2"/>
    <w:rsid w:val="00A834D5"/>
    <w:rsid w:val="00A97722"/>
    <w:rsid w:val="00AA7075"/>
    <w:rsid w:val="00AB1410"/>
    <w:rsid w:val="00AC50ED"/>
    <w:rsid w:val="00AD5190"/>
    <w:rsid w:val="00AE2EED"/>
    <w:rsid w:val="00AF4162"/>
    <w:rsid w:val="00B11AFB"/>
    <w:rsid w:val="00B11B7B"/>
    <w:rsid w:val="00B15A02"/>
    <w:rsid w:val="00B17CB7"/>
    <w:rsid w:val="00B23BA8"/>
    <w:rsid w:val="00B346F8"/>
    <w:rsid w:val="00B36948"/>
    <w:rsid w:val="00B413F5"/>
    <w:rsid w:val="00B44658"/>
    <w:rsid w:val="00B53DC2"/>
    <w:rsid w:val="00B5416E"/>
    <w:rsid w:val="00B54708"/>
    <w:rsid w:val="00B6559F"/>
    <w:rsid w:val="00B7468B"/>
    <w:rsid w:val="00B75466"/>
    <w:rsid w:val="00B92E72"/>
    <w:rsid w:val="00BA174E"/>
    <w:rsid w:val="00BA1E5C"/>
    <w:rsid w:val="00BA463A"/>
    <w:rsid w:val="00BB4726"/>
    <w:rsid w:val="00BC1502"/>
    <w:rsid w:val="00BC5825"/>
    <w:rsid w:val="00BE617B"/>
    <w:rsid w:val="00BF2C1E"/>
    <w:rsid w:val="00C05A16"/>
    <w:rsid w:val="00C07DA8"/>
    <w:rsid w:val="00C16EEF"/>
    <w:rsid w:val="00C23A3D"/>
    <w:rsid w:val="00C23A67"/>
    <w:rsid w:val="00C241B1"/>
    <w:rsid w:val="00C30C2B"/>
    <w:rsid w:val="00C54BC9"/>
    <w:rsid w:val="00C668E3"/>
    <w:rsid w:val="00C83D6D"/>
    <w:rsid w:val="00C83F11"/>
    <w:rsid w:val="00C8460B"/>
    <w:rsid w:val="00C84F0B"/>
    <w:rsid w:val="00C90BCD"/>
    <w:rsid w:val="00C9460A"/>
    <w:rsid w:val="00CA3DBD"/>
    <w:rsid w:val="00CA78D6"/>
    <w:rsid w:val="00CC4B31"/>
    <w:rsid w:val="00CC6CE9"/>
    <w:rsid w:val="00CC7A41"/>
    <w:rsid w:val="00D07D78"/>
    <w:rsid w:val="00D13060"/>
    <w:rsid w:val="00D22B99"/>
    <w:rsid w:val="00D311E9"/>
    <w:rsid w:val="00D34DFE"/>
    <w:rsid w:val="00D625C5"/>
    <w:rsid w:val="00D638B6"/>
    <w:rsid w:val="00D82C4E"/>
    <w:rsid w:val="00D8730F"/>
    <w:rsid w:val="00DA7AEE"/>
    <w:rsid w:val="00DB3120"/>
    <w:rsid w:val="00DB57EA"/>
    <w:rsid w:val="00DC43CF"/>
    <w:rsid w:val="00DD5223"/>
    <w:rsid w:val="00DF6C05"/>
    <w:rsid w:val="00E00D86"/>
    <w:rsid w:val="00E0327C"/>
    <w:rsid w:val="00E03316"/>
    <w:rsid w:val="00E03EBC"/>
    <w:rsid w:val="00E04A93"/>
    <w:rsid w:val="00E150EE"/>
    <w:rsid w:val="00E165BC"/>
    <w:rsid w:val="00E34C81"/>
    <w:rsid w:val="00E40B33"/>
    <w:rsid w:val="00E42B84"/>
    <w:rsid w:val="00E44BF4"/>
    <w:rsid w:val="00E50050"/>
    <w:rsid w:val="00E5095A"/>
    <w:rsid w:val="00E57B4F"/>
    <w:rsid w:val="00E60F04"/>
    <w:rsid w:val="00E64F7D"/>
    <w:rsid w:val="00E669E2"/>
    <w:rsid w:val="00E711A4"/>
    <w:rsid w:val="00E7304B"/>
    <w:rsid w:val="00E86737"/>
    <w:rsid w:val="00E9292B"/>
    <w:rsid w:val="00EA781A"/>
    <w:rsid w:val="00EC134E"/>
    <w:rsid w:val="00EC30EF"/>
    <w:rsid w:val="00EC763A"/>
    <w:rsid w:val="00EE0FB7"/>
    <w:rsid w:val="00EE2B72"/>
    <w:rsid w:val="00F00535"/>
    <w:rsid w:val="00F03025"/>
    <w:rsid w:val="00F03E08"/>
    <w:rsid w:val="00F20131"/>
    <w:rsid w:val="00F202DE"/>
    <w:rsid w:val="00F25269"/>
    <w:rsid w:val="00F34A88"/>
    <w:rsid w:val="00F427B0"/>
    <w:rsid w:val="00F42D17"/>
    <w:rsid w:val="00F50348"/>
    <w:rsid w:val="00F53953"/>
    <w:rsid w:val="00F6232E"/>
    <w:rsid w:val="00F77D4B"/>
    <w:rsid w:val="00F81BCF"/>
    <w:rsid w:val="00F9133E"/>
    <w:rsid w:val="00F916F9"/>
    <w:rsid w:val="00F9287C"/>
    <w:rsid w:val="00F94BE4"/>
    <w:rsid w:val="00F96097"/>
    <w:rsid w:val="00FC3C6E"/>
    <w:rsid w:val="00FE3D35"/>
    <w:rsid w:val="00FE5B04"/>
    <w:rsid w:val="00FE5C99"/>
    <w:rsid w:val="00FE605E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BBB23DF"/>
  <w15:docId w15:val="{4A0D3F29-C7E3-4500-9D09-196E24D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873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730F"/>
  </w:style>
  <w:style w:type="paragraph" w:styleId="Piedepgina">
    <w:name w:val="footer"/>
    <w:basedOn w:val="Normal"/>
    <w:link w:val="PiedepginaCar"/>
    <w:uiPriority w:val="99"/>
    <w:unhideWhenUsed/>
    <w:rsid w:val="00D873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30F"/>
  </w:style>
  <w:style w:type="paragraph" w:styleId="Textodeglobo">
    <w:name w:val="Balloon Text"/>
    <w:basedOn w:val="Normal"/>
    <w:link w:val="TextodegloboCar"/>
    <w:uiPriority w:val="99"/>
    <w:semiHidden/>
    <w:unhideWhenUsed/>
    <w:rsid w:val="005310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027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0F02DB"/>
    <w:pPr>
      <w:spacing w:after="0" w:line="240" w:lineRule="auto"/>
    </w:pPr>
    <w:rPr>
      <w:rFonts w:eastAsiaTheme="minorEastAsia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2E136F-376B-4D59-A85B-7DBC1B4A196E}" type="doc">
      <dgm:prSet loTypeId="urn:microsoft.com/office/officeart/2005/8/layout/orgChart1" loCatId="hierarchy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es-SV"/>
        </a:p>
      </dgm:t>
    </dgm:pt>
    <dgm:pt modelId="{0E084A0A-982E-4B7F-B496-98BDE2CBC420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Gerencia General</a:t>
          </a:r>
        </a:p>
      </dgm:t>
    </dgm:pt>
    <dgm:pt modelId="{507D92F4-CACF-4F42-B2B5-7C1857C0C6C9}" type="parTrans" cxnId="{4A8377E9-6650-430F-8BA4-7939F1F5C6D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ln>
              <a:solidFill>
                <a:schemeClr val="accent3">
                  <a:lumMod val="60000"/>
                  <a:lumOff val="40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B37EAFD6-06F6-4234-9072-5767716778B6}" type="sibTrans" cxnId="{4A8377E9-6650-430F-8BA4-7939F1F5C6D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EC05B71-31BE-4600-9A36-5256C60AE381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SubGcia  de Formación y Capacitación Municipal</a:t>
          </a:r>
        </a:p>
      </dgm:t>
    </dgm:pt>
    <dgm:pt modelId="{07F0452F-9D27-469D-BFE3-E5C2E8345AD0}" type="parTrans" cxnId="{DD6D564E-0A04-46C7-95EA-F2A4490818D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91FDB4C-AB98-4CAE-937D-842F6F2AA06C}" type="sibTrans" cxnId="{DD6D564E-0A04-46C7-95EA-F2A4490818D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7FDF589A-CE85-4E80-8805-F65636A17DB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del REF</a:t>
          </a:r>
        </a:p>
      </dgm:t>
    </dgm:pt>
    <dgm:pt modelId="{0C386538-B32F-4926-83E0-35304B067021}" type="parTrans" cxnId="{A8ED34FD-55A6-4D60-A911-AB7ACBC3CD7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8C19698E-73B4-4942-8B80-FBE3D9DD78F3}" type="sibTrans" cxnId="{A8ED34FD-55A6-4D60-A911-AB7ACBC3CD7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7C860C55-0C21-4845-B6CA-9B07BA7E50F2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SV" sz="500"/>
            <a:t>Concejo Municipal</a:t>
          </a:r>
        </a:p>
      </dgm:t>
    </dgm:pt>
    <dgm:pt modelId="{B363449B-749C-429E-A2E6-2B41FD5157B3}" type="parTrans" cxnId="{A2B1138E-F12A-4F82-95FD-F601E5F114D6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DB6CC2C-04F2-48BA-9808-74BB6271312E}" type="sibTrans" cxnId="{A2B1138E-F12A-4F82-95FD-F601E5F114D6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D2932661-D206-45A3-B8FE-80A2BAC3E4D9}" type="asst">
      <dgm:prSet custT="1"/>
      <dgm:spPr/>
      <dgm:t>
        <a:bodyPr/>
        <a:lstStyle/>
        <a:p>
          <a:pPr algn="ctr"/>
          <a:r>
            <a:rPr lang="es-SV" sz="500"/>
            <a:t>Comisiones Municipales</a:t>
          </a:r>
        </a:p>
      </dgm:t>
    </dgm:pt>
    <dgm:pt modelId="{F6EA8949-AF15-4F50-9BF4-7CB1B823AB80}" type="parTrans" cxnId="{AB875062-119A-4549-AF43-D0A11AFA17E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FCFDAF4F-B533-4C37-A817-817FA1DA3051}" type="sibTrans" cxnId="{AB875062-119A-4549-AF43-D0A11AFA17E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70675AAD-9672-4D7F-8141-756ABE067DD9}" type="asst">
      <dgm:prSet custT="1"/>
      <dgm:spPr/>
      <dgm:t>
        <a:bodyPr/>
        <a:lstStyle/>
        <a:p>
          <a:pPr algn="ctr"/>
          <a:r>
            <a:rPr lang="es-SV" sz="500"/>
            <a:t>Sindicatura Municipal</a:t>
          </a:r>
        </a:p>
      </dgm:t>
    </dgm:pt>
    <dgm:pt modelId="{CD3B9DF8-221B-4D61-A223-A13598CD6AF8}" type="parTrans" cxnId="{1543818A-1263-4B03-96A6-AAD3B84D878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F0CD686D-6614-41B9-9EDC-14F92158B2DC}" type="sibTrans" cxnId="{1543818A-1263-4B03-96A6-AAD3B84D878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3A4C229B-A9B2-423E-8154-2A09FE37E618}" type="asst">
      <dgm:prSet custT="1"/>
      <dgm:spPr/>
      <dgm:t>
        <a:bodyPr/>
        <a:lstStyle/>
        <a:p>
          <a:pPr algn="ctr"/>
          <a:r>
            <a:rPr lang="es-SV" sz="450"/>
            <a:t>Unidad de Auditoría   Interna </a:t>
          </a:r>
        </a:p>
      </dgm:t>
    </dgm:pt>
    <dgm:pt modelId="{5FC28AC4-89B8-4FA1-9D21-83CD56DAE481}" type="parTrans" cxnId="{571F2461-D372-4D6B-BC38-BA6A0A917578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A9A12206-FEB9-4B00-8A98-08AAFFC252CF}" type="sibTrans" cxnId="{571F2461-D372-4D6B-BC38-BA6A0A917578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2F9ABBFB-E827-4DE0-968E-CC4D0E8DE632}" type="asst">
      <dgm:prSet custT="1"/>
      <dgm:spPr/>
      <dgm:t>
        <a:bodyPr/>
        <a:lstStyle/>
        <a:p>
          <a:pPr algn="ctr"/>
          <a:r>
            <a:rPr lang="es-SV" sz="500"/>
            <a:t>Auditoría Externa</a:t>
          </a:r>
        </a:p>
      </dgm:t>
    </dgm:pt>
    <dgm:pt modelId="{EA12403D-FCB8-4F77-8EA0-EC1FF8CEAC46}" type="parTrans" cxnId="{6093A3CC-7706-4D1E-BFD4-1BC3D28D67E3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>
        <a:ln>
          <a:solidFill>
            <a:srgbClr val="92D050"/>
          </a:solidFill>
          <a:prstDash val="sysDash"/>
        </a:ln>
      </dgm:spPr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AD73CFEF-E24A-495C-912D-AE2CDB715355}" type="sibTrans" cxnId="{6093A3CC-7706-4D1E-BFD4-1BC3D28D67E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E42204BD-949D-417F-969B-B79C02EA5995}" type="asst">
      <dgm:prSet custT="1"/>
      <dgm:spPr/>
      <dgm:t>
        <a:bodyPr/>
        <a:lstStyle/>
        <a:p>
          <a:pPr algn="ctr"/>
          <a:r>
            <a:rPr lang="es-SV" sz="500"/>
            <a:t>Secretaría Municipal </a:t>
          </a:r>
        </a:p>
      </dgm:t>
    </dgm:pt>
    <dgm:pt modelId="{4FF3379B-D6C0-4F1B-BFF3-95F10C8ABEB0}" type="parTrans" cxnId="{6550657E-29C1-47BF-813E-9F6CD8538A1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6621965-3950-4629-9F34-2716C0660C5D}" type="sibTrans" cxnId="{6550657E-29C1-47BF-813E-9F6CD8538A1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E1AF058-46F4-4CE1-9FD6-0CB3ADE31A06}" type="asst">
      <dgm:prSet custT="1"/>
      <dgm:spPr/>
      <dgm:t>
        <a:bodyPr/>
        <a:lstStyle/>
        <a:p>
          <a:pPr algn="ctr"/>
          <a:r>
            <a:rPr lang="es-SV" sz="500"/>
            <a:t>Comisión de la CAM</a:t>
          </a:r>
        </a:p>
      </dgm:t>
    </dgm:pt>
    <dgm:pt modelId="{91B91219-6521-48EC-90C5-713D6463F476}" type="parTrans" cxnId="{724747C6-3653-43D1-A756-2A7418AF99D4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A4C0F04E-0D6B-4F00-96EE-48DF64E29BDB}" type="sibTrans" cxnId="{724747C6-3653-43D1-A756-2A7418AF99D4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15F2E04E-65DA-4E75-B47A-0BD3C33649F3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SV" sz="500"/>
            <a:t>Despacho Municipal</a:t>
          </a:r>
        </a:p>
      </dgm:t>
    </dgm:pt>
    <dgm:pt modelId="{7CCBEF16-5220-4242-870F-1B13673239A2}" type="parTrans" cxnId="{7AF18CE6-2C1A-4555-9841-66815E57DA1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48F3BA9-8551-4303-BB90-8731CC2B9D47}" type="sibTrans" cxnId="{7AF18CE6-2C1A-4555-9841-66815E57DA1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AA63B74-A9F3-4353-BDA3-B680C6F351C8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50"/>
            <a:t>Unidad de RRPP y Comunicaciones</a:t>
          </a:r>
        </a:p>
      </dgm:t>
    </dgm:pt>
    <dgm:pt modelId="{2BFD9E97-6979-47D9-A58F-AC72DC0FEFCE}" type="parTrans" cxnId="{70EB7E0B-6854-4BC0-9D97-77C5FC64A712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2B63E7F9-B4EE-4004-8B4F-DEE52C766932}" type="sibTrans" cxnId="{70EB7E0B-6854-4BC0-9D97-77C5FC64A712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4CC2155C-3D05-43EB-83FB-1C779ABB5031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SV" sz="450"/>
            <a:t>Unidad de Acceso a la Información Pública</a:t>
          </a:r>
        </a:p>
      </dgm:t>
    </dgm:pt>
    <dgm:pt modelId="{4876743F-E9F0-4ADA-9C05-FCB23C78AED3}" type="parTrans" cxnId="{C7A521F9-5B36-4453-B332-915B9D1AB304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F042392-F84F-4A86-80E7-32822B7DD2C2}" type="sibTrans" cxnId="{C7A521F9-5B36-4453-B332-915B9D1AB304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97F1961D-00D4-4A35-868F-C7BD5E4EE5CA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Unidad Jurídica</a:t>
          </a:r>
        </a:p>
      </dgm:t>
    </dgm:pt>
    <dgm:pt modelId="{67B4C9AC-C5F6-4307-A049-C80A8B683042}" type="parTrans" cxnId="{F86A43F1-A413-457C-AB49-D5C9E5D001FE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AF2AA877-3AAB-4674-A6DD-25C83C222413}" type="sibTrans" cxnId="{F86A43F1-A413-457C-AB49-D5C9E5D001F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1C30B948-8BC7-4DFC-BC5C-E04361654969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50"/>
            <a:t>Unidad CAMZ</a:t>
          </a:r>
        </a:p>
      </dgm:t>
    </dgm:pt>
    <dgm:pt modelId="{CBCCD8FE-3767-4003-B46A-AC6E33748B89}" type="parTrans" cxnId="{5A061D05-021E-45B0-B807-FA9FA3C34B0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19C4ED5-9C18-443F-A4DD-6CD18C8F26C1}" type="sibTrans" cxnId="{5A061D05-021E-45B0-B807-FA9FA3C34B0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12140202-D83E-47F5-B3B2-285E90F7A383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Unidad Ambiental Municipal</a:t>
          </a:r>
        </a:p>
      </dgm:t>
    </dgm:pt>
    <dgm:pt modelId="{8DD41F87-48E5-45B7-8DBB-0857D6704AC0}" type="parTrans" cxnId="{80B3ED36-86D3-45A2-80FE-C4D35D35B82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37CF9E37-7D25-4C9F-B853-B2CA6A4755C7}" type="sibTrans" cxnId="{80B3ED36-86D3-45A2-80FE-C4D35D35B82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0F30B5C-C3D5-4B43-9C3F-FD0532638EFE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SV" sz="400"/>
            <a:t>Unidad de Formación en Arte y Cultura</a:t>
          </a:r>
        </a:p>
      </dgm:t>
    </dgm:pt>
    <dgm:pt modelId="{68DCDB01-EC94-4CE5-B883-2CF33AFC4AE5}" type="parTrans" cxnId="{D70DDE2B-4072-48B2-A0F1-2FBD3FB19E12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DFD8ED44-5A91-4CA1-8683-C8EF5D89EF09}" type="sibTrans" cxnId="{D70DDE2B-4072-48B2-A0F1-2FBD3FB19E12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17C2D79A-F0C9-4044-AEE0-0C3FCDC4604E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SV" sz="400"/>
            <a:t>Unidad de Formación Técnico Vocacional</a:t>
          </a:r>
        </a:p>
      </dgm:t>
    </dgm:pt>
    <dgm:pt modelId="{33CA762A-AC35-41A0-A299-3A9523B03F9A}" type="parTrans" cxnId="{480F91B2-D0B4-4C26-B588-9B6F7B6F5DD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E21612A8-A0D9-47F7-AF9C-1077F51DD381}" type="sibTrans" cxnId="{480F91B2-D0B4-4C26-B588-9B6F7B6F5DD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4909E921-4FAE-4722-A0E6-364A45CA2879}">
      <dgm:prSet custT="1"/>
      <dgm:spPr/>
      <dgm:t>
        <a:bodyPr/>
        <a:lstStyle/>
        <a:p>
          <a:pPr algn="ctr"/>
          <a:r>
            <a:rPr lang="es-SV" sz="500"/>
            <a:t>Gerencia de Servicios Municipales</a:t>
          </a:r>
        </a:p>
      </dgm:t>
    </dgm:pt>
    <dgm:pt modelId="{B454AC42-232C-4373-88D1-B53D9D341840}" type="parTrans" cxnId="{7858F260-FC60-4893-91C6-5ED67BAAA780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6AF5C16-7F6C-465F-AE86-80019DDAAF82}" type="sibTrans" cxnId="{7858F260-FC60-4893-91C6-5ED67BAAA780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423220EC-F77B-48C9-AF60-AC2005EB0AE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de Alumbrado Público</a:t>
          </a:r>
        </a:p>
      </dgm:t>
    </dgm:pt>
    <dgm:pt modelId="{B9F0D116-F1BA-48C9-8483-5D7F8CD151E4}" type="parTrans" cxnId="{9F0D8EE3-EC0F-4534-ABB1-47908989C80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F96A737A-4C2C-4140-A9EE-1EF84FBA478B}" type="sibTrans" cxnId="{9F0D8EE3-EC0F-4534-ABB1-47908989C80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CE19750-DD20-4D19-A7F9-E924C9F96E6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de Rastro Municipal</a:t>
          </a:r>
        </a:p>
      </dgm:t>
    </dgm:pt>
    <dgm:pt modelId="{0C02B211-6FED-414B-9167-0697E8C05465}" type="parTrans" cxnId="{2A0D9ED9-72BD-4EDD-B490-353176A2C797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88A1DDB3-E26B-4704-9C50-BC65FF89EDA4}" type="sibTrans" cxnId="{2A0D9ED9-72BD-4EDD-B490-353176A2C797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3355C44B-B884-4F68-9B13-827111DD3392}">
      <dgm:prSet custT="1"/>
      <dgm:spPr/>
      <dgm:t>
        <a:bodyPr/>
        <a:lstStyle/>
        <a:p>
          <a:pPr algn="ctr">
            <a:lnSpc>
              <a:spcPct val="80000"/>
            </a:lnSpc>
          </a:pPr>
          <a:r>
            <a:rPr lang="es-SV" sz="500"/>
            <a:t>Gerencia de Desarrollo Humano y Cooperación Externa</a:t>
          </a:r>
        </a:p>
      </dgm:t>
    </dgm:pt>
    <dgm:pt modelId="{5CE4F380-8718-4D67-A127-94191A058172}" type="parTrans" cxnId="{B9AEEAB5-2E78-45BE-84A7-CD2358F4425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427CCF1-56C1-49CB-BDD4-E4F3339FE8F2}" type="sibTrans" cxnId="{B9AEEAB5-2E78-45BE-84A7-CD2358F4425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70158E0-D469-46D8-913E-515B06D14B5D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SubGcia de Desarrollo Local</a:t>
          </a:r>
        </a:p>
      </dgm:t>
    </dgm:pt>
    <dgm:pt modelId="{B8AF0488-7543-4EC7-B398-4BF784736FB6}" type="parTrans" cxnId="{6DBACD1D-8DBD-4B1D-A924-F1E8F67CE236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C328D99-14FD-4030-A7DB-7D1ED6FB1C28}" type="sibTrans" cxnId="{6DBACD1D-8DBD-4B1D-A924-F1E8F67CE236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9018BE92-A74C-4B2B-8ACB-4CAAD5D2A21D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SubGcia de Desarrollo Social </a:t>
          </a:r>
        </a:p>
      </dgm:t>
    </dgm:pt>
    <dgm:pt modelId="{22AAD6DC-C14A-4A1A-86DC-36785BF58AEB}" type="parTrans" cxnId="{902273F9-2C65-47A9-8457-2485B451E92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E5F6044-F7A6-4E2A-99A7-03926671A12E}" type="sibTrans" cxnId="{902273F9-2C65-47A9-8457-2485B451E92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48C5C0A1-8F4A-458B-97A0-CD3AAF2D0F4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Servicios Generales </a:t>
          </a:r>
        </a:p>
      </dgm:t>
    </dgm:pt>
    <dgm:pt modelId="{6E0B54E4-293E-451F-BC8E-2AC9CA80FC67}" type="parTrans" cxnId="{EB82A4F9-92C6-49F0-9E14-59CD007BC34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5C46332-9B31-4B6D-9E7D-1A4A3BE6FBFA}" type="sibTrans" cxnId="{EB82A4F9-92C6-49F0-9E14-59CD007BC34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00D7A2B5-2B7D-45A1-82EE-6802853E67B2}">
      <dgm:prSet custT="1"/>
      <dgm:spPr/>
      <dgm:t>
        <a:bodyPr/>
        <a:lstStyle/>
        <a:p>
          <a:pPr algn="ctr"/>
          <a:r>
            <a:rPr lang="es-SV" sz="500"/>
            <a:t>Gerencia Financiera</a:t>
          </a:r>
        </a:p>
      </dgm:t>
    </dgm:pt>
    <dgm:pt modelId="{1A90367F-EEE1-42ED-8BE7-687CB6C4B9BE}" type="parTrans" cxnId="{4DA85C9C-E2B0-4DD0-A714-645B8A9041B7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79FC45C-120B-485F-8D3C-BF15C8A130DA}" type="sibTrans" cxnId="{4DA85C9C-E2B0-4DD0-A714-645B8A9041B7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DA47F3A8-F8A5-4056-8CB7-60ECC9B6CC63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450"/>
            <a:t>Unidad de Registro y Control Tributario</a:t>
          </a:r>
          <a:endParaRPr lang="es-SV" sz="450"/>
        </a:p>
      </dgm:t>
    </dgm:pt>
    <dgm:pt modelId="{05AC6C88-896B-4EA6-8697-87B5F6C4FBCB}" type="parTrans" cxnId="{56C0F703-4EA1-435A-99AB-C9876610529D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0581FAE-D790-4F2B-B8E1-EBD4D02F4A5E}" type="sibTrans" cxnId="{56C0F703-4EA1-435A-99AB-C9876610529D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E995B7A8-68A1-4E0E-BEB4-9CFB1B1E6F17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500"/>
            <a:t>Unidad de Tesorería</a:t>
          </a:r>
        </a:p>
      </dgm:t>
    </dgm:pt>
    <dgm:pt modelId="{95ADADB2-5711-493D-9D30-0E88EEFB787B}" type="parTrans" cxnId="{A3BC138E-779F-4CB7-B45E-BF4950A6387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721DE03A-9016-4CE9-BC42-DCEAB6821254}" type="sibTrans" cxnId="{A3BC138E-779F-4CB7-B45E-BF4950A6387E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FAFFAAF9-14C2-433A-8B9D-5D5EB7D87797}">
      <dgm:prSet custT="1"/>
      <dgm:spPr/>
      <dgm:t>
        <a:bodyPr/>
        <a:lstStyle/>
        <a:p>
          <a:pPr algn="ctr"/>
          <a:r>
            <a:rPr lang="es-SV" sz="500"/>
            <a:t>Gerencia de Espacios Públicos Municipales</a:t>
          </a:r>
        </a:p>
      </dgm:t>
    </dgm:pt>
    <dgm:pt modelId="{C797084F-D68F-4270-B2E4-6CFF9CA269C2}" type="parTrans" cxnId="{2D1E994F-8C14-4C58-9188-F290D5A2172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ln>
              <a:solidFill>
                <a:schemeClr val="tx2">
                  <a:lumMod val="40000"/>
                  <a:lumOff val="60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CF46AD99-4A07-4F2A-ADF7-04B34DA375F7}" type="sibTrans" cxnId="{2D1E994F-8C14-4C58-9188-F290D5A2172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97AD40C-9DDD-4DAE-B04A-C68E48853852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de Ornato Municipal</a:t>
          </a:r>
        </a:p>
      </dgm:t>
    </dgm:pt>
    <dgm:pt modelId="{447961EE-A672-40BF-B8FF-C3F51D42713C}" type="parTrans" cxnId="{8BE48AF0-B67D-4A70-B4D3-77AD2910DCF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74E9679B-F9EA-4838-9FB0-4111E048ED1A}" type="sibTrans" cxnId="{8BE48AF0-B67D-4A70-B4D3-77AD2910DCF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B74469C-9E7A-4CFD-8A59-E678A833D4A0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SV" sz="400"/>
            <a:t>Unidad de Recreación y Deportes</a:t>
          </a:r>
        </a:p>
      </dgm:t>
    </dgm:pt>
    <dgm:pt modelId="{F5F056EC-AFA8-4AFF-94AB-598B14EF7271}" type="parTrans" cxnId="{93B5D059-DC79-4737-9350-07F460DB1F6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1350435-CD48-49AF-8455-DF51CC0AAA58}" type="sibTrans" cxnId="{93B5D059-DC79-4737-9350-07F460DB1F6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81C5A06-4D1C-42DA-9C8E-6D4E44A7A217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de la Mujer y Equidad de Género</a:t>
          </a:r>
        </a:p>
      </dgm:t>
    </dgm:pt>
    <dgm:pt modelId="{DD9A4775-1DDE-4DFB-8333-4184064875DE}" type="parTrans" cxnId="{DFE6A0CB-E55A-44CC-B080-858741FC9E1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F38369C3-AFAD-4DC2-974B-C965CFB557EB}" type="sibTrans" cxnId="{DFE6A0CB-E55A-44CC-B080-858741FC9E13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9542585-45AA-4F28-A8E8-6A2EDCD82786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Municipal de Juventud </a:t>
          </a:r>
        </a:p>
      </dgm:t>
    </dgm:pt>
    <dgm:pt modelId="{07ABE803-2268-49C8-A7DC-6640883880CF}" type="parTrans" cxnId="{D6CCEEB4-971C-4B37-9A60-AD3BBA88D6E8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40F1A2D2-D94F-45A3-921A-DFE09F7BCA0C}" type="sibTrans" cxnId="{D6CCEEB4-971C-4B37-9A60-AD3BBA88D6E8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3C7700CE-43AB-4F97-9519-A0BF0E01BD50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Principios y Valores</a:t>
          </a:r>
        </a:p>
      </dgm:t>
    </dgm:pt>
    <dgm:pt modelId="{B5BE6B04-98F1-4DCF-B4EE-83EE95D92582}" type="parTrans" cxnId="{6AAC4638-F1A5-4A9C-BCC9-EF9973112BD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0B96213C-2E26-4EC7-83BF-A6BC6C43ABA7}" type="sibTrans" cxnId="{6AAC4638-F1A5-4A9C-BCC9-EF9973112BDA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1388E8AE-0800-4B09-9E7F-050E95BC5C47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Municipal de Prevención de la Violencia</a:t>
          </a:r>
        </a:p>
      </dgm:t>
    </dgm:pt>
    <dgm:pt modelId="{4DDCCCE2-5BAE-4001-B97D-4BC51045D079}" type="parTrans" cxnId="{DA8A8573-583A-4501-87CE-3A0D1ADEFF71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8F362BBB-5477-45C9-93A3-00A15F2821E1}" type="sibTrans" cxnId="{DA8A8573-583A-4501-87CE-3A0D1ADEFF71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1990C0C2-B87F-459B-9F8C-3B674ECC72C3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SV" sz="400"/>
            <a:t>Unidad de la Niñez y Adolescencia </a:t>
          </a:r>
        </a:p>
      </dgm:t>
    </dgm:pt>
    <dgm:pt modelId="{B06796A4-903D-4C47-95ED-015889E6E5DF}" type="parTrans" cxnId="{3ECCD690-C4BB-4F45-8676-8F1F93F2106D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99F19046-196A-4FEC-8736-9E660184C96F}" type="sibTrans" cxnId="{3ECCD690-C4BB-4F45-8676-8F1F93F2106D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5C6D4E96-A62B-42EC-8F1D-1F2773A0EE24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Formación Vocacional</a:t>
          </a:r>
        </a:p>
      </dgm:t>
    </dgm:pt>
    <dgm:pt modelId="{DDDCC1B1-37D8-40A9-A35B-6C37235063B7}" type="parTrans" cxnId="{EBBB0486-0850-474C-BF48-A711549F599F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DA85B1DD-D865-4917-A8BC-903353AFF2B7}" type="sibTrans" cxnId="{EBBB0486-0850-474C-BF48-A711549F599F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38C03254-B126-48BA-B9AA-633337819FEB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SV" sz="400"/>
            <a:t>Unidad de Formación en Desarrollo Humano y Género  </a:t>
          </a:r>
        </a:p>
      </dgm:t>
    </dgm:pt>
    <dgm:pt modelId="{D0F222EE-24E2-45C2-8246-32F2F979B53E}" type="parTrans" cxnId="{EF82F523-058B-46FD-BA14-66F392CF6816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969AABF7-4686-4F13-BA2D-5D05A42311CA}" type="sibTrans" cxnId="{EF82F523-058B-46FD-BA14-66F392CF6816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93C1330B-81B9-45AE-95EE-49EE1B0A6EFA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Participación y Desarrollo </a:t>
          </a:r>
        </a:p>
      </dgm:t>
    </dgm:pt>
    <dgm:pt modelId="{F96C8AF8-88CB-4F1E-8EE9-2BE089B8F9EF}" type="parTrans" cxnId="{FCBD07F5-B7E3-4422-9AB3-889AE7957DD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E071F9CF-D884-4F0B-BE87-4A232FB76548}" type="sibTrans" cxnId="{FCBD07F5-B7E3-4422-9AB3-889AE7957DDB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0F01A86-FE54-4326-8205-1FB2E3D92434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Desarrollo Rural </a:t>
          </a:r>
        </a:p>
      </dgm:t>
    </dgm:pt>
    <dgm:pt modelId="{B29F0DF6-4236-4657-BB90-D0068D79A4C8}" type="parTrans" cxnId="{2ACF6A40-D9C1-4F6A-A20F-99B46AF10280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419E6DB5-4A76-4280-B48B-1C6C1C157AEC}" type="sibTrans" cxnId="{2ACF6A40-D9C1-4F6A-A20F-99B46AF10280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797FAAC-3A56-4284-9A2B-163B303158A2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Municipal de Empleo</a:t>
          </a:r>
        </a:p>
      </dgm:t>
    </dgm:pt>
    <dgm:pt modelId="{154DB267-4F3E-47DA-9725-6F1CAEFE071C}" type="parTrans" cxnId="{80F8F93A-7648-413D-BBE9-4EC1A113673C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D0724B0E-148F-4F35-B9B4-FA97B9FDEF70}" type="sibTrans" cxnId="{80F8F93A-7648-413D-BBE9-4EC1A113673C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C7D833D8-EF5B-4853-94E0-8CDE328E5F8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MIDS</a:t>
          </a:r>
        </a:p>
      </dgm:t>
    </dgm:pt>
    <dgm:pt modelId="{89CB9DCA-5949-4260-8C60-9303A4836CA4}" type="parTrans" cxnId="{F2D2D8DE-051A-473F-A0C2-A985E9C69D4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B91BF84C-50FD-4B46-907B-15683C9300D1}" type="sibTrans" cxnId="{F2D2D8DE-051A-473F-A0C2-A985E9C69D49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0C372A3E-4783-4720-B39A-62D8B2D97FA2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50"/>
            <a:t>Unidad de </a:t>
          </a:r>
          <a:r>
            <a:rPr lang="es-ES" sz="450"/>
            <a:t>PODT</a:t>
          </a:r>
          <a:endParaRPr lang="es-SV" sz="450"/>
        </a:p>
      </dgm:t>
    </dgm:pt>
    <dgm:pt modelId="{9FA899E0-7178-437A-B1BA-3FE93E17543E}" type="parTrans" cxnId="{8D26B5A2-CB4C-41D8-8B3B-B628730E0A11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8A8AA68-4B15-4D6F-9811-0FF52D2DEA3A}" type="sibTrans" cxnId="{8D26B5A2-CB4C-41D8-8B3B-B628730E0A11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05B1720F-FA32-4BE6-9198-3B8112302388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/>
            <a:t>Unidad de Contabilidad</a:t>
          </a:r>
          <a:endParaRPr lang="en-US"/>
        </a:p>
      </dgm:t>
    </dgm:pt>
    <dgm:pt modelId="{40A5B33E-0DA5-4196-8826-4F2DC2812112}" type="parTrans" cxnId="{D375BDD8-A138-4DE5-867A-14EEAF510107}">
      <dgm:prSet/>
      <dgm:spPr/>
      <dgm:t>
        <a:bodyPr/>
        <a:lstStyle/>
        <a:p>
          <a:pPr algn="ctr"/>
          <a:endParaRPr lang="en-US"/>
        </a:p>
      </dgm:t>
    </dgm:pt>
    <dgm:pt modelId="{2F9E27E2-C034-4789-BF2E-3023FF4831AE}" type="sibTrans" cxnId="{D375BDD8-A138-4DE5-867A-14EEAF510107}">
      <dgm:prSet/>
      <dgm:spPr/>
      <dgm:t>
        <a:bodyPr/>
        <a:lstStyle/>
        <a:p>
          <a:pPr algn="ctr"/>
          <a:endParaRPr lang="en-US"/>
        </a:p>
      </dgm:t>
    </dgm:pt>
    <dgm:pt modelId="{58769EAE-5C91-4C00-9CA0-E6F2686AACCE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n-US"/>
            <a:t>Unidad de Recursos Humanos</a:t>
          </a:r>
        </a:p>
      </dgm:t>
    </dgm:pt>
    <dgm:pt modelId="{EE955C54-196D-4EFE-BFC4-844067980724}" type="parTrans" cxnId="{5D11F9A7-BA43-48C7-AA2A-B423BBE55E65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5FF69D7E-2F29-45F1-A501-2A3BAF38CC70}" type="sibTrans" cxnId="{5D11F9A7-BA43-48C7-AA2A-B423BBE55E65}">
      <dgm:prSet/>
      <dgm:spPr/>
      <dgm:t>
        <a:bodyPr/>
        <a:lstStyle/>
        <a:p>
          <a:pPr algn="ctr"/>
          <a:endParaRPr lang="en-US"/>
        </a:p>
      </dgm:t>
    </dgm:pt>
    <dgm:pt modelId="{8642C1B0-9F48-49C4-B846-36E5C0AD1416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ES" sz="450"/>
            <a:t>Comité de Seg. e Higiene Ocupacional</a:t>
          </a:r>
          <a:endParaRPr lang="en-US" sz="450"/>
        </a:p>
      </dgm:t>
    </dgm:pt>
    <dgm:pt modelId="{36E102FB-0306-495F-A92A-80E2167AD10A}" type="parTrans" cxnId="{2E18286B-F310-4CA4-875B-D670EBB64236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>
        <a:ln>
          <a:prstDash val="sysDash"/>
        </a:ln>
      </dgm:spPr>
      <dgm:t>
        <a:bodyPr/>
        <a:lstStyle/>
        <a:p>
          <a:pPr algn="ctr"/>
          <a:endParaRPr lang="en-US"/>
        </a:p>
      </dgm:t>
    </dgm:pt>
    <dgm:pt modelId="{962B0DDE-9ED5-423E-879D-863C403CB071}" type="sibTrans" cxnId="{2E18286B-F310-4CA4-875B-D670EBB64236}">
      <dgm:prSet/>
      <dgm:spPr/>
      <dgm:t>
        <a:bodyPr/>
        <a:lstStyle/>
        <a:p>
          <a:pPr algn="ctr"/>
          <a:endParaRPr lang="en-US"/>
        </a:p>
      </dgm:t>
    </dgm:pt>
    <dgm:pt modelId="{E56B01E0-0881-41C7-84B7-E57B60D93B04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ES" sz="450"/>
            <a:t>Unidad de Mtto. de Equipo Informático</a:t>
          </a:r>
          <a:endParaRPr lang="en-US" sz="450"/>
        </a:p>
      </dgm:t>
    </dgm:pt>
    <dgm:pt modelId="{62EFAAA7-09CE-4936-A335-723FB01952C3}" type="parTrans" cxnId="{805DDE61-C1D4-4A8D-9C29-2E5E4595F24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16862B38-C0B7-4370-ACF5-A077963EA372}" type="sibTrans" cxnId="{805DDE61-C1D4-4A8D-9C29-2E5E4595F24B}">
      <dgm:prSet/>
      <dgm:spPr/>
      <dgm:t>
        <a:bodyPr/>
        <a:lstStyle/>
        <a:p>
          <a:pPr algn="ctr"/>
          <a:endParaRPr lang="en-US"/>
        </a:p>
      </dgm:t>
    </dgm:pt>
    <dgm:pt modelId="{D7BA5C29-8208-4FC7-B6E6-F54125D5529D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400"/>
            <a:t>Unidad de Gestión Documental y Archivo</a:t>
          </a:r>
        </a:p>
      </dgm:t>
    </dgm:pt>
    <dgm:pt modelId="{304E0130-0921-418C-B4B1-B108720DA042}" type="parTrans" cxnId="{00B689FB-B1FD-4AFA-A735-06A9E08BA30C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CCF19DFC-9D4F-4441-8810-0DE3E19A10AF}" type="sibTrans" cxnId="{00B689FB-B1FD-4AFA-A735-06A9E08BA30C}">
      <dgm:prSet/>
      <dgm:spPr/>
      <dgm:t>
        <a:bodyPr/>
        <a:lstStyle/>
        <a:p>
          <a:pPr algn="ctr"/>
          <a:endParaRPr lang="en-US"/>
        </a:p>
      </dgm:t>
    </dgm:pt>
    <dgm:pt modelId="{AFA9AB66-26A3-4A96-B35F-102DC1D5F0F1}" type="asst">
      <dgm:prSet custT="1"/>
      <dgm:spPr>
        <a:noFill/>
      </dgm:spPr>
      <dgm:t>
        <a:bodyPr/>
        <a:lstStyle/>
        <a:p>
          <a:pPr algn="ctr"/>
          <a:endParaRPr lang="es-SV" sz="500"/>
        </a:p>
      </dgm:t>
    </dgm:pt>
    <dgm:pt modelId="{617CBFE5-1235-4194-89C1-01563D742760}" type="sibTrans" cxnId="{9C2267D3-C201-4C94-BAEC-7DDBE8AF9427}">
      <dgm:prSet/>
      <dgm:spPr/>
      <dgm:t>
        <a:bodyPr/>
        <a:lstStyle/>
        <a:p>
          <a:pPr algn="ctr"/>
          <a:endParaRPr lang="es-SV" sz="500"/>
        </a:p>
      </dgm:t>
    </dgm:pt>
    <dgm:pt modelId="{C22EFCF9-57F4-467D-AB24-977AE9277812}" type="parTrans" cxnId="{9C2267D3-C201-4C94-BAEC-7DDBE8AF9427}">
      <dgm:prSet/>
      <dgm:spPr>
        <a:ln>
          <a:noFill/>
        </a:ln>
      </dgm:spPr>
      <dgm:t>
        <a:bodyPr/>
        <a:lstStyle/>
        <a:p>
          <a:pPr algn="ctr"/>
          <a:endParaRPr lang="es-SV" sz="500"/>
        </a:p>
      </dgm:t>
    </dgm:pt>
    <dgm:pt modelId="{DF9DE97D-C253-4E43-996D-F6E035379D4D}" type="asst">
      <dgm:prSet custT="1"/>
      <dgm:spPr>
        <a:noFill/>
      </dgm:spPr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DBC1A8F8-CA3F-48E8-A6A0-2C8CAE7B94C8}" type="sibTrans" cxnId="{7313DE5C-00E8-4259-9F74-3015341F03F1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EF95312C-7CFF-4B7B-B43E-D7F61B5BAF61}" type="parTrans" cxnId="{7313DE5C-00E8-4259-9F74-3015341F03F1}">
      <dgm:prSet/>
      <dgm:spPr>
        <a:ln>
          <a:noFill/>
        </a:ln>
      </dgm:spPr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955CE94C-E5FF-4102-9E60-8394C6EF4696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/>
            <a:t>Unidad de Presupuesto</a:t>
          </a:r>
        </a:p>
      </dgm:t>
    </dgm:pt>
    <dgm:pt modelId="{738F6EEB-19AA-4A8A-B66D-43DC1E0CE8AC}" type="parTrans" cxnId="{BBD8A8F0-E5A9-4050-B482-C0AC1974DA79}">
      <dgm:prSet/>
      <dgm:spPr/>
      <dgm:t>
        <a:bodyPr/>
        <a:lstStyle/>
        <a:p>
          <a:pPr algn="ctr"/>
          <a:endParaRPr lang="es-SV"/>
        </a:p>
      </dgm:t>
    </dgm:pt>
    <dgm:pt modelId="{81B4E32A-1263-4D11-AE62-01E0455FAFAB}" type="sibTrans" cxnId="{BBD8A8F0-E5A9-4050-B482-C0AC1974DA79}">
      <dgm:prSet/>
      <dgm:spPr/>
      <dgm:t>
        <a:bodyPr/>
        <a:lstStyle/>
        <a:p>
          <a:pPr algn="ctr"/>
          <a:endParaRPr lang="es-SV"/>
        </a:p>
      </dgm:t>
    </dgm:pt>
    <dgm:pt modelId="{FF3BA563-3665-432B-81B6-550D4295384E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50"/>
            <a:t>Dirección Mpal de Protección Civil</a:t>
          </a:r>
        </a:p>
      </dgm:t>
    </dgm:pt>
    <dgm:pt modelId="{5737C389-099C-4100-AF95-E3C63DEC134B}" type="parTrans" cxnId="{B9CC3DB4-0B86-4329-98BC-88F9527172EC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23ED8BC6-F465-4CCD-95A7-99DA615294CB}" type="sibTrans" cxnId="{B9CC3DB4-0B86-4329-98BC-88F9527172EC}">
      <dgm:prSet/>
      <dgm:spPr/>
      <dgm:t>
        <a:bodyPr/>
        <a:lstStyle/>
        <a:p>
          <a:pPr algn="ctr"/>
          <a:endParaRPr lang="es-SV"/>
        </a:p>
      </dgm:t>
    </dgm:pt>
    <dgm:pt modelId="{FD45D3B6-77FC-44E9-A49F-8D364C6204EF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50"/>
            <a:t>Unidad de Transporte y Mtto.</a:t>
          </a:r>
        </a:p>
      </dgm:t>
    </dgm:pt>
    <dgm:pt modelId="{076BDFD1-CAB8-49A4-ABC9-46D01966488B}" type="parTrans" cxnId="{9D3C7DC1-D1B5-40F5-9D2A-9436B1EC01FE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A276BE3A-899A-45A6-BF02-9E4057CB7D00}" type="sibTrans" cxnId="{9D3C7DC1-D1B5-40F5-9D2A-9436B1EC01FE}">
      <dgm:prSet/>
      <dgm:spPr/>
      <dgm:t>
        <a:bodyPr/>
        <a:lstStyle/>
        <a:p>
          <a:pPr algn="ctr"/>
          <a:endParaRPr lang="es-SV"/>
        </a:p>
      </dgm:t>
    </dgm:pt>
    <dgm:pt modelId="{27DA3745-BFB6-40F0-B401-073F60305146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/>
            <a:t>Unidad de Proyectos</a:t>
          </a:r>
        </a:p>
      </dgm:t>
    </dgm:pt>
    <dgm:pt modelId="{9B84BBE1-C2EB-4C7C-B205-05F7BBB133A3}" type="parTrans" cxnId="{7769B8B2-6990-4203-8592-B34B316F8B78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DCBFCC13-A13F-48D9-93BE-27A566B96C09}" type="sibTrans" cxnId="{7769B8B2-6990-4203-8592-B34B316F8B78}">
      <dgm:prSet/>
      <dgm:spPr/>
      <dgm:t>
        <a:bodyPr/>
        <a:lstStyle/>
        <a:p>
          <a:pPr algn="ctr"/>
          <a:endParaRPr lang="es-SV"/>
        </a:p>
      </dgm:t>
    </dgm:pt>
    <dgm:pt modelId="{029286D7-0130-4413-B7EC-10C1DD6B92D5}" type="asst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Sección de Paviment.  y Caminos Vecinales</a:t>
          </a:r>
        </a:p>
      </dgm:t>
    </dgm:pt>
    <dgm:pt modelId="{F293C327-5A2B-4730-9EC2-F6D64B036DE1}" type="parTrans" cxnId="{CCC1407A-A3E7-495C-926C-92B48F8C4EBB}">
      <dgm:prSet>
        <dgm:style>
          <a:lnRef idx="2">
            <a:schemeClr val="accent6"/>
          </a:lnRef>
          <a:fillRef idx="0">
            <a:schemeClr val="accent6"/>
          </a:fillRef>
          <a:effectRef idx="1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0559ECC2-EC1F-4402-9E26-E59A05BB27F1}" type="sibTrans" cxnId="{CCC1407A-A3E7-495C-926C-92B48F8C4EBB}">
      <dgm:prSet/>
      <dgm:spPr/>
      <dgm:t>
        <a:bodyPr/>
        <a:lstStyle/>
        <a:p>
          <a:pPr algn="ctr"/>
          <a:endParaRPr lang="es-SV"/>
        </a:p>
      </dgm:t>
    </dgm:pt>
    <dgm:pt modelId="{C1D969E0-58CC-4279-8214-1275F6AB9419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70000"/>
            </a:lnSpc>
          </a:pPr>
          <a:r>
            <a:rPr lang="es-SV" sz="400"/>
            <a:t>Unidad de Admón de Cementerios</a:t>
          </a:r>
        </a:p>
      </dgm:t>
    </dgm:pt>
    <dgm:pt modelId="{4CF0ABF3-9F96-46AB-B04A-B302D2E23E55}" type="sibTrans" cxnId="{5D9C5156-C30D-4FE4-A544-3513DEC4A960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B1C9C06-5CEE-4C19-86D3-AD586667E300}" type="parTrans" cxnId="{5D9C5156-C30D-4FE4-A544-3513DEC4A960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E3485813-5E69-4A12-BF89-672BAD422CC2}" type="asst">
      <dgm:prSet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/>
            <a:t>Sub Gerencia de Mercados</a:t>
          </a:r>
        </a:p>
      </dgm:t>
    </dgm:pt>
    <dgm:pt modelId="{51034DE0-C979-4B76-99AD-6497AC458BA5}" type="parTrans" cxnId="{ECB46F23-DBC4-47D5-B9A0-EC63611A77D3}">
      <dgm:prSet/>
      <dgm:spPr/>
      <dgm:t>
        <a:bodyPr/>
        <a:lstStyle/>
        <a:p>
          <a:pPr algn="ctr"/>
          <a:endParaRPr lang="es-SV"/>
        </a:p>
      </dgm:t>
    </dgm:pt>
    <dgm:pt modelId="{98842376-013B-43F9-B939-F0B17082C089}" type="sibTrans" cxnId="{ECB46F23-DBC4-47D5-B9A0-EC63611A77D3}">
      <dgm:prSet/>
      <dgm:spPr/>
      <dgm:t>
        <a:bodyPr/>
        <a:lstStyle/>
        <a:p>
          <a:pPr algn="ctr"/>
          <a:endParaRPr lang="es-SV"/>
        </a:p>
      </dgm:t>
    </dgm:pt>
    <dgm:pt modelId="{CBC9924B-A939-45DC-860E-055E0532FEC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Admón de  Mercados 4 y 5 </a:t>
          </a:r>
        </a:p>
      </dgm:t>
    </dgm:pt>
    <dgm:pt modelId="{B09FC56B-18FF-469C-B2D3-F47DE28843DE}" type="parTrans" cxnId="{D54AF2C4-A111-48C2-AAE8-98E17CCC39F3}">
      <dgm:prSet/>
      <dgm:spPr/>
      <dgm:t>
        <a:bodyPr/>
        <a:lstStyle/>
        <a:p>
          <a:pPr algn="ctr"/>
          <a:endParaRPr lang="es-SV"/>
        </a:p>
      </dgm:t>
    </dgm:pt>
    <dgm:pt modelId="{40478D9B-B0B3-4A27-BAFE-2F25F8D2000C}" type="sibTrans" cxnId="{D54AF2C4-A111-48C2-AAE8-98E17CCC39F3}">
      <dgm:prSet/>
      <dgm:spPr/>
      <dgm:t>
        <a:bodyPr/>
        <a:lstStyle/>
        <a:p>
          <a:pPr algn="ctr"/>
          <a:endParaRPr lang="es-SV"/>
        </a:p>
      </dgm:t>
    </dgm:pt>
    <dgm:pt modelId="{91B55DAC-8CB9-4213-BE89-747C49FFFAFD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Admón de  Mercados 1, 2 y 3</a:t>
          </a:r>
        </a:p>
      </dgm:t>
    </dgm:pt>
    <dgm:pt modelId="{704C4C44-2505-45E8-8A5A-0D0E45D4DB37}" type="parTrans" cxnId="{93A40AE1-A78B-40CF-BA23-EBE05F600384}">
      <dgm:prSet/>
      <dgm:spPr/>
      <dgm:t>
        <a:bodyPr/>
        <a:lstStyle/>
        <a:p>
          <a:pPr algn="ctr"/>
          <a:endParaRPr lang="es-SV"/>
        </a:p>
      </dgm:t>
    </dgm:pt>
    <dgm:pt modelId="{4C8F9D27-17D3-49D1-B83E-F432C86E2FF6}" type="sibTrans" cxnId="{93A40AE1-A78B-40CF-BA23-EBE05F600384}">
      <dgm:prSet/>
      <dgm:spPr/>
      <dgm:t>
        <a:bodyPr/>
        <a:lstStyle/>
        <a:p>
          <a:pPr algn="ctr"/>
          <a:endParaRPr lang="es-SV"/>
        </a:p>
      </dgm:t>
    </dgm:pt>
    <dgm:pt modelId="{527AE847-B248-490D-B450-9610BB0B9CC8}" type="asst">
      <dgm:prSet custT="1"/>
      <dgm:spPr/>
      <dgm:t>
        <a:bodyPr/>
        <a:lstStyle/>
        <a:p>
          <a:pPr algn="ctr"/>
          <a:r>
            <a:rPr lang="es-SV" sz="450"/>
            <a:t>Centro de Mediación de la AMZ</a:t>
          </a:r>
        </a:p>
      </dgm:t>
    </dgm:pt>
    <dgm:pt modelId="{68539228-AA68-4BDB-BED6-4B017F0C5B7B}" type="parTrans" cxnId="{FBB6B55B-3703-4836-AAE7-DB6EBF987062}">
      <dgm:prSet/>
      <dgm:spPr/>
      <dgm:t>
        <a:bodyPr/>
        <a:lstStyle/>
        <a:p>
          <a:pPr algn="ctr"/>
          <a:endParaRPr lang="es-SV"/>
        </a:p>
      </dgm:t>
    </dgm:pt>
    <dgm:pt modelId="{E4EFFEF5-CA10-4140-8C5E-81670E424926}" type="sibTrans" cxnId="{FBB6B55B-3703-4836-AAE7-DB6EBF987062}">
      <dgm:prSet/>
      <dgm:spPr/>
      <dgm:t>
        <a:bodyPr/>
        <a:lstStyle/>
        <a:p>
          <a:pPr algn="ctr"/>
          <a:endParaRPr lang="es-SV"/>
        </a:p>
      </dgm:t>
    </dgm:pt>
    <dgm:pt modelId="{0EECFA6A-7AF2-4FB2-86A8-59096B4DBE5E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lnSpc>
              <a:spcPct val="80000"/>
            </a:lnSpc>
          </a:pPr>
          <a:r>
            <a:rPr lang="es-ES" sz="500"/>
            <a:t>Unidad de RM</a:t>
          </a:r>
          <a:r>
            <a:rPr lang="es-SV" sz="500"/>
            <a:t>CA</a:t>
          </a:r>
          <a:endParaRPr lang="es-ES" sz="500"/>
        </a:p>
      </dgm:t>
    </dgm:pt>
    <dgm:pt modelId="{0620AED2-A083-4CAD-8422-1B94BEF88763}" type="sibTrans" cxnId="{033891F4-AD93-45D4-9C83-B46781F6BD09}">
      <dgm:prSet/>
      <dgm:spPr/>
      <dgm:t>
        <a:bodyPr/>
        <a:lstStyle/>
        <a:p>
          <a:pPr algn="ctr"/>
          <a:endParaRPr lang="es-ES"/>
        </a:p>
      </dgm:t>
    </dgm:pt>
    <dgm:pt modelId="{E6A260CD-247D-4FDD-A449-6A857D1CA94D}" type="parTrans" cxnId="{033891F4-AD93-45D4-9C83-B46781F6BD0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ES"/>
        </a:p>
      </dgm:t>
    </dgm:pt>
    <dgm:pt modelId="{448B6E23-C465-441F-9DE0-FB109C1849B5}" type="asst">
      <dgm:prSet custT="1"/>
      <dgm:spPr/>
      <dgm:t>
        <a:bodyPr/>
        <a:lstStyle/>
        <a:p>
          <a:pPr algn="ctr"/>
          <a:r>
            <a:rPr lang="es-SV" sz="400"/>
            <a:t>Sección de Cobro y Rec. de Mora</a:t>
          </a:r>
        </a:p>
      </dgm:t>
    </dgm:pt>
    <dgm:pt modelId="{477F4B70-B908-4DAA-8465-27CC1E23F92B}" type="parTrans" cxnId="{36FDA170-1525-4C57-A56D-F6CF83843551}">
      <dgm:prSet/>
      <dgm:spPr/>
      <dgm:t>
        <a:bodyPr/>
        <a:lstStyle/>
        <a:p>
          <a:pPr algn="ctr"/>
          <a:endParaRPr lang="es-SV"/>
        </a:p>
      </dgm:t>
    </dgm:pt>
    <dgm:pt modelId="{B49B9E40-06E6-438D-9199-478519EEC6E7}" type="sibTrans" cxnId="{36FDA170-1525-4C57-A56D-F6CF83843551}">
      <dgm:prSet/>
      <dgm:spPr/>
      <dgm:t>
        <a:bodyPr/>
        <a:lstStyle/>
        <a:p>
          <a:pPr algn="ctr"/>
          <a:endParaRPr lang="es-SV"/>
        </a:p>
      </dgm:t>
    </dgm:pt>
    <dgm:pt modelId="{11B33444-52EB-4A8F-A961-ACE617B62666}" type="asst">
      <dgm:prSet custT="1"/>
      <dgm:spPr/>
      <dgm:t>
        <a:bodyPr/>
        <a:lstStyle/>
        <a:p>
          <a:pPr algn="ctr"/>
          <a:r>
            <a:rPr lang="es-SV" sz="400"/>
            <a:t>Sección de Cuentas Corrientes</a:t>
          </a:r>
        </a:p>
      </dgm:t>
    </dgm:pt>
    <dgm:pt modelId="{D0925734-F53C-4E98-96D9-39F8B6549358}" type="parTrans" cxnId="{CA7CEC19-6E4E-475B-AC9A-E710851D7373}">
      <dgm:prSet/>
      <dgm:spPr/>
      <dgm:t>
        <a:bodyPr/>
        <a:lstStyle/>
        <a:p>
          <a:pPr algn="ctr"/>
          <a:endParaRPr lang="es-SV"/>
        </a:p>
      </dgm:t>
    </dgm:pt>
    <dgm:pt modelId="{7B119B48-34D2-4D16-BCCD-54E04F5FAE74}" type="sibTrans" cxnId="{CA7CEC19-6E4E-475B-AC9A-E710851D7373}">
      <dgm:prSet/>
      <dgm:spPr/>
      <dgm:t>
        <a:bodyPr/>
        <a:lstStyle/>
        <a:p>
          <a:pPr algn="ctr"/>
          <a:endParaRPr lang="es-SV"/>
        </a:p>
      </dgm:t>
    </dgm:pt>
    <dgm:pt modelId="{87FD1CD5-2C85-4FAE-8673-6AEDD5188971}" type="asst">
      <dgm:prSet custT="1"/>
      <dgm:spPr/>
      <dgm:t>
        <a:bodyPr/>
        <a:lstStyle/>
        <a:p>
          <a:pPr algn="ctr"/>
          <a:r>
            <a:rPr lang="es-SV" sz="400"/>
            <a:t>Sección de Catastro</a:t>
          </a:r>
        </a:p>
      </dgm:t>
    </dgm:pt>
    <dgm:pt modelId="{0A3BBCBD-DAF0-4E17-8324-87FE7086CE00}" type="parTrans" cxnId="{33C57F6A-9A0A-49C7-ADB5-AD8776F57E69}">
      <dgm:prSet/>
      <dgm:spPr/>
      <dgm:t>
        <a:bodyPr/>
        <a:lstStyle/>
        <a:p>
          <a:pPr algn="ctr"/>
          <a:endParaRPr lang="es-SV"/>
        </a:p>
      </dgm:t>
    </dgm:pt>
    <dgm:pt modelId="{E14E3097-2C60-4367-B54E-574B8005C58C}" type="sibTrans" cxnId="{33C57F6A-9A0A-49C7-ADB5-AD8776F57E69}">
      <dgm:prSet/>
      <dgm:spPr/>
      <dgm:t>
        <a:bodyPr/>
        <a:lstStyle/>
        <a:p>
          <a:pPr algn="ctr"/>
          <a:endParaRPr lang="es-SV"/>
        </a:p>
      </dgm:t>
    </dgm:pt>
    <dgm:pt modelId="{E99146A4-A886-4DE0-8FBC-D0FEED872C9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 sz="450"/>
            <a:t>UACI</a:t>
          </a:r>
        </a:p>
      </dgm:t>
    </dgm:pt>
    <dgm:pt modelId="{FE9590B1-44BC-4289-B8C9-085B497D9364}" type="sibTrans" cxnId="{B1450D33-F4BF-40FC-BD17-51A3DC09EEA6}">
      <dgm:prSet/>
      <dgm:spPr/>
      <dgm:t>
        <a:bodyPr/>
        <a:lstStyle/>
        <a:p>
          <a:pPr algn="ctr"/>
          <a:endParaRPr lang="en-US"/>
        </a:p>
      </dgm:t>
    </dgm:pt>
    <dgm:pt modelId="{3BDB29FC-6F0C-44C8-9E50-9BAEF9260298}" type="parTrans" cxnId="{B1450D33-F4BF-40FC-BD17-51A3DC09EEA6}">
      <dgm:prSet/>
      <dgm:spPr/>
      <dgm:t>
        <a:bodyPr/>
        <a:lstStyle/>
        <a:p>
          <a:pPr algn="ctr"/>
          <a:endParaRPr lang="en-US"/>
        </a:p>
      </dgm:t>
    </dgm:pt>
    <dgm:pt modelId="{10C2D77A-55CD-4CB7-A939-BE4091D439A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SV" sz="400"/>
            <a:t>Unidad de Tiangue Municipal</a:t>
          </a:r>
        </a:p>
      </dgm:t>
    </dgm:pt>
    <dgm:pt modelId="{AF1461B5-251A-4E38-93BF-5C9475183C62}" type="sibTrans" cxnId="{7F2DF208-9EE7-45F7-9727-DF401E11D6C1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661A3F3A-2FE8-4430-A8F0-B8D83CD5312D}" type="parTrans" cxnId="{7F2DF208-9EE7-45F7-9727-DF401E11D6C1}">
      <dgm:prSet/>
      <dgm:spPr/>
      <dgm:t>
        <a:bodyPr/>
        <a:lstStyle/>
        <a:p>
          <a:pPr algn="ctr"/>
          <a:endParaRPr lang="es-SV" sz="500">
            <a:solidFill>
              <a:sysClr val="windowText" lastClr="000000"/>
            </a:solidFill>
          </a:endParaRPr>
        </a:p>
      </dgm:t>
    </dgm:pt>
    <dgm:pt modelId="{78B85465-094B-4478-BB72-3E24EC48F83C}" type="pres">
      <dgm:prSet presAssocID="{B42E136F-376B-4D59-A85B-7DBC1B4A19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7E388F0-ED35-4FFE-9FFF-52AD9740A118}" type="pres">
      <dgm:prSet presAssocID="{7C860C55-0C21-4845-B6CA-9B07BA7E50F2}" presName="hierRoot1" presStyleCnt="0">
        <dgm:presLayoutVars>
          <dgm:hierBranch val="init"/>
        </dgm:presLayoutVars>
      </dgm:prSet>
      <dgm:spPr/>
    </dgm:pt>
    <dgm:pt modelId="{AED79F83-9861-49BB-A5CB-D11886259EE5}" type="pres">
      <dgm:prSet presAssocID="{7C860C55-0C21-4845-B6CA-9B07BA7E50F2}" presName="rootComposite1" presStyleCnt="0"/>
      <dgm:spPr/>
    </dgm:pt>
    <dgm:pt modelId="{DE361B51-6F3F-4595-9DC7-3A24E3C53F8B}" type="pres">
      <dgm:prSet presAssocID="{7C860C55-0C21-4845-B6CA-9B07BA7E50F2}" presName="rootText1" presStyleLbl="node0" presStyleIdx="0" presStyleCnt="1" custScaleX="136190" custScaleY="107184">
        <dgm:presLayoutVars>
          <dgm:chPref val="3"/>
        </dgm:presLayoutVars>
      </dgm:prSet>
      <dgm:spPr/>
    </dgm:pt>
    <dgm:pt modelId="{CCC22E2A-C2EC-48A7-A489-026AE9EF9905}" type="pres">
      <dgm:prSet presAssocID="{7C860C55-0C21-4845-B6CA-9B07BA7E50F2}" presName="rootConnector1" presStyleLbl="node1" presStyleIdx="0" presStyleCnt="0"/>
      <dgm:spPr/>
    </dgm:pt>
    <dgm:pt modelId="{B4409894-A0D0-47AF-BD51-03A6D15096F6}" type="pres">
      <dgm:prSet presAssocID="{7C860C55-0C21-4845-B6CA-9B07BA7E50F2}" presName="hierChild2" presStyleCnt="0"/>
      <dgm:spPr/>
    </dgm:pt>
    <dgm:pt modelId="{07459D4B-48C2-46F0-B3FA-0BF65790D8B3}" type="pres">
      <dgm:prSet presAssocID="{7CCBEF16-5220-4242-870F-1B13673239A2}" presName="Name37" presStyleLbl="parChTrans1D2" presStyleIdx="0" presStyleCnt="8"/>
      <dgm:spPr/>
    </dgm:pt>
    <dgm:pt modelId="{A5F5B152-6405-4798-97C0-5117BB516D76}" type="pres">
      <dgm:prSet presAssocID="{15F2E04E-65DA-4E75-B47A-0BD3C33649F3}" presName="hierRoot2" presStyleCnt="0">
        <dgm:presLayoutVars>
          <dgm:hierBranch val="init"/>
        </dgm:presLayoutVars>
      </dgm:prSet>
      <dgm:spPr/>
    </dgm:pt>
    <dgm:pt modelId="{A7A6AE73-38AC-4B0E-A066-264A7A4817A1}" type="pres">
      <dgm:prSet presAssocID="{15F2E04E-65DA-4E75-B47A-0BD3C33649F3}" presName="rootComposite" presStyleCnt="0"/>
      <dgm:spPr/>
    </dgm:pt>
    <dgm:pt modelId="{C890157B-CF6D-40E4-969A-462861EC6514}" type="pres">
      <dgm:prSet presAssocID="{15F2E04E-65DA-4E75-B47A-0BD3C33649F3}" presName="rootText" presStyleLbl="node2" presStyleIdx="0" presStyleCnt="1" custScaleX="129413" custScaleY="101601">
        <dgm:presLayoutVars>
          <dgm:chPref val="3"/>
        </dgm:presLayoutVars>
      </dgm:prSet>
      <dgm:spPr/>
    </dgm:pt>
    <dgm:pt modelId="{4FA0B44C-3C6E-400A-935E-C8E13D845D12}" type="pres">
      <dgm:prSet presAssocID="{15F2E04E-65DA-4E75-B47A-0BD3C33649F3}" presName="rootConnector" presStyleLbl="node2" presStyleIdx="0" presStyleCnt="1"/>
      <dgm:spPr/>
    </dgm:pt>
    <dgm:pt modelId="{DA493BCD-09B0-4126-AD03-D3DE0558AD41}" type="pres">
      <dgm:prSet presAssocID="{15F2E04E-65DA-4E75-B47A-0BD3C33649F3}" presName="hierChild4" presStyleCnt="0"/>
      <dgm:spPr/>
    </dgm:pt>
    <dgm:pt modelId="{B290006C-8670-4834-83D0-2BE66E443691}" type="pres">
      <dgm:prSet presAssocID="{507D92F4-CACF-4F42-B2B5-7C1857C0C6C9}" presName="Name37" presStyleLbl="parChTrans1D3" presStyleIdx="0" presStyleCnt="9"/>
      <dgm:spPr/>
    </dgm:pt>
    <dgm:pt modelId="{3A9ED5C0-185E-40BE-9674-77D2A7D3D5F3}" type="pres">
      <dgm:prSet presAssocID="{0E084A0A-982E-4B7F-B496-98BDE2CBC420}" presName="hierRoot2" presStyleCnt="0">
        <dgm:presLayoutVars>
          <dgm:hierBranch val="init"/>
        </dgm:presLayoutVars>
      </dgm:prSet>
      <dgm:spPr/>
    </dgm:pt>
    <dgm:pt modelId="{A67AC7A3-50E4-4D7C-B6D4-2F3C3C37ADCC}" type="pres">
      <dgm:prSet presAssocID="{0E084A0A-982E-4B7F-B496-98BDE2CBC420}" presName="rootComposite" presStyleCnt="0"/>
      <dgm:spPr/>
    </dgm:pt>
    <dgm:pt modelId="{95C87FE1-09FB-4563-A076-3E3089D73E77}" type="pres">
      <dgm:prSet presAssocID="{0E084A0A-982E-4B7F-B496-98BDE2CBC420}" presName="rootText" presStyleLbl="node3" presStyleIdx="0" presStyleCnt="1" custScaleX="129993" custScaleY="88441">
        <dgm:presLayoutVars>
          <dgm:chPref val="3"/>
        </dgm:presLayoutVars>
      </dgm:prSet>
      <dgm:spPr/>
    </dgm:pt>
    <dgm:pt modelId="{7FCB1B11-ECD4-446D-8B9A-9C156F37AF47}" type="pres">
      <dgm:prSet presAssocID="{0E084A0A-982E-4B7F-B496-98BDE2CBC420}" presName="rootConnector" presStyleLbl="node3" presStyleIdx="0" presStyleCnt="1"/>
      <dgm:spPr/>
    </dgm:pt>
    <dgm:pt modelId="{AA6E3871-5CE7-4C51-936C-52D3FAB71E12}" type="pres">
      <dgm:prSet presAssocID="{0E084A0A-982E-4B7F-B496-98BDE2CBC420}" presName="hierChild4" presStyleCnt="0"/>
      <dgm:spPr/>
    </dgm:pt>
    <dgm:pt modelId="{421DAED9-6EE8-4E66-B2B5-C89F8B54F7BA}" type="pres">
      <dgm:prSet presAssocID="{1A90367F-EEE1-42ED-8BE7-687CB6C4B9BE}" presName="Name37" presStyleLbl="parChTrans1D4" presStyleIdx="0" presStyleCnt="48"/>
      <dgm:spPr/>
    </dgm:pt>
    <dgm:pt modelId="{61C43F7F-CC56-4D11-BB90-1ECF4043D286}" type="pres">
      <dgm:prSet presAssocID="{00D7A2B5-2B7D-45A1-82EE-6802853E67B2}" presName="hierRoot2" presStyleCnt="0">
        <dgm:presLayoutVars>
          <dgm:hierBranch val="init"/>
        </dgm:presLayoutVars>
      </dgm:prSet>
      <dgm:spPr/>
    </dgm:pt>
    <dgm:pt modelId="{6EBC3904-17D1-40A3-93DE-C37ABE3929E8}" type="pres">
      <dgm:prSet presAssocID="{00D7A2B5-2B7D-45A1-82EE-6802853E67B2}" presName="rootComposite" presStyleCnt="0"/>
      <dgm:spPr/>
    </dgm:pt>
    <dgm:pt modelId="{7A49ED70-9E14-4C01-BA97-B943F4693ED2}" type="pres">
      <dgm:prSet presAssocID="{00D7A2B5-2B7D-45A1-82EE-6802853E67B2}" presName="rootText" presStyleLbl="node4" presStyleIdx="0" presStyleCnt="22" custScaleX="220339" custScaleY="131050">
        <dgm:presLayoutVars>
          <dgm:chPref val="3"/>
        </dgm:presLayoutVars>
      </dgm:prSet>
      <dgm:spPr/>
    </dgm:pt>
    <dgm:pt modelId="{73B44C69-57A5-43BE-9058-07CA2BD8506E}" type="pres">
      <dgm:prSet presAssocID="{00D7A2B5-2B7D-45A1-82EE-6802853E67B2}" presName="rootConnector" presStyleLbl="node4" presStyleIdx="0" presStyleCnt="22"/>
      <dgm:spPr/>
    </dgm:pt>
    <dgm:pt modelId="{51E18BAD-FF6C-48B4-A57C-0870D237F62A}" type="pres">
      <dgm:prSet presAssocID="{00D7A2B5-2B7D-45A1-82EE-6802853E67B2}" presName="hierChild4" presStyleCnt="0"/>
      <dgm:spPr/>
    </dgm:pt>
    <dgm:pt modelId="{054E2394-6A94-412C-8D17-A23BC133CD58}" type="pres">
      <dgm:prSet presAssocID="{40A5B33E-0DA5-4196-8826-4F2DC2812112}" presName="Name37" presStyleLbl="parChTrans1D4" presStyleIdx="1" presStyleCnt="48"/>
      <dgm:spPr/>
    </dgm:pt>
    <dgm:pt modelId="{D1CB6AFF-1E8C-420C-B02F-41226A1EB18A}" type="pres">
      <dgm:prSet presAssocID="{05B1720F-FA32-4BE6-9198-3B8112302388}" presName="hierRoot2" presStyleCnt="0">
        <dgm:presLayoutVars>
          <dgm:hierBranch val="init"/>
        </dgm:presLayoutVars>
      </dgm:prSet>
      <dgm:spPr/>
    </dgm:pt>
    <dgm:pt modelId="{2D51B050-73F0-4263-BE19-D673A7CDF9F5}" type="pres">
      <dgm:prSet presAssocID="{05B1720F-FA32-4BE6-9198-3B8112302388}" presName="rootComposite" presStyleCnt="0"/>
      <dgm:spPr/>
    </dgm:pt>
    <dgm:pt modelId="{0DF8DA02-D5EA-4E5A-8A84-77801BBCBB65}" type="pres">
      <dgm:prSet presAssocID="{05B1720F-FA32-4BE6-9198-3B8112302388}" presName="rootText" presStyleLbl="node4" presStyleIdx="1" presStyleCnt="22">
        <dgm:presLayoutVars>
          <dgm:chPref val="3"/>
        </dgm:presLayoutVars>
      </dgm:prSet>
      <dgm:spPr/>
    </dgm:pt>
    <dgm:pt modelId="{FDBF5477-1BDF-4A75-9423-ADC01123610B}" type="pres">
      <dgm:prSet presAssocID="{05B1720F-FA32-4BE6-9198-3B8112302388}" presName="rootConnector" presStyleLbl="node4" presStyleIdx="1" presStyleCnt="22"/>
      <dgm:spPr/>
    </dgm:pt>
    <dgm:pt modelId="{78941E6F-DDB2-4DE1-8EF6-E4C36483F064}" type="pres">
      <dgm:prSet presAssocID="{05B1720F-FA32-4BE6-9198-3B8112302388}" presName="hierChild4" presStyleCnt="0"/>
      <dgm:spPr/>
    </dgm:pt>
    <dgm:pt modelId="{76C97E9D-3121-4C15-AA9E-41534DEE38AD}" type="pres">
      <dgm:prSet presAssocID="{05B1720F-FA32-4BE6-9198-3B8112302388}" presName="hierChild5" presStyleCnt="0"/>
      <dgm:spPr/>
    </dgm:pt>
    <dgm:pt modelId="{9BF464B9-AAF6-486A-8DEB-DC4219919498}" type="pres">
      <dgm:prSet presAssocID="{95ADADB2-5711-493D-9D30-0E88EEFB787B}" presName="Name37" presStyleLbl="parChTrans1D4" presStyleIdx="2" presStyleCnt="48"/>
      <dgm:spPr/>
    </dgm:pt>
    <dgm:pt modelId="{2092C27C-4E8F-44F9-88CC-21A1CF3004DA}" type="pres">
      <dgm:prSet presAssocID="{E995B7A8-68A1-4E0E-BEB4-9CFB1B1E6F17}" presName="hierRoot2" presStyleCnt="0">
        <dgm:presLayoutVars>
          <dgm:hierBranch val="init"/>
        </dgm:presLayoutVars>
      </dgm:prSet>
      <dgm:spPr/>
    </dgm:pt>
    <dgm:pt modelId="{A2ACD9FF-965C-4BAE-B109-BDEA700C7692}" type="pres">
      <dgm:prSet presAssocID="{E995B7A8-68A1-4E0E-BEB4-9CFB1B1E6F17}" presName="rootComposite" presStyleCnt="0"/>
      <dgm:spPr/>
    </dgm:pt>
    <dgm:pt modelId="{CEB5DB92-2D39-4B87-869F-F91F13B85785}" type="pres">
      <dgm:prSet presAssocID="{E995B7A8-68A1-4E0E-BEB4-9CFB1B1E6F17}" presName="rootText" presStyleLbl="node4" presStyleIdx="2" presStyleCnt="22">
        <dgm:presLayoutVars>
          <dgm:chPref val="3"/>
        </dgm:presLayoutVars>
      </dgm:prSet>
      <dgm:spPr/>
    </dgm:pt>
    <dgm:pt modelId="{48302CC6-5C2F-4078-931F-2934A4E2F6A0}" type="pres">
      <dgm:prSet presAssocID="{E995B7A8-68A1-4E0E-BEB4-9CFB1B1E6F17}" presName="rootConnector" presStyleLbl="node4" presStyleIdx="2" presStyleCnt="22"/>
      <dgm:spPr/>
    </dgm:pt>
    <dgm:pt modelId="{1C44FE7D-ABCF-453C-9B3C-E328E13E1346}" type="pres">
      <dgm:prSet presAssocID="{E995B7A8-68A1-4E0E-BEB4-9CFB1B1E6F17}" presName="hierChild4" presStyleCnt="0"/>
      <dgm:spPr/>
    </dgm:pt>
    <dgm:pt modelId="{2179CD64-A166-47D1-A3D4-7542CA2072B8}" type="pres">
      <dgm:prSet presAssocID="{E995B7A8-68A1-4E0E-BEB4-9CFB1B1E6F17}" presName="hierChild5" presStyleCnt="0"/>
      <dgm:spPr/>
    </dgm:pt>
    <dgm:pt modelId="{A5778856-0FC1-43F9-8DAE-1BE7E800A519}" type="pres">
      <dgm:prSet presAssocID="{05AC6C88-896B-4EA6-8697-87B5F6C4FBCB}" presName="Name37" presStyleLbl="parChTrans1D4" presStyleIdx="3" presStyleCnt="48"/>
      <dgm:spPr/>
    </dgm:pt>
    <dgm:pt modelId="{5181C302-3CE2-4FC8-AAA6-B95E4CE74A77}" type="pres">
      <dgm:prSet presAssocID="{DA47F3A8-F8A5-4056-8CB7-60ECC9B6CC63}" presName="hierRoot2" presStyleCnt="0">
        <dgm:presLayoutVars>
          <dgm:hierBranch val="init"/>
        </dgm:presLayoutVars>
      </dgm:prSet>
      <dgm:spPr/>
    </dgm:pt>
    <dgm:pt modelId="{CC7AB2DD-E66B-4021-B085-D9CAAC53A9A2}" type="pres">
      <dgm:prSet presAssocID="{DA47F3A8-F8A5-4056-8CB7-60ECC9B6CC63}" presName="rootComposite" presStyleCnt="0"/>
      <dgm:spPr/>
    </dgm:pt>
    <dgm:pt modelId="{55D5EC45-6FF8-483A-9D0D-DEC4C381E322}" type="pres">
      <dgm:prSet presAssocID="{DA47F3A8-F8A5-4056-8CB7-60ECC9B6CC63}" presName="rootText" presStyleLbl="node4" presStyleIdx="3" presStyleCnt="22" custScaleX="128569">
        <dgm:presLayoutVars>
          <dgm:chPref val="3"/>
        </dgm:presLayoutVars>
      </dgm:prSet>
      <dgm:spPr/>
    </dgm:pt>
    <dgm:pt modelId="{FB3D5286-2790-456F-8311-C4C6BBD9AFCD}" type="pres">
      <dgm:prSet presAssocID="{DA47F3A8-F8A5-4056-8CB7-60ECC9B6CC63}" presName="rootConnector" presStyleLbl="node4" presStyleIdx="3" presStyleCnt="22"/>
      <dgm:spPr/>
    </dgm:pt>
    <dgm:pt modelId="{DAB75FB7-1BEF-42D5-AB98-FACD3FA63585}" type="pres">
      <dgm:prSet presAssocID="{DA47F3A8-F8A5-4056-8CB7-60ECC9B6CC63}" presName="hierChild4" presStyleCnt="0"/>
      <dgm:spPr/>
    </dgm:pt>
    <dgm:pt modelId="{BFA57C9C-C947-47AB-9E88-EBC8D73FA398}" type="pres">
      <dgm:prSet presAssocID="{DA47F3A8-F8A5-4056-8CB7-60ECC9B6CC63}" presName="hierChild5" presStyleCnt="0"/>
      <dgm:spPr/>
    </dgm:pt>
    <dgm:pt modelId="{98F24C62-4866-4D31-9E9D-9565FFD71EF5}" type="pres">
      <dgm:prSet presAssocID="{D0925734-F53C-4E98-96D9-39F8B6549358}" presName="Name111" presStyleLbl="parChTrans1D4" presStyleIdx="4" presStyleCnt="48"/>
      <dgm:spPr/>
    </dgm:pt>
    <dgm:pt modelId="{B5D3B7DA-0147-4471-A1C1-0E2247AD1024}" type="pres">
      <dgm:prSet presAssocID="{11B33444-52EB-4A8F-A961-ACE617B62666}" presName="hierRoot3" presStyleCnt="0">
        <dgm:presLayoutVars>
          <dgm:hierBranch val="init"/>
        </dgm:presLayoutVars>
      </dgm:prSet>
      <dgm:spPr/>
    </dgm:pt>
    <dgm:pt modelId="{244B5D6F-C1BF-4CD4-B193-6861423F9B48}" type="pres">
      <dgm:prSet presAssocID="{11B33444-52EB-4A8F-A961-ACE617B62666}" presName="rootComposite3" presStyleCnt="0"/>
      <dgm:spPr/>
    </dgm:pt>
    <dgm:pt modelId="{1042822D-A6FF-45C5-B0D6-FEB979934E1E}" type="pres">
      <dgm:prSet presAssocID="{11B33444-52EB-4A8F-A961-ACE617B62666}" presName="rootText3" presStyleLbl="asst4" presStyleIdx="0" presStyleCnt="19">
        <dgm:presLayoutVars>
          <dgm:chPref val="3"/>
        </dgm:presLayoutVars>
      </dgm:prSet>
      <dgm:spPr/>
    </dgm:pt>
    <dgm:pt modelId="{86138DA9-88F9-4BD4-B093-6D44D8869BFC}" type="pres">
      <dgm:prSet presAssocID="{11B33444-52EB-4A8F-A961-ACE617B62666}" presName="rootConnector3" presStyleLbl="asst4" presStyleIdx="0" presStyleCnt="19"/>
      <dgm:spPr/>
    </dgm:pt>
    <dgm:pt modelId="{53EF975D-6116-46F2-9277-175E3B9E4685}" type="pres">
      <dgm:prSet presAssocID="{11B33444-52EB-4A8F-A961-ACE617B62666}" presName="hierChild6" presStyleCnt="0"/>
      <dgm:spPr/>
    </dgm:pt>
    <dgm:pt modelId="{223F658C-5DB5-4B4E-9618-4F55551DC4D8}" type="pres">
      <dgm:prSet presAssocID="{11B33444-52EB-4A8F-A961-ACE617B62666}" presName="hierChild7" presStyleCnt="0"/>
      <dgm:spPr/>
    </dgm:pt>
    <dgm:pt modelId="{0A383E28-58E0-4D61-963A-B49ED3D18132}" type="pres">
      <dgm:prSet presAssocID="{0A3BBCBD-DAF0-4E17-8324-87FE7086CE00}" presName="Name111" presStyleLbl="parChTrans1D4" presStyleIdx="5" presStyleCnt="48"/>
      <dgm:spPr/>
    </dgm:pt>
    <dgm:pt modelId="{704F354C-07CD-41B6-B5C9-04DFF91C0BA1}" type="pres">
      <dgm:prSet presAssocID="{87FD1CD5-2C85-4FAE-8673-6AEDD5188971}" presName="hierRoot3" presStyleCnt="0">
        <dgm:presLayoutVars>
          <dgm:hierBranch val="init"/>
        </dgm:presLayoutVars>
      </dgm:prSet>
      <dgm:spPr/>
    </dgm:pt>
    <dgm:pt modelId="{E95CB02C-D4FA-47B9-97B8-93810EAE5164}" type="pres">
      <dgm:prSet presAssocID="{87FD1CD5-2C85-4FAE-8673-6AEDD5188971}" presName="rootComposite3" presStyleCnt="0"/>
      <dgm:spPr/>
    </dgm:pt>
    <dgm:pt modelId="{9B14205B-1231-4E72-BEDA-6802141B7822}" type="pres">
      <dgm:prSet presAssocID="{87FD1CD5-2C85-4FAE-8673-6AEDD5188971}" presName="rootText3" presStyleLbl="asst4" presStyleIdx="1" presStyleCnt="19">
        <dgm:presLayoutVars>
          <dgm:chPref val="3"/>
        </dgm:presLayoutVars>
      </dgm:prSet>
      <dgm:spPr/>
    </dgm:pt>
    <dgm:pt modelId="{ACE65763-0799-4EE3-A094-8DD37DED0849}" type="pres">
      <dgm:prSet presAssocID="{87FD1CD5-2C85-4FAE-8673-6AEDD5188971}" presName="rootConnector3" presStyleLbl="asst4" presStyleIdx="1" presStyleCnt="19"/>
      <dgm:spPr/>
    </dgm:pt>
    <dgm:pt modelId="{C6337BC2-3D46-403F-86F3-451ED5C36D46}" type="pres">
      <dgm:prSet presAssocID="{87FD1CD5-2C85-4FAE-8673-6AEDD5188971}" presName="hierChild6" presStyleCnt="0"/>
      <dgm:spPr/>
    </dgm:pt>
    <dgm:pt modelId="{1F822B32-D230-4B10-8A40-2CFA2C8E62F5}" type="pres">
      <dgm:prSet presAssocID="{87FD1CD5-2C85-4FAE-8673-6AEDD5188971}" presName="hierChild7" presStyleCnt="0"/>
      <dgm:spPr/>
    </dgm:pt>
    <dgm:pt modelId="{306480DB-1B27-4140-A227-7F3D36656682}" type="pres">
      <dgm:prSet presAssocID="{477F4B70-B908-4DAA-8465-27CC1E23F92B}" presName="Name111" presStyleLbl="parChTrans1D4" presStyleIdx="6" presStyleCnt="48"/>
      <dgm:spPr/>
    </dgm:pt>
    <dgm:pt modelId="{5F5A3C0F-819D-4C27-BA68-935D96474F76}" type="pres">
      <dgm:prSet presAssocID="{448B6E23-C465-441F-9DE0-FB109C1849B5}" presName="hierRoot3" presStyleCnt="0">
        <dgm:presLayoutVars>
          <dgm:hierBranch val="init"/>
        </dgm:presLayoutVars>
      </dgm:prSet>
      <dgm:spPr/>
    </dgm:pt>
    <dgm:pt modelId="{E4A7B33D-5138-4249-A78D-11E095B6B310}" type="pres">
      <dgm:prSet presAssocID="{448B6E23-C465-441F-9DE0-FB109C1849B5}" presName="rootComposite3" presStyleCnt="0"/>
      <dgm:spPr/>
    </dgm:pt>
    <dgm:pt modelId="{B7E75248-9A52-4C90-83EC-540FA44ED677}" type="pres">
      <dgm:prSet presAssocID="{448B6E23-C465-441F-9DE0-FB109C1849B5}" presName="rootText3" presStyleLbl="asst4" presStyleIdx="2" presStyleCnt="19">
        <dgm:presLayoutVars>
          <dgm:chPref val="3"/>
        </dgm:presLayoutVars>
      </dgm:prSet>
      <dgm:spPr/>
    </dgm:pt>
    <dgm:pt modelId="{0A96F4F3-5752-4F2C-A46B-E24229018648}" type="pres">
      <dgm:prSet presAssocID="{448B6E23-C465-441F-9DE0-FB109C1849B5}" presName="rootConnector3" presStyleLbl="asst4" presStyleIdx="2" presStyleCnt="19"/>
      <dgm:spPr/>
    </dgm:pt>
    <dgm:pt modelId="{44F4BE24-8876-4251-9445-9C125FED8B2F}" type="pres">
      <dgm:prSet presAssocID="{448B6E23-C465-441F-9DE0-FB109C1849B5}" presName="hierChild6" presStyleCnt="0"/>
      <dgm:spPr/>
    </dgm:pt>
    <dgm:pt modelId="{595A9A63-70CF-4F42-84E8-92133370B973}" type="pres">
      <dgm:prSet presAssocID="{448B6E23-C465-441F-9DE0-FB109C1849B5}" presName="hierChild7" presStyleCnt="0"/>
      <dgm:spPr/>
    </dgm:pt>
    <dgm:pt modelId="{F77AF8A3-048A-4019-9B5D-946425D5A443}" type="pres">
      <dgm:prSet presAssocID="{3BDB29FC-6F0C-44C8-9E50-9BAEF9260298}" presName="Name37" presStyleLbl="parChTrans1D4" presStyleIdx="7" presStyleCnt="48"/>
      <dgm:spPr/>
    </dgm:pt>
    <dgm:pt modelId="{19B41ADF-ACAB-4499-9E7B-120E341EAC2E}" type="pres">
      <dgm:prSet presAssocID="{E99146A4-A886-4DE0-8FBC-D0FEED872C9B}" presName="hierRoot2" presStyleCnt="0">
        <dgm:presLayoutVars>
          <dgm:hierBranch val="init"/>
        </dgm:presLayoutVars>
      </dgm:prSet>
      <dgm:spPr/>
    </dgm:pt>
    <dgm:pt modelId="{9D5E9094-A02E-41DE-B0ED-28AB0C976429}" type="pres">
      <dgm:prSet presAssocID="{E99146A4-A886-4DE0-8FBC-D0FEED872C9B}" presName="rootComposite" presStyleCnt="0"/>
      <dgm:spPr/>
    </dgm:pt>
    <dgm:pt modelId="{6CDF1EE7-4AEE-41AF-9FBD-A93EFCE0BA20}" type="pres">
      <dgm:prSet presAssocID="{E99146A4-A886-4DE0-8FBC-D0FEED872C9B}" presName="rootText" presStyleLbl="node4" presStyleIdx="4" presStyleCnt="22" custScaleX="79425">
        <dgm:presLayoutVars>
          <dgm:chPref val="3"/>
        </dgm:presLayoutVars>
      </dgm:prSet>
      <dgm:spPr/>
    </dgm:pt>
    <dgm:pt modelId="{4D1994A5-F7B3-46D2-B3A2-75A4249B5A91}" type="pres">
      <dgm:prSet presAssocID="{E99146A4-A886-4DE0-8FBC-D0FEED872C9B}" presName="rootConnector" presStyleLbl="node4" presStyleIdx="4" presStyleCnt="22"/>
      <dgm:spPr/>
    </dgm:pt>
    <dgm:pt modelId="{DB775598-97EA-41C2-B06B-08E466168DDB}" type="pres">
      <dgm:prSet presAssocID="{E99146A4-A886-4DE0-8FBC-D0FEED872C9B}" presName="hierChild4" presStyleCnt="0"/>
      <dgm:spPr/>
    </dgm:pt>
    <dgm:pt modelId="{597B97FA-F725-40BF-A69A-5A161830945F}" type="pres">
      <dgm:prSet presAssocID="{E99146A4-A886-4DE0-8FBC-D0FEED872C9B}" presName="hierChild5" presStyleCnt="0"/>
      <dgm:spPr/>
    </dgm:pt>
    <dgm:pt modelId="{E21D020D-9ABD-43BC-A396-CA761E7BA9D9}" type="pres">
      <dgm:prSet presAssocID="{738F6EEB-19AA-4A8A-B66D-43DC1E0CE8AC}" presName="Name37" presStyleLbl="parChTrans1D4" presStyleIdx="8" presStyleCnt="48"/>
      <dgm:spPr/>
    </dgm:pt>
    <dgm:pt modelId="{B9AF198A-03DF-4444-807C-3B05573F6A8B}" type="pres">
      <dgm:prSet presAssocID="{955CE94C-E5FF-4102-9E60-8394C6EF4696}" presName="hierRoot2" presStyleCnt="0">
        <dgm:presLayoutVars>
          <dgm:hierBranch val="init"/>
        </dgm:presLayoutVars>
      </dgm:prSet>
      <dgm:spPr/>
    </dgm:pt>
    <dgm:pt modelId="{FC846ABC-4F68-4D60-8B87-96D107D55444}" type="pres">
      <dgm:prSet presAssocID="{955CE94C-E5FF-4102-9E60-8394C6EF4696}" presName="rootComposite" presStyleCnt="0"/>
      <dgm:spPr/>
    </dgm:pt>
    <dgm:pt modelId="{C1913618-0FC9-4EF3-90D0-41E61DC2E7C0}" type="pres">
      <dgm:prSet presAssocID="{955CE94C-E5FF-4102-9E60-8394C6EF4696}" presName="rootText" presStyleLbl="node4" presStyleIdx="5" presStyleCnt="22">
        <dgm:presLayoutVars>
          <dgm:chPref val="3"/>
        </dgm:presLayoutVars>
      </dgm:prSet>
      <dgm:spPr/>
    </dgm:pt>
    <dgm:pt modelId="{C9C629B4-1DB2-456F-B205-6073FA295290}" type="pres">
      <dgm:prSet presAssocID="{955CE94C-E5FF-4102-9E60-8394C6EF4696}" presName="rootConnector" presStyleLbl="node4" presStyleIdx="5" presStyleCnt="22"/>
      <dgm:spPr/>
    </dgm:pt>
    <dgm:pt modelId="{0F2AEDCF-2E13-4A34-89FD-FA3E1577FD17}" type="pres">
      <dgm:prSet presAssocID="{955CE94C-E5FF-4102-9E60-8394C6EF4696}" presName="hierChild4" presStyleCnt="0"/>
      <dgm:spPr/>
    </dgm:pt>
    <dgm:pt modelId="{1C801D05-3CC3-49C8-98D8-27C94B2EF927}" type="pres">
      <dgm:prSet presAssocID="{955CE94C-E5FF-4102-9E60-8394C6EF4696}" presName="hierChild5" presStyleCnt="0"/>
      <dgm:spPr/>
    </dgm:pt>
    <dgm:pt modelId="{936323BA-AF95-4B5A-A762-1A262C800498}" type="pres">
      <dgm:prSet presAssocID="{00D7A2B5-2B7D-45A1-82EE-6802853E67B2}" presName="hierChild5" presStyleCnt="0"/>
      <dgm:spPr/>
    </dgm:pt>
    <dgm:pt modelId="{792FADB6-2C19-4E51-B719-781353F170C2}" type="pres">
      <dgm:prSet presAssocID="{EF95312C-7CFF-4B7B-B43E-D7F61B5BAF61}" presName="Name111" presStyleLbl="parChTrans1D4" presStyleIdx="9" presStyleCnt="48"/>
      <dgm:spPr/>
    </dgm:pt>
    <dgm:pt modelId="{7AD45C17-3B4D-4590-9861-34F6E44D68C6}" type="pres">
      <dgm:prSet presAssocID="{DF9DE97D-C253-4E43-996D-F6E035379D4D}" presName="hierRoot3" presStyleCnt="0">
        <dgm:presLayoutVars>
          <dgm:hierBranch val="init"/>
        </dgm:presLayoutVars>
      </dgm:prSet>
      <dgm:spPr/>
    </dgm:pt>
    <dgm:pt modelId="{F0326122-ED21-4FD1-8096-8404DFBCF4E8}" type="pres">
      <dgm:prSet presAssocID="{DF9DE97D-C253-4E43-996D-F6E035379D4D}" presName="rootComposite3" presStyleCnt="0"/>
      <dgm:spPr/>
    </dgm:pt>
    <dgm:pt modelId="{469B2CC0-6020-4773-82F4-E4711F19DE5C}" type="pres">
      <dgm:prSet presAssocID="{DF9DE97D-C253-4E43-996D-F6E035379D4D}" presName="rootText3" presStyleLbl="asst4" presStyleIdx="3" presStyleCnt="19">
        <dgm:presLayoutVars>
          <dgm:chPref val="3"/>
        </dgm:presLayoutVars>
      </dgm:prSet>
      <dgm:spPr/>
    </dgm:pt>
    <dgm:pt modelId="{55639BD7-D1A8-4A68-AFB0-CCD53D10DA8A}" type="pres">
      <dgm:prSet presAssocID="{DF9DE97D-C253-4E43-996D-F6E035379D4D}" presName="rootConnector3" presStyleLbl="asst4" presStyleIdx="3" presStyleCnt="19"/>
      <dgm:spPr/>
    </dgm:pt>
    <dgm:pt modelId="{1463122F-CBF0-4A01-AD36-79EF233C2096}" type="pres">
      <dgm:prSet presAssocID="{DF9DE97D-C253-4E43-996D-F6E035379D4D}" presName="hierChild6" presStyleCnt="0"/>
      <dgm:spPr/>
    </dgm:pt>
    <dgm:pt modelId="{C3332BA3-571C-4D80-A359-B79C2A5FA3FB}" type="pres">
      <dgm:prSet presAssocID="{DF9DE97D-C253-4E43-996D-F6E035379D4D}" presName="hierChild7" presStyleCnt="0"/>
      <dgm:spPr/>
    </dgm:pt>
    <dgm:pt modelId="{2A54A07C-F997-4839-8374-3BC5E0FADDFF}" type="pres">
      <dgm:prSet presAssocID="{5CE4F380-8718-4D67-A127-94191A058172}" presName="Name37" presStyleLbl="parChTrans1D4" presStyleIdx="10" presStyleCnt="48"/>
      <dgm:spPr/>
    </dgm:pt>
    <dgm:pt modelId="{2799D0B2-A951-454E-BBF7-572261C4FE1A}" type="pres">
      <dgm:prSet presAssocID="{3355C44B-B884-4F68-9B13-827111DD3392}" presName="hierRoot2" presStyleCnt="0">
        <dgm:presLayoutVars>
          <dgm:hierBranch val="init"/>
        </dgm:presLayoutVars>
      </dgm:prSet>
      <dgm:spPr/>
    </dgm:pt>
    <dgm:pt modelId="{FA560226-9A1D-4018-991F-B4C38636C9C8}" type="pres">
      <dgm:prSet presAssocID="{3355C44B-B884-4F68-9B13-827111DD3392}" presName="rootComposite" presStyleCnt="0"/>
      <dgm:spPr/>
    </dgm:pt>
    <dgm:pt modelId="{FD45B3B6-094F-43FF-B874-C066D820FB1A}" type="pres">
      <dgm:prSet presAssocID="{3355C44B-B884-4F68-9B13-827111DD3392}" presName="rootText" presStyleLbl="node4" presStyleIdx="6" presStyleCnt="22" custScaleX="244266" custScaleY="125883">
        <dgm:presLayoutVars>
          <dgm:chPref val="3"/>
        </dgm:presLayoutVars>
      </dgm:prSet>
      <dgm:spPr/>
    </dgm:pt>
    <dgm:pt modelId="{4F8FF766-BE64-4FF8-B004-0B3F07EF0D9F}" type="pres">
      <dgm:prSet presAssocID="{3355C44B-B884-4F68-9B13-827111DD3392}" presName="rootConnector" presStyleLbl="node4" presStyleIdx="6" presStyleCnt="22"/>
      <dgm:spPr/>
    </dgm:pt>
    <dgm:pt modelId="{95E758D2-869A-4ADC-9B18-3F7C4DEA7B0E}" type="pres">
      <dgm:prSet presAssocID="{3355C44B-B884-4F68-9B13-827111DD3392}" presName="hierChild4" presStyleCnt="0"/>
      <dgm:spPr/>
    </dgm:pt>
    <dgm:pt modelId="{C5B563FD-1C2B-4A6C-97E7-2C0495757F80}" type="pres">
      <dgm:prSet presAssocID="{07F0452F-9D27-469D-BFE3-E5C2E8345AD0}" presName="Name37" presStyleLbl="parChTrans1D4" presStyleIdx="11" presStyleCnt="48"/>
      <dgm:spPr/>
    </dgm:pt>
    <dgm:pt modelId="{B5D7FE9B-F479-4181-BD70-90C692B778D3}" type="pres">
      <dgm:prSet presAssocID="{BEC05B71-31BE-4600-9A36-5256C60AE381}" presName="hierRoot2" presStyleCnt="0">
        <dgm:presLayoutVars>
          <dgm:hierBranch val="init"/>
        </dgm:presLayoutVars>
      </dgm:prSet>
      <dgm:spPr/>
    </dgm:pt>
    <dgm:pt modelId="{8EEB3AA6-92F0-42E0-B098-670FAEEBDA10}" type="pres">
      <dgm:prSet presAssocID="{BEC05B71-31BE-4600-9A36-5256C60AE381}" presName="rootComposite" presStyleCnt="0"/>
      <dgm:spPr/>
    </dgm:pt>
    <dgm:pt modelId="{B3F8B115-7BFA-40B0-B1C5-E2A895832E4E}" type="pres">
      <dgm:prSet presAssocID="{BEC05B71-31BE-4600-9A36-5256C60AE381}" presName="rootText" presStyleLbl="node4" presStyleIdx="7" presStyleCnt="22" custScaleX="179847" custScaleY="114941">
        <dgm:presLayoutVars>
          <dgm:chPref val="3"/>
        </dgm:presLayoutVars>
      </dgm:prSet>
      <dgm:spPr/>
    </dgm:pt>
    <dgm:pt modelId="{DAFE318E-4ABF-451A-938A-95C60F053DEA}" type="pres">
      <dgm:prSet presAssocID="{BEC05B71-31BE-4600-9A36-5256C60AE381}" presName="rootConnector" presStyleLbl="node4" presStyleIdx="7" presStyleCnt="22"/>
      <dgm:spPr/>
    </dgm:pt>
    <dgm:pt modelId="{7BDFD40C-77CD-45D2-BF7F-16C07200F9E5}" type="pres">
      <dgm:prSet presAssocID="{BEC05B71-31BE-4600-9A36-5256C60AE381}" presName="hierChild4" presStyleCnt="0"/>
      <dgm:spPr/>
    </dgm:pt>
    <dgm:pt modelId="{5743FFC0-EFEF-4858-846D-A8E46BDCCECB}" type="pres">
      <dgm:prSet presAssocID="{BEC05B71-31BE-4600-9A36-5256C60AE381}" presName="hierChild5" presStyleCnt="0"/>
      <dgm:spPr/>
    </dgm:pt>
    <dgm:pt modelId="{CADB2619-F42D-4507-9884-3CC2B25AC7CC}" type="pres">
      <dgm:prSet presAssocID="{33CA762A-AC35-41A0-A299-3A9523B03F9A}" presName="Name111" presStyleLbl="parChTrans1D4" presStyleIdx="12" presStyleCnt="48"/>
      <dgm:spPr/>
    </dgm:pt>
    <dgm:pt modelId="{25E9AD4E-4780-4437-8705-605392116E57}" type="pres">
      <dgm:prSet presAssocID="{17C2D79A-F0C9-4044-AEE0-0C3FCDC4604E}" presName="hierRoot3" presStyleCnt="0">
        <dgm:presLayoutVars>
          <dgm:hierBranch val="init"/>
        </dgm:presLayoutVars>
      </dgm:prSet>
      <dgm:spPr/>
    </dgm:pt>
    <dgm:pt modelId="{306A33D5-9400-4725-A30C-37E20D857B77}" type="pres">
      <dgm:prSet presAssocID="{17C2D79A-F0C9-4044-AEE0-0C3FCDC4604E}" presName="rootComposite3" presStyleCnt="0"/>
      <dgm:spPr/>
    </dgm:pt>
    <dgm:pt modelId="{8FAA9AE6-6ACE-4215-A916-9AD955891AB6}" type="pres">
      <dgm:prSet presAssocID="{17C2D79A-F0C9-4044-AEE0-0C3FCDC4604E}" presName="rootText3" presStyleLbl="asst4" presStyleIdx="4" presStyleCnt="19" custScaleX="115809" custScaleY="133977">
        <dgm:presLayoutVars>
          <dgm:chPref val="3"/>
        </dgm:presLayoutVars>
      </dgm:prSet>
      <dgm:spPr/>
    </dgm:pt>
    <dgm:pt modelId="{F35B3F89-F5E3-4D90-9B63-A35B1514DB20}" type="pres">
      <dgm:prSet presAssocID="{17C2D79A-F0C9-4044-AEE0-0C3FCDC4604E}" presName="rootConnector3" presStyleLbl="asst4" presStyleIdx="4" presStyleCnt="19"/>
      <dgm:spPr/>
    </dgm:pt>
    <dgm:pt modelId="{281179AD-32EB-4B0B-A526-301ED339300B}" type="pres">
      <dgm:prSet presAssocID="{17C2D79A-F0C9-4044-AEE0-0C3FCDC4604E}" presName="hierChild6" presStyleCnt="0"/>
      <dgm:spPr/>
    </dgm:pt>
    <dgm:pt modelId="{5567DE6C-4F49-40AE-B6E8-85F0F288A5EF}" type="pres">
      <dgm:prSet presAssocID="{17C2D79A-F0C9-4044-AEE0-0C3FCDC4604E}" presName="hierChild7" presStyleCnt="0"/>
      <dgm:spPr/>
    </dgm:pt>
    <dgm:pt modelId="{53C8D0C5-B2B4-4C53-A372-7EC4C75A7111}" type="pres">
      <dgm:prSet presAssocID="{DDDCC1B1-37D8-40A9-A35B-6C37235063B7}" presName="Name111" presStyleLbl="parChTrans1D4" presStyleIdx="13" presStyleCnt="48"/>
      <dgm:spPr/>
    </dgm:pt>
    <dgm:pt modelId="{46E31F7B-E284-4177-99AC-F084D19E9982}" type="pres">
      <dgm:prSet presAssocID="{5C6D4E96-A62B-42EC-8F1D-1F2773A0EE24}" presName="hierRoot3" presStyleCnt="0">
        <dgm:presLayoutVars>
          <dgm:hierBranch val="init"/>
        </dgm:presLayoutVars>
      </dgm:prSet>
      <dgm:spPr/>
    </dgm:pt>
    <dgm:pt modelId="{796E304B-137D-4724-8505-0DD2DC4EAC7C}" type="pres">
      <dgm:prSet presAssocID="{5C6D4E96-A62B-42EC-8F1D-1F2773A0EE24}" presName="rootComposite3" presStyleCnt="0"/>
      <dgm:spPr/>
    </dgm:pt>
    <dgm:pt modelId="{D48B8A50-06D2-4995-911D-A92A3CBD90CB}" type="pres">
      <dgm:prSet presAssocID="{5C6D4E96-A62B-42EC-8F1D-1F2773A0EE24}" presName="rootText3" presStyleLbl="asst4" presStyleIdx="5" presStyleCnt="19" custScaleX="109253" custScaleY="127798">
        <dgm:presLayoutVars>
          <dgm:chPref val="3"/>
        </dgm:presLayoutVars>
      </dgm:prSet>
      <dgm:spPr/>
    </dgm:pt>
    <dgm:pt modelId="{D14F7E3B-932E-43BB-93F7-7EEF26511606}" type="pres">
      <dgm:prSet presAssocID="{5C6D4E96-A62B-42EC-8F1D-1F2773A0EE24}" presName="rootConnector3" presStyleLbl="asst4" presStyleIdx="5" presStyleCnt="19"/>
      <dgm:spPr/>
    </dgm:pt>
    <dgm:pt modelId="{9BE3180B-00AD-4611-BF9F-A1B2FD40FB3D}" type="pres">
      <dgm:prSet presAssocID="{5C6D4E96-A62B-42EC-8F1D-1F2773A0EE24}" presName="hierChild6" presStyleCnt="0"/>
      <dgm:spPr/>
    </dgm:pt>
    <dgm:pt modelId="{06D677DC-BC6D-4C4C-996D-666CA8B2BEEA}" type="pres">
      <dgm:prSet presAssocID="{5C6D4E96-A62B-42EC-8F1D-1F2773A0EE24}" presName="hierChild7" presStyleCnt="0"/>
      <dgm:spPr/>
    </dgm:pt>
    <dgm:pt modelId="{12896D1F-10BF-497F-A8BE-977DE1955D0F}" type="pres">
      <dgm:prSet presAssocID="{68DCDB01-EC94-4CE5-B883-2CF33AFC4AE5}" presName="Name111" presStyleLbl="parChTrans1D4" presStyleIdx="14" presStyleCnt="48"/>
      <dgm:spPr/>
    </dgm:pt>
    <dgm:pt modelId="{29B0BF14-2D4E-4E50-9F3C-9FCD0369DF93}" type="pres">
      <dgm:prSet presAssocID="{60F30B5C-C3D5-4B43-9C3F-FD0532638EFE}" presName="hierRoot3" presStyleCnt="0">
        <dgm:presLayoutVars>
          <dgm:hierBranch val="init"/>
        </dgm:presLayoutVars>
      </dgm:prSet>
      <dgm:spPr/>
    </dgm:pt>
    <dgm:pt modelId="{3F2D3DAA-304F-4257-B8FE-83D9A2F278D3}" type="pres">
      <dgm:prSet presAssocID="{60F30B5C-C3D5-4B43-9C3F-FD0532638EFE}" presName="rootComposite3" presStyleCnt="0"/>
      <dgm:spPr/>
    </dgm:pt>
    <dgm:pt modelId="{70732837-A5AB-487C-AA70-7E0359BB4718}" type="pres">
      <dgm:prSet presAssocID="{60F30B5C-C3D5-4B43-9C3F-FD0532638EFE}" presName="rootText3" presStyleLbl="asst4" presStyleIdx="6" presStyleCnt="19" custScaleX="118769" custScaleY="130037">
        <dgm:presLayoutVars>
          <dgm:chPref val="3"/>
        </dgm:presLayoutVars>
      </dgm:prSet>
      <dgm:spPr/>
    </dgm:pt>
    <dgm:pt modelId="{3DEEA361-D8EE-424A-8A02-FCC806BCB473}" type="pres">
      <dgm:prSet presAssocID="{60F30B5C-C3D5-4B43-9C3F-FD0532638EFE}" presName="rootConnector3" presStyleLbl="asst4" presStyleIdx="6" presStyleCnt="19"/>
      <dgm:spPr/>
    </dgm:pt>
    <dgm:pt modelId="{2E1BD347-0795-4A0E-AF12-70C8EF3DC735}" type="pres">
      <dgm:prSet presAssocID="{60F30B5C-C3D5-4B43-9C3F-FD0532638EFE}" presName="hierChild6" presStyleCnt="0"/>
      <dgm:spPr/>
    </dgm:pt>
    <dgm:pt modelId="{412ABF45-2E55-4227-BF82-DCD3795D2DA7}" type="pres">
      <dgm:prSet presAssocID="{60F30B5C-C3D5-4B43-9C3F-FD0532638EFE}" presName="hierChild7" presStyleCnt="0"/>
      <dgm:spPr/>
    </dgm:pt>
    <dgm:pt modelId="{558DFA2A-CE7D-4306-A8C1-671AEE9FB490}" type="pres">
      <dgm:prSet presAssocID="{D0F222EE-24E2-45C2-8246-32F2F979B53E}" presName="Name111" presStyleLbl="parChTrans1D4" presStyleIdx="15" presStyleCnt="48"/>
      <dgm:spPr/>
    </dgm:pt>
    <dgm:pt modelId="{620712F1-99F0-4A5F-8C45-ADFA2A70BFC2}" type="pres">
      <dgm:prSet presAssocID="{38C03254-B126-48BA-B9AA-633337819FEB}" presName="hierRoot3" presStyleCnt="0">
        <dgm:presLayoutVars>
          <dgm:hierBranch val="init"/>
        </dgm:presLayoutVars>
      </dgm:prSet>
      <dgm:spPr/>
    </dgm:pt>
    <dgm:pt modelId="{9F4DEA87-6B2E-4BB6-B1D1-72ADA5094070}" type="pres">
      <dgm:prSet presAssocID="{38C03254-B126-48BA-B9AA-633337819FEB}" presName="rootComposite3" presStyleCnt="0"/>
      <dgm:spPr/>
    </dgm:pt>
    <dgm:pt modelId="{CAFE035A-03D9-429F-B355-BF008F19B5FF}" type="pres">
      <dgm:prSet presAssocID="{38C03254-B126-48BA-B9AA-633337819FEB}" presName="rootText3" presStyleLbl="asst4" presStyleIdx="7" presStyleCnt="19" custScaleX="111057" custScaleY="124522">
        <dgm:presLayoutVars>
          <dgm:chPref val="3"/>
        </dgm:presLayoutVars>
      </dgm:prSet>
      <dgm:spPr/>
    </dgm:pt>
    <dgm:pt modelId="{46F02719-3871-4156-B211-C5CD291A8978}" type="pres">
      <dgm:prSet presAssocID="{38C03254-B126-48BA-B9AA-633337819FEB}" presName="rootConnector3" presStyleLbl="asst4" presStyleIdx="7" presStyleCnt="19"/>
      <dgm:spPr/>
    </dgm:pt>
    <dgm:pt modelId="{3B1B04EF-17AF-4BE0-A2BB-B7BE101F967C}" type="pres">
      <dgm:prSet presAssocID="{38C03254-B126-48BA-B9AA-633337819FEB}" presName="hierChild6" presStyleCnt="0"/>
      <dgm:spPr/>
    </dgm:pt>
    <dgm:pt modelId="{0AF326A8-B27F-44B8-B2D3-184E39FAA425}" type="pres">
      <dgm:prSet presAssocID="{38C03254-B126-48BA-B9AA-633337819FEB}" presName="hierChild7" presStyleCnt="0"/>
      <dgm:spPr/>
    </dgm:pt>
    <dgm:pt modelId="{0F97E19D-57FC-4CD1-BC2C-51F58FF761E7}" type="pres">
      <dgm:prSet presAssocID="{B8AF0488-7543-4EC7-B398-4BF784736FB6}" presName="Name37" presStyleLbl="parChTrans1D4" presStyleIdx="16" presStyleCnt="48"/>
      <dgm:spPr/>
    </dgm:pt>
    <dgm:pt modelId="{3FD25C94-5752-4591-B34B-210FB3D39482}" type="pres">
      <dgm:prSet presAssocID="{C70158E0-D469-46D8-913E-515B06D14B5D}" presName="hierRoot2" presStyleCnt="0">
        <dgm:presLayoutVars>
          <dgm:hierBranch val="init"/>
        </dgm:presLayoutVars>
      </dgm:prSet>
      <dgm:spPr/>
    </dgm:pt>
    <dgm:pt modelId="{CF411B80-F051-42D4-B318-823B95589777}" type="pres">
      <dgm:prSet presAssocID="{C70158E0-D469-46D8-913E-515B06D14B5D}" presName="rootComposite" presStyleCnt="0"/>
      <dgm:spPr/>
    </dgm:pt>
    <dgm:pt modelId="{AFE3E172-2BD9-4C0D-84B4-4A8EE34D206A}" type="pres">
      <dgm:prSet presAssocID="{C70158E0-D469-46D8-913E-515B06D14B5D}" presName="rootText" presStyleLbl="node4" presStyleIdx="8" presStyleCnt="22" custScaleX="189023" custScaleY="108179">
        <dgm:presLayoutVars>
          <dgm:chPref val="3"/>
        </dgm:presLayoutVars>
      </dgm:prSet>
      <dgm:spPr/>
    </dgm:pt>
    <dgm:pt modelId="{E611F3F3-1737-4F18-8909-7B63C20D6BBA}" type="pres">
      <dgm:prSet presAssocID="{C70158E0-D469-46D8-913E-515B06D14B5D}" presName="rootConnector" presStyleLbl="node4" presStyleIdx="8" presStyleCnt="22"/>
      <dgm:spPr/>
    </dgm:pt>
    <dgm:pt modelId="{12DC3F4F-8FC0-4FF9-BD24-F1824B77D1C4}" type="pres">
      <dgm:prSet presAssocID="{C70158E0-D469-46D8-913E-515B06D14B5D}" presName="hierChild4" presStyleCnt="0"/>
      <dgm:spPr/>
    </dgm:pt>
    <dgm:pt modelId="{523867CE-7350-49D0-81F1-41D63C562692}" type="pres">
      <dgm:prSet presAssocID="{C70158E0-D469-46D8-913E-515B06D14B5D}" presName="hierChild5" presStyleCnt="0"/>
      <dgm:spPr/>
    </dgm:pt>
    <dgm:pt modelId="{0F52845B-99A9-4D10-A3FE-C5352BF9512A}" type="pres">
      <dgm:prSet presAssocID="{B29F0DF6-4236-4657-BB90-D0068D79A4C8}" presName="Name111" presStyleLbl="parChTrans1D4" presStyleIdx="17" presStyleCnt="48"/>
      <dgm:spPr/>
    </dgm:pt>
    <dgm:pt modelId="{952803CD-7BF6-424D-9294-82F71E6C844E}" type="pres">
      <dgm:prSet presAssocID="{60F01A86-FE54-4326-8205-1FB2E3D92434}" presName="hierRoot3" presStyleCnt="0">
        <dgm:presLayoutVars>
          <dgm:hierBranch val="init"/>
        </dgm:presLayoutVars>
      </dgm:prSet>
      <dgm:spPr/>
    </dgm:pt>
    <dgm:pt modelId="{92C2B952-AC01-4F9D-BCD9-CDE6891C1A1D}" type="pres">
      <dgm:prSet presAssocID="{60F01A86-FE54-4326-8205-1FB2E3D92434}" presName="rootComposite3" presStyleCnt="0"/>
      <dgm:spPr/>
    </dgm:pt>
    <dgm:pt modelId="{5E671F95-5CA0-4872-BF18-C81CAAB7B05F}" type="pres">
      <dgm:prSet presAssocID="{60F01A86-FE54-4326-8205-1FB2E3D92434}" presName="rootText3" presStyleLbl="asst4" presStyleIdx="8" presStyleCnt="19">
        <dgm:presLayoutVars>
          <dgm:chPref val="3"/>
        </dgm:presLayoutVars>
      </dgm:prSet>
      <dgm:spPr/>
    </dgm:pt>
    <dgm:pt modelId="{570A5332-784B-4AA4-B25A-6806A417F8BF}" type="pres">
      <dgm:prSet presAssocID="{60F01A86-FE54-4326-8205-1FB2E3D92434}" presName="rootConnector3" presStyleLbl="asst4" presStyleIdx="8" presStyleCnt="19"/>
      <dgm:spPr/>
    </dgm:pt>
    <dgm:pt modelId="{5698EEA5-C6B7-43B4-ADB1-786D8FEC54B1}" type="pres">
      <dgm:prSet presAssocID="{60F01A86-FE54-4326-8205-1FB2E3D92434}" presName="hierChild6" presStyleCnt="0"/>
      <dgm:spPr/>
    </dgm:pt>
    <dgm:pt modelId="{D4CB10D5-9F1F-49B6-B1E3-CD3E53B53C48}" type="pres">
      <dgm:prSet presAssocID="{60F01A86-FE54-4326-8205-1FB2E3D92434}" presName="hierChild7" presStyleCnt="0"/>
      <dgm:spPr/>
    </dgm:pt>
    <dgm:pt modelId="{9B789276-0277-4F2E-8A87-9C93871190A7}" type="pres">
      <dgm:prSet presAssocID="{F96C8AF8-88CB-4F1E-8EE9-2BE089B8F9EF}" presName="Name111" presStyleLbl="parChTrans1D4" presStyleIdx="18" presStyleCnt="48"/>
      <dgm:spPr/>
    </dgm:pt>
    <dgm:pt modelId="{D62A57BB-C3BA-4ED4-B1FE-8A68AA68398F}" type="pres">
      <dgm:prSet presAssocID="{93C1330B-81B9-45AE-95EE-49EE1B0A6EFA}" presName="hierRoot3" presStyleCnt="0">
        <dgm:presLayoutVars>
          <dgm:hierBranch val="init"/>
        </dgm:presLayoutVars>
      </dgm:prSet>
      <dgm:spPr/>
    </dgm:pt>
    <dgm:pt modelId="{D710C986-F3F5-4A49-82E4-1062ED558F9B}" type="pres">
      <dgm:prSet presAssocID="{93C1330B-81B9-45AE-95EE-49EE1B0A6EFA}" presName="rootComposite3" presStyleCnt="0"/>
      <dgm:spPr/>
    </dgm:pt>
    <dgm:pt modelId="{17AF3214-7D7F-40E7-ADFA-DFFA459EDE52}" type="pres">
      <dgm:prSet presAssocID="{93C1330B-81B9-45AE-95EE-49EE1B0A6EFA}" presName="rootText3" presStyleLbl="asst4" presStyleIdx="9" presStyleCnt="19">
        <dgm:presLayoutVars>
          <dgm:chPref val="3"/>
        </dgm:presLayoutVars>
      </dgm:prSet>
      <dgm:spPr/>
    </dgm:pt>
    <dgm:pt modelId="{E2ED6F2B-FABB-434E-B094-5BF58824F01B}" type="pres">
      <dgm:prSet presAssocID="{93C1330B-81B9-45AE-95EE-49EE1B0A6EFA}" presName="rootConnector3" presStyleLbl="asst4" presStyleIdx="9" presStyleCnt="19"/>
      <dgm:spPr/>
    </dgm:pt>
    <dgm:pt modelId="{9007FAF7-83B5-4F02-95EF-6E013486222F}" type="pres">
      <dgm:prSet presAssocID="{93C1330B-81B9-45AE-95EE-49EE1B0A6EFA}" presName="hierChild6" presStyleCnt="0"/>
      <dgm:spPr/>
    </dgm:pt>
    <dgm:pt modelId="{911D006C-7968-451F-872A-7716D8EB2E03}" type="pres">
      <dgm:prSet presAssocID="{93C1330B-81B9-45AE-95EE-49EE1B0A6EFA}" presName="hierChild7" presStyleCnt="0"/>
      <dgm:spPr/>
    </dgm:pt>
    <dgm:pt modelId="{1E1B3CDE-7BD4-4B27-96DC-315883AF929E}" type="pres">
      <dgm:prSet presAssocID="{154DB267-4F3E-47DA-9725-6F1CAEFE071C}" presName="Name111" presStyleLbl="parChTrans1D4" presStyleIdx="19" presStyleCnt="48"/>
      <dgm:spPr/>
    </dgm:pt>
    <dgm:pt modelId="{BE6016F9-86A2-4352-9875-4B141DAA0736}" type="pres">
      <dgm:prSet presAssocID="{6797FAAC-3A56-4284-9A2B-163B303158A2}" presName="hierRoot3" presStyleCnt="0">
        <dgm:presLayoutVars>
          <dgm:hierBranch val="init"/>
        </dgm:presLayoutVars>
      </dgm:prSet>
      <dgm:spPr/>
    </dgm:pt>
    <dgm:pt modelId="{C048118C-9292-4495-B30E-84CF8490A3F3}" type="pres">
      <dgm:prSet presAssocID="{6797FAAC-3A56-4284-9A2B-163B303158A2}" presName="rootComposite3" presStyleCnt="0"/>
      <dgm:spPr/>
    </dgm:pt>
    <dgm:pt modelId="{9AE990F6-480F-42D4-8F7A-ABEF70A1DF67}" type="pres">
      <dgm:prSet presAssocID="{6797FAAC-3A56-4284-9A2B-163B303158A2}" presName="rootText3" presStyleLbl="asst4" presStyleIdx="10" presStyleCnt="19">
        <dgm:presLayoutVars>
          <dgm:chPref val="3"/>
        </dgm:presLayoutVars>
      </dgm:prSet>
      <dgm:spPr/>
    </dgm:pt>
    <dgm:pt modelId="{1A1CAFCC-4E63-4410-B1E7-618106563069}" type="pres">
      <dgm:prSet presAssocID="{6797FAAC-3A56-4284-9A2B-163B303158A2}" presName="rootConnector3" presStyleLbl="asst4" presStyleIdx="10" presStyleCnt="19"/>
      <dgm:spPr/>
    </dgm:pt>
    <dgm:pt modelId="{D6EE28C1-347B-4E11-A919-402D4BB23880}" type="pres">
      <dgm:prSet presAssocID="{6797FAAC-3A56-4284-9A2B-163B303158A2}" presName="hierChild6" presStyleCnt="0"/>
      <dgm:spPr/>
    </dgm:pt>
    <dgm:pt modelId="{1846A28D-59F6-4514-B131-87B713844F96}" type="pres">
      <dgm:prSet presAssocID="{6797FAAC-3A56-4284-9A2B-163B303158A2}" presName="hierChild7" presStyleCnt="0"/>
      <dgm:spPr/>
    </dgm:pt>
    <dgm:pt modelId="{8293255E-6C71-4359-A6FC-FAF2AF881ADA}" type="pres">
      <dgm:prSet presAssocID="{22AAD6DC-C14A-4A1A-86DC-36785BF58AEB}" presName="Name37" presStyleLbl="parChTrans1D4" presStyleIdx="20" presStyleCnt="48"/>
      <dgm:spPr/>
    </dgm:pt>
    <dgm:pt modelId="{20CE3B91-C74A-4D8B-A755-3327CBC6BAA1}" type="pres">
      <dgm:prSet presAssocID="{9018BE92-A74C-4B2B-8ACB-4CAAD5D2A21D}" presName="hierRoot2" presStyleCnt="0">
        <dgm:presLayoutVars>
          <dgm:hierBranch val="init"/>
        </dgm:presLayoutVars>
      </dgm:prSet>
      <dgm:spPr/>
    </dgm:pt>
    <dgm:pt modelId="{08555AE6-0DFF-4954-B192-75DF61E9E6B5}" type="pres">
      <dgm:prSet presAssocID="{9018BE92-A74C-4B2B-8ACB-4CAAD5D2A21D}" presName="rootComposite" presStyleCnt="0"/>
      <dgm:spPr/>
    </dgm:pt>
    <dgm:pt modelId="{FD2761B5-EBFD-4446-98A2-A6A7D487D8F7}" type="pres">
      <dgm:prSet presAssocID="{9018BE92-A74C-4B2B-8ACB-4CAAD5D2A21D}" presName="rootText" presStyleLbl="node4" presStyleIdx="9" presStyleCnt="22" custScaleX="158252" custScaleY="117131">
        <dgm:presLayoutVars>
          <dgm:chPref val="3"/>
        </dgm:presLayoutVars>
      </dgm:prSet>
      <dgm:spPr/>
    </dgm:pt>
    <dgm:pt modelId="{FED6D954-9B03-419D-BC25-0EF699FA163D}" type="pres">
      <dgm:prSet presAssocID="{9018BE92-A74C-4B2B-8ACB-4CAAD5D2A21D}" presName="rootConnector" presStyleLbl="node4" presStyleIdx="9" presStyleCnt="22"/>
      <dgm:spPr/>
    </dgm:pt>
    <dgm:pt modelId="{8260FC29-48D2-4295-BF4C-5CC4C6BF8E71}" type="pres">
      <dgm:prSet presAssocID="{9018BE92-A74C-4B2B-8ACB-4CAAD5D2A21D}" presName="hierChild4" presStyleCnt="0"/>
      <dgm:spPr/>
    </dgm:pt>
    <dgm:pt modelId="{8F3D3DBE-BA7F-4704-93A1-6A70F3D571D9}" type="pres">
      <dgm:prSet presAssocID="{9018BE92-A74C-4B2B-8ACB-4CAAD5D2A21D}" presName="hierChild5" presStyleCnt="0"/>
      <dgm:spPr/>
    </dgm:pt>
    <dgm:pt modelId="{A25BCF42-C9FB-45C9-8395-E446A15A30C1}" type="pres">
      <dgm:prSet presAssocID="{07ABE803-2268-49C8-A7DC-6640883880CF}" presName="Name111" presStyleLbl="parChTrans1D4" presStyleIdx="21" presStyleCnt="48"/>
      <dgm:spPr/>
    </dgm:pt>
    <dgm:pt modelId="{8E4E971E-E6C2-4C1E-AFE5-393600B29956}" type="pres">
      <dgm:prSet presAssocID="{69542585-45AA-4F28-A8E8-6A2EDCD82786}" presName="hierRoot3" presStyleCnt="0">
        <dgm:presLayoutVars>
          <dgm:hierBranch val="init"/>
        </dgm:presLayoutVars>
      </dgm:prSet>
      <dgm:spPr/>
    </dgm:pt>
    <dgm:pt modelId="{B32CAA4E-28AE-46FF-AD6D-4FD298D7B66B}" type="pres">
      <dgm:prSet presAssocID="{69542585-45AA-4F28-A8E8-6A2EDCD82786}" presName="rootComposite3" presStyleCnt="0"/>
      <dgm:spPr/>
    </dgm:pt>
    <dgm:pt modelId="{FDBCD937-C083-4A73-A623-7E908478914A}" type="pres">
      <dgm:prSet presAssocID="{69542585-45AA-4F28-A8E8-6A2EDCD82786}" presName="rootText3" presStyleLbl="asst4" presStyleIdx="11" presStyleCnt="19">
        <dgm:presLayoutVars>
          <dgm:chPref val="3"/>
        </dgm:presLayoutVars>
      </dgm:prSet>
      <dgm:spPr/>
    </dgm:pt>
    <dgm:pt modelId="{40B254E3-F8D0-4BC5-9288-2ABAAB14D409}" type="pres">
      <dgm:prSet presAssocID="{69542585-45AA-4F28-A8E8-6A2EDCD82786}" presName="rootConnector3" presStyleLbl="asst4" presStyleIdx="11" presStyleCnt="19"/>
      <dgm:spPr/>
    </dgm:pt>
    <dgm:pt modelId="{6A9B5999-17AE-4DD7-AA26-5344C0AD3708}" type="pres">
      <dgm:prSet presAssocID="{69542585-45AA-4F28-A8E8-6A2EDCD82786}" presName="hierChild6" presStyleCnt="0"/>
      <dgm:spPr/>
    </dgm:pt>
    <dgm:pt modelId="{E5C9872D-1B5B-4852-B166-273489030B08}" type="pres">
      <dgm:prSet presAssocID="{69542585-45AA-4F28-A8E8-6A2EDCD82786}" presName="hierChild7" presStyleCnt="0"/>
      <dgm:spPr/>
    </dgm:pt>
    <dgm:pt modelId="{7AA26480-4535-4CBE-B604-3610791BFF8B}" type="pres">
      <dgm:prSet presAssocID="{B5BE6B04-98F1-4DCF-B4EE-83EE95D92582}" presName="Name111" presStyleLbl="parChTrans1D4" presStyleIdx="22" presStyleCnt="48"/>
      <dgm:spPr/>
    </dgm:pt>
    <dgm:pt modelId="{EAF0DAC2-D455-428D-902B-495CEC585D01}" type="pres">
      <dgm:prSet presAssocID="{3C7700CE-43AB-4F97-9519-A0BF0E01BD50}" presName="hierRoot3" presStyleCnt="0">
        <dgm:presLayoutVars>
          <dgm:hierBranch val="init"/>
        </dgm:presLayoutVars>
      </dgm:prSet>
      <dgm:spPr/>
    </dgm:pt>
    <dgm:pt modelId="{7270BDB8-13F4-4496-A8DD-1DF04D3C9B12}" type="pres">
      <dgm:prSet presAssocID="{3C7700CE-43AB-4F97-9519-A0BF0E01BD50}" presName="rootComposite3" presStyleCnt="0"/>
      <dgm:spPr/>
    </dgm:pt>
    <dgm:pt modelId="{ABAA9C7B-FC41-40B2-A6D3-4F4CABDE8E18}" type="pres">
      <dgm:prSet presAssocID="{3C7700CE-43AB-4F97-9519-A0BF0E01BD50}" presName="rootText3" presStyleLbl="asst4" presStyleIdx="12" presStyleCnt="19">
        <dgm:presLayoutVars>
          <dgm:chPref val="3"/>
        </dgm:presLayoutVars>
      </dgm:prSet>
      <dgm:spPr/>
    </dgm:pt>
    <dgm:pt modelId="{789BCF0C-9AD8-4E3A-9CED-0A118A06B79D}" type="pres">
      <dgm:prSet presAssocID="{3C7700CE-43AB-4F97-9519-A0BF0E01BD50}" presName="rootConnector3" presStyleLbl="asst4" presStyleIdx="12" presStyleCnt="19"/>
      <dgm:spPr/>
    </dgm:pt>
    <dgm:pt modelId="{C1F74C8D-4076-4EBB-8A9A-06EBD34A9BE4}" type="pres">
      <dgm:prSet presAssocID="{3C7700CE-43AB-4F97-9519-A0BF0E01BD50}" presName="hierChild6" presStyleCnt="0"/>
      <dgm:spPr/>
    </dgm:pt>
    <dgm:pt modelId="{58626376-1F7D-4479-8305-A3AEC3D3CF72}" type="pres">
      <dgm:prSet presAssocID="{3C7700CE-43AB-4F97-9519-A0BF0E01BD50}" presName="hierChild7" presStyleCnt="0"/>
      <dgm:spPr/>
    </dgm:pt>
    <dgm:pt modelId="{A1455835-28DE-48E6-8FB8-EE6E6E44F499}" type="pres">
      <dgm:prSet presAssocID="{DD9A4775-1DDE-4DFB-8333-4184064875DE}" presName="Name111" presStyleLbl="parChTrans1D4" presStyleIdx="23" presStyleCnt="48"/>
      <dgm:spPr/>
    </dgm:pt>
    <dgm:pt modelId="{6D679FD7-781A-486A-BDB0-F69B8A350C3D}" type="pres">
      <dgm:prSet presAssocID="{B81C5A06-4D1C-42DA-9C8E-6D4E44A7A217}" presName="hierRoot3" presStyleCnt="0">
        <dgm:presLayoutVars>
          <dgm:hierBranch val="init"/>
        </dgm:presLayoutVars>
      </dgm:prSet>
      <dgm:spPr/>
    </dgm:pt>
    <dgm:pt modelId="{C2F22016-D5B8-4120-A667-9C55BA015862}" type="pres">
      <dgm:prSet presAssocID="{B81C5A06-4D1C-42DA-9C8E-6D4E44A7A217}" presName="rootComposite3" presStyleCnt="0"/>
      <dgm:spPr/>
    </dgm:pt>
    <dgm:pt modelId="{71CF6E08-B953-4388-B0D9-7A7FE11BFB15}" type="pres">
      <dgm:prSet presAssocID="{B81C5A06-4D1C-42DA-9C8E-6D4E44A7A217}" presName="rootText3" presStyleLbl="asst4" presStyleIdx="13" presStyleCnt="19" custScaleX="98830" custScaleY="131164">
        <dgm:presLayoutVars>
          <dgm:chPref val="3"/>
        </dgm:presLayoutVars>
      </dgm:prSet>
      <dgm:spPr/>
    </dgm:pt>
    <dgm:pt modelId="{069A265A-6FDC-495A-A21F-F67BD37FA212}" type="pres">
      <dgm:prSet presAssocID="{B81C5A06-4D1C-42DA-9C8E-6D4E44A7A217}" presName="rootConnector3" presStyleLbl="asst4" presStyleIdx="13" presStyleCnt="19"/>
      <dgm:spPr/>
    </dgm:pt>
    <dgm:pt modelId="{29293750-696A-4087-9D90-A0B37230135A}" type="pres">
      <dgm:prSet presAssocID="{B81C5A06-4D1C-42DA-9C8E-6D4E44A7A217}" presName="hierChild6" presStyleCnt="0"/>
      <dgm:spPr/>
    </dgm:pt>
    <dgm:pt modelId="{AD8D9324-9ED9-4557-9C9D-0EE6CD4FCE6B}" type="pres">
      <dgm:prSet presAssocID="{B81C5A06-4D1C-42DA-9C8E-6D4E44A7A217}" presName="hierChild7" presStyleCnt="0"/>
      <dgm:spPr/>
    </dgm:pt>
    <dgm:pt modelId="{BE874415-B2F9-4CDD-B700-51211139598F}" type="pres">
      <dgm:prSet presAssocID="{F5F056EC-AFA8-4AFF-94AB-598B14EF7271}" presName="Name111" presStyleLbl="parChTrans1D4" presStyleIdx="24" presStyleCnt="48"/>
      <dgm:spPr/>
    </dgm:pt>
    <dgm:pt modelId="{228561CE-8F39-4B0C-80B8-368498C3F795}" type="pres">
      <dgm:prSet presAssocID="{6B74469C-9E7A-4CFD-8A59-E678A833D4A0}" presName="hierRoot3" presStyleCnt="0">
        <dgm:presLayoutVars>
          <dgm:hierBranch val="init"/>
        </dgm:presLayoutVars>
      </dgm:prSet>
      <dgm:spPr/>
    </dgm:pt>
    <dgm:pt modelId="{0C643CCD-8679-4F9F-95F6-A5E9C44D6B5E}" type="pres">
      <dgm:prSet presAssocID="{6B74469C-9E7A-4CFD-8A59-E678A833D4A0}" presName="rootComposite3" presStyleCnt="0"/>
      <dgm:spPr/>
    </dgm:pt>
    <dgm:pt modelId="{8DBBFA29-EF67-4E70-8B25-A8F53DDDE78A}" type="pres">
      <dgm:prSet presAssocID="{6B74469C-9E7A-4CFD-8A59-E678A833D4A0}" presName="rootText3" presStyleLbl="asst4" presStyleIdx="14" presStyleCnt="19" custScaleY="129738">
        <dgm:presLayoutVars>
          <dgm:chPref val="3"/>
        </dgm:presLayoutVars>
      </dgm:prSet>
      <dgm:spPr/>
    </dgm:pt>
    <dgm:pt modelId="{08BE2CAF-1AFF-4D5D-9FFE-6E86A4AC08D7}" type="pres">
      <dgm:prSet presAssocID="{6B74469C-9E7A-4CFD-8A59-E678A833D4A0}" presName="rootConnector3" presStyleLbl="asst4" presStyleIdx="14" presStyleCnt="19"/>
      <dgm:spPr/>
    </dgm:pt>
    <dgm:pt modelId="{BAB77796-43A1-4045-B738-C77BE3DB8430}" type="pres">
      <dgm:prSet presAssocID="{6B74469C-9E7A-4CFD-8A59-E678A833D4A0}" presName="hierChild6" presStyleCnt="0"/>
      <dgm:spPr/>
    </dgm:pt>
    <dgm:pt modelId="{BE1B481A-E4E2-48DC-8F0F-8FD6FFEA2FE1}" type="pres">
      <dgm:prSet presAssocID="{6B74469C-9E7A-4CFD-8A59-E678A833D4A0}" presName="hierChild7" presStyleCnt="0"/>
      <dgm:spPr/>
    </dgm:pt>
    <dgm:pt modelId="{FF459CDB-31F0-40BF-820E-9462EAA2A8AE}" type="pres">
      <dgm:prSet presAssocID="{B06796A4-903D-4C47-95ED-015889E6E5DF}" presName="Name111" presStyleLbl="parChTrans1D4" presStyleIdx="25" presStyleCnt="48"/>
      <dgm:spPr/>
    </dgm:pt>
    <dgm:pt modelId="{BB99F320-1851-4137-B068-BF7E13880452}" type="pres">
      <dgm:prSet presAssocID="{1990C0C2-B87F-459B-9F8C-3B674ECC72C3}" presName="hierRoot3" presStyleCnt="0">
        <dgm:presLayoutVars>
          <dgm:hierBranch val="init"/>
        </dgm:presLayoutVars>
      </dgm:prSet>
      <dgm:spPr/>
    </dgm:pt>
    <dgm:pt modelId="{988897EF-0B95-49E3-A029-4955CBA2244E}" type="pres">
      <dgm:prSet presAssocID="{1990C0C2-B87F-459B-9F8C-3B674ECC72C3}" presName="rootComposite3" presStyleCnt="0"/>
      <dgm:spPr/>
    </dgm:pt>
    <dgm:pt modelId="{615E690B-4EA2-4046-BECE-C2C43095CF8D}" type="pres">
      <dgm:prSet presAssocID="{1990C0C2-B87F-459B-9F8C-3B674ECC72C3}" presName="rootText3" presStyleLbl="asst4" presStyleIdx="15" presStyleCnt="19" custScaleY="127847">
        <dgm:presLayoutVars>
          <dgm:chPref val="3"/>
        </dgm:presLayoutVars>
      </dgm:prSet>
      <dgm:spPr/>
    </dgm:pt>
    <dgm:pt modelId="{3DA09640-1CDB-4726-A1F6-11D97F44FC90}" type="pres">
      <dgm:prSet presAssocID="{1990C0C2-B87F-459B-9F8C-3B674ECC72C3}" presName="rootConnector3" presStyleLbl="asst4" presStyleIdx="15" presStyleCnt="19"/>
      <dgm:spPr/>
    </dgm:pt>
    <dgm:pt modelId="{B0F8BE75-F0C6-4D89-977D-8FBA43A9567F}" type="pres">
      <dgm:prSet presAssocID="{1990C0C2-B87F-459B-9F8C-3B674ECC72C3}" presName="hierChild6" presStyleCnt="0"/>
      <dgm:spPr/>
    </dgm:pt>
    <dgm:pt modelId="{83A9AE54-AA81-4256-804D-D4986D8E302D}" type="pres">
      <dgm:prSet presAssocID="{1990C0C2-B87F-459B-9F8C-3B674ECC72C3}" presName="hierChild7" presStyleCnt="0"/>
      <dgm:spPr/>
    </dgm:pt>
    <dgm:pt modelId="{7579BB8C-9522-4FED-9336-FE9BB27FF1C2}" type="pres">
      <dgm:prSet presAssocID="{4DDCCCE2-5BAE-4001-B97D-4BC51045D079}" presName="Name111" presStyleLbl="parChTrans1D4" presStyleIdx="26" presStyleCnt="48"/>
      <dgm:spPr/>
    </dgm:pt>
    <dgm:pt modelId="{D7EDC4DC-4718-4379-9FD7-2E411AB55DBE}" type="pres">
      <dgm:prSet presAssocID="{1388E8AE-0800-4B09-9E7F-050E95BC5C47}" presName="hierRoot3" presStyleCnt="0">
        <dgm:presLayoutVars>
          <dgm:hierBranch val="init"/>
        </dgm:presLayoutVars>
      </dgm:prSet>
      <dgm:spPr/>
    </dgm:pt>
    <dgm:pt modelId="{A9202779-0896-480E-8EE0-5454607F3073}" type="pres">
      <dgm:prSet presAssocID="{1388E8AE-0800-4B09-9E7F-050E95BC5C47}" presName="rootComposite3" presStyleCnt="0"/>
      <dgm:spPr/>
    </dgm:pt>
    <dgm:pt modelId="{767238AA-8114-42F0-B968-1255B44B3717}" type="pres">
      <dgm:prSet presAssocID="{1388E8AE-0800-4B09-9E7F-050E95BC5C47}" presName="rootText3" presStyleLbl="asst4" presStyleIdx="16" presStyleCnt="19" custScaleY="125527">
        <dgm:presLayoutVars>
          <dgm:chPref val="3"/>
        </dgm:presLayoutVars>
      </dgm:prSet>
      <dgm:spPr/>
    </dgm:pt>
    <dgm:pt modelId="{AE63B9A7-072E-4FD4-A5A6-ED39C3521E97}" type="pres">
      <dgm:prSet presAssocID="{1388E8AE-0800-4B09-9E7F-050E95BC5C47}" presName="rootConnector3" presStyleLbl="asst4" presStyleIdx="16" presStyleCnt="19"/>
      <dgm:spPr/>
    </dgm:pt>
    <dgm:pt modelId="{ACED8B06-73F0-406D-9AA0-24390F38BD4A}" type="pres">
      <dgm:prSet presAssocID="{1388E8AE-0800-4B09-9E7F-050E95BC5C47}" presName="hierChild6" presStyleCnt="0"/>
      <dgm:spPr/>
    </dgm:pt>
    <dgm:pt modelId="{977CFFF4-879E-4353-A737-7E530ACE6F66}" type="pres">
      <dgm:prSet presAssocID="{1388E8AE-0800-4B09-9E7F-050E95BC5C47}" presName="hierChild7" presStyleCnt="0"/>
      <dgm:spPr/>
    </dgm:pt>
    <dgm:pt modelId="{D2736CD5-20C5-464A-8E72-CBDBAAF1D605}" type="pres">
      <dgm:prSet presAssocID="{3355C44B-B884-4F68-9B13-827111DD3392}" presName="hierChild5" presStyleCnt="0"/>
      <dgm:spPr/>
    </dgm:pt>
    <dgm:pt modelId="{B66A324D-A78D-403A-B2EF-F08FECE859B7}" type="pres">
      <dgm:prSet presAssocID="{B454AC42-232C-4373-88D1-B53D9D341840}" presName="Name37" presStyleLbl="parChTrans1D4" presStyleIdx="27" presStyleCnt="48"/>
      <dgm:spPr/>
    </dgm:pt>
    <dgm:pt modelId="{4A7B66D0-0382-4772-AA2B-6D8F4A9BF841}" type="pres">
      <dgm:prSet presAssocID="{4909E921-4FAE-4722-A0E6-364A45CA2879}" presName="hierRoot2" presStyleCnt="0">
        <dgm:presLayoutVars>
          <dgm:hierBranch val="init"/>
        </dgm:presLayoutVars>
      </dgm:prSet>
      <dgm:spPr/>
    </dgm:pt>
    <dgm:pt modelId="{0D469985-CB19-4C7E-9CC2-84E2861A3F1E}" type="pres">
      <dgm:prSet presAssocID="{4909E921-4FAE-4722-A0E6-364A45CA2879}" presName="rootComposite" presStyleCnt="0"/>
      <dgm:spPr/>
    </dgm:pt>
    <dgm:pt modelId="{AA0B76B1-1210-457E-8452-B6004BBDFC2C}" type="pres">
      <dgm:prSet presAssocID="{4909E921-4FAE-4722-A0E6-364A45CA2879}" presName="rootText" presStyleLbl="node4" presStyleIdx="10" presStyleCnt="22" custScaleX="228936" custScaleY="127657">
        <dgm:presLayoutVars>
          <dgm:chPref val="3"/>
        </dgm:presLayoutVars>
      </dgm:prSet>
      <dgm:spPr/>
    </dgm:pt>
    <dgm:pt modelId="{CEEFBEC6-A5B9-4020-ABB2-DBF585C14F58}" type="pres">
      <dgm:prSet presAssocID="{4909E921-4FAE-4722-A0E6-364A45CA2879}" presName="rootConnector" presStyleLbl="node4" presStyleIdx="10" presStyleCnt="22"/>
      <dgm:spPr/>
    </dgm:pt>
    <dgm:pt modelId="{62AFFF61-6677-47C8-BCE9-4259ECA7BC81}" type="pres">
      <dgm:prSet presAssocID="{4909E921-4FAE-4722-A0E6-364A45CA2879}" presName="hierChild4" presStyleCnt="0"/>
      <dgm:spPr/>
    </dgm:pt>
    <dgm:pt modelId="{3D809809-CF11-40D1-853D-8764D87E2E90}" type="pres">
      <dgm:prSet presAssocID="{0C386538-B32F-4926-83E0-35304B067021}" presName="Name37" presStyleLbl="parChTrans1D4" presStyleIdx="28" presStyleCnt="48"/>
      <dgm:spPr/>
    </dgm:pt>
    <dgm:pt modelId="{25A72FBA-D7CB-4B70-B74B-B5814BC9E1CE}" type="pres">
      <dgm:prSet presAssocID="{7FDF589A-CE85-4E80-8805-F65636A17DB0}" presName="hierRoot2" presStyleCnt="0">
        <dgm:presLayoutVars>
          <dgm:hierBranch val="init"/>
        </dgm:presLayoutVars>
      </dgm:prSet>
      <dgm:spPr/>
    </dgm:pt>
    <dgm:pt modelId="{E671F712-0B86-48DB-919E-99907157C410}" type="pres">
      <dgm:prSet presAssocID="{7FDF589A-CE85-4E80-8805-F65636A17DB0}" presName="rootComposite" presStyleCnt="0"/>
      <dgm:spPr/>
    </dgm:pt>
    <dgm:pt modelId="{241E0208-2A05-406B-98F3-2B573570551F}" type="pres">
      <dgm:prSet presAssocID="{7FDF589A-CE85-4E80-8805-F65636A17DB0}" presName="rootText" presStyleLbl="node4" presStyleIdx="11" presStyleCnt="22">
        <dgm:presLayoutVars>
          <dgm:chPref val="3"/>
        </dgm:presLayoutVars>
      </dgm:prSet>
      <dgm:spPr/>
    </dgm:pt>
    <dgm:pt modelId="{5D9ECBE7-F2E0-4ABB-B148-FE033DA59C25}" type="pres">
      <dgm:prSet presAssocID="{7FDF589A-CE85-4E80-8805-F65636A17DB0}" presName="rootConnector" presStyleLbl="node4" presStyleIdx="11" presStyleCnt="22"/>
      <dgm:spPr/>
    </dgm:pt>
    <dgm:pt modelId="{7AB1C8F1-224F-4E90-932A-4CF6F8A23C5F}" type="pres">
      <dgm:prSet presAssocID="{7FDF589A-CE85-4E80-8805-F65636A17DB0}" presName="hierChild4" presStyleCnt="0"/>
      <dgm:spPr/>
    </dgm:pt>
    <dgm:pt modelId="{55983640-2908-40CD-A23F-5F547E254EFD}" type="pres">
      <dgm:prSet presAssocID="{7FDF589A-CE85-4E80-8805-F65636A17DB0}" presName="hierChild5" presStyleCnt="0"/>
      <dgm:spPr/>
    </dgm:pt>
    <dgm:pt modelId="{3A306124-32AA-4855-A1A5-6894BC71584E}" type="pres">
      <dgm:prSet presAssocID="{B9F0D116-F1BA-48C9-8483-5D7F8CD151E4}" presName="Name37" presStyleLbl="parChTrans1D4" presStyleIdx="29" presStyleCnt="48"/>
      <dgm:spPr/>
    </dgm:pt>
    <dgm:pt modelId="{768F10E8-3731-46BA-BFC6-CD6B0192147C}" type="pres">
      <dgm:prSet presAssocID="{423220EC-F77B-48C9-AF60-AC2005EB0AE0}" presName="hierRoot2" presStyleCnt="0">
        <dgm:presLayoutVars>
          <dgm:hierBranch val="init"/>
        </dgm:presLayoutVars>
      </dgm:prSet>
      <dgm:spPr/>
    </dgm:pt>
    <dgm:pt modelId="{390B8AB2-703D-411D-AA46-850D71409783}" type="pres">
      <dgm:prSet presAssocID="{423220EC-F77B-48C9-AF60-AC2005EB0AE0}" presName="rootComposite" presStyleCnt="0"/>
      <dgm:spPr/>
    </dgm:pt>
    <dgm:pt modelId="{01903AFF-A6D2-4621-9CF1-A6E96CA6F1E8}" type="pres">
      <dgm:prSet presAssocID="{423220EC-F77B-48C9-AF60-AC2005EB0AE0}" presName="rootText" presStyleLbl="node4" presStyleIdx="12" presStyleCnt="22">
        <dgm:presLayoutVars>
          <dgm:chPref val="3"/>
        </dgm:presLayoutVars>
      </dgm:prSet>
      <dgm:spPr/>
    </dgm:pt>
    <dgm:pt modelId="{6B01D0FF-7FE7-4239-84CE-0162085C8157}" type="pres">
      <dgm:prSet presAssocID="{423220EC-F77B-48C9-AF60-AC2005EB0AE0}" presName="rootConnector" presStyleLbl="node4" presStyleIdx="12" presStyleCnt="22"/>
      <dgm:spPr/>
    </dgm:pt>
    <dgm:pt modelId="{1C120A36-2141-48EF-A626-E062D811CBCF}" type="pres">
      <dgm:prSet presAssocID="{423220EC-F77B-48C9-AF60-AC2005EB0AE0}" presName="hierChild4" presStyleCnt="0"/>
      <dgm:spPr/>
    </dgm:pt>
    <dgm:pt modelId="{7BEBCE4C-B738-49FA-A7C7-16EE4D04706A}" type="pres">
      <dgm:prSet presAssocID="{423220EC-F77B-48C9-AF60-AC2005EB0AE0}" presName="hierChild5" presStyleCnt="0"/>
      <dgm:spPr/>
    </dgm:pt>
    <dgm:pt modelId="{368459FE-9743-4924-9F3F-644861E31344}" type="pres">
      <dgm:prSet presAssocID="{89CB9DCA-5949-4260-8C60-9303A4836CA4}" presName="Name37" presStyleLbl="parChTrans1D4" presStyleIdx="30" presStyleCnt="48"/>
      <dgm:spPr/>
    </dgm:pt>
    <dgm:pt modelId="{0FDC6F91-63B2-4D7C-B999-3879ADE68B8E}" type="pres">
      <dgm:prSet presAssocID="{C7D833D8-EF5B-4853-94E0-8CDE328E5F8B}" presName="hierRoot2" presStyleCnt="0">
        <dgm:presLayoutVars>
          <dgm:hierBranch val="init"/>
        </dgm:presLayoutVars>
      </dgm:prSet>
      <dgm:spPr/>
    </dgm:pt>
    <dgm:pt modelId="{C68F28F6-DCF7-43F0-9A8E-455C61DF4015}" type="pres">
      <dgm:prSet presAssocID="{C7D833D8-EF5B-4853-94E0-8CDE328E5F8B}" presName="rootComposite" presStyleCnt="0"/>
      <dgm:spPr/>
    </dgm:pt>
    <dgm:pt modelId="{10F7A4C4-1375-4122-AC8B-FC68252C88E3}" type="pres">
      <dgm:prSet presAssocID="{C7D833D8-EF5B-4853-94E0-8CDE328E5F8B}" presName="rootText" presStyleLbl="node4" presStyleIdx="13" presStyleCnt="22">
        <dgm:presLayoutVars>
          <dgm:chPref val="3"/>
        </dgm:presLayoutVars>
      </dgm:prSet>
      <dgm:spPr/>
    </dgm:pt>
    <dgm:pt modelId="{F51EB02C-18A9-4AB8-933A-9BAD96D29134}" type="pres">
      <dgm:prSet presAssocID="{C7D833D8-EF5B-4853-94E0-8CDE328E5F8B}" presName="rootConnector" presStyleLbl="node4" presStyleIdx="13" presStyleCnt="22"/>
      <dgm:spPr/>
    </dgm:pt>
    <dgm:pt modelId="{94F61519-2C67-4D4E-B6DB-009B10126754}" type="pres">
      <dgm:prSet presAssocID="{C7D833D8-EF5B-4853-94E0-8CDE328E5F8B}" presName="hierChild4" presStyleCnt="0"/>
      <dgm:spPr/>
    </dgm:pt>
    <dgm:pt modelId="{1E8D0F6A-9B3D-4481-B414-75556A5E8E5E}" type="pres">
      <dgm:prSet presAssocID="{C7D833D8-EF5B-4853-94E0-8CDE328E5F8B}" presName="hierChild5" presStyleCnt="0"/>
      <dgm:spPr/>
    </dgm:pt>
    <dgm:pt modelId="{91019ADC-F16A-4C39-9D77-635379B3A6FF}" type="pres">
      <dgm:prSet presAssocID="{661A3F3A-2FE8-4430-A8F0-B8D83CD5312D}" presName="Name37" presStyleLbl="parChTrans1D4" presStyleIdx="31" presStyleCnt="48"/>
      <dgm:spPr/>
    </dgm:pt>
    <dgm:pt modelId="{3E4C0A01-D13F-49F5-AC33-1AB16093B5CB}" type="pres">
      <dgm:prSet presAssocID="{10C2D77A-55CD-4CB7-A939-BE4091D439AB}" presName="hierRoot2" presStyleCnt="0">
        <dgm:presLayoutVars>
          <dgm:hierBranch val="init"/>
        </dgm:presLayoutVars>
      </dgm:prSet>
      <dgm:spPr/>
    </dgm:pt>
    <dgm:pt modelId="{2594C657-90FE-49B0-AC7B-F5EED8FA943F}" type="pres">
      <dgm:prSet presAssocID="{10C2D77A-55CD-4CB7-A939-BE4091D439AB}" presName="rootComposite" presStyleCnt="0"/>
      <dgm:spPr/>
    </dgm:pt>
    <dgm:pt modelId="{56E40901-6125-46CE-89EB-B0813A1A8213}" type="pres">
      <dgm:prSet presAssocID="{10C2D77A-55CD-4CB7-A939-BE4091D439AB}" presName="rootText" presStyleLbl="node4" presStyleIdx="14" presStyleCnt="22">
        <dgm:presLayoutVars>
          <dgm:chPref val="3"/>
        </dgm:presLayoutVars>
      </dgm:prSet>
      <dgm:spPr/>
    </dgm:pt>
    <dgm:pt modelId="{98567934-7E82-4119-872B-C041D0239B86}" type="pres">
      <dgm:prSet presAssocID="{10C2D77A-55CD-4CB7-A939-BE4091D439AB}" presName="rootConnector" presStyleLbl="node4" presStyleIdx="14" presStyleCnt="22"/>
      <dgm:spPr/>
    </dgm:pt>
    <dgm:pt modelId="{DCBAEDB3-277E-4E1F-AF33-5EA2BC7E0565}" type="pres">
      <dgm:prSet presAssocID="{10C2D77A-55CD-4CB7-A939-BE4091D439AB}" presName="hierChild4" presStyleCnt="0"/>
      <dgm:spPr/>
    </dgm:pt>
    <dgm:pt modelId="{F72AC11B-0F10-4A88-A60B-74F50E2A5CFB}" type="pres">
      <dgm:prSet presAssocID="{10C2D77A-55CD-4CB7-A939-BE4091D439AB}" presName="hierChild5" presStyleCnt="0"/>
      <dgm:spPr/>
    </dgm:pt>
    <dgm:pt modelId="{91396103-650F-452C-97F9-4842A1C481C8}" type="pres">
      <dgm:prSet presAssocID="{0C02B211-6FED-414B-9167-0697E8C05465}" presName="Name37" presStyleLbl="parChTrans1D4" presStyleIdx="32" presStyleCnt="48"/>
      <dgm:spPr/>
    </dgm:pt>
    <dgm:pt modelId="{58D82887-C373-4B1D-9CBD-051A68C81C16}" type="pres">
      <dgm:prSet presAssocID="{BCE19750-DD20-4D19-A7F9-E924C9F96E60}" presName="hierRoot2" presStyleCnt="0">
        <dgm:presLayoutVars>
          <dgm:hierBranch val="init"/>
        </dgm:presLayoutVars>
      </dgm:prSet>
      <dgm:spPr/>
    </dgm:pt>
    <dgm:pt modelId="{5F34884D-7BA5-4088-85EC-3C8C4FE789B3}" type="pres">
      <dgm:prSet presAssocID="{BCE19750-DD20-4D19-A7F9-E924C9F96E60}" presName="rootComposite" presStyleCnt="0"/>
      <dgm:spPr/>
    </dgm:pt>
    <dgm:pt modelId="{08885596-A5B6-4167-B29F-4649D0B6D555}" type="pres">
      <dgm:prSet presAssocID="{BCE19750-DD20-4D19-A7F9-E924C9F96E60}" presName="rootText" presStyleLbl="node4" presStyleIdx="15" presStyleCnt="22">
        <dgm:presLayoutVars>
          <dgm:chPref val="3"/>
        </dgm:presLayoutVars>
      </dgm:prSet>
      <dgm:spPr/>
    </dgm:pt>
    <dgm:pt modelId="{B95CD66D-DF0F-45EE-BBF1-F324EF85A53E}" type="pres">
      <dgm:prSet presAssocID="{BCE19750-DD20-4D19-A7F9-E924C9F96E60}" presName="rootConnector" presStyleLbl="node4" presStyleIdx="15" presStyleCnt="22"/>
      <dgm:spPr/>
    </dgm:pt>
    <dgm:pt modelId="{1AD76BF7-9151-4E61-8D2A-E383CA97BB0A}" type="pres">
      <dgm:prSet presAssocID="{BCE19750-DD20-4D19-A7F9-E924C9F96E60}" presName="hierChild4" presStyleCnt="0"/>
      <dgm:spPr/>
    </dgm:pt>
    <dgm:pt modelId="{132E8678-3A7A-4677-8E46-4E450F98CC7D}" type="pres">
      <dgm:prSet presAssocID="{BCE19750-DD20-4D19-A7F9-E924C9F96E60}" presName="hierChild5" presStyleCnt="0"/>
      <dgm:spPr/>
    </dgm:pt>
    <dgm:pt modelId="{2717218F-611E-4922-83E7-46FFD8E98A08}" type="pres">
      <dgm:prSet presAssocID="{6B1C9C06-5CEE-4C19-86D3-AD586667E300}" presName="Name37" presStyleLbl="parChTrans1D4" presStyleIdx="33" presStyleCnt="48"/>
      <dgm:spPr/>
    </dgm:pt>
    <dgm:pt modelId="{9C5A7E52-B35B-4F56-8F98-31680043A694}" type="pres">
      <dgm:prSet presAssocID="{C1D969E0-58CC-4279-8214-1275F6AB9419}" presName="hierRoot2" presStyleCnt="0">
        <dgm:presLayoutVars>
          <dgm:hierBranch val="init"/>
        </dgm:presLayoutVars>
      </dgm:prSet>
      <dgm:spPr/>
    </dgm:pt>
    <dgm:pt modelId="{C89895FC-8232-4B44-9BF7-BB030323BA6B}" type="pres">
      <dgm:prSet presAssocID="{C1D969E0-58CC-4279-8214-1275F6AB9419}" presName="rootComposite" presStyleCnt="0"/>
      <dgm:spPr/>
    </dgm:pt>
    <dgm:pt modelId="{BFAF2623-7DE0-455B-AA23-F478086DD87C}" type="pres">
      <dgm:prSet presAssocID="{C1D969E0-58CC-4279-8214-1275F6AB9419}" presName="rootText" presStyleLbl="node4" presStyleIdx="16" presStyleCnt="22">
        <dgm:presLayoutVars>
          <dgm:chPref val="3"/>
        </dgm:presLayoutVars>
      </dgm:prSet>
      <dgm:spPr/>
    </dgm:pt>
    <dgm:pt modelId="{8C0F83D2-DC74-49F1-AB1B-123200DEC713}" type="pres">
      <dgm:prSet presAssocID="{C1D969E0-58CC-4279-8214-1275F6AB9419}" presName="rootConnector" presStyleLbl="node4" presStyleIdx="16" presStyleCnt="22"/>
      <dgm:spPr/>
    </dgm:pt>
    <dgm:pt modelId="{F8AEA164-CB69-4ACB-B2E1-AF7D93DEAFD3}" type="pres">
      <dgm:prSet presAssocID="{C1D969E0-58CC-4279-8214-1275F6AB9419}" presName="hierChild4" presStyleCnt="0"/>
      <dgm:spPr/>
    </dgm:pt>
    <dgm:pt modelId="{53653F30-980D-4FE2-99EB-3D8853359A8C}" type="pres">
      <dgm:prSet presAssocID="{C1D969E0-58CC-4279-8214-1275F6AB9419}" presName="hierChild5" presStyleCnt="0"/>
      <dgm:spPr/>
    </dgm:pt>
    <dgm:pt modelId="{8DC21BD9-E88C-4708-B6D4-06753C94C59F}" type="pres">
      <dgm:prSet presAssocID="{4909E921-4FAE-4722-A0E6-364A45CA2879}" presName="hierChild5" presStyleCnt="0"/>
      <dgm:spPr/>
    </dgm:pt>
    <dgm:pt modelId="{82E14BE2-A45F-4478-BB95-FDE74685701C}" type="pres">
      <dgm:prSet presAssocID="{51034DE0-C979-4B76-99AD-6497AC458BA5}" presName="Name111" presStyleLbl="parChTrans1D4" presStyleIdx="34" presStyleCnt="48"/>
      <dgm:spPr/>
    </dgm:pt>
    <dgm:pt modelId="{BE238C4E-4540-457B-97FF-14F1C0B0D5A4}" type="pres">
      <dgm:prSet presAssocID="{E3485813-5E69-4A12-BF89-672BAD422CC2}" presName="hierRoot3" presStyleCnt="0">
        <dgm:presLayoutVars>
          <dgm:hierBranch val="init"/>
        </dgm:presLayoutVars>
      </dgm:prSet>
      <dgm:spPr/>
    </dgm:pt>
    <dgm:pt modelId="{8C2C7391-56EC-4CB1-87DA-F5329748BFA9}" type="pres">
      <dgm:prSet presAssocID="{E3485813-5E69-4A12-BF89-672BAD422CC2}" presName="rootComposite3" presStyleCnt="0"/>
      <dgm:spPr/>
    </dgm:pt>
    <dgm:pt modelId="{46C70FEE-FA3D-443C-84DD-175833D79ACE}" type="pres">
      <dgm:prSet presAssocID="{E3485813-5E69-4A12-BF89-672BAD422CC2}" presName="rootText3" presStyleLbl="asst4" presStyleIdx="17" presStyleCnt="19">
        <dgm:presLayoutVars>
          <dgm:chPref val="3"/>
        </dgm:presLayoutVars>
      </dgm:prSet>
      <dgm:spPr/>
    </dgm:pt>
    <dgm:pt modelId="{41D643DF-9F5E-4331-866A-199EADA8470C}" type="pres">
      <dgm:prSet presAssocID="{E3485813-5E69-4A12-BF89-672BAD422CC2}" presName="rootConnector3" presStyleLbl="asst4" presStyleIdx="17" presStyleCnt="19"/>
      <dgm:spPr/>
    </dgm:pt>
    <dgm:pt modelId="{93A6A4A2-9952-42E7-A46E-4A158064A4B0}" type="pres">
      <dgm:prSet presAssocID="{E3485813-5E69-4A12-BF89-672BAD422CC2}" presName="hierChild6" presStyleCnt="0"/>
      <dgm:spPr/>
    </dgm:pt>
    <dgm:pt modelId="{0D3480C5-B077-4060-8F2E-5377B36E54B8}" type="pres">
      <dgm:prSet presAssocID="{704C4C44-2505-45E8-8A5A-0D0E45D4DB37}" presName="Name37" presStyleLbl="parChTrans1D4" presStyleIdx="35" presStyleCnt="48"/>
      <dgm:spPr/>
    </dgm:pt>
    <dgm:pt modelId="{C0C6F97E-CBF7-4C15-91BF-AC25F8BC8617}" type="pres">
      <dgm:prSet presAssocID="{91B55DAC-8CB9-4213-BE89-747C49FFFAFD}" presName="hierRoot2" presStyleCnt="0">
        <dgm:presLayoutVars>
          <dgm:hierBranch val="init"/>
        </dgm:presLayoutVars>
      </dgm:prSet>
      <dgm:spPr/>
    </dgm:pt>
    <dgm:pt modelId="{CFCBFB1A-6658-4BE8-A146-81CBA7FB5789}" type="pres">
      <dgm:prSet presAssocID="{91B55DAC-8CB9-4213-BE89-747C49FFFAFD}" presName="rootComposite" presStyleCnt="0"/>
      <dgm:spPr/>
    </dgm:pt>
    <dgm:pt modelId="{68134BDD-DADF-483E-9D89-F2CC8A2691EA}" type="pres">
      <dgm:prSet presAssocID="{91B55DAC-8CB9-4213-BE89-747C49FFFAFD}" presName="rootText" presStyleLbl="node4" presStyleIdx="17" presStyleCnt="22">
        <dgm:presLayoutVars>
          <dgm:chPref val="3"/>
        </dgm:presLayoutVars>
      </dgm:prSet>
      <dgm:spPr/>
    </dgm:pt>
    <dgm:pt modelId="{5C82538F-C14D-4CF7-BA85-9935140A66D7}" type="pres">
      <dgm:prSet presAssocID="{91B55DAC-8CB9-4213-BE89-747C49FFFAFD}" presName="rootConnector" presStyleLbl="node4" presStyleIdx="17" presStyleCnt="22"/>
      <dgm:spPr/>
    </dgm:pt>
    <dgm:pt modelId="{C159D8FB-D0CA-4640-9D91-B16E6BA56518}" type="pres">
      <dgm:prSet presAssocID="{91B55DAC-8CB9-4213-BE89-747C49FFFAFD}" presName="hierChild4" presStyleCnt="0"/>
      <dgm:spPr/>
    </dgm:pt>
    <dgm:pt modelId="{FA7EBEDD-F43B-4667-BDB6-A8E2B2E8F59D}" type="pres">
      <dgm:prSet presAssocID="{91B55DAC-8CB9-4213-BE89-747C49FFFAFD}" presName="hierChild5" presStyleCnt="0"/>
      <dgm:spPr/>
    </dgm:pt>
    <dgm:pt modelId="{CC184913-1382-49D0-A25F-13DD0EB0C1EC}" type="pres">
      <dgm:prSet presAssocID="{B09FC56B-18FF-469C-B2D3-F47DE28843DE}" presName="Name37" presStyleLbl="parChTrans1D4" presStyleIdx="36" presStyleCnt="48"/>
      <dgm:spPr/>
    </dgm:pt>
    <dgm:pt modelId="{AB3DF41E-A5D5-43FF-A340-CB87202BF38D}" type="pres">
      <dgm:prSet presAssocID="{CBC9924B-A939-45DC-860E-055E0532FECB}" presName="hierRoot2" presStyleCnt="0">
        <dgm:presLayoutVars>
          <dgm:hierBranch val="init"/>
        </dgm:presLayoutVars>
      </dgm:prSet>
      <dgm:spPr/>
    </dgm:pt>
    <dgm:pt modelId="{183D440D-CAA2-487E-A03B-F824CA33834B}" type="pres">
      <dgm:prSet presAssocID="{CBC9924B-A939-45DC-860E-055E0532FECB}" presName="rootComposite" presStyleCnt="0"/>
      <dgm:spPr/>
    </dgm:pt>
    <dgm:pt modelId="{F8F69F08-D4AA-46AD-8B6E-A61260A6FC06}" type="pres">
      <dgm:prSet presAssocID="{CBC9924B-A939-45DC-860E-055E0532FECB}" presName="rootText" presStyleLbl="node4" presStyleIdx="18" presStyleCnt="22">
        <dgm:presLayoutVars>
          <dgm:chPref val="3"/>
        </dgm:presLayoutVars>
      </dgm:prSet>
      <dgm:spPr/>
    </dgm:pt>
    <dgm:pt modelId="{0FE3A677-5598-4653-939A-9CBEB82628EE}" type="pres">
      <dgm:prSet presAssocID="{CBC9924B-A939-45DC-860E-055E0532FECB}" presName="rootConnector" presStyleLbl="node4" presStyleIdx="18" presStyleCnt="22"/>
      <dgm:spPr/>
    </dgm:pt>
    <dgm:pt modelId="{1637F9C4-F590-4E52-83E6-9618E3BAD0CB}" type="pres">
      <dgm:prSet presAssocID="{CBC9924B-A939-45DC-860E-055E0532FECB}" presName="hierChild4" presStyleCnt="0"/>
      <dgm:spPr/>
    </dgm:pt>
    <dgm:pt modelId="{5992918F-34B1-4AD1-91AE-ADE123E9802C}" type="pres">
      <dgm:prSet presAssocID="{CBC9924B-A939-45DC-860E-055E0532FECB}" presName="hierChild5" presStyleCnt="0"/>
      <dgm:spPr/>
    </dgm:pt>
    <dgm:pt modelId="{3856805E-44E9-4FD9-9ED8-20F7F08AEFC6}" type="pres">
      <dgm:prSet presAssocID="{E3485813-5E69-4A12-BF89-672BAD422CC2}" presName="hierChild7" presStyleCnt="0"/>
      <dgm:spPr/>
    </dgm:pt>
    <dgm:pt modelId="{53BC6D95-D42C-4CF8-9A90-84F82BC327A4}" type="pres">
      <dgm:prSet presAssocID="{C797084F-D68F-4270-B2E4-6CFF9CA269C2}" presName="Name37" presStyleLbl="parChTrans1D4" presStyleIdx="37" presStyleCnt="48"/>
      <dgm:spPr/>
    </dgm:pt>
    <dgm:pt modelId="{1913A51A-2918-4870-914D-1DB18D55A182}" type="pres">
      <dgm:prSet presAssocID="{FAFFAAF9-14C2-433A-8B9D-5D5EB7D87797}" presName="hierRoot2" presStyleCnt="0">
        <dgm:presLayoutVars>
          <dgm:hierBranch val="init"/>
        </dgm:presLayoutVars>
      </dgm:prSet>
      <dgm:spPr/>
    </dgm:pt>
    <dgm:pt modelId="{4C619EDF-1E25-403F-A148-0A123AD3CC3F}" type="pres">
      <dgm:prSet presAssocID="{FAFFAAF9-14C2-433A-8B9D-5D5EB7D87797}" presName="rootComposite" presStyleCnt="0"/>
      <dgm:spPr/>
    </dgm:pt>
    <dgm:pt modelId="{4A2F365E-74BD-4295-A86C-3C41F6DE0923}" type="pres">
      <dgm:prSet presAssocID="{FAFFAAF9-14C2-433A-8B9D-5D5EB7D87797}" presName="rootText" presStyleLbl="node4" presStyleIdx="19" presStyleCnt="22" custScaleX="202452" custScaleY="125550">
        <dgm:presLayoutVars>
          <dgm:chPref val="3"/>
        </dgm:presLayoutVars>
      </dgm:prSet>
      <dgm:spPr/>
    </dgm:pt>
    <dgm:pt modelId="{E388C3A8-76FE-41A8-89F9-D1E508DF61B4}" type="pres">
      <dgm:prSet presAssocID="{FAFFAAF9-14C2-433A-8B9D-5D5EB7D87797}" presName="rootConnector" presStyleLbl="node4" presStyleIdx="19" presStyleCnt="22"/>
      <dgm:spPr/>
    </dgm:pt>
    <dgm:pt modelId="{D75E3843-AD48-4E8E-AC4E-45498656CE52}" type="pres">
      <dgm:prSet presAssocID="{FAFFAAF9-14C2-433A-8B9D-5D5EB7D87797}" presName="hierChild4" presStyleCnt="0"/>
      <dgm:spPr/>
    </dgm:pt>
    <dgm:pt modelId="{887340AA-6755-4341-895C-8A276616E901}" type="pres">
      <dgm:prSet presAssocID="{6E0B54E4-293E-451F-BC8E-2AC9CA80FC67}" presName="Name37" presStyleLbl="parChTrans1D4" presStyleIdx="38" presStyleCnt="48"/>
      <dgm:spPr/>
    </dgm:pt>
    <dgm:pt modelId="{D2138448-D8DD-4FC7-84F2-7CC20F4A8A51}" type="pres">
      <dgm:prSet presAssocID="{48C5C0A1-8F4A-458B-97A0-CD3AAF2D0F4B}" presName="hierRoot2" presStyleCnt="0">
        <dgm:presLayoutVars>
          <dgm:hierBranch val="init"/>
        </dgm:presLayoutVars>
      </dgm:prSet>
      <dgm:spPr/>
    </dgm:pt>
    <dgm:pt modelId="{4BCB2463-FAD1-409F-BF2A-60566219C59D}" type="pres">
      <dgm:prSet presAssocID="{48C5C0A1-8F4A-458B-97A0-CD3AAF2D0F4B}" presName="rootComposite" presStyleCnt="0"/>
      <dgm:spPr/>
    </dgm:pt>
    <dgm:pt modelId="{1B1D5AC3-7F95-47A3-BB9B-2309F781A133}" type="pres">
      <dgm:prSet presAssocID="{48C5C0A1-8F4A-458B-97A0-CD3AAF2D0F4B}" presName="rootText" presStyleLbl="node4" presStyleIdx="20" presStyleCnt="22">
        <dgm:presLayoutVars>
          <dgm:chPref val="3"/>
        </dgm:presLayoutVars>
      </dgm:prSet>
      <dgm:spPr/>
    </dgm:pt>
    <dgm:pt modelId="{B997545B-0141-4105-9397-7533F2DCA353}" type="pres">
      <dgm:prSet presAssocID="{48C5C0A1-8F4A-458B-97A0-CD3AAF2D0F4B}" presName="rootConnector" presStyleLbl="node4" presStyleIdx="20" presStyleCnt="22"/>
      <dgm:spPr/>
    </dgm:pt>
    <dgm:pt modelId="{BA688C87-6042-4C31-BBB0-396BC4C8CF43}" type="pres">
      <dgm:prSet presAssocID="{48C5C0A1-8F4A-458B-97A0-CD3AAF2D0F4B}" presName="hierChild4" presStyleCnt="0"/>
      <dgm:spPr/>
    </dgm:pt>
    <dgm:pt modelId="{763FE02D-F31D-4147-A6CE-12417FCD3A4E}" type="pres">
      <dgm:prSet presAssocID="{48C5C0A1-8F4A-458B-97A0-CD3AAF2D0F4B}" presName="hierChild5" presStyleCnt="0"/>
      <dgm:spPr/>
    </dgm:pt>
    <dgm:pt modelId="{F3008F0D-EACF-4D85-952D-ADE628EEE464}" type="pres">
      <dgm:prSet presAssocID="{447961EE-A672-40BF-B8FF-C3F51D42713C}" presName="Name37" presStyleLbl="parChTrans1D4" presStyleIdx="39" presStyleCnt="48"/>
      <dgm:spPr/>
    </dgm:pt>
    <dgm:pt modelId="{C00CB852-A5B6-402B-B3B1-8ABB600B71DB}" type="pres">
      <dgm:prSet presAssocID="{C97AD40C-9DDD-4DAE-B04A-C68E48853852}" presName="hierRoot2" presStyleCnt="0">
        <dgm:presLayoutVars>
          <dgm:hierBranch val="init"/>
        </dgm:presLayoutVars>
      </dgm:prSet>
      <dgm:spPr/>
    </dgm:pt>
    <dgm:pt modelId="{733F6927-16AE-43FF-A517-CF2CFA6B0C7E}" type="pres">
      <dgm:prSet presAssocID="{C97AD40C-9DDD-4DAE-B04A-C68E48853852}" presName="rootComposite" presStyleCnt="0"/>
      <dgm:spPr/>
    </dgm:pt>
    <dgm:pt modelId="{A86FF45A-D3F6-4167-B0E3-1452BF8F1C7B}" type="pres">
      <dgm:prSet presAssocID="{C97AD40C-9DDD-4DAE-B04A-C68E48853852}" presName="rootText" presStyleLbl="node4" presStyleIdx="21" presStyleCnt="22">
        <dgm:presLayoutVars>
          <dgm:chPref val="3"/>
        </dgm:presLayoutVars>
      </dgm:prSet>
      <dgm:spPr/>
    </dgm:pt>
    <dgm:pt modelId="{2D5C30A4-E922-423E-9069-20BFC566524B}" type="pres">
      <dgm:prSet presAssocID="{C97AD40C-9DDD-4DAE-B04A-C68E48853852}" presName="rootConnector" presStyleLbl="node4" presStyleIdx="21" presStyleCnt="22"/>
      <dgm:spPr/>
    </dgm:pt>
    <dgm:pt modelId="{06E03F7C-6930-48AF-9F02-F4B920824519}" type="pres">
      <dgm:prSet presAssocID="{C97AD40C-9DDD-4DAE-B04A-C68E48853852}" presName="hierChild4" presStyleCnt="0"/>
      <dgm:spPr/>
    </dgm:pt>
    <dgm:pt modelId="{E98D27CF-673A-4301-8044-8A9A63A5B1A2}" type="pres">
      <dgm:prSet presAssocID="{C97AD40C-9DDD-4DAE-B04A-C68E48853852}" presName="hierChild5" presStyleCnt="0"/>
      <dgm:spPr/>
    </dgm:pt>
    <dgm:pt modelId="{D239B86E-E18C-4331-A8DD-C24D26E3C675}" type="pres">
      <dgm:prSet presAssocID="{C22EFCF9-57F4-467D-AB24-977AE9277812}" presName="Name111" presStyleLbl="parChTrans1D4" presStyleIdx="40" presStyleCnt="48"/>
      <dgm:spPr/>
    </dgm:pt>
    <dgm:pt modelId="{EC4110B6-B94E-4CB9-B0C2-EFB0DD659AF9}" type="pres">
      <dgm:prSet presAssocID="{AFA9AB66-26A3-4A96-B35F-102DC1D5F0F1}" presName="hierRoot3" presStyleCnt="0">
        <dgm:presLayoutVars>
          <dgm:hierBranch val="init"/>
        </dgm:presLayoutVars>
      </dgm:prSet>
      <dgm:spPr/>
    </dgm:pt>
    <dgm:pt modelId="{A70B2002-7FF0-4BB7-8CE7-57DAF69F0F60}" type="pres">
      <dgm:prSet presAssocID="{AFA9AB66-26A3-4A96-B35F-102DC1D5F0F1}" presName="rootComposite3" presStyleCnt="0"/>
      <dgm:spPr/>
    </dgm:pt>
    <dgm:pt modelId="{DDB67C2C-ACD2-479B-975B-8C11A4E3E2B1}" type="pres">
      <dgm:prSet presAssocID="{AFA9AB66-26A3-4A96-B35F-102DC1D5F0F1}" presName="rootText3" presStyleLbl="asst4" presStyleIdx="18" presStyleCnt="19">
        <dgm:presLayoutVars>
          <dgm:chPref val="3"/>
        </dgm:presLayoutVars>
      </dgm:prSet>
      <dgm:spPr/>
    </dgm:pt>
    <dgm:pt modelId="{998F97D0-FE8F-42D1-80BF-C4A25C36F025}" type="pres">
      <dgm:prSet presAssocID="{AFA9AB66-26A3-4A96-B35F-102DC1D5F0F1}" presName="rootConnector3" presStyleLbl="asst4" presStyleIdx="18" presStyleCnt="19"/>
      <dgm:spPr/>
    </dgm:pt>
    <dgm:pt modelId="{45B64368-AE7F-40A5-9EF0-792EC9FFC604}" type="pres">
      <dgm:prSet presAssocID="{AFA9AB66-26A3-4A96-B35F-102DC1D5F0F1}" presName="hierChild6" presStyleCnt="0"/>
      <dgm:spPr/>
    </dgm:pt>
    <dgm:pt modelId="{BA46DBA5-751C-4368-96FF-512FA7C8AC66}" type="pres">
      <dgm:prSet presAssocID="{AFA9AB66-26A3-4A96-B35F-102DC1D5F0F1}" presName="hierChild7" presStyleCnt="0"/>
      <dgm:spPr/>
    </dgm:pt>
    <dgm:pt modelId="{2E30F795-8A58-422C-A6CF-1FDF772CD473}" type="pres">
      <dgm:prSet presAssocID="{FAFFAAF9-14C2-433A-8B9D-5D5EB7D87797}" presName="hierChild5" presStyleCnt="0"/>
      <dgm:spPr/>
    </dgm:pt>
    <dgm:pt modelId="{39260040-115A-48BC-9237-9CFA4EB66F60}" type="pres">
      <dgm:prSet presAssocID="{0E084A0A-982E-4B7F-B496-98BDE2CBC420}" presName="hierChild5" presStyleCnt="0"/>
      <dgm:spPr/>
    </dgm:pt>
    <dgm:pt modelId="{AD8E5718-AAC5-4E92-B940-558A55B7E3CE}" type="pres">
      <dgm:prSet presAssocID="{EE955C54-196D-4EFE-BFC4-844067980724}" presName="Name111" presStyleLbl="parChTrans1D4" presStyleIdx="41" presStyleCnt="48"/>
      <dgm:spPr/>
    </dgm:pt>
    <dgm:pt modelId="{0629F428-5AC4-4C93-A9B0-11FDCEDAD9D9}" type="pres">
      <dgm:prSet presAssocID="{58769EAE-5C91-4C00-9CA0-E6F2686AACCE}" presName="hierRoot3" presStyleCnt="0">
        <dgm:presLayoutVars>
          <dgm:hierBranch val="init"/>
        </dgm:presLayoutVars>
      </dgm:prSet>
      <dgm:spPr/>
    </dgm:pt>
    <dgm:pt modelId="{415F8571-1597-4ADE-85A1-EB9114E4A10B}" type="pres">
      <dgm:prSet presAssocID="{58769EAE-5C91-4C00-9CA0-E6F2686AACCE}" presName="rootComposite3" presStyleCnt="0"/>
      <dgm:spPr/>
    </dgm:pt>
    <dgm:pt modelId="{B670F0CA-4B30-4752-B4A9-1DA816647CB4}" type="pres">
      <dgm:prSet presAssocID="{58769EAE-5C91-4C00-9CA0-E6F2686AACCE}" presName="rootText3" presStyleLbl="asst3" presStyleIdx="0" presStyleCnt="7" custScaleX="121356" custScaleY="125629" custLinFactNeighborX="-65573" custLinFactNeighborY="-20805">
        <dgm:presLayoutVars>
          <dgm:chPref val="3"/>
        </dgm:presLayoutVars>
      </dgm:prSet>
      <dgm:spPr/>
    </dgm:pt>
    <dgm:pt modelId="{4754D867-E92A-4E45-9276-E16BE6D05DE3}" type="pres">
      <dgm:prSet presAssocID="{58769EAE-5C91-4C00-9CA0-E6F2686AACCE}" presName="rootConnector3" presStyleLbl="asst3" presStyleIdx="0" presStyleCnt="7"/>
      <dgm:spPr/>
    </dgm:pt>
    <dgm:pt modelId="{065B83B4-F518-4E56-8A21-7B9B7F752F0E}" type="pres">
      <dgm:prSet presAssocID="{58769EAE-5C91-4C00-9CA0-E6F2686AACCE}" presName="hierChild6" presStyleCnt="0"/>
      <dgm:spPr/>
    </dgm:pt>
    <dgm:pt modelId="{F20DA079-DC58-4490-91AF-E0D2F3B4C009}" type="pres">
      <dgm:prSet presAssocID="{58769EAE-5C91-4C00-9CA0-E6F2686AACCE}" presName="hierChild7" presStyleCnt="0"/>
      <dgm:spPr/>
    </dgm:pt>
    <dgm:pt modelId="{5C7B5CD3-732B-4250-8BE1-5419A6E82FAD}" type="pres">
      <dgm:prSet presAssocID="{36E102FB-0306-495F-A92A-80E2167AD10A}" presName="Name111" presStyleLbl="parChTrans1D4" presStyleIdx="42" presStyleCnt="48"/>
      <dgm:spPr/>
    </dgm:pt>
    <dgm:pt modelId="{184A909E-0109-4BDB-9BC2-4E9285978705}" type="pres">
      <dgm:prSet presAssocID="{8642C1B0-9F48-49C4-B846-36E5C0AD1416}" presName="hierRoot3" presStyleCnt="0">
        <dgm:presLayoutVars>
          <dgm:hierBranch val="init"/>
        </dgm:presLayoutVars>
      </dgm:prSet>
      <dgm:spPr/>
    </dgm:pt>
    <dgm:pt modelId="{F43479EC-18F2-4B60-842E-CC51B6A84A41}" type="pres">
      <dgm:prSet presAssocID="{8642C1B0-9F48-49C4-B846-36E5C0AD1416}" presName="rootComposite3" presStyleCnt="0"/>
      <dgm:spPr/>
    </dgm:pt>
    <dgm:pt modelId="{EA48351C-FAFB-4BD9-94A9-6A4B2C5FE49D}" type="pres">
      <dgm:prSet presAssocID="{8642C1B0-9F48-49C4-B846-36E5C0AD1416}" presName="rootText3" presStyleLbl="asst3" presStyleIdx="1" presStyleCnt="7" custScaleX="116847" custScaleY="126053" custLinFactNeighborX="70737" custLinFactNeighborY="-20805">
        <dgm:presLayoutVars>
          <dgm:chPref val="3"/>
        </dgm:presLayoutVars>
      </dgm:prSet>
      <dgm:spPr/>
    </dgm:pt>
    <dgm:pt modelId="{26E56BE5-7495-4013-9FD0-F12E22FA90D8}" type="pres">
      <dgm:prSet presAssocID="{8642C1B0-9F48-49C4-B846-36E5C0AD1416}" presName="rootConnector3" presStyleLbl="asst3" presStyleIdx="1" presStyleCnt="7"/>
      <dgm:spPr/>
    </dgm:pt>
    <dgm:pt modelId="{F18E2B42-602C-4E68-AE9D-242BE36FBA11}" type="pres">
      <dgm:prSet presAssocID="{8642C1B0-9F48-49C4-B846-36E5C0AD1416}" presName="hierChild6" presStyleCnt="0"/>
      <dgm:spPr/>
    </dgm:pt>
    <dgm:pt modelId="{A755CE13-BCE9-4C55-81FE-5F2439BC988E}" type="pres">
      <dgm:prSet presAssocID="{8642C1B0-9F48-49C4-B846-36E5C0AD1416}" presName="hierChild7" presStyleCnt="0"/>
      <dgm:spPr/>
    </dgm:pt>
    <dgm:pt modelId="{8E16980B-BA25-4EAC-B274-ECA9EBD70288}" type="pres">
      <dgm:prSet presAssocID="{62EFAAA7-09CE-4936-A335-723FB01952C3}" presName="Name111" presStyleLbl="parChTrans1D4" presStyleIdx="43" presStyleCnt="48"/>
      <dgm:spPr/>
    </dgm:pt>
    <dgm:pt modelId="{7FAC43A4-1B70-40C7-BF26-FEDB319E8466}" type="pres">
      <dgm:prSet presAssocID="{E56B01E0-0881-41C7-84B7-E57B60D93B04}" presName="hierRoot3" presStyleCnt="0">
        <dgm:presLayoutVars>
          <dgm:hierBranch val="init"/>
        </dgm:presLayoutVars>
      </dgm:prSet>
      <dgm:spPr/>
    </dgm:pt>
    <dgm:pt modelId="{E4166C11-1D0F-4D41-B449-E6C117B4F5DA}" type="pres">
      <dgm:prSet presAssocID="{E56B01E0-0881-41C7-84B7-E57B60D93B04}" presName="rootComposite3" presStyleCnt="0"/>
      <dgm:spPr/>
    </dgm:pt>
    <dgm:pt modelId="{BB37E90C-984F-4039-A43C-ED71DFF76D65}" type="pres">
      <dgm:prSet presAssocID="{E56B01E0-0881-41C7-84B7-E57B60D93B04}" presName="rootText3" presStyleLbl="asst3" presStyleIdx="2" presStyleCnt="7" custScaleX="121499" custScaleY="114714" custLinFactNeighborX="-62415" custLinFactNeighborY="-12483">
        <dgm:presLayoutVars>
          <dgm:chPref val="3"/>
        </dgm:presLayoutVars>
      </dgm:prSet>
      <dgm:spPr/>
    </dgm:pt>
    <dgm:pt modelId="{8E5F47CB-E8B2-4B2B-AB3E-E65980195AD1}" type="pres">
      <dgm:prSet presAssocID="{E56B01E0-0881-41C7-84B7-E57B60D93B04}" presName="rootConnector3" presStyleLbl="asst3" presStyleIdx="2" presStyleCnt="7"/>
      <dgm:spPr/>
    </dgm:pt>
    <dgm:pt modelId="{7D7B8EF1-B36D-483E-B0AD-C8673CF7CACD}" type="pres">
      <dgm:prSet presAssocID="{E56B01E0-0881-41C7-84B7-E57B60D93B04}" presName="hierChild6" presStyleCnt="0"/>
      <dgm:spPr/>
    </dgm:pt>
    <dgm:pt modelId="{9159F42F-40BB-40C5-A505-2F2D6C3C0BE2}" type="pres">
      <dgm:prSet presAssocID="{E56B01E0-0881-41C7-84B7-E57B60D93B04}" presName="hierChild7" presStyleCnt="0"/>
      <dgm:spPr/>
    </dgm:pt>
    <dgm:pt modelId="{3E31527C-4558-45D2-A1B9-7847F83AD19B}" type="pres">
      <dgm:prSet presAssocID="{304E0130-0921-418C-B4B1-B108720DA042}" presName="Name111" presStyleLbl="parChTrans1D4" presStyleIdx="44" presStyleCnt="48"/>
      <dgm:spPr/>
    </dgm:pt>
    <dgm:pt modelId="{92F6CC2B-4D68-4C0B-90A2-11E4F7AB304F}" type="pres">
      <dgm:prSet presAssocID="{D7BA5C29-8208-4FC7-B6E6-F54125D5529D}" presName="hierRoot3" presStyleCnt="0">
        <dgm:presLayoutVars>
          <dgm:hierBranch val="init"/>
        </dgm:presLayoutVars>
      </dgm:prSet>
      <dgm:spPr/>
    </dgm:pt>
    <dgm:pt modelId="{66F3A761-19C6-409D-AC3F-968BA97F671C}" type="pres">
      <dgm:prSet presAssocID="{D7BA5C29-8208-4FC7-B6E6-F54125D5529D}" presName="rootComposite3" presStyleCnt="0"/>
      <dgm:spPr/>
    </dgm:pt>
    <dgm:pt modelId="{C0707B46-A315-4929-AF9E-E38FAF7AC71F}" type="pres">
      <dgm:prSet presAssocID="{D7BA5C29-8208-4FC7-B6E6-F54125D5529D}" presName="rootText3" presStyleLbl="asst3" presStyleIdx="3" presStyleCnt="7" custScaleX="112948" custScaleY="101423" custLinFactNeighborX="72817" custLinFactNeighborY="-12483">
        <dgm:presLayoutVars>
          <dgm:chPref val="3"/>
        </dgm:presLayoutVars>
      </dgm:prSet>
      <dgm:spPr/>
    </dgm:pt>
    <dgm:pt modelId="{AA3AD536-FC8A-46A5-952A-99FE4697B4DC}" type="pres">
      <dgm:prSet presAssocID="{D7BA5C29-8208-4FC7-B6E6-F54125D5529D}" presName="rootConnector3" presStyleLbl="asst3" presStyleIdx="3" presStyleCnt="7"/>
      <dgm:spPr/>
    </dgm:pt>
    <dgm:pt modelId="{FBB34DD5-0085-42D8-A61E-3C627FC184B6}" type="pres">
      <dgm:prSet presAssocID="{D7BA5C29-8208-4FC7-B6E6-F54125D5529D}" presName="hierChild6" presStyleCnt="0"/>
      <dgm:spPr/>
    </dgm:pt>
    <dgm:pt modelId="{0B584F36-FC14-4F37-B2E1-FF1AE0477145}" type="pres">
      <dgm:prSet presAssocID="{D7BA5C29-8208-4FC7-B6E6-F54125D5529D}" presName="hierChild7" presStyleCnt="0"/>
      <dgm:spPr/>
    </dgm:pt>
    <dgm:pt modelId="{22667E49-8BC6-469B-97B7-8ACA92604420}" type="pres">
      <dgm:prSet presAssocID="{076BDFD1-CAB8-49A4-ABC9-46D01966488B}" presName="Name111" presStyleLbl="parChTrans1D4" presStyleIdx="45" presStyleCnt="48"/>
      <dgm:spPr/>
    </dgm:pt>
    <dgm:pt modelId="{0F104F95-2309-4AFC-A1D5-5CA6C8523DA9}" type="pres">
      <dgm:prSet presAssocID="{FD45D3B6-77FC-44E9-A49F-8D364C6204EF}" presName="hierRoot3" presStyleCnt="0">
        <dgm:presLayoutVars>
          <dgm:hierBranch val="init"/>
        </dgm:presLayoutVars>
      </dgm:prSet>
      <dgm:spPr/>
    </dgm:pt>
    <dgm:pt modelId="{5DBEC6BE-0935-47F4-BF2F-7BB646931DC8}" type="pres">
      <dgm:prSet presAssocID="{FD45D3B6-77FC-44E9-A49F-8D364C6204EF}" presName="rootComposite3" presStyleCnt="0"/>
      <dgm:spPr/>
    </dgm:pt>
    <dgm:pt modelId="{4B2EF045-D9C6-4343-98AC-969B1F31AF4B}" type="pres">
      <dgm:prSet presAssocID="{FD45D3B6-77FC-44E9-A49F-8D364C6204EF}" presName="rootText3" presStyleLbl="asst3" presStyleIdx="4" presStyleCnt="7" custScaleX="119884" custScaleY="109950" custLinFactNeighborX="-61147" custLinFactNeighborY="-4721">
        <dgm:presLayoutVars>
          <dgm:chPref val="3"/>
        </dgm:presLayoutVars>
      </dgm:prSet>
      <dgm:spPr/>
    </dgm:pt>
    <dgm:pt modelId="{658FBA20-E1C5-4A24-B6D9-DB8FB23C6D3E}" type="pres">
      <dgm:prSet presAssocID="{FD45D3B6-77FC-44E9-A49F-8D364C6204EF}" presName="rootConnector3" presStyleLbl="asst3" presStyleIdx="4" presStyleCnt="7"/>
      <dgm:spPr/>
    </dgm:pt>
    <dgm:pt modelId="{397E6162-88A5-4682-A229-59D961B7BD3B}" type="pres">
      <dgm:prSet presAssocID="{FD45D3B6-77FC-44E9-A49F-8D364C6204EF}" presName="hierChild6" presStyleCnt="0"/>
      <dgm:spPr/>
    </dgm:pt>
    <dgm:pt modelId="{739131B2-A55F-4F33-B467-B2C0B6C74C7D}" type="pres">
      <dgm:prSet presAssocID="{FD45D3B6-77FC-44E9-A49F-8D364C6204EF}" presName="hierChild7" presStyleCnt="0"/>
      <dgm:spPr/>
    </dgm:pt>
    <dgm:pt modelId="{2F252EAE-770C-4865-9B21-A85FE082B62F}" type="pres">
      <dgm:prSet presAssocID="{9B84BBE1-C2EB-4C7C-B205-05F7BBB133A3}" presName="Name111" presStyleLbl="parChTrans1D4" presStyleIdx="46" presStyleCnt="48"/>
      <dgm:spPr/>
    </dgm:pt>
    <dgm:pt modelId="{101972B2-0834-4CE5-8C51-83F1FFFAADC3}" type="pres">
      <dgm:prSet presAssocID="{27DA3745-BFB6-40F0-B401-073F60305146}" presName="hierRoot3" presStyleCnt="0">
        <dgm:presLayoutVars>
          <dgm:hierBranch val="init"/>
        </dgm:presLayoutVars>
      </dgm:prSet>
      <dgm:spPr/>
    </dgm:pt>
    <dgm:pt modelId="{402E814E-C51F-4007-B8A7-DBF4325EF6C9}" type="pres">
      <dgm:prSet presAssocID="{27DA3745-BFB6-40F0-B401-073F60305146}" presName="rootComposite3" presStyleCnt="0"/>
      <dgm:spPr/>
    </dgm:pt>
    <dgm:pt modelId="{6404314E-8EAE-4F75-AFEB-B9EE98492E0D}" type="pres">
      <dgm:prSet presAssocID="{27DA3745-BFB6-40F0-B401-073F60305146}" presName="rootText3" presStyleLbl="asst3" presStyleIdx="5" presStyleCnt="7" custScaleX="115083" custScaleY="108326" custLinFactNeighborX="3114" custLinFactNeighborY="-6974">
        <dgm:presLayoutVars>
          <dgm:chPref val="3"/>
        </dgm:presLayoutVars>
      </dgm:prSet>
      <dgm:spPr/>
    </dgm:pt>
    <dgm:pt modelId="{61B2A595-5F14-4022-874D-EFF804132D99}" type="pres">
      <dgm:prSet presAssocID="{27DA3745-BFB6-40F0-B401-073F60305146}" presName="rootConnector3" presStyleLbl="asst3" presStyleIdx="5" presStyleCnt="7"/>
      <dgm:spPr/>
    </dgm:pt>
    <dgm:pt modelId="{1564B3E1-85BE-49E6-ADA0-EE002C02E285}" type="pres">
      <dgm:prSet presAssocID="{27DA3745-BFB6-40F0-B401-073F60305146}" presName="hierChild6" presStyleCnt="0"/>
      <dgm:spPr/>
    </dgm:pt>
    <dgm:pt modelId="{BA13B994-B8E8-4B34-AC22-A99FBDB6B8CD}" type="pres">
      <dgm:prSet presAssocID="{27DA3745-BFB6-40F0-B401-073F60305146}" presName="hierChild7" presStyleCnt="0"/>
      <dgm:spPr/>
    </dgm:pt>
    <dgm:pt modelId="{920B20C3-684B-465F-87FA-ACBC0E8416CC}" type="pres">
      <dgm:prSet presAssocID="{F293C327-5A2B-4730-9EC2-F6D64B036DE1}" presName="Name111" presStyleLbl="parChTrans1D4" presStyleIdx="47" presStyleCnt="48"/>
      <dgm:spPr/>
    </dgm:pt>
    <dgm:pt modelId="{1C8A0507-B922-4859-BF11-B640E31F4F5F}" type="pres">
      <dgm:prSet presAssocID="{029286D7-0130-4413-B7EC-10C1DD6B92D5}" presName="hierRoot3" presStyleCnt="0">
        <dgm:presLayoutVars>
          <dgm:hierBranch val="init"/>
        </dgm:presLayoutVars>
      </dgm:prSet>
      <dgm:spPr/>
    </dgm:pt>
    <dgm:pt modelId="{5D7B46E6-B287-40D1-AB29-05A318A3ED3F}" type="pres">
      <dgm:prSet presAssocID="{029286D7-0130-4413-B7EC-10C1DD6B92D5}" presName="rootComposite3" presStyleCnt="0"/>
      <dgm:spPr/>
    </dgm:pt>
    <dgm:pt modelId="{AC302B8E-C87B-47CA-9594-B6AA7F8564BC}" type="pres">
      <dgm:prSet presAssocID="{029286D7-0130-4413-B7EC-10C1DD6B92D5}" presName="rootText3" presStyleLbl="asst3" presStyleIdx="6" presStyleCnt="7" custScaleX="116637" custScaleY="107674" custLinFactX="100000" custLinFactNeighborX="128471" custLinFactNeighborY="-16659">
        <dgm:presLayoutVars>
          <dgm:chPref val="3"/>
        </dgm:presLayoutVars>
      </dgm:prSet>
      <dgm:spPr/>
    </dgm:pt>
    <dgm:pt modelId="{6D6E0C06-0FD7-44EA-8D72-EC97EE4D5E74}" type="pres">
      <dgm:prSet presAssocID="{029286D7-0130-4413-B7EC-10C1DD6B92D5}" presName="rootConnector3" presStyleLbl="asst3" presStyleIdx="6" presStyleCnt="7"/>
      <dgm:spPr/>
    </dgm:pt>
    <dgm:pt modelId="{972189DE-87F8-45C1-B742-52BB6334C7D0}" type="pres">
      <dgm:prSet presAssocID="{029286D7-0130-4413-B7EC-10C1DD6B92D5}" presName="hierChild6" presStyleCnt="0"/>
      <dgm:spPr/>
    </dgm:pt>
    <dgm:pt modelId="{FC22674F-3FD7-452D-9DE0-DEF278578347}" type="pres">
      <dgm:prSet presAssocID="{029286D7-0130-4413-B7EC-10C1DD6B92D5}" presName="hierChild7" presStyleCnt="0"/>
      <dgm:spPr/>
    </dgm:pt>
    <dgm:pt modelId="{46CC0395-35BD-43D7-A2E8-F64425154992}" type="pres">
      <dgm:prSet presAssocID="{15F2E04E-65DA-4E75-B47A-0BD3C33649F3}" presName="hierChild5" presStyleCnt="0"/>
      <dgm:spPr/>
    </dgm:pt>
    <dgm:pt modelId="{D8B48CBB-EA23-49FE-B7ED-9FD073E201C2}" type="pres">
      <dgm:prSet presAssocID="{4876743F-E9F0-4ADA-9C05-FCB23C78AED3}" presName="Name111" presStyleLbl="parChTrans1D3" presStyleIdx="1" presStyleCnt="9"/>
      <dgm:spPr/>
    </dgm:pt>
    <dgm:pt modelId="{FD19AC99-F253-4A3E-AF12-939ED2D0F608}" type="pres">
      <dgm:prSet presAssocID="{4CC2155C-3D05-43EB-83FB-1C779ABB5031}" presName="hierRoot3" presStyleCnt="0">
        <dgm:presLayoutVars>
          <dgm:hierBranch val="init"/>
        </dgm:presLayoutVars>
      </dgm:prSet>
      <dgm:spPr/>
    </dgm:pt>
    <dgm:pt modelId="{78B999B4-1991-48F9-98FA-9B39F3179B82}" type="pres">
      <dgm:prSet presAssocID="{4CC2155C-3D05-43EB-83FB-1C779ABB5031}" presName="rootComposite3" presStyleCnt="0"/>
      <dgm:spPr/>
    </dgm:pt>
    <dgm:pt modelId="{4F54D7AC-E719-446A-9648-857EF27A6BBD}" type="pres">
      <dgm:prSet presAssocID="{4CC2155C-3D05-43EB-83FB-1C779ABB5031}" presName="rootText3" presStyleLbl="asst2" presStyleIdx="0" presStyleCnt="8" custScaleX="136029" custScaleY="113169" custLinFactNeighborX="-64014">
        <dgm:presLayoutVars>
          <dgm:chPref val="3"/>
        </dgm:presLayoutVars>
      </dgm:prSet>
      <dgm:spPr/>
    </dgm:pt>
    <dgm:pt modelId="{BCDDBAC7-4732-4CDA-99BA-8CE03888A7F0}" type="pres">
      <dgm:prSet presAssocID="{4CC2155C-3D05-43EB-83FB-1C779ABB5031}" presName="rootConnector3" presStyleLbl="asst2" presStyleIdx="0" presStyleCnt="8"/>
      <dgm:spPr/>
    </dgm:pt>
    <dgm:pt modelId="{627B93C8-476E-45D1-852E-CB980316874D}" type="pres">
      <dgm:prSet presAssocID="{4CC2155C-3D05-43EB-83FB-1C779ABB5031}" presName="hierChild6" presStyleCnt="0"/>
      <dgm:spPr/>
    </dgm:pt>
    <dgm:pt modelId="{4CC9716C-AE3E-4288-8201-9B83F9665AEA}" type="pres">
      <dgm:prSet presAssocID="{4CC2155C-3D05-43EB-83FB-1C779ABB5031}" presName="hierChild7" presStyleCnt="0"/>
      <dgm:spPr/>
    </dgm:pt>
    <dgm:pt modelId="{7162B4D9-5886-40D9-94B1-C2019D9A1519}" type="pres">
      <dgm:prSet presAssocID="{67B4C9AC-C5F6-4307-A049-C80A8B683042}" presName="Name111" presStyleLbl="parChTrans1D3" presStyleIdx="2" presStyleCnt="9"/>
      <dgm:spPr/>
    </dgm:pt>
    <dgm:pt modelId="{B5F25B23-9565-4680-8A6D-976FE7B3D668}" type="pres">
      <dgm:prSet presAssocID="{97F1961D-00D4-4A35-868F-C7BD5E4EE5CA}" presName="hierRoot3" presStyleCnt="0">
        <dgm:presLayoutVars>
          <dgm:hierBranch val="init"/>
        </dgm:presLayoutVars>
      </dgm:prSet>
      <dgm:spPr/>
    </dgm:pt>
    <dgm:pt modelId="{C036406F-2267-4973-957C-D63C0EC9698F}" type="pres">
      <dgm:prSet presAssocID="{97F1961D-00D4-4A35-868F-C7BD5E4EE5CA}" presName="rootComposite3" presStyleCnt="0"/>
      <dgm:spPr/>
    </dgm:pt>
    <dgm:pt modelId="{7129A319-B8C4-422B-9BBD-217F403C00A8}" type="pres">
      <dgm:prSet presAssocID="{97F1961D-00D4-4A35-868F-C7BD5E4EE5CA}" presName="rootText3" presStyleLbl="asst2" presStyleIdx="1" presStyleCnt="8" custScaleX="132400" custLinFactNeighborX="68144" custLinFactNeighborY="4130">
        <dgm:presLayoutVars>
          <dgm:chPref val="3"/>
        </dgm:presLayoutVars>
      </dgm:prSet>
      <dgm:spPr/>
    </dgm:pt>
    <dgm:pt modelId="{EC3A1254-2B11-45E8-A814-E8B9FA7C167F}" type="pres">
      <dgm:prSet presAssocID="{97F1961D-00D4-4A35-868F-C7BD5E4EE5CA}" presName="rootConnector3" presStyleLbl="asst2" presStyleIdx="1" presStyleCnt="8"/>
      <dgm:spPr/>
    </dgm:pt>
    <dgm:pt modelId="{84EFA0AF-5E79-4E8A-B8B1-82CF54353FDC}" type="pres">
      <dgm:prSet presAssocID="{97F1961D-00D4-4A35-868F-C7BD5E4EE5CA}" presName="hierChild6" presStyleCnt="0"/>
      <dgm:spPr/>
    </dgm:pt>
    <dgm:pt modelId="{203D5EE7-0D5F-444F-9C33-36BB8023E1CC}" type="pres">
      <dgm:prSet presAssocID="{97F1961D-00D4-4A35-868F-C7BD5E4EE5CA}" presName="hierChild7" presStyleCnt="0"/>
      <dgm:spPr/>
    </dgm:pt>
    <dgm:pt modelId="{F8E1D134-ED45-4163-96C6-A51F84359BCB}" type="pres">
      <dgm:prSet presAssocID="{CBCCD8FE-3767-4003-B46A-AC6E33748B89}" presName="Name111" presStyleLbl="parChTrans1D3" presStyleIdx="3" presStyleCnt="9"/>
      <dgm:spPr/>
    </dgm:pt>
    <dgm:pt modelId="{4D7734BE-F075-44B0-911C-B585829A9CE9}" type="pres">
      <dgm:prSet presAssocID="{1C30B948-8BC7-4DFC-BC5C-E04361654969}" presName="hierRoot3" presStyleCnt="0">
        <dgm:presLayoutVars>
          <dgm:hierBranch val="init"/>
        </dgm:presLayoutVars>
      </dgm:prSet>
      <dgm:spPr/>
    </dgm:pt>
    <dgm:pt modelId="{FEBEC7A2-BE47-4B4C-BA07-28B638603FD7}" type="pres">
      <dgm:prSet presAssocID="{1C30B948-8BC7-4DFC-BC5C-E04361654969}" presName="rootComposite3" presStyleCnt="0"/>
      <dgm:spPr/>
    </dgm:pt>
    <dgm:pt modelId="{39B0BECC-5429-4690-B612-19B6031479F9}" type="pres">
      <dgm:prSet presAssocID="{1C30B948-8BC7-4DFC-BC5C-E04361654969}" presName="rootText3" presStyleLbl="asst2" presStyleIdx="2" presStyleCnt="8" custScaleX="137906" custScaleY="92529" custLinFactNeighborX="-65209" custLinFactNeighborY="-2158">
        <dgm:presLayoutVars>
          <dgm:chPref val="3"/>
        </dgm:presLayoutVars>
      </dgm:prSet>
      <dgm:spPr/>
    </dgm:pt>
    <dgm:pt modelId="{13DF5201-3033-4E98-BEB6-05A3C3D47BDE}" type="pres">
      <dgm:prSet presAssocID="{1C30B948-8BC7-4DFC-BC5C-E04361654969}" presName="rootConnector3" presStyleLbl="asst2" presStyleIdx="2" presStyleCnt="8"/>
      <dgm:spPr/>
    </dgm:pt>
    <dgm:pt modelId="{2348EECC-DB25-4B40-8771-F265B4CECDB2}" type="pres">
      <dgm:prSet presAssocID="{1C30B948-8BC7-4DFC-BC5C-E04361654969}" presName="hierChild6" presStyleCnt="0"/>
      <dgm:spPr/>
    </dgm:pt>
    <dgm:pt modelId="{31026F2A-BBB4-457A-B5E2-BD81AA143E26}" type="pres">
      <dgm:prSet presAssocID="{1C30B948-8BC7-4DFC-BC5C-E04361654969}" presName="hierChild7" presStyleCnt="0"/>
      <dgm:spPr/>
    </dgm:pt>
    <dgm:pt modelId="{13E06A9B-1C7A-4EC3-A7BA-A8130AEFA0EC}" type="pres">
      <dgm:prSet presAssocID="{8DD41F87-48E5-45B7-8DBB-0857D6704AC0}" presName="Name111" presStyleLbl="parChTrans1D3" presStyleIdx="4" presStyleCnt="9"/>
      <dgm:spPr/>
    </dgm:pt>
    <dgm:pt modelId="{7FF11004-104C-430C-AAEA-A7B131C2F1D4}" type="pres">
      <dgm:prSet presAssocID="{12140202-D83E-47F5-B3B2-285E90F7A383}" presName="hierRoot3" presStyleCnt="0">
        <dgm:presLayoutVars>
          <dgm:hierBranch val="init"/>
        </dgm:presLayoutVars>
      </dgm:prSet>
      <dgm:spPr/>
    </dgm:pt>
    <dgm:pt modelId="{D9593BAE-425E-442C-BCEA-0844CFBC06BD}" type="pres">
      <dgm:prSet presAssocID="{12140202-D83E-47F5-B3B2-285E90F7A383}" presName="rootComposite3" presStyleCnt="0"/>
      <dgm:spPr/>
    </dgm:pt>
    <dgm:pt modelId="{8F6AAD95-54E8-43E0-856D-4FFFBD48520A}" type="pres">
      <dgm:prSet presAssocID="{12140202-D83E-47F5-B3B2-285E90F7A383}" presName="rootText3" presStyleLbl="asst2" presStyleIdx="3" presStyleCnt="8" custScaleX="133978" custLinFactNeighborX="68144">
        <dgm:presLayoutVars>
          <dgm:chPref val="3"/>
        </dgm:presLayoutVars>
      </dgm:prSet>
      <dgm:spPr/>
    </dgm:pt>
    <dgm:pt modelId="{EE9848B9-716E-43D0-B2A0-3E3D36299C87}" type="pres">
      <dgm:prSet presAssocID="{12140202-D83E-47F5-B3B2-285E90F7A383}" presName="rootConnector3" presStyleLbl="asst2" presStyleIdx="3" presStyleCnt="8"/>
      <dgm:spPr/>
    </dgm:pt>
    <dgm:pt modelId="{9C10778C-641D-40FA-A998-59B3D8F076B7}" type="pres">
      <dgm:prSet presAssocID="{12140202-D83E-47F5-B3B2-285E90F7A383}" presName="hierChild6" presStyleCnt="0"/>
      <dgm:spPr/>
    </dgm:pt>
    <dgm:pt modelId="{B0BF98CA-108E-4D4B-B1BA-2605CBC8331B}" type="pres">
      <dgm:prSet presAssocID="{12140202-D83E-47F5-B3B2-285E90F7A383}" presName="hierChild7" presStyleCnt="0"/>
      <dgm:spPr/>
    </dgm:pt>
    <dgm:pt modelId="{83732CBF-DB28-4652-BA20-EF877555ABB3}" type="pres">
      <dgm:prSet presAssocID="{2BFD9E97-6979-47D9-A58F-AC72DC0FEFCE}" presName="Name111" presStyleLbl="parChTrans1D3" presStyleIdx="5" presStyleCnt="9"/>
      <dgm:spPr/>
    </dgm:pt>
    <dgm:pt modelId="{5871C20A-FF4C-4335-9227-90451B4457C6}" type="pres">
      <dgm:prSet presAssocID="{CAA63B74-A9F3-4353-BDA3-B680C6F351C8}" presName="hierRoot3" presStyleCnt="0">
        <dgm:presLayoutVars>
          <dgm:hierBranch val="init"/>
        </dgm:presLayoutVars>
      </dgm:prSet>
      <dgm:spPr/>
    </dgm:pt>
    <dgm:pt modelId="{AA71E7A9-45F9-4852-98BA-70319CF9335F}" type="pres">
      <dgm:prSet presAssocID="{CAA63B74-A9F3-4353-BDA3-B680C6F351C8}" presName="rootComposite3" presStyleCnt="0"/>
      <dgm:spPr/>
    </dgm:pt>
    <dgm:pt modelId="{518A8CDB-79CE-4D75-8EBB-05C9586DF785}" type="pres">
      <dgm:prSet presAssocID="{CAA63B74-A9F3-4353-BDA3-B680C6F351C8}" presName="rootText3" presStyleLbl="asst2" presStyleIdx="4" presStyleCnt="8" custScaleX="138711" custScaleY="94214" custLinFactNeighborX="-64014" custLinFactNeighborY="4130">
        <dgm:presLayoutVars>
          <dgm:chPref val="3"/>
        </dgm:presLayoutVars>
      </dgm:prSet>
      <dgm:spPr/>
    </dgm:pt>
    <dgm:pt modelId="{3637542B-2721-4A9C-ADC2-73D6D65E4D17}" type="pres">
      <dgm:prSet presAssocID="{CAA63B74-A9F3-4353-BDA3-B680C6F351C8}" presName="rootConnector3" presStyleLbl="asst2" presStyleIdx="4" presStyleCnt="8"/>
      <dgm:spPr/>
    </dgm:pt>
    <dgm:pt modelId="{FD53341B-DAC6-4CB3-9747-1497E8ACF33C}" type="pres">
      <dgm:prSet presAssocID="{CAA63B74-A9F3-4353-BDA3-B680C6F351C8}" presName="hierChild6" presStyleCnt="0"/>
      <dgm:spPr/>
    </dgm:pt>
    <dgm:pt modelId="{DF176A4B-E304-4419-A051-BEEA64D42676}" type="pres">
      <dgm:prSet presAssocID="{CAA63B74-A9F3-4353-BDA3-B680C6F351C8}" presName="hierChild7" presStyleCnt="0"/>
      <dgm:spPr/>
    </dgm:pt>
    <dgm:pt modelId="{35488A84-0B06-48C0-A235-491D3940E6D1}" type="pres">
      <dgm:prSet presAssocID="{9FA899E0-7178-437A-B1BA-3FE93E17543E}" presName="Name111" presStyleLbl="parChTrans1D3" presStyleIdx="6" presStyleCnt="9"/>
      <dgm:spPr/>
    </dgm:pt>
    <dgm:pt modelId="{9695735A-9540-48A7-A796-B6E23BF722EB}" type="pres">
      <dgm:prSet presAssocID="{0C372A3E-4783-4720-B39A-62D8B2D97FA2}" presName="hierRoot3" presStyleCnt="0">
        <dgm:presLayoutVars>
          <dgm:hierBranch val="init"/>
        </dgm:presLayoutVars>
      </dgm:prSet>
      <dgm:spPr/>
    </dgm:pt>
    <dgm:pt modelId="{D4F75A0E-409F-47CC-A747-FD3CB4A6D191}" type="pres">
      <dgm:prSet presAssocID="{0C372A3E-4783-4720-B39A-62D8B2D97FA2}" presName="rootComposite3" presStyleCnt="0"/>
      <dgm:spPr/>
    </dgm:pt>
    <dgm:pt modelId="{CA0E10DB-A746-4355-8815-DF3FB8E28F7D}" type="pres">
      <dgm:prSet presAssocID="{0C372A3E-4783-4720-B39A-62D8B2D97FA2}" presName="rootText3" presStyleLbl="asst2" presStyleIdx="5" presStyleCnt="8" custScaleX="133978" custScaleY="108475" custLinFactNeighborX="69693" custLinFactNeighborY="-9292">
        <dgm:presLayoutVars>
          <dgm:chPref val="3"/>
        </dgm:presLayoutVars>
      </dgm:prSet>
      <dgm:spPr/>
    </dgm:pt>
    <dgm:pt modelId="{FBF4F8B8-5CEB-4DC3-8DC3-A40CE2AF3625}" type="pres">
      <dgm:prSet presAssocID="{0C372A3E-4783-4720-B39A-62D8B2D97FA2}" presName="rootConnector3" presStyleLbl="asst2" presStyleIdx="5" presStyleCnt="8"/>
      <dgm:spPr/>
    </dgm:pt>
    <dgm:pt modelId="{25940F62-28FF-4525-BBE2-1948071FD900}" type="pres">
      <dgm:prSet presAssocID="{0C372A3E-4783-4720-B39A-62D8B2D97FA2}" presName="hierChild6" presStyleCnt="0"/>
      <dgm:spPr/>
    </dgm:pt>
    <dgm:pt modelId="{E0299F15-FF19-42F0-AD5F-507B2A2AEA31}" type="pres">
      <dgm:prSet presAssocID="{0C372A3E-4783-4720-B39A-62D8B2D97FA2}" presName="hierChild7" presStyleCnt="0"/>
      <dgm:spPr/>
    </dgm:pt>
    <dgm:pt modelId="{132592D4-5611-4749-AA7B-A7DA12B32FDD}" type="pres">
      <dgm:prSet presAssocID="{E6A260CD-247D-4FDD-A449-6A857D1CA94D}" presName="Name111" presStyleLbl="parChTrans1D3" presStyleIdx="7" presStyleCnt="9"/>
      <dgm:spPr/>
    </dgm:pt>
    <dgm:pt modelId="{7517A252-F5EE-4D40-B089-B8D0935E49D1}" type="pres">
      <dgm:prSet presAssocID="{0EECFA6A-7AF2-4FB2-86A8-59096B4DBE5E}" presName="hierRoot3" presStyleCnt="0">
        <dgm:presLayoutVars>
          <dgm:hierBranch val="init"/>
        </dgm:presLayoutVars>
      </dgm:prSet>
      <dgm:spPr/>
    </dgm:pt>
    <dgm:pt modelId="{70B1CCBE-1DFD-4FBE-9DAD-D81F63B0C3EF}" type="pres">
      <dgm:prSet presAssocID="{0EECFA6A-7AF2-4FB2-86A8-59096B4DBE5E}" presName="rootComposite3" presStyleCnt="0"/>
      <dgm:spPr/>
    </dgm:pt>
    <dgm:pt modelId="{77DCDD51-CACA-4440-B49C-9532BE80889C}" type="pres">
      <dgm:prSet presAssocID="{0EECFA6A-7AF2-4FB2-86A8-59096B4DBE5E}" presName="rootText3" presStyleLbl="asst2" presStyleIdx="6" presStyleCnt="8" custScaleX="136229" custScaleY="102634" custLinFactNeighborX="-60550" custLinFactNeighborY="-8292">
        <dgm:presLayoutVars>
          <dgm:chPref val="3"/>
        </dgm:presLayoutVars>
      </dgm:prSet>
      <dgm:spPr/>
    </dgm:pt>
    <dgm:pt modelId="{F9FA5573-5C82-40A8-BDF1-1618A4140475}" type="pres">
      <dgm:prSet presAssocID="{0EECFA6A-7AF2-4FB2-86A8-59096B4DBE5E}" presName="rootConnector3" presStyleLbl="asst2" presStyleIdx="6" presStyleCnt="8"/>
      <dgm:spPr/>
    </dgm:pt>
    <dgm:pt modelId="{9143032F-E2AF-446C-BDBC-A4B8BF098590}" type="pres">
      <dgm:prSet presAssocID="{0EECFA6A-7AF2-4FB2-86A8-59096B4DBE5E}" presName="hierChild6" presStyleCnt="0"/>
      <dgm:spPr/>
    </dgm:pt>
    <dgm:pt modelId="{7126CED0-99BC-4459-9183-15FDF614435B}" type="pres">
      <dgm:prSet presAssocID="{0EECFA6A-7AF2-4FB2-86A8-59096B4DBE5E}" presName="hierChild7" presStyleCnt="0"/>
      <dgm:spPr/>
    </dgm:pt>
    <dgm:pt modelId="{5E73DF04-814C-45F5-AD2F-8112D1DBDBA5}" type="pres">
      <dgm:prSet presAssocID="{5737C389-099C-4100-AF95-E3C63DEC134B}" presName="Name111" presStyleLbl="parChTrans1D3" presStyleIdx="8" presStyleCnt="9"/>
      <dgm:spPr/>
    </dgm:pt>
    <dgm:pt modelId="{64FDA675-AD07-423B-AB83-BA59120F76AA}" type="pres">
      <dgm:prSet presAssocID="{FF3BA563-3665-432B-81B6-550D4295384E}" presName="hierRoot3" presStyleCnt="0">
        <dgm:presLayoutVars>
          <dgm:hierBranch val="init"/>
        </dgm:presLayoutVars>
      </dgm:prSet>
      <dgm:spPr/>
    </dgm:pt>
    <dgm:pt modelId="{5E901D97-EA5D-4796-8D94-333E834CED9B}" type="pres">
      <dgm:prSet presAssocID="{FF3BA563-3665-432B-81B6-550D4295384E}" presName="rootComposite3" presStyleCnt="0"/>
      <dgm:spPr/>
    </dgm:pt>
    <dgm:pt modelId="{89A97563-A385-47D0-A0E7-2A517843CE63}" type="pres">
      <dgm:prSet presAssocID="{FF3BA563-3665-432B-81B6-550D4295384E}" presName="rootText3" presStyleLbl="asst2" presStyleIdx="7" presStyleCnt="8" custScaleX="134640" custScaleY="112628" custLinFactNeighborX="71489" custLinFactNeighborY="-10670">
        <dgm:presLayoutVars>
          <dgm:chPref val="3"/>
        </dgm:presLayoutVars>
      </dgm:prSet>
      <dgm:spPr/>
    </dgm:pt>
    <dgm:pt modelId="{D5F947D9-B2DB-4A92-8224-54F658ECC31C}" type="pres">
      <dgm:prSet presAssocID="{FF3BA563-3665-432B-81B6-550D4295384E}" presName="rootConnector3" presStyleLbl="asst2" presStyleIdx="7" presStyleCnt="8"/>
      <dgm:spPr/>
    </dgm:pt>
    <dgm:pt modelId="{FC52A5EF-E7D7-4E51-997B-74F03C5879C8}" type="pres">
      <dgm:prSet presAssocID="{FF3BA563-3665-432B-81B6-550D4295384E}" presName="hierChild6" presStyleCnt="0"/>
      <dgm:spPr/>
    </dgm:pt>
    <dgm:pt modelId="{A7CD39AF-2631-43A3-A30F-5CA51D213985}" type="pres">
      <dgm:prSet presAssocID="{FF3BA563-3665-432B-81B6-550D4295384E}" presName="hierChild7" presStyleCnt="0"/>
      <dgm:spPr/>
    </dgm:pt>
    <dgm:pt modelId="{895819CE-24E2-452D-9DED-A40C2F8CED0B}" type="pres">
      <dgm:prSet presAssocID="{7C860C55-0C21-4845-B6CA-9B07BA7E50F2}" presName="hierChild3" presStyleCnt="0"/>
      <dgm:spPr/>
    </dgm:pt>
    <dgm:pt modelId="{EF4BE155-47D9-4819-A04C-71287BA46AEE}" type="pres">
      <dgm:prSet presAssocID="{F6EA8949-AF15-4F50-9BF4-7CB1B823AB80}" presName="Name111" presStyleLbl="parChTrans1D2" presStyleIdx="1" presStyleCnt="8"/>
      <dgm:spPr/>
    </dgm:pt>
    <dgm:pt modelId="{02DE9BCC-0B58-48FB-BF19-1466551C5363}" type="pres">
      <dgm:prSet presAssocID="{D2932661-D206-45A3-B8FE-80A2BAC3E4D9}" presName="hierRoot3" presStyleCnt="0">
        <dgm:presLayoutVars>
          <dgm:hierBranch val="init"/>
        </dgm:presLayoutVars>
      </dgm:prSet>
      <dgm:spPr/>
    </dgm:pt>
    <dgm:pt modelId="{903F25BF-7F0E-4CBF-B501-63F9CAD645F4}" type="pres">
      <dgm:prSet presAssocID="{D2932661-D206-45A3-B8FE-80A2BAC3E4D9}" presName="rootComposite3" presStyleCnt="0"/>
      <dgm:spPr/>
    </dgm:pt>
    <dgm:pt modelId="{EB867D23-B4D2-4053-8EB2-F28AB0A36E54}" type="pres">
      <dgm:prSet presAssocID="{D2932661-D206-45A3-B8FE-80A2BAC3E4D9}" presName="rootText3" presStyleLbl="asst1" presStyleIdx="0" presStyleCnt="7" custScaleX="118301" custLinFactNeighborX="-64014" custLinFactNeighborY="-4130">
        <dgm:presLayoutVars>
          <dgm:chPref val="3"/>
        </dgm:presLayoutVars>
      </dgm:prSet>
      <dgm:spPr/>
    </dgm:pt>
    <dgm:pt modelId="{C941E4F6-4300-482C-98A8-68C5041A1BA8}" type="pres">
      <dgm:prSet presAssocID="{D2932661-D206-45A3-B8FE-80A2BAC3E4D9}" presName="rootConnector3" presStyleLbl="asst1" presStyleIdx="0" presStyleCnt="7"/>
      <dgm:spPr/>
    </dgm:pt>
    <dgm:pt modelId="{2ED9B34E-6D2A-4562-B395-7E06BBE83F81}" type="pres">
      <dgm:prSet presAssocID="{D2932661-D206-45A3-B8FE-80A2BAC3E4D9}" presName="hierChild6" presStyleCnt="0"/>
      <dgm:spPr/>
    </dgm:pt>
    <dgm:pt modelId="{11B5B1D5-AFA2-4745-A571-F5B53AD3ECA6}" type="pres">
      <dgm:prSet presAssocID="{D2932661-D206-45A3-B8FE-80A2BAC3E4D9}" presName="hierChild7" presStyleCnt="0"/>
      <dgm:spPr/>
    </dgm:pt>
    <dgm:pt modelId="{7256408B-07F6-4B0E-B305-1E4D70D9E22D}" type="pres">
      <dgm:prSet presAssocID="{CD3B9DF8-221B-4D61-A223-A13598CD6AF8}" presName="Name111" presStyleLbl="parChTrans1D2" presStyleIdx="2" presStyleCnt="8"/>
      <dgm:spPr/>
    </dgm:pt>
    <dgm:pt modelId="{51B92D0E-9EC6-4A07-A553-D5F53692B8AF}" type="pres">
      <dgm:prSet presAssocID="{70675AAD-9672-4D7F-8141-756ABE067DD9}" presName="hierRoot3" presStyleCnt="0">
        <dgm:presLayoutVars>
          <dgm:hierBranch val="init"/>
        </dgm:presLayoutVars>
      </dgm:prSet>
      <dgm:spPr/>
    </dgm:pt>
    <dgm:pt modelId="{7637991A-65A5-443F-B4F4-0A6EBDEC2C90}" type="pres">
      <dgm:prSet presAssocID="{70675AAD-9672-4D7F-8141-756ABE067DD9}" presName="rootComposite3" presStyleCnt="0"/>
      <dgm:spPr/>
    </dgm:pt>
    <dgm:pt modelId="{AE0B718F-18C3-44A3-BC9D-3A1985C1DD1B}" type="pres">
      <dgm:prSet presAssocID="{70675AAD-9672-4D7F-8141-756ABE067DD9}" presName="rootText3" presStyleLbl="asst1" presStyleIdx="1" presStyleCnt="7" custLinFactNeighborX="68144">
        <dgm:presLayoutVars>
          <dgm:chPref val="3"/>
        </dgm:presLayoutVars>
      </dgm:prSet>
      <dgm:spPr/>
    </dgm:pt>
    <dgm:pt modelId="{7A6714F6-796F-4BD8-A4A4-F0039528BF64}" type="pres">
      <dgm:prSet presAssocID="{70675AAD-9672-4D7F-8141-756ABE067DD9}" presName="rootConnector3" presStyleLbl="asst1" presStyleIdx="1" presStyleCnt="7"/>
      <dgm:spPr/>
    </dgm:pt>
    <dgm:pt modelId="{13EB7BE4-FF6F-45A2-A64C-2DD200A8608D}" type="pres">
      <dgm:prSet presAssocID="{70675AAD-9672-4D7F-8141-756ABE067DD9}" presName="hierChild6" presStyleCnt="0"/>
      <dgm:spPr/>
    </dgm:pt>
    <dgm:pt modelId="{33F0041A-9E0B-42D2-8A98-EED9E0791DAA}" type="pres">
      <dgm:prSet presAssocID="{70675AAD-9672-4D7F-8141-756ABE067DD9}" presName="hierChild7" presStyleCnt="0"/>
      <dgm:spPr/>
    </dgm:pt>
    <dgm:pt modelId="{C32AC8F9-7181-4A27-8B28-01A938B9D759}" type="pres">
      <dgm:prSet presAssocID="{5FC28AC4-89B8-4FA1-9D21-83CD56DAE481}" presName="Name111" presStyleLbl="parChTrans1D2" presStyleIdx="3" presStyleCnt="8"/>
      <dgm:spPr/>
    </dgm:pt>
    <dgm:pt modelId="{C67E2394-976C-4CEE-AB00-FCC01C78B717}" type="pres">
      <dgm:prSet presAssocID="{3A4C229B-A9B2-423E-8154-2A09FE37E618}" presName="hierRoot3" presStyleCnt="0">
        <dgm:presLayoutVars>
          <dgm:hierBranch val="init"/>
        </dgm:presLayoutVars>
      </dgm:prSet>
      <dgm:spPr/>
    </dgm:pt>
    <dgm:pt modelId="{FC6BF215-30DB-4CD1-970E-58692290296A}" type="pres">
      <dgm:prSet presAssocID="{3A4C229B-A9B2-423E-8154-2A09FE37E618}" presName="rootComposite3" presStyleCnt="0"/>
      <dgm:spPr/>
    </dgm:pt>
    <dgm:pt modelId="{99DD4E93-AD41-463D-B2AB-DE93C5A6D749}" type="pres">
      <dgm:prSet presAssocID="{3A4C229B-A9B2-423E-8154-2A09FE37E618}" presName="rootText3" presStyleLbl="asst1" presStyleIdx="2" presStyleCnt="7" custScaleX="118384" custLinFactNeighborX="-64014" custLinFactNeighborY="0">
        <dgm:presLayoutVars>
          <dgm:chPref val="3"/>
        </dgm:presLayoutVars>
      </dgm:prSet>
      <dgm:spPr/>
    </dgm:pt>
    <dgm:pt modelId="{11989784-5A7D-4EE5-A045-A36F86EA4DEC}" type="pres">
      <dgm:prSet presAssocID="{3A4C229B-A9B2-423E-8154-2A09FE37E618}" presName="rootConnector3" presStyleLbl="asst1" presStyleIdx="2" presStyleCnt="7"/>
      <dgm:spPr/>
    </dgm:pt>
    <dgm:pt modelId="{321BAAC3-BDFE-43AB-A092-991DDAFA8263}" type="pres">
      <dgm:prSet presAssocID="{3A4C229B-A9B2-423E-8154-2A09FE37E618}" presName="hierChild6" presStyleCnt="0"/>
      <dgm:spPr/>
    </dgm:pt>
    <dgm:pt modelId="{3AC65110-83E5-4041-B327-539C298A14D5}" type="pres">
      <dgm:prSet presAssocID="{3A4C229B-A9B2-423E-8154-2A09FE37E618}" presName="hierChild7" presStyleCnt="0"/>
      <dgm:spPr/>
    </dgm:pt>
    <dgm:pt modelId="{262E4D9B-C38A-4477-B774-C7583AF2C007}" type="pres">
      <dgm:prSet presAssocID="{EA12403D-FCB8-4F77-8EA0-EC1FF8CEAC46}" presName="Name111" presStyleLbl="parChTrans1D2" presStyleIdx="4" presStyleCnt="8"/>
      <dgm:spPr/>
    </dgm:pt>
    <dgm:pt modelId="{A055D2D5-ECAF-474C-B256-868A13C17A42}" type="pres">
      <dgm:prSet presAssocID="{2F9ABBFB-E827-4DE0-968E-CC4D0E8DE632}" presName="hierRoot3" presStyleCnt="0">
        <dgm:presLayoutVars>
          <dgm:hierBranch val="init"/>
        </dgm:presLayoutVars>
      </dgm:prSet>
      <dgm:spPr/>
    </dgm:pt>
    <dgm:pt modelId="{06376DE6-93FB-4144-B64D-7AE7319F14D1}" type="pres">
      <dgm:prSet presAssocID="{2F9ABBFB-E827-4DE0-968E-CC4D0E8DE632}" presName="rootComposite3" presStyleCnt="0"/>
      <dgm:spPr/>
    </dgm:pt>
    <dgm:pt modelId="{093BE94C-0A23-428C-A1F5-5DB78F3CA231}" type="pres">
      <dgm:prSet presAssocID="{2F9ABBFB-E827-4DE0-968E-CC4D0E8DE632}" presName="rootText3" presStyleLbl="asst1" presStyleIdx="3" presStyleCnt="7" custLinFactNeighborX="68144" custLinFactNeighborY="-8260">
        <dgm:presLayoutVars>
          <dgm:chPref val="3"/>
        </dgm:presLayoutVars>
      </dgm:prSet>
      <dgm:spPr/>
    </dgm:pt>
    <dgm:pt modelId="{D28353A1-4FDF-4DE3-92D2-928DFF9B0637}" type="pres">
      <dgm:prSet presAssocID="{2F9ABBFB-E827-4DE0-968E-CC4D0E8DE632}" presName="rootConnector3" presStyleLbl="asst1" presStyleIdx="3" presStyleCnt="7"/>
      <dgm:spPr/>
    </dgm:pt>
    <dgm:pt modelId="{3FB34E83-79E1-4488-980A-BDAF980C761D}" type="pres">
      <dgm:prSet presAssocID="{2F9ABBFB-E827-4DE0-968E-CC4D0E8DE632}" presName="hierChild6" presStyleCnt="0"/>
      <dgm:spPr/>
    </dgm:pt>
    <dgm:pt modelId="{B4FF5FD9-45C3-4AF3-84D7-09F196AF501C}" type="pres">
      <dgm:prSet presAssocID="{2F9ABBFB-E827-4DE0-968E-CC4D0E8DE632}" presName="hierChild7" presStyleCnt="0"/>
      <dgm:spPr/>
    </dgm:pt>
    <dgm:pt modelId="{7D5B00DE-C486-4227-BE31-56742E0EB93A}" type="pres">
      <dgm:prSet presAssocID="{4FF3379B-D6C0-4F1B-BFF3-95F10C8ABEB0}" presName="Name111" presStyleLbl="parChTrans1D2" presStyleIdx="5" presStyleCnt="8"/>
      <dgm:spPr/>
    </dgm:pt>
    <dgm:pt modelId="{4F2D4D30-DCD8-44B4-876A-2E8D5D099795}" type="pres">
      <dgm:prSet presAssocID="{E42204BD-949D-417F-969B-B79C02EA5995}" presName="hierRoot3" presStyleCnt="0">
        <dgm:presLayoutVars>
          <dgm:hierBranch val="init"/>
        </dgm:presLayoutVars>
      </dgm:prSet>
      <dgm:spPr/>
    </dgm:pt>
    <dgm:pt modelId="{185EE994-87B5-4BA2-B2AB-95066206CDA2}" type="pres">
      <dgm:prSet presAssocID="{E42204BD-949D-417F-969B-B79C02EA5995}" presName="rootComposite3" presStyleCnt="0"/>
      <dgm:spPr/>
    </dgm:pt>
    <dgm:pt modelId="{59DAA5FF-192F-4604-B98A-FE939D60990C}" type="pres">
      <dgm:prSet presAssocID="{E42204BD-949D-417F-969B-B79C02EA5995}" presName="rootText3" presStyleLbl="asst1" presStyleIdx="4" presStyleCnt="7" custScaleX="117264" custLinFactNeighborX="-64014" custLinFactNeighborY="-4130">
        <dgm:presLayoutVars>
          <dgm:chPref val="3"/>
        </dgm:presLayoutVars>
      </dgm:prSet>
      <dgm:spPr/>
    </dgm:pt>
    <dgm:pt modelId="{F45F99D8-3572-45A2-BDB1-330A5CFAAF67}" type="pres">
      <dgm:prSet presAssocID="{E42204BD-949D-417F-969B-B79C02EA5995}" presName="rootConnector3" presStyleLbl="asst1" presStyleIdx="4" presStyleCnt="7"/>
      <dgm:spPr/>
    </dgm:pt>
    <dgm:pt modelId="{40CBFD8C-00B8-476A-8617-C4F8CA292572}" type="pres">
      <dgm:prSet presAssocID="{E42204BD-949D-417F-969B-B79C02EA5995}" presName="hierChild6" presStyleCnt="0"/>
      <dgm:spPr/>
    </dgm:pt>
    <dgm:pt modelId="{52F3E401-AD50-4B50-BB1D-5067713D0A7A}" type="pres">
      <dgm:prSet presAssocID="{E42204BD-949D-417F-969B-B79C02EA5995}" presName="hierChild7" presStyleCnt="0"/>
      <dgm:spPr/>
    </dgm:pt>
    <dgm:pt modelId="{7B037B70-3797-4E2E-91DC-70D40300BFC7}" type="pres">
      <dgm:prSet presAssocID="{91B91219-6521-48EC-90C5-713D6463F476}" presName="Name111" presStyleLbl="parChTrans1D2" presStyleIdx="6" presStyleCnt="8"/>
      <dgm:spPr/>
    </dgm:pt>
    <dgm:pt modelId="{9637E6DD-839D-42E7-BBEB-0E1689296782}" type="pres">
      <dgm:prSet presAssocID="{BE1AF058-46F4-4CE1-9FD6-0CB3ADE31A06}" presName="hierRoot3" presStyleCnt="0">
        <dgm:presLayoutVars>
          <dgm:hierBranch val="init"/>
        </dgm:presLayoutVars>
      </dgm:prSet>
      <dgm:spPr/>
    </dgm:pt>
    <dgm:pt modelId="{CCA24035-F6DD-4521-A2DE-CAD0BA43C03D}" type="pres">
      <dgm:prSet presAssocID="{BE1AF058-46F4-4CE1-9FD6-0CB3ADE31A06}" presName="rootComposite3" presStyleCnt="0"/>
      <dgm:spPr/>
    </dgm:pt>
    <dgm:pt modelId="{9E6C522F-CBFD-4EB4-803A-D217905D49F9}" type="pres">
      <dgm:prSet presAssocID="{BE1AF058-46F4-4CE1-9FD6-0CB3ADE31A06}" presName="rootText3" presStyleLbl="asst1" presStyleIdx="5" presStyleCnt="7" custLinFactNeighborX="68144" custLinFactNeighborY="-8260">
        <dgm:presLayoutVars>
          <dgm:chPref val="3"/>
        </dgm:presLayoutVars>
      </dgm:prSet>
      <dgm:spPr/>
    </dgm:pt>
    <dgm:pt modelId="{EF54320F-9AC3-4A7E-989B-C0C031F6057A}" type="pres">
      <dgm:prSet presAssocID="{BE1AF058-46F4-4CE1-9FD6-0CB3ADE31A06}" presName="rootConnector3" presStyleLbl="asst1" presStyleIdx="5" presStyleCnt="7"/>
      <dgm:spPr/>
    </dgm:pt>
    <dgm:pt modelId="{29C16982-FCC2-4BB1-8D28-C1D0E4138F83}" type="pres">
      <dgm:prSet presAssocID="{BE1AF058-46F4-4CE1-9FD6-0CB3ADE31A06}" presName="hierChild6" presStyleCnt="0"/>
      <dgm:spPr/>
    </dgm:pt>
    <dgm:pt modelId="{1881CFA4-689A-4D45-A362-3E819C2F803D}" type="pres">
      <dgm:prSet presAssocID="{BE1AF058-46F4-4CE1-9FD6-0CB3ADE31A06}" presName="hierChild7" presStyleCnt="0"/>
      <dgm:spPr/>
    </dgm:pt>
    <dgm:pt modelId="{E96083B9-E9F8-4A55-9688-CEE5C592F0E0}" type="pres">
      <dgm:prSet presAssocID="{68539228-AA68-4BDB-BED6-4B017F0C5B7B}" presName="Name111" presStyleLbl="parChTrans1D2" presStyleIdx="7" presStyleCnt="8"/>
      <dgm:spPr/>
    </dgm:pt>
    <dgm:pt modelId="{04B6B80D-FF02-4C9B-B656-B1151FAA6B1A}" type="pres">
      <dgm:prSet presAssocID="{527AE847-B248-490D-B450-9610BB0B9CC8}" presName="hierRoot3" presStyleCnt="0">
        <dgm:presLayoutVars>
          <dgm:hierBranch val="init"/>
        </dgm:presLayoutVars>
      </dgm:prSet>
      <dgm:spPr/>
    </dgm:pt>
    <dgm:pt modelId="{B6EFACDA-3D37-4AF6-A053-9C6FEFFC2A73}" type="pres">
      <dgm:prSet presAssocID="{527AE847-B248-490D-B450-9610BB0B9CC8}" presName="rootComposite3" presStyleCnt="0"/>
      <dgm:spPr/>
    </dgm:pt>
    <dgm:pt modelId="{7BC038FE-BB23-44DD-89E7-213CBCAC1F85}" type="pres">
      <dgm:prSet presAssocID="{527AE847-B248-490D-B450-9610BB0B9CC8}" presName="rootText3" presStyleLbl="asst1" presStyleIdx="6" presStyleCnt="7" custScaleX="118624" custLinFactNeighborX="-63968">
        <dgm:presLayoutVars>
          <dgm:chPref val="3"/>
        </dgm:presLayoutVars>
      </dgm:prSet>
      <dgm:spPr/>
    </dgm:pt>
    <dgm:pt modelId="{6B3E0D79-4A53-4104-872D-33759B6642CE}" type="pres">
      <dgm:prSet presAssocID="{527AE847-B248-490D-B450-9610BB0B9CC8}" presName="rootConnector3" presStyleLbl="asst1" presStyleIdx="6" presStyleCnt="7"/>
      <dgm:spPr/>
    </dgm:pt>
    <dgm:pt modelId="{F98E3939-1B9D-42AE-B56D-329541A858EF}" type="pres">
      <dgm:prSet presAssocID="{527AE847-B248-490D-B450-9610BB0B9CC8}" presName="hierChild6" presStyleCnt="0"/>
      <dgm:spPr/>
    </dgm:pt>
    <dgm:pt modelId="{A1B8B127-1C6C-4767-BFF9-B0DE60AADD9A}" type="pres">
      <dgm:prSet presAssocID="{527AE847-B248-490D-B450-9610BB0B9CC8}" presName="hierChild7" presStyleCnt="0"/>
      <dgm:spPr/>
    </dgm:pt>
  </dgm:ptLst>
  <dgm:cxnLst>
    <dgm:cxn modelId="{86F9BC02-6F51-4574-B42E-2349CDDB1F58}" type="presOf" srcId="{10C2D77A-55CD-4CB7-A939-BE4091D439AB}" destId="{56E40901-6125-46CE-89EB-B0813A1A8213}" srcOrd="0" destOrd="0" presId="urn:microsoft.com/office/officeart/2005/8/layout/orgChart1"/>
    <dgm:cxn modelId="{1E269803-4CFF-4AB7-8828-59598F995474}" type="presOf" srcId="{5737C389-099C-4100-AF95-E3C63DEC134B}" destId="{5E73DF04-814C-45F5-AD2F-8112D1DBDBA5}" srcOrd="0" destOrd="0" presId="urn:microsoft.com/office/officeart/2005/8/layout/orgChart1"/>
    <dgm:cxn modelId="{56C0F703-4EA1-435A-99AB-C9876610529D}" srcId="{00D7A2B5-2B7D-45A1-82EE-6802853E67B2}" destId="{DA47F3A8-F8A5-4056-8CB7-60ECC9B6CC63}" srcOrd="2" destOrd="0" parTransId="{05AC6C88-896B-4EA6-8697-87B5F6C4FBCB}" sibTransId="{B0581FAE-D790-4F2B-B8E1-EBD4D02F4A5E}"/>
    <dgm:cxn modelId="{D9954B04-DE91-48C3-8CE9-901EB88DEF48}" type="presOf" srcId="{E42204BD-949D-417F-969B-B79C02EA5995}" destId="{59DAA5FF-192F-4604-B98A-FE939D60990C}" srcOrd="0" destOrd="0" presId="urn:microsoft.com/office/officeart/2005/8/layout/orgChart1"/>
    <dgm:cxn modelId="{5A061D05-021E-45B0-B807-FA9FA3C34B09}" srcId="{15F2E04E-65DA-4E75-B47A-0BD3C33649F3}" destId="{1C30B948-8BC7-4DFC-BC5C-E04361654969}" srcOrd="3" destOrd="0" parTransId="{CBCCD8FE-3767-4003-B46A-AC6E33748B89}" sibTransId="{519C4ED5-9C18-443F-A4DD-6CD18C8F26C1}"/>
    <dgm:cxn modelId="{52B64F05-91B5-48DF-BC0D-14AFD07F94E2}" type="presOf" srcId="{70675AAD-9672-4D7F-8141-756ABE067DD9}" destId="{7A6714F6-796F-4BD8-A4A4-F0039528BF64}" srcOrd="1" destOrd="0" presId="urn:microsoft.com/office/officeart/2005/8/layout/orgChart1"/>
    <dgm:cxn modelId="{7F2DF208-9EE7-45F7-9727-DF401E11D6C1}" srcId="{4909E921-4FAE-4722-A0E6-364A45CA2879}" destId="{10C2D77A-55CD-4CB7-A939-BE4091D439AB}" srcOrd="3" destOrd="0" parTransId="{661A3F3A-2FE8-4430-A8F0-B8D83CD5312D}" sibTransId="{AF1461B5-251A-4E38-93BF-5C9475183C62}"/>
    <dgm:cxn modelId="{858EFC0A-EA12-45E6-9CE6-26290326BEE7}" type="presOf" srcId="{AFA9AB66-26A3-4A96-B35F-102DC1D5F0F1}" destId="{DDB67C2C-ACD2-479B-975B-8C11A4E3E2B1}" srcOrd="0" destOrd="0" presId="urn:microsoft.com/office/officeart/2005/8/layout/orgChart1"/>
    <dgm:cxn modelId="{05A2030B-AA6A-4257-86C4-7F9728CA5D57}" type="presOf" srcId="{B81C5A06-4D1C-42DA-9C8E-6D4E44A7A217}" destId="{069A265A-6FDC-495A-A21F-F67BD37FA212}" srcOrd="1" destOrd="0" presId="urn:microsoft.com/office/officeart/2005/8/layout/orgChart1"/>
    <dgm:cxn modelId="{70EB7E0B-6854-4BC0-9D97-77C5FC64A712}" srcId="{15F2E04E-65DA-4E75-B47A-0BD3C33649F3}" destId="{CAA63B74-A9F3-4353-BDA3-B680C6F351C8}" srcOrd="5" destOrd="0" parTransId="{2BFD9E97-6979-47D9-A58F-AC72DC0FEFCE}" sibTransId="{2B63E7F9-B4EE-4004-8B4F-DEE52C766932}"/>
    <dgm:cxn modelId="{2A5CD70C-4852-4615-8604-F33F67C53AFC}" type="presOf" srcId="{D7BA5C29-8208-4FC7-B6E6-F54125D5529D}" destId="{AA3AD536-FC8A-46A5-952A-99FE4697B4DC}" srcOrd="1" destOrd="0" presId="urn:microsoft.com/office/officeart/2005/8/layout/orgChart1"/>
    <dgm:cxn modelId="{3052F50C-DFC5-4161-A3F8-EAB8EE1AFE05}" type="presOf" srcId="{12140202-D83E-47F5-B3B2-285E90F7A383}" destId="{EE9848B9-716E-43D0-B2A0-3E3D36299C87}" srcOrd="1" destOrd="0" presId="urn:microsoft.com/office/officeart/2005/8/layout/orgChart1"/>
    <dgm:cxn modelId="{D0C51B0D-DA05-41A7-B4E2-2EABD6EA12F6}" type="presOf" srcId="{38C03254-B126-48BA-B9AA-633337819FEB}" destId="{46F02719-3871-4156-B211-C5CD291A8978}" srcOrd="1" destOrd="0" presId="urn:microsoft.com/office/officeart/2005/8/layout/orgChart1"/>
    <dgm:cxn modelId="{FB1EF50F-801E-425F-9E26-453E5BCBBEC5}" type="presOf" srcId="{05AC6C88-896B-4EA6-8697-87B5F6C4FBCB}" destId="{A5778856-0FC1-43F9-8DAE-1BE7E800A519}" srcOrd="0" destOrd="0" presId="urn:microsoft.com/office/officeart/2005/8/layout/orgChart1"/>
    <dgm:cxn modelId="{CAD0FD11-821B-4E23-AD8E-931062113937}" type="presOf" srcId="{EF95312C-7CFF-4B7B-B43E-D7F61B5BAF61}" destId="{792FADB6-2C19-4E51-B719-781353F170C2}" srcOrd="0" destOrd="0" presId="urn:microsoft.com/office/officeart/2005/8/layout/orgChart1"/>
    <dgm:cxn modelId="{1C616112-762C-48FF-A1BC-B646ACF4CE0D}" type="presOf" srcId="{D0F222EE-24E2-45C2-8246-32F2F979B53E}" destId="{558DFA2A-CE7D-4306-A8C1-671AEE9FB490}" srcOrd="0" destOrd="0" presId="urn:microsoft.com/office/officeart/2005/8/layout/orgChart1"/>
    <dgm:cxn modelId="{FD6D8312-9F6A-4C95-8F27-0271C0134675}" type="presOf" srcId="{CAA63B74-A9F3-4353-BDA3-B680C6F351C8}" destId="{3637542B-2721-4A9C-ADC2-73D6D65E4D17}" srcOrd="1" destOrd="0" presId="urn:microsoft.com/office/officeart/2005/8/layout/orgChart1"/>
    <dgm:cxn modelId="{290C9813-CC31-4CAB-BD6D-1975A7D90AC5}" type="presOf" srcId="{0A3BBCBD-DAF0-4E17-8324-87FE7086CE00}" destId="{0A383E28-58E0-4D61-963A-B49ED3D18132}" srcOrd="0" destOrd="0" presId="urn:microsoft.com/office/officeart/2005/8/layout/orgChart1"/>
    <dgm:cxn modelId="{1CA89314-0747-4C80-A968-F21AFFAAE852}" type="presOf" srcId="{B09FC56B-18FF-469C-B2D3-F47DE28843DE}" destId="{CC184913-1382-49D0-A25F-13DD0EB0C1EC}" srcOrd="0" destOrd="0" presId="urn:microsoft.com/office/officeart/2005/8/layout/orgChart1"/>
    <dgm:cxn modelId="{172A2817-E497-40C3-ACAB-6122093DB75E}" type="presOf" srcId="{7CCBEF16-5220-4242-870F-1B13673239A2}" destId="{07459D4B-48C2-46F0-B3FA-0BF65790D8B3}" srcOrd="0" destOrd="0" presId="urn:microsoft.com/office/officeart/2005/8/layout/orgChart1"/>
    <dgm:cxn modelId="{D7D45819-3A25-41AB-8B6D-E4F325876803}" type="presOf" srcId="{BCE19750-DD20-4D19-A7F9-E924C9F96E60}" destId="{08885596-A5B6-4167-B29F-4649D0B6D555}" srcOrd="0" destOrd="0" presId="urn:microsoft.com/office/officeart/2005/8/layout/orgChart1"/>
    <dgm:cxn modelId="{CA7CEC19-6E4E-475B-AC9A-E710851D7373}" srcId="{DA47F3A8-F8A5-4056-8CB7-60ECC9B6CC63}" destId="{11B33444-52EB-4A8F-A961-ACE617B62666}" srcOrd="0" destOrd="0" parTransId="{D0925734-F53C-4E98-96D9-39F8B6549358}" sibTransId="{7B119B48-34D2-4D16-BCCD-54E04F5FAE74}"/>
    <dgm:cxn modelId="{6DBACD1D-8DBD-4B1D-A924-F1E8F67CE236}" srcId="{3355C44B-B884-4F68-9B13-827111DD3392}" destId="{C70158E0-D469-46D8-913E-515B06D14B5D}" srcOrd="1" destOrd="0" parTransId="{B8AF0488-7543-4EC7-B398-4BF784736FB6}" sibTransId="{5C328D99-14FD-4030-A7DB-7D1ED6FB1C28}"/>
    <dgm:cxn modelId="{BF95DF1D-B834-4511-954A-F04FE783395D}" type="presOf" srcId="{48C5C0A1-8F4A-458B-97A0-CD3AAF2D0F4B}" destId="{B997545B-0141-4105-9397-7533F2DCA353}" srcOrd="1" destOrd="0" presId="urn:microsoft.com/office/officeart/2005/8/layout/orgChart1"/>
    <dgm:cxn modelId="{BE73251E-DC0D-4328-8A2A-698D329C18A0}" type="presOf" srcId="{93C1330B-81B9-45AE-95EE-49EE1B0A6EFA}" destId="{17AF3214-7D7F-40E7-ADFA-DFFA459EDE52}" srcOrd="0" destOrd="0" presId="urn:microsoft.com/office/officeart/2005/8/layout/orgChart1"/>
    <dgm:cxn modelId="{17E1E01E-5B06-4899-986C-5DB0D56F5564}" type="presOf" srcId="{12140202-D83E-47F5-B3B2-285E90F7A383}" destId="{8F6AAD95-54E8-43E0-856D-4FFFBD48520A}" srcOrd="0" destOrd="0" presId="urn:microsoft.com/office/officeart/2005/8/layout/orgChart1"/>
    <dgm:cxn modelId="{83F2751F-5078-42E0-B8A9-A67C578EE9D9}" type="presOf" srcId="{FAFFAAF9-14C2-433A-8B9D-5D5EB7D87797}" destId="{E388C3A8-76FE-41A8-89F9-D1E508DF61B4}" srcOrd="1" destOrd="0" presId="urn:microsoft.com/office/officeart/2005/8/layout/orgChart1"/>
    <dgm:cxn modelId="{E2750620-4224-4841-95E0-AB93EE77C9A7}" type="presOf" srcId="{91B55DAC-8CB9-4213-BE89-747C49FFFAFD}" destId="{5C82538F-C14D-4CF7-BA85-9935140A66D7}" srcOrd="1" destOrd="0" presId="urn:microsoft.com/office/officeart/2005/8/layout/orgChart1"/>
    <dgm:cxn modelId="{579EF622-EC8C-4E8E-936D-0CB23F3C3D40}" type="presOf" srcId="{6797FAAC-3A56-4284-9A2B-163B303158A2}" destId="{1A1CAFCC-4E63-4410-B1E7-618106563069}" srcOrd="1" destOrd="0" presId="urn:microsoft.com/office/officeart/2005/8/layout/orgChart1"/>
    <dgm:cxn modelId="{7C3F4323-4C87-4BDC-8561-4085BE029424}" type="presOf" srcId="{05B1720F-FA32-4BE6-9198-3B8112302388}" destId="{FDBF5477-1BDF-4A75-9423-ADC01123610B}" srcOrd="1" destOrd="0" presId="urn:microsoft.com/office/officeart/2005/8/layout/orgChart1"/>
    <dgm:cxn modelId="{ECB46F23-DBC4-47D5-B9A0-EC63611A77D3}" srcId="{4909E921-4FAE-4722-A0E6-364A45CA2879}" destId="{E3485813-5E69-4A12-BF89-672BAD422CC2}" srcOrd="6" destOrd="0" parTransId="{51034DE0-C979-4B76-99AD-6497AC458BA5}" sibTransId="{98842376-013B-43F9-B939-F0B17082C089}"/>
    <dgm:cxn modelId="{EF82F523-058B-46FD-BA14-66F392CF6816}" srcId="{BEC05B71-31BE-4600-9A36-5256C60AE381}" destId="{38C03254-B126-48BA-B9AA-633337819FEB}" srcOrd="3" destOrd="0" parTransId="{D0F222EE-24E2-45C2-8246-32F2F979B53E}" sibTransId="{969AABF7-4686-4F13-BA2D-5D05A42311CA}"/>
    <dgm:cxn modelId="{88F76826-3724-4527-B175-61151B07D8B4}" type="presOf" srcId="{076BDFD1-CAB8-49A4-ABC9-46D01966488B}" destId="{22667E49-8BC6-469B-97B7-8ACA92604420}" srcOrd="0" destOrd="0" presId="urn:microsoft.com/office/officeart/2005/8/layout/orgChart1"/>
    <dgm:cxn modelId="{22618826-1633-4DBC-9613-4A0340D7B89F}" type="presOf" srcId="{E56B01E0-0881-41C7-84B7-E57B60D93B04}" destId="{8E5F47CB-E8B2-4B2B-AB3E-E65980195AD1}" srcOrd="1" destOrd="0" presId="urn:microsoft.com/office/officeart/2005/8/layout/orgChart1"/>
    <dgm:cxn modelId="{ED7F9326-DD79-47F0-84CC-C3CBFE2DA523}" type="presOf" srcId="{7FDF589A-CE85-4E80-8805-F65636A17DB0}" destId="{5D9ECBE7-F2E0-4ABB-B148-FE033DA59C25}" srcOrd="1" destOrd="0" presId="urn:microsoft.com/office/officeart/2005/8/layout/orgChart1"/>
    <dgm:cxn modelId="{76468427-FCF9-44B9-BA6D-B83889F475C8}" type="presOf" srcId="{E3485813-5E69-4A12-BF89-672BAD422CC2}" destId="{41D643DF-9F5E-4331-866A-199EADA8470C}" srcOrd="1" destOrd="0" presId="urn:microsoft.com/office/officeart/2005/8/layout/orgChart1"/>
    <dgm:cxn modelId="{197EB327-3DE0-4732-A7DB-46911EB7199F}" type="presOf" srcId="{97F1961D-00D4-4A35-868F-C7BD5E4EE5CA}" destId="{EC3A1254-2B11-45E8-A814-E8B9FA7C167F}" srcOrd="1" destOrd="0" presId="urn:microsoft.com/office/officeart/2005/8/layout/orgChart1"/>
    <dgm:cxn modelId="{A0F1B427-ACA0-4C76-A646-5E568CF60984}" type="presOf" srcId="{DD9A4775-1DDE-4DFB-8333-4184064875DE}" destId="{A1455835-28DE-48E6-8FB8-EE6E6E44F499}" srcOrd="0" destOrd="0" presId="urn:microsoft.com/office/officeart/2005/8/layout/orgChart1"/>
    <dgm:cxn modelId="{A3870429-55F1-4504-B14C-F7F7EC1AACCA}" type="presOf" srcId="{9018BE92-A74C-4B2B-8ACB-4CAAD5D2A21D}" destId="{FD2761B5-EBFD-4446-98A2-A6A7D487D8F7}" srcOrd="0" destOrd="0" presId="urn:microsoft.com/office/officeart/2005/8/layout/orgChart1"/>
    <dgm:cxn modelId="{77B30E29-A5B4-4E63-B173-F6E7E12A4766}" type="presOf" srcId="{0C386538-B32F-4926-83E0-35304B067021}" destId="{3D809809-CF11-40D1-853D-8764D87E2E90}" srcOrd="0" destOrd="0" presId="urn:microsoft.com/office/officeart/2005/8/layout/orgChart1"/>
    <dgm:cxn modelId="{E5F12729-07AA-4F92-8D7D-08250DF05C39}" type="presOf" srcId="{15F2E04E-65DA-4E75-B47A-0BD3C33649F3}" destId="{4FA0B44C-3C6E-400A-935E-C8E13D845D12}" srcOrd="1" destOrd="0" presId="urn:microsoft.com/office/officeart/2005/8/layout/orgChart1"/>
    <dgm:cxn modelId="{5DDBA52B-E1A1-4F61-84DC-89560B86EDB9}" type="presOf" srcId="{C7D833D8-EF5B-4853-94E0-8CDE328E5F8B}" destId="{10F7A4C4-1375-4122-AC8B-FC68252C88E3}" srcOrd="0" destOrd="0" presId="urn:microsoft.com/office/officeart/2005/8/layout/orgChart1"/>
    <dgm:cxn modelId="{D70DDE2B-4072-48B2-A0F1-2FBD3FB19E12}" srcId="{BEC05B71-31BE-4600-9A36-5256C60AE381}" destId="{60F30B5C-C3D5-4B43-9C3F-FD0532638EFE}" srcOrd="2" destOrd="0" parTransId="{68DCDB01-EC94-4CE5-B883-2CF33AFC4AE5}" sibTransId="{DFD8ED44-5A91-4CA1-8683-C8EF5D89EF09}"/>
    <dgm:cxn modelId="{C68A0B2C-44AE-48EA-8951-5A1CFA594270}" type="presOf" srcId="{704C4C44-2505-45E8-8A5A-0D0E45D4DB37}" destId="{0D3480C5-B077-4060-8F2E-5377B36E54B8}" srcOrd="0" destOrd="0" presId="urn:microsoft.com/office/officeart/2005/8/layout/orgChart1"/>
    <dgm:cxn modelId="{45F9BA2D-3F2C-4CAC-B520-C353AD01EAAC}" type="presOf" srcId="{4876743F-E9F0-4ADA-9C05-FCB23C78AED3}" destId="{D8B48CBB-EA23-49FE-B7ED-9FD073E201C2}" srcOrd="0" destOrd="0" presId="urn:microsoft.com/office/officeart/2005/8/layout/orgChart1"/>
    <dgm:cxn modelId="{9D19D92D-44DD-44AB-8573-940EB089A299}" type="presOf" srcId="{68539228-AA68-4BDB-BED6-4B017F0C5B7B}" destId="{E96083B9-E9F8-4A55-9688-CEE5C592F0E0}" srcOrd="0" destOrd="0" presId="urn:microsoft.com/office/officeart/2005/8/layout/orgChart1"/>
    <dgm:cxn modelId="{845FEB2D-2758-4F42-AF2E-02AB74EDED73}" type="presOf" srcId="{955CE94C-E5FF-4102-9E60-8394C6EF4696}" destId="{C9C629B4-1DB2-456F-B205-6073FA295290}" srcOrd="1" destOrd="0" presId="urn:microsoft.com/office/officeart/2005/8/layout/orgChart1"/>
    <dgm:cxn modelId="{6AB75C2F-3CA3-4548-A6B2-6D130FBA831F}" type="presOf" srcId="{6B74469C-9E7A-4CFD-8A59-E678A833D4A0}" destId="{8DBBFA29-EF67-4E70-8B25-A8F53DDDE78A}" srcOrd="0" destOrd="0" presId="urn:microsoft.com/office/officeart/2005/8/layout/orgChart1"/>
    <dgm:cxn modelId="{29599430-CC33-44F1-A37C-4C1577BAEF82}" type="presOf" srcId="{3C7700CE-43AB-4F97-9519-A0BF0E01BD50}" destId="{ABAA9C7B-FC41-40B2-A6D3-4F4CABDE8E18}" srcOrd="0" destOrd="0" presId="urn:microsoft.com/office/officeart/2005/8/layout/orgChart1"/>
    <dgm:cxn modelId="{B1450D33-F4BF-40FC-BD17-51A3DC09EEA6}" srcId="{00D7A2B5-2B7D-45A1-82EE-6802853E67B2}" destId="{E99146A4-A886-4DE0-8FBC-D0FEED872C9B}" srcOrd="3" destOrd="0" parTransId="{3BDB29FC-6F0C-44C8-9E50-9BAEF9260298}" sibTransId="{FE9590B1-44BC-4289-B8C9-085B497D9364}"/>
    <dgm:cxn modelId="{C24E5833-826D-436F-8536-FAA0627468A8}" type="presOf" srcId="{6B1C9C06-5CEE-4C19-86D3-AD586667E300}" destId="{2717218F-611E-4922-83E7-46FFD8E98A08}" srcOrd="0" destOrd="0" presId="urn:microsoft.com/office/officeart/2005/8/layout/orgChart1"/>
    <dgm:cxn modelId="{A0400A34-66D7-4202-B31E-486CB483C09B}" type="presOf" srcId="{8DD41F87-48E5-45B7-8DBB-0857D6704AC0}" destId="{13E06A9B-1C7A-4EC3-A7BA-A8130AEFA0EC}" srcOrd="0" destOrd="0" presId="urn:microsoft.com/office/officeart/2005/8/layout/orgChart1"/>
    <dgm:cxn modelId="{8D3CE935-CB9F-495E-A964-C1B6BAB3C3B6}" type="presOf" srcId="{3355C44B-B884-4F68-9B13-827111DD3392}" destId="{4F8FF766-BE64-4FF8-B004-0B3F07EF0D9F}" srcOrd="1" destOrd="0" presId="urn:microsoft.com/office/officeart/2005/8/layout/orgChart1"/>
    <dgm:cxn modelId="{42641736-DFA2-4DCB-AD79-2CC49972871E}" type="presOf" srcId="{69542585-45AA-4F28-A8E8-6A2EDCD82786}" destId="{40B254E3-F8D0-4BC5-9288-2ABAAB14D409}" srcOrd="1" destOrd="0" presId="urn:microsoft.com/office/officeart/2005/8/layout/orgChart1"/>
    <dgm:cxn modelId="{C0074936-11CB-4212-BCF8-1B9E2D41B30E}" type="presOf" srcId="{60F01A86-FE54-4326-8205-1FB2E3D92434}" destId="{5E671F95-5CA0-4872-BF18-C81CAAB7B05F}" srcOrd="0" destOrd="0" presId="urn:microsoft.com/office/officeart/2005/8/layout/orgChart1"/>
    <dgm:cxn modelId="{08A48636-B5FD-4E25-8834-03997118ACAB}" type="presOf" srcId="{BE1AF058-46F4-4CE1-9FD6-0CB3ADE31A06}" destId="{9E6C522F-CBFD-4EB4-803A-D217905D49F9}" srcOrd="0" destOrd="0" presId="urn:microsoft.com/office/officeart/2005/8/layout/orgChart1"/>
    <dgm:cxn modelId="{2D5EE136-5005-451A-A39E-F6FC896C645A}" type="presOf" srcId="{E99146A4-A886-4DE0-8FBC-D0FEED872C9B}" destId="{4D1994A5-F7B3-46D2-B3A2-75A4249B5A91}" srcOrd="1" destOrd="0" presId="urn:microsoft.com/office/officeart/2005/8/layout/orgChart1"/>
    <dgm:cxn modelId="{80B3ED36-86D3-45A2-80FE-C4D35D35B82B}" srcId="{15F2E04E-65DA-4E75-B47A-0BD3C33649F3}" destId="{12140202-D83E-47F5-B3B2-285E90F7A383}" srcOrd="4" destOrd="0" parTransId="{8DD41F87-48E5-45B7-8DBB-0857D6704AC0}" sibTransId="{37CF9E37-7D25-4C9F-B853-B2CA6A4755C7}"/>
    <dgm:cxn modelId="{CD49CC37-15AE-4089-A3EE-EE43665AF691}" type="presOf" srcId="{51034DE0-C979-4B76-99AD-6497AC458BA5}" destId="{82E14BE2-A45F-4478-BB95-FDE74685701C}" srcOrd="0" destOrd="0" presId="urn:microsoft.com/office/officeart/2005/8/layout/orgChart1"/>
    <dgm:cxn modelId="{02665B38-2DB5-4CEB-9473-3B48C96B401C}" type="presOf" srcId="{58769EAE-5C91-4C00-9CA0-E6F2686AACCE}" destId="{4754D867-E92A-4E45-9276-E16BE6D05DE3}" srcOrd="1" destOrd="0" presId="urn:microsoft.com/office/officeart/2005/8/layout/orgChart1"/>
    <dgm:cxn modelId="{6AAC4638-F1A5-4A9C-BCC9-EF9973112BDA}" srcId="{9018BE92-A74C-4B2B-8ACB-4CAAD5D2A21D}" destId="{3C7700CE-43AB-4F97-9519-A0BF0E01BD50}" srcOrd="1" destOrd="0" parTransId="{B5BE6B04-98F1-4DCF-B4EE-83EE95D92582}" sibTransId="{0B96213C-2E26-4EC7-83BF-A6BC6C43ABA7}"/>
    <dgm:cxn modelId="{EC0FDA39-B2F7-482B-8A0E-BA8D7B5BC160}" type="presOf" srcId="{CD3B9DF8-221B-4D61-A223-A13598CD6AF8}" destId="{7256408B-07F6-4B0E-B305-1E4D70D9E22D}" srcOrd="0" destOrd="0" presId="urn:microsoft.com/office/officeart/2005/8/layout/orgChart1"/>
    <dgm:cxn modelId="{80F8F93A-7648-413D-BBE9-4EC1A113673C}" srcId="{C70158E0-D469-46D8-913E-515B06D14B5D}" destId="{6797FAAC-3A56-4284-9A2B-163B303158A2}" srcOrd="2" destOrd="0" parTransId="{154DB267-4F3E-47DA-9725-6F1CAEFE071C}" sibTransId="{D0724B0E-148F-4F35-B9B4-FA97B9FDEF70}"/>
    <dgm:cxn modelId="{DC744F3B-8C4A-4924-8751-C3A7ED147CF4}" type="presOf" srcId="{4909E921-4FAE-4722-A0E6-364A45CA2879}" destId="{CEEFBEC6-A5B9-4020-ABB2-DBF585C14F58}" srcOrd="1" destOrd="0" presId="urn:microsoft.com/office/officeart/2005/8/layout/orgChart1"/>
    <dgm:cxn modelId="{1FFF843C-1C76-43A0-8BC2-36B5BA677E40}" type="presOf" srcId="{BCE19750-DD20-4D19-A7F9-E924C9F96E60}" destId="{B95CD66D-DF0F-45EE-BBF1-F324EF85A53E}" srcOrd="1" destOrd="0" presId="urn:microsoft.com/office/officeart/2005/8/layout/orgChart1"/>
    <dgm:cxn modelId="{463A9D3D-C1A6-48B8-8CAE-B6F3EFD9934C}" type="presOf" srcId="{DDDCC1B1-37D8-40A9-A35B-6C37235063B7}" destId="{53C8D0C5-B2B4-4C53-A372-7EC4C75A7111}" srcOrd="0" destOrd="0" presId="urn:microsoft.com/office/officeart/2005/8/layout/orgChart1"/>
    <dgm:cxn modelId="{893B3F3F-DE33-43C9-BF37-AC69E0D51CAD}" type="presOf" srcId="{3A4C229B-A9B2-423E-8154-2A09FE37E618}" destId="{99DD4E93-AD41-463D-B2AB-DE93C5A6D749}" srcOrd="0" destOrd="0" presId="urn:microsoft.com/office/officeart/2005/8/layout/orgChart1"/>
    <dgm:cxn modelId="{159DED3F-6C0E-4F80-B67D-8228ACAAC089}" type="presOf" srcId="{527AE847-B248-490D-B450-9610BB0B9CC8}" destId="{7BC038FE-BB23-44DD-89E7-213CBCAC1F85}" srcOrd="0" destOrd="0" presId="urn:microsoft.com/office/officeart/2005/8/layout/orgChart1"/>
    <dgm:cxn modelId="{2ACF6A40-D9C1-4F6A-A20F-99B46AF10280}" srcId="{C70158E0-D469-46D8-913E-515B06D14B5D}" destId="{60F01A86-FE54-4326-8205-1FB2E3D92434}" srcOrd="0" destOrd="0" parTransId="{B29F0DF6-4236-4657-BB90-D0068D79A4C8}" sibTransId="{419E6DB5-4A76-4280-B48B-1C6C1C157AEC}"/>
    <dgm:cxn modelId="{34ACC240-C9D0-4D1D-BF78-CBEAFBF93815}" type="presOf" srcId="{07F0452F-9D27-469D-BFE3-E5C2E8345AD0}" destId="{C5B563FD-1C2B-4A6C-97E7-2C0495757F80}" srcOrd="0" destOrd="0" presId="urn:microsoft.com/office/officeart/2005/8/layout/orgChart1"/>
    <dgm:cxn modelId="{567FB55B-BEF8-423F-A334-45FA1C9C6928}" type="presOf" srcId="{507D92F4-CACF-4F42-B2B5-7C1857C0C6C9}" destId="{B290006C-8670-4834-83D0-2BE66E443691}" srcOrd="0" destOrd="0" presId="urn:microsoft.com/office/officeart/2005/8/layout/orgChart1"/>
    <dgm:cxn modelId="{FBB6B55B-3703-4836-AAE7-DB6EBF987062}" srcId="{7C860C55-0C21-4845-B6CA-9B07BA7E50F2}" destId="{527AE847-B248-490D-B450-9610BB0B9CC8}" srcOrd="7" destOrd="0" parTransId="{68539228-AA68-4BDB-BED6-4B017F0C5B7B}" sibTransId="{E4EFFEF5-CA10-4140-8C5E-81670E424926}"/>
    <dgm:cxn modelId="{DDD24F5C-F7E2-4B10-B09C-DBA40EB49D80}" type="presOf" srcId="{B81C5A06-4D1C-42DA-9C8E-6D4E44A7A217}" destId="{71CF6E08-B953-4388-B0D9-7A7FE11BFB15}" srcOrd="0" destOrd="0" presId="urn:microsoft.com/office/officeart/2005/8/layout/orgChart1"/>
    <dgm:cxn modelId="{7313DE5C-00E8-4259-9F74-3015341F03F1}" srcId="{00D7A2B5-2B7D-45A1-82EE-6802853E67B2}" destId="{DF9DE97D-C253-4E43-996D-F6E035379D4D}" srcOrd="5" destOrd="0" parTransId="{EF95312C-7CFF-4B7B-B43E-D7F61B5BAF61}" sibTransId="{DBC1A8F8-CA3F-48E8-A6A0-2C8CAE7B94C8}"/>
    <dgm:cxn modelId="{E2A6F75C-11ED-453B-B2D3-D1E269402400}" type="presOf" srcId="{11B33444-52EB-4A8F-A961-ACE617B62666}" destId="{1042822D-A6FF-45C5-B0D6-FEB979934E1E}" srcOrd="0" destOrd="0" presId="urn:microsoft.com/office/officeart/2005/8/layout/orgChart1"/>
    <dgm:cxn modelId="{FFADB75F-3692-41FE-B655-41431E7F4123}" type="presOf" srcId="{2F9ABBFB-E827-4DE0-968E-CC4D0E8DE632}" destId="{D28353A1-4FDF-4DE3-92D2-928DFF9B0637}" srcOrd="1" destOrd="0" presId="urn:microsoft.com/office/officeart/2005/8/layout/orgChart1"/>
    <dgm:cxn modelId="{9DAAEE5F-0152-4F36-8E6E-6BDD4528B160}" type="presOf" srcId="{C797084F-D68F-4270-B2E4-6CFF9CA269C2}" destId="{53BC6D95-D42C-4CF8-9A90-84F82BC327A4}" srcOrd="0" destOrd="0" presId="urn:microsoft.com/office/officeart/2005/8/layout/orgChart1"/>
    <dgm:cxn modelId="{46F2E960-4245-448C-A84E-DA30770953A3}" type="presOf" srcId="{7FDF589A-CE85-4E80-8805-F65636A17DB0}" destId="{241E0208-2A05-406B-98F3-2B573570551F}" srcOrd="0" destOrd="0" presId="urn:microsoft.com/office/officeart/2005/8/layout/orgChart1"/>
    <dgm:cxn modelId="{7858F260-FC60-4893-91C6-5ED67BAAA780}" srcId="{0E084A0A-982E-4B7F-B496-98BDE2CBC420}" destId="{4909E921-4FAE-4722-A0E6-364A45CA2879}" srcOrd="2" destOrd="0" parTransId="{B454AC42-232C-4373-88D1-B53D9D341840}" sibTransId="{B6AF5C16-7F6C-465F-AE86-80019DDAAF82}"/>
    <dgm:cxn modelId="{571F2461-D372-4D6B-BC38-BA6A0A917578}" srcId="{7C860C55-0C21-4845-B6CA-9B07BA7E50F2}" destId="{3A4C229B-A9B2-423E-8154-2A09FE37E618}" srcOrd="3" destOrd="0" parTransId="{5FC28AC4-89B8-4FA1-9D21-83CD56DAE481}" sibTransId="{A9A12206-FEB9-4B00-8A98-08AAFFC252CF}"/>
    <dgm:cxn modelId="{2BFB2461-F50E-481C-9C10-EB3D12EEA992}" type="presOf" srcId="{AFA9AB66-26A3-4A96-B35F-102DC1D5F0F1}" destId="{998F97D0-FE8F-42D1-80BF-C4A25C36F025}" srcOrd="1" destOrd="0" presId="urn:microsoft.com/office/officeart/2005/8/layout/orgChart1"/>
    <dgm:cxn modelId="{AE6C7261-8DD3-412E-9CA7-61FF40994296}" type="presOf" srcId="{C22EFCF9-57F4-467D-AB24-977AE9277812}" destId="{D239B86E-E18C-4331-A8DD-C24D26E3C675}" srcOrd="0" destOrd="0" presId="urn:microsoft.com/office/officeart/2005/8/layout/orgChart1"/>
    <dgm:cxn modelId="{805DDE61-C1D4-4A8D-9C29-2E5E4595F24B}" srcId="{0E084A0A-982E-4B7F-B496-98BDE2CBC420}" destId="{E56B01E0-0881-41C7-84B7-E57B60D93B04}" srcOrd="6" destOrd="0" parTransId="{62EFAAA7-09CE-4936-A335-723FB01952C3}" sibTransId="{16862B38-C0B7-4370-ACF5-A077963EA372}"/>
    <dgm:cxn modelId="{AB875062-119A-4549-AF43-D0A11AFA17E3}" srcId="{7C860C55-0C21-4845-B6CA-9B07BA7E50F2}" destId="{D2932661-D206-45A3-B8FE-80A2BAC3E4D9}" srcOrd="1" destOrd="0" parTransId="{F6EA8949-AF15-4F50-9BF4-7CB1B823AB80}" sibTransId="{FCFDAF4F-B533-4C37-A817-817FA1DA3051}"/>
    <dgm:cxn modelId="{BF4E9662-B9E2-435A-840F-9E1157EA6297}" type="presOf" srcId="{BE1AF058-46F4-4CE1-9FD6-0CB3ADE31A06}" destId="{EF54320F-9AC3-4A7E-989B-C0C031F6057A}" srcOrd="1" destOrd="0" presId="urn:microsoft.com/office/officeart/2005/8/layout/orgChart1"/>
    <dgm:cxn modelId="{C6229742-AA4B-4F4A-9998-D0B243D0F0D2}" type="presOf" srcId="{62EFAAA7-09CE-4936-A335-723FB01952C3}" destId="{8E16980B-BA25-4EAC-B274-ECA9EBD70288}" srcOrd="0" destOrd="0" presId="urn:microsoft.com/office/officeart/2005/8/layout/orgChart1"/>
    <dgm:cxn modelId="{9507A542-C1E6-4DE9-94AD-ABEB9886DB3B}" type="presOf" srcId="{95ADADB2-5711-493D-9D30-0E88EEFB787B}" destId="{9BF464B9-AAF6-486A-8DEB-DC4219919498}" srcOrd="0" destOrd="0" presId="urn:microsoft.com/office/officeart/2005/8/layout/orgChart1"/>
    <dgm:cxn modelId="{55FCDA42-2488-43BF-BD9A-2EA710EB7F61}" type="presOf" srcId="{9B84BBE1-C2EB-4C7C-B205-05F7BBB133A3}" destId="{2F252EAE-770C-4865-9B21-A85FE082B62F}" srcOrd="0" destOrd="0" presId="urn:microsoft.com/office/officeart/2005/8/layout/orgChart1"/>
    <dgm:cxn modelId="{CF2FE742-E55B-47D0-834F-BC11C30C065E}" type="presOf" srcId="{E56B01E0-0881-41C7-84B7-E57B60D93B04}" destId="{BB37E90C-984F-4039-A43C-ED71DFF76D65}" srcOrd="0" destOrd="0" presId="urn:microsoft.com/office/officeart/2005/8/layout/orgChart1"/>
    <dgm:cxn modelId="{8DB59B63-697B-4961-AB6B-0B5B671778B9}" type="presOf" srcId="{91B91219-6521-48EC-90C5-713D6463F476}" destId="{7B037B70-3797-4E2E-91DC-70D40300BFC7}" srcOrd="0" destOrd="0" presId="urn:microsoft.com/office/officeart/2005/8/layout/orgChart1"/>
    <dgm:cxn modelId="{988EF263-B894-4B0E-8E9D-B14F58936CBF}" type="presOf" srcId="{B5BE6B04-98F1-4DCF-B4EE-83EE95D92582}" destId="{7AA26480-4535-4CBE-B604-3610791BFF8B}" srcOrd="0" destOrd="0" presId="urn:microsoft.com/office/officeart/2005/8/layout/orgChart1"/>
    <dgm:cxn modelId="{5D2D1E44-7B75-4394-8611-0A7A06DC46E3}" type="presOf" srcId="{D0925734-F53C-4E98-96D9-39F8B6549358}" destId="{98F24C62-4866-4D31-9E9D-9565FFD71EF5}" srcOrd="0" destOrd="0" presId="urn:microsoft.com/office/officeart/2005/8/layout/orgChart1"/>
    <dgm:cxn modelId="{2F635964-8256-480A-A10B-3881C4057E23}" type="presOf" srcId="{F96C8AF8-88CB-4F1E-8EE9-2BE089B8F9EF}" destId="{9B789276-0277-4F2E-8A87-9C93871190A7}" srcOrd="0" destOrd="0" presId="urn:microsoft.com/office/officeart/2005/8/layout/orgChart1"/>
    <dgm:cxn modelId="{CC254345-9AEE-4245-8E9F-0495D29BC7E2}" type="presOf" srcId="{4909E921-4FAE-4722-A0E6-364A45CA2879}" destId="{AA0B76B1-1210-457E-8452-B6004BBDFC2C}" srcOrd="0" destOrd="0" presId="urn:microsoft.com/office/officeart/2005/8/layout/orgChart1"/>
    <dgm:cxn modelId="{EF7FBB66-7C8B-41BE-88B9-A49D000A8FAA}" type="presOf" srcId="{7C860C55-0C21-4845-B6CA-9B07BA7E50F2}" destId="{DE361B51-6F3F-4595-9DC7-3A24E3C53F8B}" srcOrd="0" destOrd="0" presId="urn:microsoft.com/office/officeart/2005/8/layout/orgChart1"/>
    <dgm:cxn modelId="{CA628947-48B7-4ABC-BB3E-6061E3C010C0}" type="presOf" srcId="{E42204BD-949D-417F-969B-B79C02EA5995}" destId="{F45F99D8-3572-45A2-BDB1-330A5CFAAF67}" srcOrd="1" destOrd="0" presId="urn:microsoft.com/office/officeart/2005/8/layout/orgChart1"/>
    <dgm:cxn modelId="{F5F6F247-757B-45C0-A88D-63DF00B7627F}" type="presOf" srcId="{17C2D79A-F0C9-4044-AEE0-0C3FCDC4604E}" destId="{F35B3F89-F5E3-4D90-9B63-A35B1514DB20}" srcOrd="1" destOrd="0" presId="urn:microsoft.com/office/officeart/2005/8/layout/orgChart1"/>
    <dgm:cxn modelId="{0B7E9D48-6AAC-49E6-B63D-7BE7ABFF8E5D}" type="presOf" srcId="{3355C44B-B884-4F68-9B13-827111DD3392}" destId="{FD45B3B6-094F-43FF-B874-C066D820FB1A}" srcOrd="0" destOrd="0" presId="urn:microsoft.com/office/officeart/2005/8/layout/orgChart1"/>
    <dgm:cxn modelId="{BEC4D568-3E01-4A21-8413-93464E2BBAAE}" type="presOf" srcId="{029286D7-0130-4413-B7EC-10C1DD6B92D5}" destId="{6D6E0C06-0FD7-44EA-8D72-EC97EE4D5E74}" srcOrd="1" destOrd="0" presId="urn:microsoft.com/office/officeart/2005/8/layout/orgChart1"/>
    <dgm:cxn modelId="{63FB4049-0D0A-45A0-80F6-CEFBB1F8237F}" type="presOf" srcId="{C1D969E0-58CC-4279-8214-1275F6AB9419}" destId="{8C0F83D2-DC74-49F1-AB1B-123200DEC713}" srcOrd="1" destOrd="0" presId="urn:microsoft.com/office/officeart/2005/8/layout/orgChart1"/>
    <dgm:cxn modelId="{A14D274A-8133-4ED6-BD13-A5BC7259781C}" type="presOf" srcId="{2BFD9E97-6979-47D9-A58F-AC72DC0FEFCE}" destId="{83732CBF-DB28-4652-BA20-EF877555ABB3}" srcOrd="0" destOrd="0" presId="urn:microsoft.com/office/officeart/2005/8/layout/orgChart1"/>
    <dgm:cxn modelId="{33C57F6A-9A0A-49C7-ADB5-AD8776F57E69}" srcId="{DA47F3A8-F8A5-4056-8CB7-60ECC9B6CC63}" destId="{87FD1CD5-2C85-4FAE-8673-6AEDD5188971}" srcOrd="1" destOrd="0" parTransId="{0A3BBCBD-DAF0-4E17-8324-87FE7086CE00}" sibTransId="{E14E3097-2C60-4367-B54E-574B8005C58C}"/>
    <dgm:cxn modelId="{F2F7C76A-EC5E-4F84-B20F-B5203F58F79A}" type="presOf" srcId="{154DB267-4F3E-47DA-9725-6F1CAEFE071C}" destId="{1E1B3CDE-7BD4-4B27-96DC-315883AF929E}" srcOrd="0" destOrd="0" presId="urn:microsoft.com/office/officeart/2005/8/layout/orgChart1"/>
    <dgm:cxn modelId="{2E18286B-F310-4CA4-875B-D670EBB64236}" srcId="{0E084A0A-982E-4B7F-B496-98BDE2CBC420}" destId="{8642C1B0-9F48-49C4-B846-36E5C0AD1416}" srcOrd="5" destOrd="0" parTransId="{36E102FB-0306-495F-A92A-80E2167AD10A}" sibTransId="{962B0DDE-9ED5-423E-879D-863C403CB071}"/>
    <dgm:cxn modelId="{E89EA74B-C95D-41D3-A218-C4EECE7949DC}" type="presOf" srcId="{15F2E04E-65DA-4E75-B47A-0BD3C33649F3}" destId="{C890157B-CF6D-40E4-969A-462861EC6514}" srcOrd="0" destOrd="0" presId="urn:microsoft.com/office/officeart/2005/8/layout/orgChart1"/>
    <dgm:cxn modelId="{E9A7BC6C-C9FE-4BD4-9B7A-E586B3CA0DC0}" type="presOf" srcId="{DF9DE97D-C253-4E43-996D-F6E035379D4D}" destId="{469B2CC0-6020-4773-82F4-E4711F19DE5C}" srcOrd="0" destOrd="0" presId="urn:microsoft.com/office/officeart/2005/8/layout/orgChart1"/>
    <dgm:cxn modelId="{7CFB6C4D-DB71-4D59-81F3-E3DE25E6C010}" type="presOf" srcId="{0C372A3E-4783-4720-B39A-62D8B2D97FA2}" destId="{FBF4F8B8-5CEB-4DC3-8DC3-A40CE2AF3625}" srcOrd="1" destOrd="0" presId="urn:microsoft.com/office/officeart/2005/8/layout/orgChart1"/>
    <dgm:cxn modelId="{DD6D564E-0A04-46C7-95EA-F2A4490818D3}" srcId="{3355C44B-B884-4F68-9B13-827111DD3392}" destId="{BEC05B71-31BE-4600-9A36-5256C60AE381}" srcOrd="0" destOrd="0" parTransId="{07F0452F-9D27-469D-BFE3-E5C2E8345AD0}" sibTransId="{C91FDB4C-AB98-4CAE-937D-842F6F2AA06C}"/>
    <dgm:cxn modelId="{53D7F54E-C728-4C9A-9B66-210B956C5E7E}" type="presOf" srcId="{FD45D3B6-77FC-44E9-A49F-8D364C6204EF}" destId="{658FBA20-E1C5-4A24-B6D9-DB8FB23C6D3E}" srcOrd="1" destOrd="0" presId="urn:microsoft.com/office/officeart/2005/8/layout/orgChart1"/>
    <dgm:cxn modelId="{CA673E4F-770E-4A26-A024-8846A6C6FF12}" type="presOf" srcId="{1C30B948-8BC7-4DFC-BC5C-E04361654969}" destId="{39B0BECC-5429-4690-B612-19B6031479F9}" srcOrd="0" destOrd="0" presId="urn:microsoft.com/office/officeart/2005/8/layout/orgChart1"/>
    <dgm:cxn modelId="{2D1E994F-8C14-4C58-9188-F290D5A21729}" srcId="{0E084A0A-982E-4B7F-B496-98BDE2CBC420}" destId="{FAFFAAF9-14C2-433A-8B9D-5D5EB7D87797}" srcOrd="3" destOrd="0" parTransId="{C797084F-D68F-4270-B2E4-6CFF9CA269C2}" sibTransId="{CF46AD99-4A07-4F2A-ADF7-04B34DA375F7}"/>
    <dgm:cxn modelId="{C9E80050-29E6-411B-92C9-B843BF35537F}" type="presOf" srcId="{C1D969E0-58CC-4279-8214-1275F6AB9419}" destId="{BFAF2623-7DE0-455B-AA23-F478086DD87C}" srcOrd="0" destOrd="0" presId="urn:microsoft.com/office/officeart/2005/8/layout/orgChart1"/>
    <dgm:cxn modelId="{AB115750-C56B-4794-8D0E-07B8451F15FA}" type="presOf" srcId="{D2932661-D206-45A3-B8FE-80A2BAC3E4D9}" destId="{EB867D23-B4D2-4053-8EB2-F28AB0A36E54}" srcOrd="0" destOrd="0" presId="urn:microsoft.com/office/officeart/2005/8/layout/orgChart1"/>
    <dgm:cxn modelId="{36FDA170-1525-4C57-A56D-F6CF83843551}" srcId="{DA47F3A8-F8A5-4056-8CB7-60ECC9B6CC63}" destId="{448B6E23-C465-441F-9DE0-FB109C1849B5}" srcOrd="2" destOrd="0" parTransId="{477F4B70-B908-4DAA-8465-27CC1E23F92B}" sibTransId="{B49B9E40-06E6-438D-9199-478519EEC6E7}"/>
    <dgm:cxn modelId="{44884D71-A11A-4A86-8F31-EE288999C5C3}" type="presOf" srcId="{D2932661-D206-45A3-B8FE-80A2BAC3E4D9}" destId="{C941E4F6-4300-482C-98A8-68C5041A1BA8}" srcOrd="1" destOrd="0" presId="urn:microsoft.com/office/officeart/2005/8/layout/orgChart1"/>
    <dgm:cxn modelId="{D72DBB71-E603-4AAE-BF63-8B28E859C0A9}" type="presOf" srcId="{4CC2155C-3D05-43EB-83FB-1C779ABB5031}" destId="{4F54D7AC-E719-446A-9648-857EF27A6BBD}" srcOrd="0" destOrd="0" presId="urn:microsoft.com/office/officeart/2005/8/layout/orgChart1"/>
    <dgm:cxn modelId="{B7CF1472-E709-4CCD-B819-42BACCAC1B9A}" type="presOf" srcId="{22AAD6DC-C14A-4A1A-86DC-36785BF58AEB}" destId="{8293255E-6C71-4359-A6FC-FAF2AF881ADA}" srcOrd="0" destOrd="0" presId="urn:microsoft.com/office/officeart/2005/8/layout/orgChart1"/>
    <dgm:cxn modelId="{643C4D52-7790-4094-9618-B74DEB5E7069}" type="presOf" srcId="{5C6D4E96-A62B-42EC-8F1D-1F2773A0EE24}" destId="{D14F7E3B-932E-43BB-93F7-7EEF26511606}" srcOrd="1" destOrd="0" presId="urn:microsoft.com/office/officeart/2005/8/layout/orgChart1"/>
    <dgm:cxn modelId="{DA8A8573-583A-4501-87CE-3A0D1ADEFF71}" srcId="{9018BE92-A74C-4B2B-8ACB-4CAAD5D2A21D}" destId="{1388E8AE-0800-4B09-9E7F-050E95BC5C47}" srcOrd="5" destOrd="0" parTransId="{4DDCCCE2-5BAE-4001-B97D-4BC51045D079}" sibTransId="{8F362BBB-5477-45C9-93A3-00A15F2821E1}"/>
    <dgm:cxn modelId="{863FA753-AEDB-4650-9B05-031834F7C20E}" type="presOf" srcId="{1388E8AE-0800-4B09-9E7F-050E95BC5C47}" destId="{767238AA-8114-42F0-B968-1255B44B3717}" srcOrd="0" destOrd="0" presId="urn:microsoft.com/office/officeart/2005/8/layout/orgChart1"/>
    <dgm:cxn modelId="{080FB573-D2EF-43FB-9677-1123045427CD}" type="presOf" srcId="{448B6E23-C465-441F-9DE0-FB109C1849B5}" destId="{0A96F4F3-5752-4F2C-A46B-E24229018648}" srcOrd="1" destOrd="0" presId="urn:microsoft.com/office/officeart/2005/8/layout/orgChart1"/>
    <dgm:cxn modelId="{45B7C453-E6A0-4C50-BD50-C2DEC52CAFAB}" type="presOf" srcId="{E6A260CD-247D-4FDD-A449-6A857D1CA94D}" destId="{132592D4-5611-4749-AA7B-A7DA12B32FDD}" srcOrd="0" destOrd="0" presId="urn:microsoft.com/office/officeart/2005/8/layout/orgChart1"/>
    <dgm:cxn modelId="{4D5EA654-6F41-4D24-8294-10018DD79A15}" type="presOf" srcId="{6B74469C-9E7A-4CFD-8A59-E678A833D4A0}" destId="{08BE2CAF-1AFF-4D5D-9FFE-6E86A4AC08D7}" srcOrd="1" destOrd="0" presId="urn:microsoft.com/office/officeart/2005/8/layout/orgChart1"/>
    <dgm:cxn modelId="{ADC2AC74-9368-43E8-B57E-66B4E1180E77}" type="presOf" srcId="{B8AF0488-7543-4EC7-B398-4BF784736FB6}" destId="{0F97E19D-57FC-4CD1-BC2C-51F58FF761E7}" srcOrd="0" destOrd="0" presId="urn:microsoft.com/office/officeart/2005/8/layout/orgChart1"/>
    <dgm:cxn modelId="{C9CA4275-A0A0-4362-BEAC-70D215083208}" type="presOf" srcId="{B29F0DF6-4236-4657-BB90-D0068D79A4C8}" destId="{0F52845B-99A9-4D10-A3FE-C5352BF9512A}" srcOrd="0" destOrd="0" presId="urn:microsoft.com/office/officeart/2005/8/layout/orgChart1"/>
    <dgm:cxn modelId="{E1776655-43E9-4B8B-B2DD-3D1FFBF04D56}" type="presOf" srcId="{6797FAAC-3A56-4284-9A2B-163B303158A2}" destId="{9AE990F6-480F-42D4-8F7A-ABEF70A1DF67}" srcOrd="0" destOrd="0" presId="urn:microsoft.com/office/officeart/2005/8/layout/orgChart1"/>
    <dgm:cxn modelId="{8C4DCC75-B291-444C-A59B-8936F9253B49}" type="presOf" srcId="{91B55DAC-8CB9-4213-BE89-747C49FFFAFD}" destId="{68134BDD-DADF-483E-9D89-F2CC8A2691EA}" srcOrd="0" destOrd="0" presId="urn:microsoft.com/office/officeart/2005/8/layout/orgChart1"/>
    <dgm:cxn modelId="{5D9C5156-C30D-4FE4-A544-3513DEC4A960}" srcId="{4909E921-4FAE-4722-A0E6-364A45CA2879}" destId="{C1D969E0-58CC-4279-8214-1275F6AB9419}" srcOrd="5" destOrd="0" parTransId="{6B1C9C06-5CEE-4C19-86D3-AD586667E300}" sibTransId="{4CF0ABF3-9F96-46AB-B04A-B302D2E23E55}"/>
    <dgm:cxn modelId="{FC35ED77-0034-419D-A2DB-BDFBE52E295D}" type="presOf" srcId="{029286D7-0130-4413-B7EC-10C1DD6B92D5}" destId="{AC302B8E-C87B-47CA-9594-B6AA7F8564BC}" srcOrd="0" destOrd="0" presId="urn:microsoft.com/office/officeart/2005/8/layout/orgChart1"/>
    <dgm:cxn modelId="{50D8C478-21BB-4524-AD66-9CEE3AE7B73A}" type="presOf" srcId="{E995B7A8-68A1-4E0E-BEB4-9CFB1B1E6F17}" destId="{48302CC6-5C2F-4078-931F-2934A4E2F6A0}" srcOrd="1" destOrd="0" presId="urn:microsoft.com/office/officeart/2005/8/layout/orgChart1"/>
    <dgm:cxn modelId="{1D56C558-1017-4E1C-9E43-C20746B36DBB}" type="presOf" srcId="{527AE847-B248-490D-B450-9610BB0B9CC8}" destId="{6B3E0D79-4A53-4104-872D-33759B6642CE}" srcOrd="1" destOrd="0" presId="urn:microsoft.com/office/officeart/2005/8/layout/orgChart1"/>
    <dgm:cxn modelId="{93B5D059-DC79-4737-9350-07F460DB1F6A}" srcId="{9018BE92-A74C-4B2B-8ACB-4CAAD5D2A21D}" destId="{6B74469C-9E7A-4CFD-8A59-E678A833D4A0}" srcOrd="3" destOrd="0" parTransId="{F5F056EC-AFA8-4AFF-94AB-598B14EF7271}" sibTransId="{B1350435-CD48-49AF-8455-DF51CC0AAA58}"/>
    <dgm:cxn modelId="{CCC1407A-A3E7-495C-926C-92B48F8C4EBB}" srcId="{27DA3745-BFB6-40F0-B401-073F60305146}" destId="{029286D7-0130-4413-B7EC-10C1DD6B92D5}" srcOrd="0" destOrd="0" parTransId="{F293C327-5A2B-4730-9EC2-F6D64B036DE1}" sibTransId="{0559ECC2-EC1F-4402-9E26-E59A05BB27F1}"/>
    <dgm:cxn modelId="{78F1557A-DF6F-4634-9B2E-01553301EC6F}" type="presOf" srcId="{CBC9924B-A939-45DC-860E-055E0532FECB}" destId="{0FE3A677-5598-4653-939A-9CBEB82628EE}" srcOrd="1" destOrd="0" presId="urn:microsoft.com/office/officeart/2005/8/layout/orgChart1"/>
    <dgm:cxn modelId="{B3317D5A-A9D1-4A25-B97C-C8BE0FEEA6DA}" type="presOf" srcId="{FF3BA563-3665-432B-81B6-550D4295384E}" destId="{89A97563-A385-47D0-A0E7-2A517843CE63}" srcOrd="0" destOrd="0" presId="urn:microsoft.com/office/officeart/2005/8/layout/orgChart1"/>
    <dgm:cxn modelId="{A533B17A-17C7-4E41-A323-D1EBF54696D5}" type="presOf" srcId="{8642C1B0-9F48-49C4-B846-36E5C0AD1416}" destId="{26E56BE5-7495-4013-9FD0-F12E22FA90D8}" srcOrd="1" destOrd="0" presId="urn:microsoft.com/office/officeart/2005/8/layout/orgChart1"/>
    <dgm:cxn modelId="{F537F67A-1A38-410A-AE40-7635D95BE1A5}" type="presOf" srcId="{F6EA8949-AF15-4F50-9BF4-7CB1B823AB80}" destId="{EF4BE155-47D9-4819-A04C-71287BA46AEE}" srcOrd="0" destOrd="0" presId="urn:microsoft.com/office/officeart/2005/8/layout/orgChart1"/>
    <dgm:cxn modelId="{E36BA67C-2EE0-4627-B4F5-918B76780349}" type="presOf" srcId="{304E0130-0921-418C-B4B1-B108720DA042}" destId="{3E31527C-4558-45D2-A1B9-7847F83AD19B}" srcOrd="0" destOrd="0" presId="urn:microsoft.com/office/officeart/2005/8/layout/orgChart1"/>
    <dgm:cxn modelId="{4E9CEA7C-3E77-4CB1-88EE-AA11BB05EBB2}" type="presOf" srcId="{7C860C55-0C21-4845-B6CA-9B07BA7E50F2}" destId="{CCC22E2A-C2EC-48A7-A489-026AE9EF9905}" srcOrd="1" destOrd="0" presId="urn:microsoft.com/office/officeart/2005/8/layout/orgChart1"/>
    <dgm:cxn modelId="{444E297E-40D0-4434-BE61-E1978F4C376F}" type="presOf" srcId="{87FD1CD5-2C85-4FAE-8673-6AEDD5188971}" destId="{9B14205B-1231-4E72-BEDA-6802141B7822}" srcOrd="0" destOrd="0" presId="urn:microsoft.com/office/officeart/2005/8/layout/orgChart1"/>
    <dgm:cxn modelId="{6550657E-29C1-47BF-813E-9F6CD8538A1B}" srcId="{7C860C55-0C21-4845-B6CA-9B07BA7E50F2}" destId="{E42204BD-949D-417F-969B-B79C02EA5995}" srcOrd="5" destOrd="0" parTransId="{4FF3379B-D6C0-4F1B-BFF3-95F10C8ABEB0}" sibTransId="{56621965-3950-4629-9F34-2716C0660C5D}"/>
    <dgm:cxn modelId="{E6CBDC7F-F3E6-4C50-8CD6-3829DF831380}" type="presOf" srcId="{89CB9DCA-5949-4260-8C60-9303A4836CA4}" destId="{368459FE-9743-4924-9F3F-644861E31344}" srcOrd="0" destOrd="0" presId="urn:microsoft.com/office/officeart/2005/8/layout/orgChart1"/>
    <dgm:cxn modelId="{983E2C84-4AC3-4899-9A78-5334D6E1F5BE}" type="presOf" srcId="{5C6D4E96-A62B-42EC-8F1D-1F2773A0EE24}" destId="{D48B8A50-06D2-4995-911D-A92A3CBD90CB}" srcOrd="0" destOrd="0" presId="urn:microsoft.com/office/officeart/2005/8/layout/orgChart1"/>
    <dgm:cxn modelId="{EBBB0486-0850-474C-BF48-A711549F599F}" srcId="{BEC05B71-31BE-4600-9A36-5256C60AE381}" destId="{5C6D4E96-A62B-42EC-8F1D-1F2773A0EE24}" srcOrd="1" destOrd="0" parTransId="{DDDCC1B1-37D8-40A9-A35B-6C37235063B7}" sibTransId="{DA85B1DD-D865-4917-A8BC-903353AFF2B7}"/>
    <dgm:cxn modelId="{E53A0E86-CFC3-40B5-8BC1-0CD28A21C7EF}" type="presOf" srcId="{87FD1CD5-2C85-4FAE-8673-6AEDD5188971}" destId="{ACE65763-0799-4EE3-A094-8DD37DED0849}" srcOrd="1" destOrd="0" presId="urn:microsoft.com/office/officeart/2005/8/layout/orgChart1"/>
    <dgm:cxn modelId="{10D1C387-0579-448B-8979-BF4D99BD9FAE}" type="presOf" srcId="{67B4C9AC-C5F6-4307-A049-C80A8B683042}" destId="{7162B4D9-5886-40D9-94B1-C2019D9A1519}" srcOrd="0" destOrd="0" presId="urn:microsoft.com/office/officeart/2005/8/layout/orgChart1"/>
    <dgm:cxn modelId="{9FA62189-8137-4F58-B0A1-67672536875C}" type="presOf" srcId="{4DDCCCE2-5BAE-4001-B97D-4BC51045D079}" destId="{7579BB8C-9522-4FED-9336-FE9BB27FF1C2}" srcOrd="0" destOrd="0" presId="urn:microsoft.com/office/officeart/2005/8/layout/orgChart1"/>
    <dgm:cxn modelId="{6CF14E8A-2AB0-4D6F-900B-6947731E78B7}" type="presOf" srcId="{0E084A0A-982E-4B7F-B496-98BDE2CBC420}" destId="{95C87FE1-09FB-4563-A076-3E3089D73E77}" srcOrd="0" destOrd="0" presId="urn:microsoft.com/office/officeart/2005/8/layout/orgChart1"/>
    <dgm:cxn modelId="{1543818A-1263-4B03-96A6-AAD3B84D878E}" srcId="{7C860C55-0C21-4845-B6CA-9B07BA7E50F2}" destId="{70675AAD-9672-4D7F-8141-756ABE067DD9}" srcOrd="2" destOrd="0" parTransId="{CD3B9DF8-221B-4D61-A223-A13598CD6AF8}" sibTransId="{F0CD686D-6614-41B9-9EDC-14F92158B2DC}"/>
    <dgm:cxn modelId="{B805A98A-3DB2-400F-9CBD-6333F73D4BEC}" type="presOf" srcId="{9018BE92-A74C-4B2B-8ACB-4CAAD5D2A21D}" destId="{FED6D954-9B03-419D-BC25-0EF699FA163D}" srcOrd="1" destOrd="0" presId="urn:microsoft.com/office/officeart/2005/8/layout/orgChart1"/>
    <dgm:cxn modelId="{A2B1138E-F12A-4F82-95FD-F601E5F114D6}" srcId="{B42E136F-376B-4D59-A85B-7DBC1B4A196E}" destId="{7C860C55-0C21-4845-B6CA-9B07BA7E50F2}" srcOrd="0" destOrd="0" parTransId="{B363449B-749C-429E-A2E6-2B41FD5157B3}" sibTransId="{CDB6CC2C-04F2-48BA-9808-74BB6271312E}"/>
    <dgm:cxn modelId="{A3BC138E-779F-4CB7-B45E-BF4950A6387E}" srcId="{00D7A2B5-2B7D-45A1-82EE-6802853E67B2}" destId="{E995B7A8-68A1-4E0E-BEB4-9CFB1B1E6F17}" srcOrd="1" destOrd="0" parTransId="{95ADADB2-5711-493D-9D30-0E88EEFB787B}" sibTransId="{721DE03A-9016-4CE9-BC42-DCEAB6821254}"/>
    <dgm:cxn modelId="{23CBA58F-FDC7-4F9E-8BE3-636C78929E23}" type="presOf" srcId="{60F30B5C-C3D5-4B43-9C3F-FD0532638EFE}" destId="{3DEEA361-D8EE-424A-8A02-FCC806BCB473}" srcOrd="1" destOrd="0" presId="urn:microsoft.com/office/officeart/2005/8/layout/orgChart1"/>
    <dgm:cxn modelId="{32E6AA90-F104-4B24-82FD-D8308542F8BB}" type="presOf" srcId="{B42E136F-376B-4D59-A85B-7DBC1B4A196E}" destId="{78B85465-094B-4478-BB72-3E24EC48F83C}" srcOrd="0" destOrd="0" presId="urn:microsoft.com/office/officeart/2005/8/layout/orgChart1"/>
    <dgm:cxn modelId="{3ECCD690-C4BB-4F45-8676-8F1F93F2106D}" srcId="{9018BE92-A74C-4B2B-8ACB-4CAAD5D2A21D}" destId="{1990C0C2-B87F-459B-9F8C-3B674ECC72C3}" srcOrd="4" destOrd="0" parTransId="{B06796A4-903D-4C47-95ED-015889E6E5DF}" sibTransId="{99F19046-196A-4FEC-8736-9E660184C96F}"/>
    <dgm:cxn modelId="{C97A0592-12C5-4C06-9CF7-92079CC5AAE7}" type="presOf" srcId="{FAFFAAF9-14C2-433A-8B9D-5D5EB7D87797}" destId="{4A2F365E-74BD-4295-A86C-3C41F6DE0923}" srcOrd="0" destOrd="0" presId="urn:microsoft.com/office/officeart/2005/8/layout/orgChart1"/>
    <dgm:cxn modelId="{60DCFA95-BEF4-43D4-8DC2-89ADAF646019}" type="presOf" srcId="{0EECFA6A-7AF2-4FB2-86A8-59096B4DBE5E}" destId="{77DCDD51-CACA-4440-B49C-9532BE80889C}" srcOrd="0" destOrd="0" presId="urn:microsoft.com/office/officeart/2005/8/layout/orgChart1"/>
    <dgm:cxn modelId="{50E35197-0D52-4D87-A102-F35736002218}" type="presOf" srcId="{33CA762A-AC35-41A0-A299-3A9523B03F9A}" destId="{CADB2619-F42D-4507-9884-3CC2B25AC7CC}" srcOrd="0" destOrd="0" presId="urn:microsoft.com/office/officeart/2005/8/layout/orgChart1"/>
    <dgm:cxn modelId="{7352CC98-730F-4C1D-AD19-4147B7D428B5}" type="presOf" srcId="{DA47F3A8-F8A5-4056-8CB7-60ECC9B6CC63}" destId="{FB3D5286-2790-456F-8311-C4C6BBD9AFCD}" srcOrd="1" destOrd="0" presId="urn:microsoft.com/office/officeart/2005/8/layout/orgChart1"/>
    <dgm:cxn modelId="{2C55F99A-5FA5-4AB1-A0B8-22914ADE13AF}" type="presOf" srcId="{B06796A4-903D-4C47-95ED-015889E6E5DF}" destId="{FF459CDB-31F0-40BF-820E-9462EAA2A8AE}" srcOrd="0" destOrd="0" presId="urn:microsoft.com/office/officeart/2005/8/layout/orgChart1"/>
    <dgm:cxn modelId="{4DA85C9C-E2B0-4DD0-A714-645B8A9041B7}" srcId="{0E084A0A-982E-4B7F-B496-98BDE2CBC420}" destId="{00D7A2B5-2B7D-45A1-82EE-6802853E67B2}" srcOrd="0" destOrd="0" parTransId="{1A90367F-EEE1-42ED-8BE7-687CB6C4B9BE}" sibTransId="{579FC45C-120B-485F-8D3C-BF15C8A130DA}"/>
    <dgm:cxn modelId="{19839A9C-6611-4D91-8827-0B6B5FE96803}" type="presOf" srcId="{447961EE-A672-40BF-B8FF-C3F51D42713C}" destId="{F3008F0D-EACF-4D85-952D-ADE628EEE464}" srcOrd="0" destOrd="0" presId="urn:microsoft.com/office/officeart/2005/8/layout/orgChart1"/>
    <dgm:cxn modelId="{8A8BD29C-972C-4F89-AA3C-D3E5010FD9F7}" type="presOf" srcId="{E99146A4-A886-4DE0-8FBC-D0FEED872C9B}" destId="{6CDF1EE7-4AEE-41AF-9FBD-A93EFCE0BA20}" srcOrd="0" destOrd="0" presId="urn:microsoft.com/office/officeart/2005/8/layout/orgChart1"/>
    <dgm:cxn modelId="{0E65629D-C494-4FCC-B643-0EBF05E7AC1A}" type="presOf" srcId="{9FA899E0-7178-437A-B1BA-3FE93E17543E}" destId="{35488A84-0B06-48C0-A235-491D3940E6D1}" srcOrd="0" destOrd="0" presId="urn:microsoft.com/office/officeart/2005/8/layout/orgChart1"/>
    <dgm:cxn modelId="{524DA59E-0769-44EB-ABEA-E32558F02722}" type="presOf" srcId="{60F30B5C-C3D5-4B43-9C3F-FD0532638EFE}" destId="{70732837-A5AB-487C-AA70-7E0359BB4718}" srcOrd="0" destOrd="0" presId="urn:microsoft.com/office/officeart/2005/8/layout/orgChart1"/>
    <dgm:cxn modelId="{6ECD869F-157F-41C6-BC8E-C69E004C37A7}" type="presOf" srcId="{1A90367F-EEE1-42ED-8BE7-687CB6C4B9BE}" destId="{421DAED9-6EE8-4E66-B2B5-C89F8B54F7BA}" srcOrd="0" destOrd="0" presId="urn:microsoft.com/office/officeart/2005/8/layout/orgChart1"/>
    <dgm:cxn modelId="{D753BBA0-5BCE-4189-BCFF-AE2490C03F61}" type="presOf" srcId="{11B33444-52EB-4A8F-A961-ACE617B62666}" destId="{86138DA9-88F9-4BD4-B093-6D44D8869BFC}" srcOrd="1" destOrd="0" presId="urn:microsoft.com/office/officeart/2005/8/layout/orgChart1"/>
    <dgm:cxn modelId="{8D26B5A2-CB4C-41D8-8B3B-B628730E0A11}" srcId="{15F2E04E-65DA-4E75-B47A-0BD3C33649F3}" destId="{0C372A3E-4783-4720-B39A-62D8B2D97FA2}" srcOrd="6" destOrd="0" parTransId="{9FA899E0-7178-437A-B1BA-3FE93E17543E}" sibTransId="{68A8AA68-4B15-4D6F-9811-0FF52D2DEA3A}"/>
    <dgm:cxn modelId="{F8E2B3A3-A523-41F8-9E69-ADF48D4134DD}" type="presOf" srcId="{4FF3379B-D6C0-4F1B-BFF3-95F10C8ABEB0}" destId="{7D5B00DE-C486-4227-BE31-56742E0EB93A}" srcOrd="0" destOrd="0" presId="urn:microsoft.com/office/officeart/2005/8/layout/orgChart1"/>
    <dgm:cxn modelId="{B69BBFA3-87A3-48A7-81A6-CD85F45362CB}" type="presOf" srcId="{1388E8AE-0800-4B09-9E7F-050E95BC5C47}" destId="{AE63B9A7-072E-4FD4-A5A6-ED39C3521E97}" srcOrd="1" destOrd="0" presId="urn:microsoft.com/office/officeart/2005/8/layout/orgChart1"/>
    <dgm:cxn modelId="{88AFAEA6-542C-42D8-B1D1-9DB43B978FAB}" type="presOf" srcId="{C70158E0-D469-46D8-913E-515B06D14B5D}" destId="{AFE3E172-2BD9-4C0D-84B4-4A8EE34D206A}" srcOrd="0" destOrd="0" presId="urn:microsoft.com/office/officeart/2005/8/layout/orgChart1"/>
    <dgm:cxn modelId="{7470D5A6-0C6B-4C83-A506-1ED507B200FB}" type="presOf" srcId="{10C2D77A-55CD-4CB7-A939-BE4091D439AB}" destId="{98567934-7E82-4119-872B-C041D0239B86}" srcOrd="1" destOrd="0" presId="urn:microsoft.com/office/officeart/2005/8/layout/orgChart1"/>
    <dgm:cxn modelId="{89A91FA7-A7DB-4524-A8D5-747DDF7EF71C}" type="presOf" srcId="{1C30B948-8BC7-4DFC-BC5C-E04361654969}" destId="{13DF5201-3033-4E98-BEB6-05A3C3D47BDE}" srcOrd="1" destOrd="0" presId="urn:microsoft.com/office/officeart/2005/8/layout/orgChart1"/>
    <dgm:cxn modelId="{5D11F9A7-BA43-48C7-AA2A-B423BBE55E65}" srcId="{0E084A0A-982E-4B7F-B496-98BDE2CBC420}" destId="{58769EAE-5C91-4C00-9CA0-E6F2686AACCE}" srcOrd="4" destOrd="0" parTransId="{EE955C54-196D-4EFE-BFC4-844067980724}" sibTransId="{5FF69D7E-2F29-45F1-A501-2A3BAF38CC70}"/>
    <dgm:cxn modelId="{A698A0A8-BF91-4C87-820E-6DC5334055B2}" type="presOf" srcId="{60F01A86-FE54-4326-8205-1FB2E3D92434}" destId="{570A5332-784B-4AA4-B25A-6806A417F8BF}" srcOrd="1" destOrd="0" presId="urn:microsoft.com/office/officeart/2005/8/layout/orgChart1"/>
    <dgm:cxn modelId="{C39411A9-DAB7-487B-AD5C-42E4A2F1C3C4}" type="presOf" srcId="{477F4B70-B908-4DAA-8465-27CC1E23F92B}" destId="{306480DB-1B27-4140-A227-7F3D36656682}" srcOrd="0" destOrd="0" presId="urn:microsoft.com/office/officeart/2005/8/layout/orgChart1"/>
    <dgm:cxn modelId="{891359A9-9769-4782-B4A5-5A9BD75CCC16}" type="presOf" srcId="{27DA3745-BFB6-40F0-B401-073F60305146}" destId="{61B2A595-5F14-4022-874D-EFF804132D99}" srcOrd="1" destOrd="0" presId="urn:microsoft.com/office/officeart/2005/8/layout/orgChart1"/>
    <dgm:cxn modelId="{F6A594A9-0181-4D2F-8011-A624C0EBC2FE}" type="presOf" srcId="{38C03254-B126-48BA-B9AA-633337819FEB}" destId="{CAFE035A-03D9-429F-B355-BF008F19B5FF}" srcOrd="0" destOrd="0" presId="urn:microsoft.com/office/officeart/2005/8/layout/orgChart1"/>
    <dgm:cxn modelId="{DDDA6FAA-8595-481E-B03F-D7127C6B58D2}" type="presOf" srcId="{05B1720F-FA32-4BE6-9198-3B8112302388}" destId="{0DF8DA02-D5EA-4E5A-8A84-77801BBCBB65}" srcOrd="0" destOrd="0" presId="urn:microsoft.com/office/officeart/2005/8/layout/orgChart1"/>
    <dgm:cxn modelId="{2E76B1AA-2A7C-4CB5-8E98-56D39750DE75}" type="presOf" srcId="{36E102FB-0306-495F-A92A-80E2167AD10A}" destId="{5C7B5CD3-732B-4250-8BE1-5419A6E82FAD}" srcOrd="0" destOrd="0" presId="urn:microsoft.com/office/officeart/2005/8/layout/orgChart1"/>
    <dgm:cxn modelId="{226ED2AB-0C3F-4E8B-B6E3-6876545A19D0}" type="presOf" srcId="{5FC28AC4-89B8-4FA1-9D21-83CD56DAE481}" destId="{C32AC8F9-7181-4A27-8B28-01A938B9D759}" srcOrd="0" destOrd="0" presId="urn:microsoft.com/office/officeart/2005/8/layout/orgChart1"/>
    <dgm:cxn modelId="{8E7AAFAC-817B-4F52-878F-FFF2022F4774}" type="presOf" srcId="{00D7A2B5-2B7D-45A1-82EE-6802853E67B2}" destId="{7A49ED70-9E14-4C01-BA97-B943F4693ED2}" srcOrd="0" destOrd="0" presId="urn:microsoft.com/office/officeart/2005/8/layout/orgChart1"/>
    <dgm:cxn modelId="{71975EAF-31D4-4BA0-9BF8-C6262D37C0FA}" type="presOf" srcId="{4CC2155C-3D05-43EB-83FB-1C779ABB5031}" destId="{BCDDBAC7-4732-4CDA-99BA-8CE03888A7F0}" srcOrd="1" destOrd="0" presId="urn:microsoft.com/office/officeart/2005/8/layout/orgChart1"/>
    <dgm:cxn modelId="{85D5E0AF-2007-475F-BF1F-10813DB88425}" type="presOf" srcId="{B9F0D116-F1BA-48C9-8483-5D7F8CD151E4}" destId="{3A306124-32AA-4855-A1A5-6894BC71584E}" srcOrd="0" destOrd="0" presId="urn:microsoft.com/office/officeart/2005/8/layout/orgChart1"/>
    <dgm:cxn modelId="{480F91B2-D0B4-4C26-B588-9B6F7B6F5DDB}" srcId="{BEC05B71-31BE-4600-9A36-5256C60AE381}" destId="{17C2D79A-F0C9-4044-AEE0-0C3FCDC4604E}" srcOrd="0" destOrd="0" parTransId="{33CA762A-AC35-41A0-A299-3A9523B03F9A}" sibTransId="{E21612A8-A0D9-47F7-AF9C-1077F51DD381}"/>
    <dgm:cxn modelId="{7769B8B2-6990-4203-8592-B34B316F8B78}" srcId="{0E084A0A-982E-4B7F-B496-98BDE2CBC420}" destId="{27DA3745-BFB6-40F0-B401-073F60305146}" srcOrd="9" destOrd="0" parTransId="{9B84BBE1-C2EB-4C7C-B205-05F7BBB133A3}" sibTransId="{DCBFCC13-A13F-48D9-93BE-27A566B96C09}"/>
    <dgm:cxn modelId="{B9CC3DB4-0B86-4329-98BC-88F9527172EC}" srcId="{15F2E04E-65DA-4E75-B47A-0BD3C33649F3}" destId="{FF3BA563-3665-432B-81B6-550D4295384E}" srcOrd="8" destOrd="0" parTransId="{5737C389-099C-4100-AF95-E3C63DEC134B}" sibTransId="{23ED8BC6-F465-4CCD-95A7-99DA615294CB}"/>
    <dgm:cxn modelId="{D6CCEEB4-971C-4B37-9A60-AD3BBA88D6E8}" srcId="{9018BE92-A74C-4B2B-8ACB-4CAAD5D2A21D}" destId="{69542585-45AA-4F28-A8E8-6A2EDCD82786}" srcOrd="0" destOrd="0" parTransId="{07ABE803-2268-49C8-A7DC-6640883880CF}" sibTransId="{40F1A2D2-D94F-45A3-921A-DFE09F7BCA0C}"/>
    <dgm:cxn modelId="{B9AEEAB5-2E78-45BE-84A7-CD2358F4425A}" srcId="{0E084A0A-982E-4B7F-B496-98BDE2CBC420}" destId="{3355C44B-B884-4F68-9B13-827111DD3392}" srcOrd="1" destOrd="0" parTransId="{5CE4F380-8718-4D67-A127-94191A058172}" sibTransId="{5427CCF1-56C1-49CB-BDD4-E4F3339FE8F2}"/>
    <dgm:cxn modelId="{CCF577B6-34B0-4825-835D-AA856AED7204}" type="presOf" srcId="{CBC9924B-A939-45DC-860E-055E0532FECB}" destId="{F8F69F08-D4AA-46AD-8B6E-A61260A6FC06}" srcOrd="0" destOrd="0" presId="urn:microsoft.com/office/officeart/2005/8/layout/orgChart1"/>
    <dgm:cxn modelId="{A96599B6-6EC1-4EBA-95D0-1C2A98AD7C5D}" type="presOf" srcId="{423220EC-F77B-48C9-AF60-AC2005EB0AE0}" destId="{6B01D0FF-7FE7-4239-84CE-0162085C8157}" srcOrd="1" destOrd="0" presId="urn:microsoft.com/office/officeart/2005/8/layout/orgChart1"/>
    <dgm:cxn modelId="{57B3B4BA-837C-4A31-8E03-1323BA1D5ACF}" type="presOf" srcId="{D7BA5C29-8208-4FC7-B6E6-F54125D5529D}" destId="{C0707B46-A315-4929-AF9E-E38FAF7AC71F}" srcOrd="0" destOrd="0" presId="urn:microsoft.com/office/officeart/2005/8/layout/orgChart1"/>
    <dgm:cxn modelId="{D1D916BB-A8FA-4DC8-8DD8-07B458672AC6}" type="presOf" srcId="{B454AC42-232C-4373-88D1-B53D9D341840}" destId="{B66A324D-A78D-403A-B2EF-F08FECE859B7}" srcOrd="0" destOrd="0" presId="urn:microsoft.com/office/officeart/2005/8/layout/orgChart1"/>
    <dgm:cxn modelId="{01D382BB-BE13-48D8-8F97-FCD5E36B443B}" type="presOf" srcId="{27DA3745-BFB6-40F0-B401-073F60305146}" destId="{6404314E-8EAE-4F75-AFEB-B9EE98492E0D}" srcOrd="0" destOrd="0" presId="urn:microsoft.com/office/officeart/2005/8/layout/orgChart1"/>
    <dgm:cxn modelId="{B63362BD-8B12-479A-BA62-BB44C478406E}" type="presOf" srcId="{2F9ABBFB-E827-4DE0-968E-CC4D0E8DE632}" destId="{093BE94C-0A23-428C-A1F5-5DB78F3CA231}" srcOrd="0" destOrd="0" presId="urn:microsoft.com/office/officeart/2005/8/layout/orgChart1"/>
    <dgm:cxn modelId="{4E507EBE-4915-4918-AFE5-732EDD7411FC}" type="presOf" srcId="{3C7700CE-43AB-4F97-9519-A0BF0E01BD50}" destId="{789BCF0C-9AD8-4E3A-9CED-0A118A06B79D}" srcOrd="1" destOrd="0" presId="urn:microsoft.com/office/officeart/2005/8/layout/orgChart1"/>
    <dgm:cxn modelId="{B65DD9C0-E3DC-4346-B1E3-D3B8D212BEEB}" type="presOf" srcId="{E995B7A8-68A1-4E0E-BEB4-9CFB1B1E6F17}" destId="{CEB5DB92-2D39-4B87-869F-F91F13B85785}" srcOrd="0" destOrd="0" presId="urn:microsoft.com/office/officeart/2005/8/layout/orgChart1"/>
    <dgm:cxn modelId="{9D3C7DC1-D1B5-40F5-9D2A-9436B1EC01FE}" srcId="{0E084A0A-982E-4B7F-B496-98BDE2CBC420}" destId="{FD45D3B6-77FC-44E9-A49F-8D364C6204EF}" srcOrd="8" destOrd="0" parTransId="{076BDFD1-CAB8-49A4-ABC9-46D01966488B}" sibTransId="{A276BE3A-899A-45A6-BF02-9E4057CB7D00}"/>
    <dgm:cxn modelId="{664D9CC1-AA8B-4893-9826-1649DB0D564D}" type="presOf" srcId="{40A5B33E-0DA5-4196-8826-4F2DC2812112}" destId="{054E2394-6A94-412C-8D17-A23BC133CD58}" srcOrd="0" destOrd="0" presId="urn:microsoft.com/office/officeart/2005/8/layout/orgChart1"/>
    <dgm:cxn modelId="{E5CB2DC3-A21B-4958-B224-12360E1524E0}" type="presOf" srcId="{0EECFA6A-7AF2-4FB2-86A8-59096B4DBE5E}" destId="{F9FA5573-5C82-40A8-BDF1-1618A4140475}" srcOrd="1" destOrd="0" presId="urn:microsoft.com/office/officeart/2005/8/layout/orgChart1"/>
    <dgm:cxn modelId="{D54AF2C4-A111-48C2-AAE8-98E17CCC39F3}" srcId="{E3485813-5E69-4A12-BF89-672BAD422CC2}" destId="{CBC9924B-A939-45DC-860E-055E0532FECB}" srcOrd="1" destOrd="0" parTransId="{B09FC56B-18FF-469C-B2D3-F47DE28843DE}" sibTransId="{40478D9B-B0B3-4A27-BAFE-2F25F8D2000C}"/>
    <dgm:cxn modelId="{ACBAE0C5-7811-45CA-A681-5D228247CAA3}" type="presOf" srcId="{BEC05B71-31BE-4600-9A36-5256C60AE381}" destId="{DAFE318E-4ABF-451A-938A-95C60F053DEA}" srcOrd="1" destOrd="0" presId="urn:microsoft.com/office/officeart/2005/8/layout/orgChart1"/>
    <dgm:cxn modelId="{724747C6-3653-43D1-A756-2A7418AF99D4}" srcId="{7C860C55-0C21-4845-B6CA-9B07BA7E50F2}" destId="{BE1AF058-46F4-4CE1-9FD6-0CB3ADE31A06}" srcOrd="6" destOrd="0" parTransId="{91B91219-6521-48EC-90C5-713D6463F476}" sibTransId="{A4C0F04E-0D6B-4F00-96EE-48DF64E29BDB}"/>
    <dgm:cxn modelId="{224132C7-BE2D-4081-B951-F8A9D32F0776}" type="presOf" srcId="{48C5C0A1-8F4A-458B-97A0-CD3AAF2D0F4B}" destId="{1B1D5AC3-7F95-47A3-BB9B-2309F781A133}" srcOrd="0" destOrd="0" presId="urn:microsoft.com/office/officeart/2005/8/layout/orgChart1"/>
    <dgm:cxn modelId="{307894C7-1F98-4C26-94CA-B9F951D1CD8A}" type="presOf" srcId="{FD45D3B6-77FC-44E9-A49F-8D364C6204EF}" destId="{4B2EF045-D9C6-4343-98AC-969B1F31AF4B}" srcOrd="0" destOrd="0" presId="urn:microsoft.com/office/officeart/2005/8/layout/orgChart1"/>
    <dgm:cxn modelId="{187D8CC8-F05E-45C5-A7F9-E518C1FF6EFE}" type="presOf" srcId="{C97AD40C-9DDD-4DAE-B04A-C68E48853852}" destId="{A86FF45A-D3F6-4167-B0E3-1452BF8F1C7B}" srcOrd="0" destOrd="0" presId="urn:microsoft.com/office/officeart/2005/8/layout/orgChart1"/>
    <dgm:cxn modelId="{DFF740C9-86FB-4B6D-87E6-B8FFF519458E}" type="presOf" srcId="{3BDB29FC-6F0C-44C8-9E50-9BAEF9260298}" destId="{F77AF8A3-048A-4019-9B5D-946425D5A443}" srcOrd="0" destOrd="0" presId="urn:microsoft.com/office/officeart/2005/8/layout/orgChart1"/>
    <dgm:cxn modelId="{56BF53C9-7378-462D-8E27-5B5D52E54BF3}" type="presOf" srcId="{0E084A0A-982E-4B7F-B496-98BDE2CBC420}" destId="{7FCB1B11-ECD4-446D-8B9A-9C156F37AF47}" srcOrd="1" destOrd="0" presId="urn:microsoft.com/office/officeart/2005/8/layout/orgChart1"/>
    <dgm:cxn modelId="{1F9D23CA-8639-4321-95AD-3919CE5577EE}" type="presOf" srcId="{68DCDB01-EC94-4CE5-B883-2CF33AFC4AE5}" destId="{12896D1F-10BF-497F-A8BE-977DE1955D0F}" srcOrd="0" destOrd="0" presId="urn:microsoft.com/office/officeart/2005/8/layout/orgChart1"/>
    <dgm:cxn modelId="{FD8E93CA-F21E-48CE-BF5B-83B5E4154284}" type="presOf" srcId="{0C372A3E-4783-4720-B39A-62D8B2D97FA2}" destId="{CA0E10DB-A746-4355-8815-DF3FB8E28F7D}" srcOrd="0" destOrd="0" presId="urn:microsoft.com/office/officeart/2005/8/layout/orgChart1"/>
    <dgm:cxn modelId="{DFE6A0CB-E55A-44CC-B080-858741FC9E13}" srcId="{9018BE92-A74C-4B2B-8ACB-4CAAD5D2A21D}" destId="{B81C5A06-4D1C-42DA-9C8E-6D4E44A7A217}" srcOrd="2" destOrd="0" parTransId="{DD9A4775-1DDE-4DFB-8333-4184064875DE}" sibTransId="{F38369C3-AFAD-4DC2-974B-C965CFB557EB}"/>
    <dgm:cxn modelId="{D21F39CC-0BE3-4742-93C6-9A85E94D8A65}" type="presOf" srcId="{423220EC-F77B-48C9-AF60-AC2005EB0AE0}" destId="{01903AFF-A6D2-4621-9CF1-A6E96CA6F1E8}" srcOrd="0" destOrd="0" presId="urn:microsoft.com/office/officeart/2005/8/layout/orgChart1"/>
    <dgm:cxn modelId="{6093A3CC-7706-4D1E-BFD4-1BC3D28D67E3}" srcId="{7C860C55-0C21-4845-B6CA-9B07BA7E50F2}" destId="{2F9ABBFB-E827-4DE0-968E-CC4D0E8DE632}" srcOrd="4" destOrd="0" parTransId="{EA12403D-FCB8-4F77-8EA0-EC1FF8CEAC46}" sibTransId="{AD73CFEF-E24A-495C-912D-AE2CDB715355}"/>
    <dgm:cxn modelId="{D6002ECD-2647-4096-AA03-21E097AC35F6}" type="presOf" srcId="{F293C327-5A2B-4730-9EC2-F6D64B036DE1}" destId="{920B20C3-684B-465F-87FA-ACBC0E8416CC}" srcOrd="0" destOrd="0" presId="urn:microsoft.com/office/officeart/2005/8/layout/orgChart1"/>
    <dgm:cxn modelId="{7EDF2CCE-1C60-4B48-927B-B2DDC40D5C8D}" type="presOf" srcId="{E3485813-5E69-4A12-BF89-672BAD422CC2}" destId="{46C70FEE-FA3D-443C-84DD-175833D79ACE}" srcOrd="0" destOrd="0" presId="urn:microsoft.com/office/officeart/2005/8/layout/orgChart1"/>
    <dgm:cxn modelId="{AA342CD1-917A-4C7E-91FF-EC624DF8ECE9}" type="presOf" srcId="{69542585-45AA-4F28-A8E8-6A2EDCD82786}" destId="{FDBCD937-C083-4A73-A623-7E908478914A}" srcOrd="0" destOrd="0" presId="urn:microsoft.com/office/officeart/2005/8/layout/orgChart1"/>
    <dgm:cxn modelId="{D5FC61D1-7840-479B-9912-2B2519D9E7D2}" type="presOf" srcId="{3A4C229B-A9B2-423E-8154-2A09FE37E618}" destId="{11989784-5A7D-4EE5-A045-A36F86EA4DEC}" srcOrd="1" destOrd="0" presId="urn:microsoft.com/office/officeart/2005/8/layout/orgChart1"/>
    <dgm:cxn modelId="{D29595D1-0915-445F-A742-1C50AC62482A}" type="presOf" srcId="{6E0B54E4-293E-451F-BC8E-2AC9CA80FC67}" destId="{887340AA-6755-4341-895C-8A276616E901}" srcOrd="0" destOrd="0" presId="urn:microsoft.com/office/officeart/2005/8/layout/orgChart1"/>
    <dgm:cxn modelId="{AADB56D2-1AE7-4D88-AB7D-D5D46F9C240F}" type="presOf" srcId="{955CE94C-E5FF-4102-9E60-8394C6EF4696}" destId="{C1913618-0FC9-4EF3-90D0-41E61DC2E7C0}" srcOrd="0" destOrd="0" presId="urn:microsoft.com/office/officeart/2005/8/layout/orgChart1"/>
    <dgm:cxn modelId="{9C2267D3-C201-4C94-BAEC-7DDBE8AF9427}" srcId="{C97AD40C-9DDD-4DAE-B04A-C68E48853852}" destId="{AFA9AB66-26A3-4A96-B35F-102DC1D5F0F1}" srcOrd="0" destOrd="0" parTransId="{C22EFCF9-57F4-467D-AB24-977AE9277812}" sibTransId="{617CBFE5-1235-4194-89C1-01563D742760}"/>
    <dgm:cxn modelId="{2A2792D4-2F1F-4149-AB25-06B2D4A0834E}" type="presOf" srcId="{17C2D79A-F0C9-4044-AEE0-0C3FCDC4604E}" destId="{8FAA9AE6-6ACE-4215-A916-9AD955891AB6}" srcOrd="0" destOrd="0" presId="urn:microsoft.com/office/officeart/2005/8/layout/orgChart1"/>
    <dgm:cxn modelId="{16506ED6-D0BA-4588-B82B-97A3EFA918AC}" type="presOf" srcId="{0C02B211-6FED-414B-9167-0697E8C05465}" destId="{91396103-650F-452C-97F9-4842A1C481C8}" srcOrd="0" destOrd="0" presId="urn:microsoft.com/office/officeart/2005/8/layout/orgChart1"/>
    <dgm:cxn modelId="{E52ED8D6-4643-4384-B8E8-D4AAC7719727}" type="presOf" srcId="{00D7A2B5-2B7D-45A1-82EE-6802853E67B2}" destId="{73B44C69-57A5-43BE-9058-07CA2BD8506E}" srcOrd="1" destOrd="0" presId="urn:microsoft.com/office/officeart/2005/8/layout/orgChart1"/>
    <dgm:cxn modelId="{AAB053D7-1CF2-4003-8CC3-AAC2E249E091}" type="presOf" srcId="{EE955C54-196D-4EFE-BFC4-844067980724}" destId="{AD8E5718-AAC5-4E92-B940-558A55B7E3CE}" srcOrd="0" destOrd="0" presId="urn:microsoft.com/office/officeart/2005/8/layout/orgChart1"/>
    <dgm:cxn modelId="{D93978D8-8515-4D52-8E8B-917BA108C533}" type="presOf" srcId="{BEC05B71-31BE-4600-9A36-5256C60AE381}" destId="{B3F8B115-7BFA-40B0-B1C5-E2A895832E4E}" srcOrd="0" destOrd="0" presId="urn:microsoft.com/office/officeart/2005/8/layout/orgChart1"/>
    <dgm:cxn modelId="{D375BDD8-A138-4DE5-867A-14EEAF510107}" srcId="{00D7A2B5-2B7D-45A1-82EE-6802853E67B2}" destId="{05B1720F-FA32-4BE6-9198-3B8112302388}" srcOrd="0" destOrd="0" parTransId="{40A5B33E-0DA5-4196-8826-4F2DC2812112}" sibTransId="{2F9E27E2-C034-4789-BF2E-3023FF4831AE}"/>
    <dgm:cxn modelId="{2A0D9ED9-72BD-4EDD-B490-353176A2C797}" srcId="{4909E921-4FAE-4722-A0E6-364A45CA2879}" destId="{BCE19750-DD20-4D19-A7F9-E924C9F96E60}" srcOrd="4" destOrd="0" parTransId="{0C02B211-6FED-414B-9167-0697E8C05465}" sibTransId="{88A1DDB3-E26B-4704-9C50-BC65FF89EDA4}"/>
    <dgm:cxn modelId="{EA787DDA-769B-400C-B124-DC52F5688A4B}" type="presOf" srcId="{C70158E0-D469-46D8-913E-515B06D14B5D}" destId="{E611F3F3-1737-4F18-8909-7B63C20D6BBA}" srcOrd="1" destOrd="0" presId="urn:microsoft.com/office/officeart/2005/8/layout/orgChart1"/>
    <dgm:cxn modelId="{F2D2D8DE-051A-473F-A0C2-A985E9C69D49}" srcId="{4909E921-4FAE-4722-A0E6-364A45CA2879}" destId="{C7D833D8-EF5B-4853-94E0-8CDE328E5F8B}" srcOrd="2" destOrd="0" parTransId="{89CB9DCA-5949-4260-8C60-9303A4836CA4}" sibTransId="{B91BF84C-50FD-4B46-907B-15683C9300D1}"/>
    <dgm:cxn modelId="{0C7F9AE0-FA69-44EB-A2DB-DF5C57835691}" type="presOf" srcId="{C7D833D8-EF5B-4853-94E0-8CDE328E5F8B}" destId="{F51EB02C-18A9-4AB8-933A-9BAD96D29134}" srcOrd="1" destOrd="0" presId="urn:microsoft.com/office/officeart/2005/8/layout/orgChart1"/>
    <dgm:cxn modelId="{93A40AE1-A78B-40CF-BA23-EBE05F600384}" srcId="{E3485813-5E69-4A12-BF89-672BAD422CC2}" destId="{91B55DAC-8CB9-4213-BE89-747C49FFFAFD}" srcOrd="0" destOrd="0" parTransId="{704C4C44-2505-45E8-8A5A-0D0E45D4DB37}" sibTransId="{4C8F9D27-17D3-49D1-B83E-F432C86E2FF6}"/>
    <dgm:cxn modelId="{CA7027E2-2E77-4510-8DFA-0E923E7587D7}" type="presOf" srcId="{CAA63B74-A9F3-4353-BDA3-B680C6F351C8}" destId="{518A8CDB-79CE-4D75-8EBB-05C9586DF785}" srcOrd="0" destOrd="0" presId="urn:microsoft.com/office/officeart/2005/8/layout/orgChart1"/>
    <dgm:cxn modelId="{9F0D8EE3-EC0F-4534-ABB1-47908989C80A}" srcId="{4909E921-4FAE-4722-A0E6-364A45CA2879}" destId="{423220EC-F77B-48C9-AF60-AC2005EB0AE0}" srcOrd="1" destOrd="0" parTransId="{B9F0D116-F1BA-48C9-8483-5D7F8CD151E4}" sibTransId="{F96A737A-4C2C-4140-A9EE-1EF84FBA478B}"/>
    <dgm:cxn modelId="{B8289DE4-0772-4BB2-BD1A-FCF111B8BE81}" type="presOf" srcId="{97F1961D-00D4-4A35-868F-C7BD5E4EE5CA}" destId="{7129A319-B8C4-422B-9BBD-217F403C00A8}" srcOrd="0" destOrd="0" presId="urn:microsoft.com/office/officeart/2005/8/layout/orgChart1"/>
    <dgm:cxn modelId="{7AF18CE6-2C1A-4555-9841-66815E57DA1A}" srcId="{7C860C55-0C21-4845-B6CA-9B07BA7E50F2}" destId="{15F2E04E-65DA-4E75-B47A-0BD3C33649F3}" srcOrd="0" destOrd="0" parTransId="{7CCBEF16-5220-4242-870F-1B13673239A2}" sibTransId="{B48F3BA9-8551-4303-BB90-8731CC2B9D47}"/>
    <dgm:cxn modelId="{A7E7BEE6-E993-4BE0-91CE-09874CD7EF0A}" type="presOf" srcId="{DF9DE97D-C253-4E43-996D-F6E035379D4D}" destId="{55639BD7-D1A8-4A68-AFB0-CCD53D10DA8A}" srcOrd="1" destOrd="0" presId="urn:microsoft.com/office/officeart/2005/8/layout/orgChart1"/>
    <dgm:cxn modelId="{4A8377E9-6650-430F-8BA4-7939F1F5C6DB}" srcId="{15F2E04E-65DA-4E75-B47A-0BD3C33649F3}" destId="{0E084A0A-982E-4B7F-B496-98BDE2CBC420}" srcOrd="0" destOrd="0" parTransId="{507D92F4-CACF-4F42-B2B5-7C1857C0C6C9}" sibTransId="{B37EAFD6-06F6-4234-9072-5767716778B6}"/>
    <dgm:cxn modelId="{3626C8E9-C954-4DBD-AA11-889BCAB05B8C}" type="presOf" srcId="{448B6E23-C465-441F-9DE0-FB109C1849B5}" destId="{B7E75248-9A52-4C90-83EC-540FA44ED677}" srcOrd="0" destOrd="0" presId="urn:microsoft.com/office/officeart/2005/8/layout/orgChart1"/>
    <dgm:cxn modelId="{249DD1EC-7BF2-4874-8CA8-26E4E54160D9}" type="presOf" srcId="{661A3F3A-2FE8-4430-A8F0-B8D83CD5312D}" destId="{91019ADC-F16A-4C39-9D77-635379B3A6FF}" srcOrd="0" destOrd="0" presId="urn:microsoft.com/office/officeart/2005/8/layout/orgChart1"/>
    <dgm:cxn modelId="{2DA747EE-F07B-464C-BD82-D02F7CA9A243}" type="presOf" srcId="{1990C0C2-B87F-459B-9F8C-3B674ECC72C3}" destId="{3DA09640-1CDB-4726-A1F6-11D97F44FC90}" srcOrd="1" destOrd="0" presId="urn:microsoft.com/office/officeart/2005/8/layout/orgChart1"/>
    <dgm:cxn modelId="{96B878EE-B535-4865-B6A4-719EB7D60E6F}" type="presOf" srcId="{FF3BA563-3665-432B-81B6-550D4295384E}" destId="{D5F947D9-B2DB-4A92-8224-54F658ECC31C}" srcOrd="1" destOrd="0" presId="urn:microsoft.com/office/officeart/2005/8/layout/orgChart1"/>
    <dgm:cxn modelId="{29E0E1EE-BBA7-4A75-869C-B1EA6F22DBBD}" type="presOf" srcId="{70675AAD-9672-4D7F-8141-756ABE067DD9}" destId="{AE0B718F-18C3-44A3-BC9D-3A1985C1DD1B}" srcOrd="0" destOrd="0" presId="urn:microsoft.com/office/officeart/2005/8/layout/orgChart1"/>
    <dgm:cxn modelId="{8BE48AF0-B67D-4A70-B4D3-77AD2910DCF9}" srcId="{FAFFAAF9-14C2-433A-8B9D-5D5EB7D87797}" destId="{C97AD40C-9DDD-4DAE-B04A-C68E48853852}" srcOrd="1" destOrd="0" parTransId="{447961EE-A672-40BF-B8FF-C3F51D42713C}" sibTransId="{74E9679B-F9EA-4838-9FB0-4111E048ED1A}"/>
    <dgm:cxn modelId="{BBD8A8F0-E5A9-4050-B482-C0AC1974DA79}" srcId="{00D7A2B5-2B7D-45A1-82EE-6802853E67B2}" destId="{955CE94C-E5FF-4102-9E60-8394C6EF4696}" srcOrd="4" destOrd="0" parTransId="{738F6EEB-19AA-4A8A-B66D-43DC1E0CE8AC}" sibTransId="{81B4E32A-1263-4D11-AE62-01E0455FAFAB}"/>
    <dgm:cxn modelId="{C915F4F0-B0CA-4587-9E57-759AEB440B2A}" type="presOf" srcId="{DA47F3A8-F8A5-4056-8CB7-60ECC9B6CC63}" destId="{55D5EC45-6FF8-483A-9D0D-DEC4C381E322}" srcOrd="0" destOrd="0" presId="urn:microsoft.com/office/officeart/2005/8/layout/orgChart1"/>
    <dgm:cxn modelId="{F86A43F1-A413-457C-AB49-D5C9E5D001FE}" srcId="{15F2E04E-65DA-4E75-B47A-0BD3C33649F3}" destId="{97F1961D-00D4-4A35-868F-C7BD5E4EE5CA}" srcOrd="2" destOrd="0" parTransId="{67B4C9AC-C5F6-4307-A049-C80A8B683042}" sibTransId="{AF2AA877-3AAB-4674-A6DD-25C83C222413}"/>
    <dgm:cxn modelId="{E99F71F2-A245-4FB6-ABE8-C47CF49DD842}" type="presOf" srcId="{1990C0C2-B87F-459B-9F8C-3B674ECC72C3}" destId="{615E690B-4EA2-4046-BECE-C2C43095CF8D}" srcOrd="0" destOrd="0" presId="urn:microsoft.com/office/officeart/2005/8/layout/orgChart1"/>
    <dgm:cxn modelId="{E9911DF3-8F5C-426E-8653-602E4E5F914B}" type="presOf" srcId="{EA12403D-FCB8-4F77-8EA0-EC1FF8CEAC46}" destId="{262E4D9B-C38A-4477-B774-C7583AF2C007}" srcOrd="0" destOrd="0" presId="urn:microsoft.com/office/officeart/2005/8/layout/orgChart1"/>
    <dgm:cxn modelId="{033891F4-AD93-45D4-9C83-B46781F6BD09}" srcId="{15F2E04E-65DA-4E75-B47A-0BD3C33649F3}" destId="{0EECFA6A-7AF2-4FB2-86A8-59096B4DBE5E}" srcOrd="7" destOrd="0" parTransId="{E6A260CD-247D-4FDD-A449-6A857D1CA94D}" sibTransId="{0620AED2-A083-4CAD-8422-1B94BEF88763}"/>
    <dgm:cxn modelId="{FCBD07F5-B7E3-4422-9AB3-889AE7957DDB}" srcId="{C70158E0-D469-46D8-913E-515B06D14B5D}" destId="{93C1330B-81B9-45AE-95EE-49EE1B0A6EFA}" srcOrd="1" destOrd="0" parTransId="{F96C8AF8-88CB-4F1E-8EE9-2BE089B8F9EF}" sibTransId="{E071F9CF-D884-4F0B-BE87-4A232FB76548}"/>
    <dgm:cxn modelId="{5C8549F5-9BE6-43E1-BB96-4FB207A7F6E5}" type="presOf" srcId="{F5F056EC-AFA8-4AFF-94AB-598B14EF7271}" destId="{BE874415-B2F9-4CDD-B700-51211139598F}" srcOrd="0" destOrd="0" presId="urn:microsoft.com/office/officeart/2005/8/layout/orgChart1"/>
    <dgm:cxn modelId="{30FB09F6-876F-4BE0-9E55-738C05545E0E}" type="presOf" srcId="{07ABE803-2268-49C8-A7DC-6640883880CF}" destId="{A25BCF42-C9FB-45C9-8395-E446A15A30C1}" srcOrd="0" destOrd="0" presId="urn:microsoft.com/office/officeart/2005/8/layout/orgChart1"/>
    <dgm:cxn modelId="{8D5414F6-6129-4B56-9CA3-1AD1330C09AB}" type="presOf" srcId="{CBCCD8FE-3767-4003-B46A-AC6E33748B89}" destId="{F8E1D134-ED45-4163-96C6-A51F84359BCB}" srcOrd="0" destOrd="0" presId="urn:microsoft.com/office/officeart/2005/8/layout/orgChart1"/>
    <dgm:cxn modelId="{EB2900F8-F277-4BD2-96A9-24010332B21D}" type="presOf" srcId="{C97AD40C-9DDD-4DAE-B04A-C68E48853852}" destId="{2D5C30A4-E922-423E-9069-20BFC566524B}" srcOrd="1" destOrd="0" presId="urn:microsoft.com/office/officeart/2005/8/layout/orgChart1"/>
    <dgm:cxn modelId="{A97420F8-3A70-4E35-8619-B5575D326FDA}" type="presOf" srcId="{738F6EEB-19AA-4A8A-B66D-43DC1E0CE8AC}" destId="{E21D020D-9ABD-43BC-A396-CA761E7BA9D9}" srcOrd="0" destOrd="0" presId="urn:microsoft.com/office/officeart/2005/8/layout/orgChart1"/>
    <dgm:cxn modelId="{B441EEF8-8050-4741-B0AF-FAFCE514799C}" type="presOf" srcId="{93C1330B-81B9-45AE-95EE-49EE1B0A6EFA}" destId="{E2ED6F2B-FABB-434E-B094-5BF58824F01B}" srcOrd="1" destOrd="0" presId="urn:microsoft.com/office/officeart/2005/8/layout/orgChart1"/>
    <dgm:cxn modelId="{C7A521F9-5B36-4453-B332-915B9D1AB304}" srcId="{15F2E04E-65DA-4E75-B47A-0BD3C33649F3}" destId="{4CC2155C-3D05-43EB-83FB-1C779ABB5031}" srcOrd="1" destOrd="0" parTransId="{4876743F-E9F0-4ADA-9C05-FCB23C78AED3}" sibTransId="{5F042392-F84F-4A86-80E7-32822B7DD2C2}"/>
    <dgm:cxn modelId="{902273F9-2C65-47A9-8457-2485B451E92E}" srcId="{3355C44B-B884-4F68-9B13-827111DD3392}" destId="{9018BE92-A74C-4B2B-8ACB-4CAAD5D2A21D}" srcOrd="2" destOrd="0" parTransId="{22AAD6DC-C14A-4A1A-86DC-36785BF58AEB}" sibTransId="{6E5F6044-F7A6-4E2A-99A7-03926671A12E}"/>
    <dgm:cxn modelId="{EB82A4F9-92C6-49F0-9E14-59CD007BC34A}" srcId="{FAFFAAF9-14C2-433A-8B9D-5D5EB7D87797}" destId="{48C5C0A1-8F4A-458B-97A0-CD3AAF2D0F4B}" srcOrd="0" destOrd="0" parTransId="{6E0B54E4-293E-451F-BC8E-2AC9CA80FC67}" sibTransId="{C5C46332-9B31-4B6D-9E7D-1A4A3BE6FBFA}"/>
    <dgm:cxn modelId="{02D8E3FA-0892-48E8-AFCC-390D2A70374A}" type="presOf" srcId="{58769EAE-5C91-4C00-9CA0-E6F2686AACCE}" destId="{B670F0CA-4B30-4752-B4A9-1DA816647CB4}" srcOrd="0" destOrd="0" presId="urn:microsoft.com/office/officeart/2005/8/layout/orgChart1"/>
    <dgm:cxn modelId="{00B689FB-B1FD-4AFA-A735-06A9E08BA30C}" srcId="{0E084A0A-982E-4B7F-B496-98BDE2CBC420}" destId="{D7BA5C29-8208-4FC7-B6E6-F54125D5529D}" srcOrd="7" destOrd="0" parTransId="{304E0130-0921-418C-B4B1-B108720DA042}" sibTransId="{CCF19DFC-9D4F-4441-8810-0DE3E19A10AF}"/>
    <dgm:cxn modelId="{A8ED34FD-55A6-4D60-A911-AB7ACBC3CD79}" srcId="{4909E921-4FAE-4722-A0E6-364A45CA2879}" destId="{7FDF589A-CE85-4E80-8805-F65636A17DB0}" srcOrd="0" destOrd="0" parTransId="{0C386538-B32F-4926-83E0-35304B067021}" sibTransId="{8C19698E-73B4-4942-8B80-FBE3D9DD78F3}"/>
    <dgm:cxn modelId="{6EEAC5FD-3F0A-4502-83F2-658AA708F7C4}" type="presOf" srcId="{8642C1B0-9F48-49C4-B846-36E5C0AD1416}" destId="{EA48351C-FAFB-4BD9-94A9-6A4B2C5FE49D}" srcOrd="0" destOrd="0" presId="urn:microsoft.com/office/officeart/2005/8/layout/orgChart1"/>
    <dgm:cxn modelId="{7CE840FF-9CE8-4B38-B3CB-2A8E1E3D2732}" type="presOf" srcId="{5CE4F380-8718-4D67-A127-94191A058172}" destId="{2A54A07C-F997-4839-8374-3BC5E0FADDFF}" srcOrd="0" destOrd="0" presId="urn:microsoft.com/office/officeart/2005/8/layout/orgChart1"/>
    <dgm:cxn modelId="{A6A411B4-6BE7-4BB1-AF36-EA134379DFDC}" type="presParOf" srcId="{78B85465-094B-4478-BB72-3E24EC48F83C}" destId="{B7E388F0-ED35-4FFE-9FFF-52AD9740A118}" srcOrd="0" destOrd="0" presId="urn:microsoft.com/office/officeart/2005/8/layout/orgChart1"/>
    <dgm:cxn modelId="{B6B9B4EC-1A0A-497C-BCC7-0E33F4DBD9D0}" type="presParOf" srcId="{B7E388F0-ED35-4FFE-9FFF-52AD9740A118}" destId="{AED79F83-9861-49BB-A5CB-D11886259EE5}" srcOrd="0" destOrd="0" presId="urn:microsoft.com/office/officeart/2005/8/layout/orgChart1"/>
    <dgm:cxn modelId="{1D09E23A-4AB0-403E-B9FF-48EDE6CB2FF3}" type="presParOf" srcId="{AED79F83-9861-49BB-A5CB-D11886259EE5}" destId="{DE361B51-6F3F-4595-9DC7-3A24E3C53F8B}" srcOrd="0" destOrd="0" presId="urn:microsoft.com/office/officeart/2005/8/layout/orgChart1"/>
    <dgm:cxn modelId="{0C4E0194-5354-4B47-8243-FEC51D9B6586}" type="presParOf" srcId="{AED79F83-9861-49BB-A5CB-D11886259EE5}" destId="{CCC22E2A-C2EC-48A7-A489-026AE9EF9905}" srcOrd="1" destOrd="0" presId="urn:microsoft.com/office/officeart/2005/8/layout/orgChart1"/>
    <dgm:cxn modelId="{648238A7-2B73-4E4F-AE18-72CD6DBC3889}" type="presParOf" srcId="{B7E388F0-ED35-4FFE-9FFF-52AD9740A118}" destId="{B4409894-A0D0-47AF-BD51-03A6D15096F6}" srcOrd="1" destOrd="0" presId="urn:microsoft.com/office/officeart/2005/8/layout/orgChart1"/>
    <dgm:cxn modelId="{0F37C59E-94CA-4DF5-8750-A7CCFF59DDE0}" type="presParOf" srcId="{B4409894-A0D0-47AF-BD51-03A6D15096F6}" destId="{07459D4B-48C2-46F0-B3FA-0BF65790D8B3}" srcOrd="0" destOrd="0" presId="urn:microsoft.com/office/officeart/2005/8/layout/orgChart1"/>
    <dgm:cxn modelId="{682F17ED-9085-4036-9C37-0C1B6E749E97}" type="presParOf" srcId="{B4409894-A0D0-47AF-BD51-03A6D15096F6}" destId="{A5F5B152-6405-4798-97C0-5117BB516D76}" srcOrd="1" destOrd="0" presId="urn:microsoft.com/office/officeart/2005/8/layout/orgChart1"/>
    <dgm:cxn modelId="{01CA62FA-0D93-4C25-ACD5-6A77C3AE4314}" type="presParOf" srcId="{A5F5B152-6405-4798-97C0-5117BB516D76}" destId="{A7A6AE73-38AC-4B0E-A066-264A7A4817A1}" srcOrd="0" destOrd="0" presId="urn:microsoft.com/office/officeart/2005/8/layout/orgChart1"/>
    <dgm:cxn modelId="{D410CD16-9A8F-4510-B7D2-97AF0443055C}" type="presParOf" srcId="{A7A6AE73-38AC-4B0E-A066-264A7A4817A1}" destId="{C890157B-CF6D-40E4-969A-462861EC6514}" srcOrd="0" destOrd="0" presId="urn:microsoft.com/office/officeart/2005/8/layout/orgChart1"/>
    <dgm:cxn modelId="{882C75A0-E9FE-4745-A6D2-17EDF1F46E03}" type="presParOf" srcId="{A7A6AE73-38AC-4B0E-A066-264A7A4817A1}" destId="{4FA0B44C-3C6E-400A-935E-C8E13D845D12}" srcOrd="1" destOrd="0" presId="urn:microsoft.com/office/officeart/2005/8/layout/orgChart1"/>
    <dgm:cxn modelId="{B264233F-E15E-4416-9741-9CF345E6831E}" type="presParOf" srcId="{A5F5B152-6405-4798-97C0-5117BB516D76}" destId="{DA493BCD-09B0-4126-AD03-D3DE0558AD41}" srcOrd="1" destOrd="0" presId="urn:microsoft.com/office/officeart/2005/8/layout/orgChart1"/>
    <dgm:cxn modelId="{352226E2-5FC2-4C60-9DBE-5236DEEA605A}" type="presParOf" srcId="{DA493BCD-09B0-4126-AD03-D3DE0558AD41}" destId="{B290006C-8670-4834-83D0-2BE66E443691}" srcOrd="0" destOrd="0" presId="urn:microsoft.com/office/officeart/2005/8/layout/orgChart1"/>
    <dgm:cxn modelId="{C2DBDF24-CB2D-4901-BDB0-1DD802C2678B}" type="presParOf" srcId="{DA493BCD-09B0-4126-AD03-D3DE0558AD41}" destId="{3A9ED5C0-185E-40BE-9674-77D2A7D3D5F3}" srcOrd="1" destOrd="0" presId="urn:microsoft.com/office/officeart/2005/8/layout/orgChart1"/>
    <dgm:cxn modelId="{1FEA18ED-097B-4E7E-9616-27841D48FCBF}" type="presParOf" srcId="{3A9ED5C0-185E-40BE-9674-77D2A7D3D5F3}" destId="{A67AC7A3-50E4-4D7C-B6D4-2F3C3C37ADCC}" srcOrd="0" destOrd="0" presId="urn:microsoft.com/office/officeart/2005/8/layout/orgChart1"/>
    <dgm:cxn modelId="{BAFD8449-4211-45D0-9B0D-18C43A332F17}" type="presParOf" srcId="{A67AC7A3-50E4-4D7C-B6D4-2F3C3C37ADCC}" destId="{95C87FE1-09FB-4563-A076-3E3089D73E77}" srcOrd="0" destOrd="0" presId="urn:microsoft.com/office/officeart/2005/8/layout/orgChart1"/>
    <dgm:cxn modelId="{801DAFEE-9A77-4BBA-8A67-DF77A1D1096D}" type="presParOf" srcId="{A67AC7A3-50E4-4D7C-B6D4-2F3C3C37ADCC}" destId="{7FCB1B11-ECD4-446D-8B9A-9C156F37AF47}" srcOrd="1" destOrd="0" presId="urn:microsoft.com/office/officeart/2005/8/layout/orgChart1"/>
    <dgm:cxn modelId="{FFD8BA18-1A3B-4DB2-98BF-69E9527DE226}" type="presParOf" srcId="{3A9ED5C0-185E-40BE-9674-77D2A7D3D5F3}" destId="{AA6E3871-5CE7-4C51-936C-52D3FAB71E12}" srcOrd="1" destOrd="0" presId="urn:microsoft.com/office/officeart/2005/8/layout/orgChart1"/>
    <dgm:cxn modelId="{071FC1CF-ACB6-4461-B938-DBDF7852BD9F}" type="presParOf" srcId="{AA6E3871-5CE7-4C51-936C-52D3FAB71E12}" destId="{421DAED9-6EE8-4E66-B2B5-C89F8B54F7BA}" srcOrd="0" destOrd="0" presId="urn:microsoft.com/office/officeart/2005/8/layout/orgChart1"/>
    <dgm:cxn modelId="{F0DA97BA-4BBB-4910-B1AB-792A39115986}" type="presParOf" srcId="{AA6E3871-5CE7-4C51-936C-52D3FAB71E12}" destId="{61C43F7F-CC56-4D11-BB90-1ECF4043D286}" srcOrd="1" destOrd="0" presId="urn:microsoft.com/office/officeart/2005/8/layout/orgChart1"/>
    <dgm:cxn modelId="{32788236-C316-43C0-9A67-4F48376DB587}" type="presParOf" srcId="{61C43F7F-CC56-4D11-BB90-1ECF4043D286}" destId="{6EBC3904-17D1-40A3-93DE-C37ABE3929E8}" srcOrd="0" destOrd="0" presId="urn:microsoft.com/office/officeart/2005/8/layout/orgChart1"/>
    <dgm:cxn modelId="{AF6C5867-5133-4B05-9B7F-8D253AA12C13}" type="presParOf" srcId="{6EBC3904-17D1-40A3-93DE-C37ABE3929E8}" destId="{7A49ED70-9E14-4C01-BA97-B943F4693ED2}" srcOrd="0" destOrd="0" presId="urn:microsoft.com/office/officeart/2005/8/layout/orgChart1"/>
    <dgm:cxn modelId="{81E3FFEB-9797-4AC3-8EC2-B65245045582}" type="presParOf" srcId="{6EBC3904-17D1-40A3-93DE-C37ABE3929E8}" destId="{73B44C69-57A5-43BE-9058-07CA2BD8506E}" srcOrd="1" destOrd="0" presId="urn:microsoft.com/office/officeart/2005/8/layout/orgChart1"/>
    <dgm:cxn modelId="{55145609-D8F6-48EE-BDE3-EC040819DD28}" type="presParOf" srcId="{61C43F7F-CC56-4D11-BB90-1ECF4043D286}" destId="{51E18BAD-FF6C-48B4-A57C-0870D237F62A}" srcOrd="1" destOrd="0" presId="urn:microsoft.com/office/officeart/2005/8/layout/orgChart1"/>
    <dgm:cxn modelId="{88868AC5-7781-46F8-9DF8-C514693335B0}" type="presParOf" srcId="{51E18BAD-FF6C-48B4-A57C-0870D237F62A}" destId="{054E2394-6A94-412C-8D17-A23BC133CD58}" srcOrd="0" destOrd="0" presId="urn:microsoft.com/office/officeart/2005/8/layout/orgChart1"/>
    <dgm:cxn modelId="{9A1BB1FF-892E-404E-BFA5-D25E5B246BA9}" type="presParOf" srcId="{51E18BAD-FF6C-48B4-A57C-0870D237F62A}" destId="{D1CB6AFF-1E8C-420C-B02F-41226A1EB18A}" srcOrd="1" destOrd="0" presId="urn:microsoft.com/office/officeart/2005/8/layout/orgChart1"/>
    <dgm:cxn modelId="{E735DADA-EF72-4D18-A0EA-862DF3021C38}" type="presParOf" srcId="{D1CB6AFF-1E8C-420C-B02F-41226A1EB18A}" destId="{2D51B050-73F0-4263-BE19-D673A7CDF9F5}" srcOrd="0" destOrd="0" presId="urn:microsoft.com/office/officeart/2005/8/layout/orgChart1"/>
    <dgm:cxn modelId="{E7A8FE80-EBD3-4E87-9352-5187C48BE373}" type="presParOf" srcId="{2D51B050-73F0-4263-BE19-D673A7CDF9F5}" destId="{0DF8DA02-D5EA-4E5A-8A84-77801BBCBB65}" srcOrd="0" destOrd="0" presId="urn:microsoft.com/office/officeart/2005/8/layout/orgChart1"/>
    <dgm:cxn modelId="{7FF2AA12-7854-4FA6-8C90-5465D7CDA05F}" type="presParOf" srcId="{2D51B050-73F0-4263-BE19-D673A7CDF9F5}" destId="{FDBF5477-1BDF-4A75-9423-ADC01123610B}" srcOrd="1" destOrd="0" presId="urn:microsoft.com/office/officeart/2005/8/layout/orgChart1"/>
    <dgm:cxn modelId="{CE33765B-159F-437A-88D4-98D4EEBDC8C2}" type="presParOf" srcId="{D1CB6AFF-1E8C-420C-B02F-41226A1EB18A}" destId="{78941E6F-DDB2-4DE1-8EF6-E4C36483F064}" srcOrd="1" destOrd="0" presId="urn:microsoft.com/office/officeart/2005/8/layout/orgChart1"/>
    <dgm:cxn modelId="{378E2D1B-0669-491A-AB1F-B376515B366E}" type="presParOf" srcId="{D1CB6AFF-1E8C-420C-B02F-41226A1EB18A}" destId="{76C97E9D-3121-4C15-AA9E-41534DEE38AD}" srcOrd="2" destOrd="0" presId="urn:microsoft.com/office/officeart/2005/8/layout/orgChart1"/>
    <dgm:cxn modelId="{BB67CBF6-FBDE-4801-B387-00AC8D61D01D}" type="presParOf" srcId="{51E18BAD-FF6C-48B4-A57C-0870D237F62A}" destId="{9BF464B9-AAF6-486A-8DEB-DC4219919498}" srcOrd="2" destOrd="0" presId="urn:microsoft.com/office/officeart/2005/8/layout/orgChart1"/>
    <dgm:cxn modelId="{84F7B9BF-E5F9-4747-A1B1-54FE6F836036}" type="presParOf" srcId="{51E18BAD-FF6C-48B4-A57C-0870D237F62A}" destId="{2092C27C-4E8F-44F9-88CC-21A1CF3004DA}" srcOrd="3" destOrd="0" presId="urn:microsoft.com/office/officeart/2005/8/layout/orgChart1"/>
    <dgm:cxn modelId="{196CE271-B769-4348-8375-F668137DA510}" type="presParOf" srcId="{2092C27C-4E8F-44F9-88CC-21A1CF3004DA}" destId="{A2ACD9FF-965C-4BAE-B109-BDEA700C7692}" srcOrd="0" destOrd="0" presId="urn:microsoft.com/office/officeart/2005/8/layout/orgChart1"/>
    <dgm:cxn modelId="{60629F5B-EF50-4BE5-AE97-334B5EF083D4}" type="presParOf" srcId="{A2ACD9FF-965C-4BAE-B109-BDEA700C7692}" destId="{CEB5DB92-2D39-4B87-869F-F91F13B85785}" srcOrd="0" destOrd="0" presId="urn:microsoft.com/office/officeart/2005/8/layout/orgChart1"/>
    <dgm:cxn modelId="{44A00894-900C-4B6A-9D73-6DED6C8CAF98}" type="presParOf" srcId="{A2ACD9FF-965C-4BAE-B109-BDEA700C7692}" destId="{48302CC6-5C2F-4078-931F-2934A4E2F6A0}" srcOrd="1" destOrd="0" presId="urn:microsoft.com/office/officeart/2005/8/layout/orgChart1"/>
    <dgm:cxn modelId="{883B5B25-57D4-4032-A8BB-A9D7EEAA633A}" type="presParOf" srcId="{2092C27C-4E8F-44F9-88CC-21A1CF3004DA}" destId="{1C44FE7D-ABCF-453C-9B3C-E328E13E1346}" srcOrd="1" destOrd="0" presId="urn:microsoft.com/office/officeart/2005/8/layout/orgChart1"/>
    <dgm:cxn modelId="{E97F2C38-8831-496C-8B68-588546332401}" type="presParOf" srcId="{2092C27C-4E8F-44F9-88CC-21A1CF3004DA}" destId="{2179CD64-A166-47D1-A3D4-7542CA2072B8}" srcOrd="2" destOrd="0" presId="urn:microsoft.com/office/officeart/2005/8/layout/orgChart1"/>
    <dgm:cxn modelId="{78B2716E-92A8-447D-84C0-144BDFC7FB36}" type="presParOf" srcId="{51E18BAD-FF6C-48B4-A57C-0870D237F62A}" destId="{A5778856-0FC1-43F9-8DAE-1BE7E800A519}" srcOrd="4" destOrd="0" presId="urn:microsoft.com/office/officeart/2005/8/layout/orgChart1"/>
    <dgm:cxn modelId="{CD1EB6FB-0039-4BAC-B6B1-44981DCE708D}" type="presParOf" srcId="{51E18BAD-FF6C-48B4-A57C-0870D237F62A}" destId="{5181C302-3CE2-4FC8-AAA6-B95E4CE74A77}" srcOrd="5" destOrd="0" presId="urn:microsoft.com/office/officeart/2005/8/layout/orgChart1"/>
    <dgm:cxn modelId="{20374BC6-7F00-46EB-9A0A-313EFB5F98D5}" type="presParOf" srcId="{5181C302-3CE2-4FC8-AAA6-B95E4CE74A77}" destId="{CC7AB2DD-E66B-4021-B085-D9CAAC53A9A2}" srcOrd="0" destOrd="0" presId="urn:microsoft.com/office/officeart/2005/8/layout/orgChart1"/>
    <dgm:cxn modelId="{C5C2AFC1-D635-4CFA-8500-AE3E43406638}" type="presParOf" srcId="{CC7AB2DD-E66B-4021-B085-D9CAAC53A9A2}" destId="{55D5EC45-6FF8-483A-9D0D-DEC4C381E322}" srcOrd="0" destOrd="0" presId="urn:microsoft.com/office/officeart/2005/8/layout/orgChart1"/>
    <dgm:cxn modelId="{BBC55558-E8BF-4A0F-AC46-44109A4A1D1F}" type="presParOf" srcId="{CC7AB2DD-E66B-4021-B085-D9CAAC53A9A2}" destId="{FB3D5286-2790-456F-8311-C4C6BBD9AFCD}" srcOrd="1" destOrd="0" presId="urn:microsoft.com/office/officeart/2005/8/layout/orgChart1"/>
    <dgm:cxn modelId="{D808A590-7FE7-48C7-AA66-3F6F9A8B435E}" type="presParOf" srcId="{5181C302-3CE2-4FC8-AAA6-B95E4CE74A77}" destId="{DAB75FB7-1BEF-42D5-AB98-FACD3FA63585}" srcOrd="1" destOrd="0" presId="urn:microsoft.com/office/officeart/2005/8/layout/orgChart1"/>
    <dgm:cxn modelId="{D36EB020-429C-48CC-B2BE-9A810AC10038}" type="presParOf" srcId="{5181C302-3CE2-4FC8-AAA6-B95E4CE74A77}" destId="{BFA57C9C-C947-47AB-9E88-EBC8D73FA398}" srcOrd="2" destOrd="0" presId="urn:microsoft.com/office/officeart/2005/8/layout/orgChart1"/>
    <dgm:cxn modelId="{98E90CAE-3FAA-4FC3-9C06-EB887790D421}" type="presParOf" srcId="{BFA57C9C-C947-47AB-9E88-EBC8D73FA398}" destId="{98F24C62-4866-4D31-9E9D-9565FFD71EF5}" srcOrd="0" destOrd="0" presId="urn:microsoft.com/office/officeart/2005/8/layout/orgChart1"/>
    <dgm:cxn modelId="{1E1C077D-0028-445F-AD2D-0C087B259A87}" type="presParOf" srcId="{BFA57C9C-C947-47AB-9E88-EBC8D73FA398}" destId="{B5D3B7DA-0147-4471-A1C1-0E2247AD1024}" srcOrd="1" destOrd="0" presId="urn:microsoft.com/office/officeart/2005/8/layout/orgChart1"/>
    <dgm:cxn modelId="{5D02DAB1-920B-4455-A5D4-E365148EA945}" type="presParOf" srcId="{B5D3B7DA-0147-4471-A1C1-0E2247AD1024}" destId="{244B5D6F-C1BF-4CD4-B193-6861423F9B48}" srcOrd="0" destOrd="0" presId="urn:microsoft.com/office/officeart/2005/8/layout/orgChart1"/>
    <dgm:cxn modelId="{187244E5-1FAA-4F36-94FC-595F0A54A049}" type="presParOf" srcId="{244B5D6F-C1BF-4CD4-B193-6861423F9B48}" destId="{1042822D-A6FF-45C5-B0D6-FEB979934E1E}" srcOrd="0" destOrd="0" presId="urn:microsoft.com/office/officeart/2005/8/layout/orgChart1"/>
    <dgm:cxn modelId="{CA29BE8B-1876-430C-ABF8-8E150BE0BD92}" type="presParOf" srcId="{244B5D6F-C1BF-4CD4-B193-6861423F9B48}" destId="{86138DA9-88F9-4BD4-B093-6D44D8869BFC}" srcOrd="1" destOrd="0" presId="urn:microsoft.com/office/officeart/2005/8/layout/orgChart1"/>
    <dgm:cxn modelId="{ED8D6332-DE9A-4AF0-9C37-3B2BF669D974}" type="presParOf" srcId="{B5D3B7DA-0147-4471-A1C1-0E2247AD1024}" destId="{53EF975D-6116-46F2-9277-175E3B9E4685}" srcOrd="1" destOrd="0" presId="urn:microsoft.com/office/officeart/2005/8/layout/orgChart1"/>
    <dgm:cxn modelId="{8080C182-734D-49C1-BBB5-380ACF4F5FB1}" type="presParOf" srcId="{B5D3B7DA-0147-4471-A1C1-0E2247AD1024}" destId="{223F658C-5DB5-4B4E-9618-4F55551DC4D8}" srcOrd="2" destOrd="0" presId="urn:microsoft.com/office/officeart/2005/8/layout/orgChart1"/>
    <dgm:cxn modelId="{E296CF23-B58D-404F-9B6C-37B61969234C}" type="presParOf" srcId="{BFA57C9C-C947-47AB-9E88-EBC8D73FA398}" destId="{0A383E28-58E0-4D61-963A-B49ED3D18132}" srcOrd="2" destOrd="0" presId="urn:microsoft.com/office/officeart/2005/8/layout/orgChart1"/>
    <dgm:cxn modelId="{CC1B84FD-AC63-46B3-ACE4-B2EF4A7BA7E8}" type="presParOf" srcId="{BFA57C9C-C947-47AB-9E88-EBC8D73FA398}" destId="{704F354C-07CD-41B6-B5C9-04DFF91C0BA1}" srcOrd="3" destOrd="0" presId="urn:microsoft.com/office/officeart/2005/8/layout/orgChart1"/>
    <dgm:cxn modelId="{0ADD8FBF-8605-4DFE-A945-4A3D07A48BD7}" type="presParOf" srcId="{704F354C-07CD-41B6-B5C9-04DFF91C0BA1}" destId="{E95CB02C-D4FA-47B9-97B8-93810EAE5164}" srcOrd="0" destOrd="0" presId="urn:microsoft.com/office/officeart/2005/8/layout/orgChart1"/>
    <dgm:cxn modelId="{CED4CF28-12EC-4936-8F7C-1253DE44B780}" type="presParOf" srcId="{E95CB02C-D4FA-47B9-97B8-93810EAE5164}" destId="{9B14205B-1231-4E72-BEDA-6802141B7822}" srcOrd="0" destOrd="0" presId="urn:microsoft.com/office/officeart/2005/8/layout/orgChart1"/>
    <dgm:cxn modelId="{B10A617E-197D-4554-A23C-B4C95D6F1606}" type="presParOf" srcId="{E95CB02C-D4FA-47B9-97B8-93810EAE5164}" destId="{ACE65763-0799-4EE3-A094-8DD37DED0849}" srcOrd="1" destOrd="0" presId="urn:microsoft.com/office/officeart/2005/8/layout/orgChart1"/>
    <dgm:cxn modelId="{E5BA2340-792E-4EA0-A547-EFBC8674F046}" type="presParOf" srcId="{704F354C-07CD-41B6-B5C9-04DFF91C0BA1}" destId="{C6337BC2-3D46-403F-86F3-451ED5C36D46}" srcOrd="1" destOrd="0" presId="urn:microsoft.com/office/officeart/2005/8/layout/orgChart1"/>
    <dgm:cxn modelId="{10E89C1E-A8A8-43C8-89EC-9442A47474AE}" type="presParOf" srcId="{704F354C-07CD-41B6-B5C9-04DFF91C0BA1}" destId="{1F822B32-D230-4B10-8A40-2CFA2C8E62F5}" srcOrd="2" destOrd="0" presId="urn:microsoft.com/office/officeart/2005/8/layout/orgChart1"/>
    <dgm:cxn modelId="{30D6588A-B56D-4FAC-BB54-AEE8632F85C6}" type="presParOf" srcId="{BFA57C9C-C947-47AB-9E88-EBC8D73FA398}" destId="{306480DB-1B27-4140-A227-7F3D36656682}" srcOrd="4" destOrd="0" presId="urn:microsoft.com/office/officeart/2005/8/layout/orgChart1"/>
    <dgm:cxn modelId="{7BB9D866-15AC-4DAE-8482-792B258BBBAE}" type="presParOf" srcId="{BFA57C9C-C947-47AB-9E88-EBC8D73FA398}" destId="{5F5A3C0F-819D-4C27-BA68-935D96474F76}" srcOrd="5" destOrd="0" presId="urn:microsoft.com/office/officeart/2005/8/layout/orgChart1"/>
    <dgm:cxn modelId="{97A1AE93-E10C-4D44-8562-A80C4CA5C0A8}" type="presParOf" srcId="{5F5A3C0F-819D-4C27-BA68-935D96474F76}" destId="{E4A7B33D-5138-4249-A78D-11E095B6B310}" srcOrd="0" destOrd="0" presId="urn:microsoft.com/office/officeart/2005/8/layout/orgChart1"/>
    <dgm:cxn modelId="{7C1C2032-515F-4E64-985E-87C8C026DD2C}" type="presParOf" srcId="{E4A7B33D-5138-4249-A78D-11E095B6B310}" destId="{B7E75248-9A52-4C90-83EC-540FA44ED677}" srcOrd="0" destOrd="0" presId="urn:microsoft.com/office/officeart/2005/8/layout/orgChart1"/>
    <dgm:cxn modelId="{AEEEAD99-6408-47F2-819C-4DFC76BFD250}" type="presParOf" srcId="{E4A7B33D-5138-4249-A78D-11E095B6B310}" destId="{0A96F4F3-5752-4F2C-A46B-E24229018648}" srcOrd="1" destOrd="0" presId="urn:microsoft.com/office/officeart/2005/8/layout/orgChart1"/>
    <dgm:cxn modelId="{54ABA34C-FAC6-466E-9253-DAD0A6F74412}" type="presParOf" srcId="{5F5A3C0F-819D-4C27-BA68-935D96474F76}" destId="{44F4BE24-8876-4251-9445-9C125FED8B2F}" srcOrd="1" destOrd="0" presId="urn:microsoft.com/office/officeart/2005/8/layout/orgChart1"/>
    <dgm:cxn modelId="{73751DB0-0775-4A58-8644-F2C33F9B61EF}" type="presParOf" srcId="{5F5A3C0F-819D-4C27-BA68-935D96474F76}" destId="{595A9A63-70CF-4F42-84E8-92133370B973}" srcOrd="2" destOrd="0" presId="urn:microsoft.com/office/officeart/2005/8/layout/orgChart1"/>
    <dgm:cxn modelId="{BC21458D-4954-4072-B858-8692972636A0}" type="presParOf" srcId="{51E18BAD-FF6C-48B4-A57C-0870D237F62A}" destId="{F77AF8A3-048A-4019-9B5D-946425D5A443}" srcOrd="6" destOrd="0" presId="urn:microsoft.com/office/officeart/2005/8/layout/orgChart1"/>
    <dgm:cxn modelId="{17F4C5A9-41DB-4EC8-950A-6C66C67EB589}" type="presParOf" srcId="{51E18BAD-FF6C-48B4-A57C-0870D237F62A}" destId="{19B41ADF-ACAB-4499-9E7B-120E341EAC2E}" srcOrd="7" destOrd="0" presId="urn:microsoft.com/office/officeart/2005/8/layout/orgChart1"/>
    <dgm:cxn modelId="{24FBE9FA-4CAD-4CDD-B678-763F7CB1DFCB}" type="presParOf" srcId="{19B41ADF-ACAB-4499-9E7B-120E341EAC2E}" destId="{9D5E9094-A02E-41DE-B0ED-28AB0C976429}" srcOrd="0" destOrd="0" presId="urn:microsoft.com/office/officeart/2005/8/layout/orgChart1"/>
    <dgm:cxn modelId="{DD245278-E326-4EFE-B4C6-EAB7C9970FA5}" type="presParOf" srcId="{9D5E9094-A02E-41DE-B0ED-28AB0C976429}" destId="{6CDF1EE7-4AEE-41AF-9FBD-A93EFCE0BA20}" srcOrd="0" destOrd="0" presId="urn:microsoft.com/office/officeart/2005/8/layout/orgChart1"/>
    <dgm:cxn modelId="{08810D15-D8B1-40D4-A33A-7C9E2E400CF7}" type="presParOf" srcId="{9D5E9094-A02E-41DE-B0ED-28AB0C976429}" destId="{4D1994A5-F7B3-46D2-B3A2-75A4249B5A91}" srcOrd="1" destOrd="0" presId="urn:microsoft.com/office/officeart/2005/8/layout/orgChart1"/>
    <dgm:cxn modelId="{D8737F0D-619F-4980-A0BA-80C3FDA01589}" type="presParOf" srcId="{19B41ADF-ACAB-4499-9E7B-120E341EAC2E}" destId="{DB775598-97EA-41C2-B06B-08E466168DDB}" srcOrd="1" destOrd="0" presId="urn:microsoft.com/office/officeart/2005/8/layout/orgChart1"/>
    <dgm:cxn modelId="{FFE4A99D-8B38-462D-9C95-C36704A0CBE6}" type="presParOf" srcId="{19B41ADF-ACAB-4499-9E7B-120E341EAC2E}" destId="{597B97FA-F725-40BF-A69A-5A161830945F}" srcOrd="2" destOrd="0" presId="urn:microsoft.com/office/officeart/2005/8/layout/orgChart1"/>
    <dgm:cxn modelId="{A8303D75-B5EA-40D4-B96B-5E3FEBCECCC4}" type="presParOf" srcId="{51E18BAD-FF6C-48B4-A57C-0870D237F62A}" destId="{E21D020D-9ABD-43BC-A396-CA761E7BA9D9}" srcOrd="8" destOrd="0" presId="urn:microsoft.com/office/officeart/2005/8/layout/orgChart1"/>
    <dgm:cxn modelId="{F478DC41-020C-438A-B9C0-67A3CD859D5B}" type="presParOf" srcId="{51E18BAD-FF6C-48B4-A57C-0870D237F62A}" destId="{B9AF198A-03DF-4444-807C-3B05573F6A8B}" srcOrd="9" destOrd="0" presId="urn:microsoft.com/office/officeart/2005/8/layout/orgChart1"/>
    <dgm:cxn modelId="{8456B72A-6198-4DA1-BE0D-0A72A0F19769}" type="presParOf" srcId="{B9AF198A-03DF-4444-807C-3B05573F6A8B}" destId="{FC846ABC-4F68-4D60-8B87-96D107D55444}" srcOrd="0" destOrd="0" presId="urn:microsoft.com/office/officeart/2005/8/layout/orgChart1"/>
    <dgm:cxn modelId="{23D78207-D8DB-4647-A933-8AD13266C7E2}" type="presParOf" srcId="{FC846ABC-4F68-4D60-8B87-96D107D55444}" destId="{C1913618-0FC9-4EF3-90D0-41E61DC2E7C0}" srcOrd="0" destOrd="0" presId="urn:microsoft.com/office/officeart/2005/8/layout/orgChart1"/>
    <dgm:cxn modelId="{C0789F1E-69E9-4AD0-955E-2213DE5943D4}" type="presParOf" srcId="{FC846ABC-4F68-4D60-8B87-96D107D55444}" destId="{C9C629B4-1DB2-456F-B205-6073FA295290}" srcOrd="1" destOrd="0" presId="urn:microsoft.com/office/officeart/2005/8/layout/orgChart1"/>
    <dgm:cxn modelId="{DCF5E7FD-6666-439F-AA29-2C83E33B7C33}" type="presParOf" srcId="{B9AF198A-03DF-4444-807C-3B05573F6A8B}" destId="{0F2AEDCF-2E13-4A34-89FD-FA3E1577FD17}" srcOrd="1" destOrd="0" presId="urn:microsoft.com/office/officeart/2005/8/layout/orgChart1"/>
    <dgm:cxn modelId="{2B047B6C-BD54-4812-BFC3-FE0774ADFBE1}" type="presParOf" srcId="{B9AF198A-03DF-4444-807C-3B05573F6A8B}" destId="{1C801D05-3CC3-49C8-98D8-27C94B2EF927}" srcOrd="2" destOrd="0" presId="urn:microsoft.com/office/officeart/2005/8/layout/orgChart1"/>
    <dgm:cxn modelId="{58C88B8B-8E38-4250-BFC5-E830C3CE4746}" type="presParOf" srcId="{61C43F7F-CC56-4D11-BB90-1ECF4043D286}" destId="{936323BA-AF95-4B5A-A762-1A262C800498}" srcOrd="2" destOrd="0" presId="urn:microsoft.com/office/officeart/2005/8/layout/orgChart1"/>
    <dgm:cxn modelId="{29E914F9-1501-4B7A-95C5-1934B37E3599}" type="presParOf" srcId="{936323BA-AF95-4B5A-A762-1A262C800498}" destId="{792FADB6-2C19-4E51-B719-781353F170C2}" srcOrd="0" destOrd="0" presId="urn:microsoft.com/office/officeart/2005/8/layout/orgChart1"/>
    <dgm:cxn modelId="{3686748D-1D89-4C65-A2EA-D97818EACBCE}" type="presParOf" srcId="{936323BA-AF95-4B5A-A762-1A262C800498}" destId="{7AD45C17-3B4D-4590-9861-34F6E44D68C6}" srcOrd="1" destOrd="0" presId="urn:microsoft.com/office/officeart/2005/8/layout/orgChart1"/>
    <dgm:cxn modelId="{8F46258C-623D-4AEC-9B88-762CC2FA1BCF}" type="presParOf" srcId="{7AD45C17-3B4D-4590-9861-34F6E44D68C6}" destId="{F0326122-ED21-4FD1-8096-8404DFBCF4E8}" srcOrd="0" destOrd="0" presId="urn:microsoft.com/office/officeart/2005/8/layout/orgChart1"/>
    <dgm:cxn modelId="{C695DD11-A506-49D5-9855-F5E1B88BC9C6}" type="presParOf" srcId="{F0326122-ED21-4FD1-8096-8404DFBCF4E8}" destId="{469B2CC0-6020-4773-82F4-E4711F19DE5C}" srcOrd="0" destOrd="0" presId="urn:microsoft.com/office/officeart/2005/8/layout/orgChart1"/>
    <dgm:cxn modelId="{DDC34CEA-0CED-4CCD-AD8B-06B4EDB3567C}" type="presParOf" srcId="{F0326122-ED21-4FD1-8096-8404DFBCF4E8}" destId="{55639BD7-D1A8-4A68-AFB0-CCD53D10DA8A}" srcOrd="1" destOrd="0" presId="urn:microsoft.com/office/officeart/2005/8/layout/orgChart1"/>
    <dgm:cxn modelId="{A6648A28-2DAC-4551-95AD-51B031C9FD33}" type="presParOf" srcId="{7AD45C17-3B4D-4590-9861-34F6E44D68C6}" destId="{1463122F-CBF0-4A01-AD36-79EF233C2096}" srcOrd="1" destOrd="0" presId="urn:microsoft.com/office/officeart/2005/8/layout/orgChart1"/>
    <dgm:cxn modelId="{6798E59D-9F97-4F58-80CB-5E8A78FBF4BC}" type="presParOf" srcId="{7AD45C17-3B4D-4590-9861-34F6E44D68C6}" destId="{C3332BA3-571C-4D80-A359-B79C2A5FA3FB}" srcOrd="2" destOrd="0" presId="urn:microsoft.com/office/officeart/2005/8/layout/orgChart1"/>
    <dgm:cxn modelId="{E2CAFAD5-984A-4C99-AD08-64A70032100E}" type="presParOf" srcId="{AA6E3871-5CE7-4C51-936C-52D3FAB71E12}" destId="{2A54A07C-F997-4839-8374-3BC5E0FADDFF}" srcOrd="2" destOrd="0" presId="urn:microsoft.com/office/officeart/2005/8/layout/orgChart1"/>
    <dgm:cxn modelId="{00458178-A5F6-4496-AF60-3C8FBF6A2F30}" type="presParOf" srcId="{AA6E3871-5CE7-4C51-936C-52D3FAB71E12}" destId="{2799D0B2-A951-454E-BBF7-572261C4FE1A}" srcOrd="3" destOrd="0" presId="urn:microsoft.com/office/officeart/2005/8/layout/orgChart1"/>
    <dgm:cxn modelId="{A7D51AB8-65CC-4A52-AF0C-B93FFC783EA8}" type="presParOf" srcId="{2799D0B2-A951-454E-BBF7-572261C4FE1A}" destId="{FA560226-9A1D-4018-991F-B4C38636C9C8}" srcOrd="0" destOrd="0" presId="urn:microsoft.com/office/officeart/2005/8/layout/orgChart1"/>
    <dgm:cxn modelId="{AA74E74A-819A-44E3-8412-54063E65F2DC}" type="presParOf" srcId="{FA560226-9A1D-4018-991F-B4C38636C9C8}" destId="{FD45B3B6-094F-43FF-B874-C066D820FB1A}" srcOrd="0" destOrd="0" presId="urn:microsoft.com/office/officeart/2005/8/layout/orgChart1"/>
    <dgm:cxn modelId="{A4F71194-AB17-4ED2-9192-9EBCE61C87E8}" type="presParOf" srcId="{FA560226-9A1D-4018-991F-B4C38636C9C8}" destId="{4F8FF766-BE64-4FF8-B004-0B3F07EF0D9F}" srcOrd="1" destOrd="0" presId="urn:microsoft.com/office/officeart/2005/8/layout/orgChart1"/>
    <dgm:cxn modelId="{B0B6241C-5851-490D-8C67-3415D7C8D5BE}" type="presParOf" srcId="{2799D0B2-A951-454E-BBF7-572261C4FE1A}" destId="{95E758D2-869A-4ADC-9B18-3F7C4DEA7B0E}" srcOrd="1" destOrd="0" presId="urn:microsoft.com/office/officeart/2005/8/layout/orgChart1"/>
    <dgm:cxn modelId="{C3D99027-2E87-49A3-873B-1583215323D7}" type="presParOf" srcId="{95E758D2-869A-4ADC-9B18-3F7C4DEA7B0E}" destId="{C5B563FD-1C2B-4A6C-97E7-2C0495757F80}" srcOrd="0" destOrd="0" presId="urn:microsoft.com/office/officeart/2005/8/layout/orgChart1"/>
    <dgm:cxn modelId="{D6E19BB3-EDFE-4228-880B-760837365B66}" type="presParOf" srcId="{95E758D2-869A-4ADC-9B18-3F7C4DEA7B0E}" destId="{B5D7FE9B-F479-4181-BD70-90C692B778D3}" srcOrd="1" destOrd="0" presId="urn:microsoft.com/office/officeart/2005/8/layout/orgChart1"/>
    <dgm:cxn modelId="{C78AA0ED-28F9-40AE-B52D-BDC60F5A97A5}" type="presParOf" srcId="{B5D7FE9B-F479-4181-BD70-90C692B778D3}" destId="{8EEB3AA6-92F0-42E0-B098-670FAEEBDA10}" srcOrd="0" destOrd="0" presId="urn:microsoft.com/office/officeart/2005/8/layout/orgChart1"/>
    <dgm:cxn modelId="{65FB0AC4-FBB0-4548-A7CA-FA8F8EE6C9F7}" type="presParOf" srcId="{8EEB3AA6-92F0-42E0-B098-670FAEEBDA10}" destId="{B3F8B115-7BFA-40B0-B1C5-E2A895832E4E}" srcOrd="0" destOrd="0" presId="urn:microsoft.com/office/officeart/2005/8/layout/orgChart1"/>
    <dgm:cxn modelId="{17BBF412-648C-4BCA-AF40-D5BA5277E27F}" type="presParOf" srcId="{8EEB3AA6-92F0-42E0-B098-670FAEEBDA10}" destId="{DAFE318E-4ABF-451A-938A-95C60F053DEA}" srcOrd="1" destOrd="0" presId="urn:microsoft.com/office/officeart/2005/8/layout/orgChart1"/>
    <dgm:cxn modelId="{9F12D9F4-3064-4EA6-BB45-3272E3C0550A}" type="presParOf" srcId="{B5D7FE9B-F479-4181-BD70-90C692B778D3}" destId="{7BDFD40C-77CD-45D2-BF7F-16C07200F9E5}" srcOrd="1" destOrd="0" presId="urn:microsoft.com/office/officeart/2005/8/layout/orgChart1"/>
    <dgm:cxn modelId="{60EC9714-D8C4-4E0E-BE03-594A575758E6}" type="presParOf" srcId="{B5D7FE9B-F479-4181-BD70-90C692B778D3}" destId="{5743FFC0-EFEF-4858-846D-A8E46BDCCECB}" srcOrd="2" destOrd="0" presId="urn:microsoft.com/office/officeart/2005/8/layout/orgChart1"/>
    <dgm:cxn modelId="{49E0865E-9D7A-4FEF-B795-75318749E42B}" type="presParOf" srcId="{5743FFC0-EFEF-4858-846D-A8E46BDCCECB}" destId="{CADB2619-F42D-4507-9884-3CC2B25AC7CC}" srcOrd="0" destOrd="0" presId="urn:microsoft.com/office/officeart/2005/8/layout/orgChart1"/>
    <dgm:cxn modelId="{79BFD83D-9506-4AD2-B03A-7C6B6A55F8D6}" type="presParOf" srcId="{5743FFC0-EFEF-4858-846D-A8E46BDCCECB}" destId="{25E9AD4E-4780-4437-8705-605392116E57}" srcOrd="1" destOrd="0" presId="urn:microsoft.com/office/officeart/2005/8/layout/orgChart1"/>
    <dgm:cxn modelId="{55ED2D1F-3CAD-4FA4-8A63-1641831222D2}" type="presParOf" srcId="{25E9AD4E-4780-4437-8705-605392116E57}" destId="{306A33D5-9400-4725-A30C-37E20D857B77}" srcOrd="0" destOrd="0" presId="urn:microsoft.com/office/officeart/2005/8/layout/orgChart1"/>
    <dgm:cxn modelId="{BD67C139-0A99-4C3A-B49D-66825EC69F23}" type="presParOf" srcId="{306A33D5-9400-4725-A30C-37E20D857B77}" destId="{8FAA9AE6-6ACE-4215-A916-9AD955891AB6}" srcOrd="0" destOrd="0" presId="urn:microsoft.com/office/officeart/2005/8/layout/orgChart1"/>
    <dgm:cxn modelId="{C3C5A907-5CBA-4D2C-9E85-C6E9C7E0CD59}" type="presParOf" srcId="{306A33D5-9400-4725-A30C-37E20D857B77}" destId="{F35B3F89-F5E3-4D90-9B63-A35B1514DB20}" srcOrd="1" destOrd="0" presId="urn:microsoft.com/office/officeart/2005/8/layout/orgChart1"/>
    <dgm:cxn modelId="{2BA3BD29-8234-4DC5-8488-C1873DC6BBAF}" type="presParOf" srcId="{25E9AD4E-4780-4437-8705-605392116E57}" destId="{281179AD-32EB-4B0B-A526-301ED339300B}" srcOrd="1" destOrd="0" presId="urn:microsoft.com/office/officeart/2005/8/layout/orgChart1"/>
    <dgm:cxn modelId="{56FD09CE-359C-4E1C-8C5A-4848CADC3D53}" type="presParOf" srcId="{25E9AD4E-4780-4437-8705-605392116E57}" destId="{5567DE6C-4F49-40AE-B6E8-85F0F288A5EF}" srcOrd="2" destOrd="0" presId="urn:microsoft.com/office/officeart/2005/8/layout/orgChart1"/>
    <dgm:cxn modelId="{B5EF281C-3CCC-4070-81E5-DE5E7807AC64}" type="presParOf" srcId="{5743FFC0-EFEF-4858-846D-A8E46BDCCECB}" destId="{53C8D0C5-B2B4-4C53-A372-7EC4C75A7111}" srcOrd="2" destOrd="0" presId="urn:microsoft.com/office/officeart/2005/8/layout/orgChart1"/>
    <dgm:cxn modelId="{C8AECA21-2A42-4DAC-B43D-B50A719DFDB1}" type="presParOf" srcId="{5743FFC0-EFEF-4858-846D-A8E46BDCCECB}" destId="{46E31F7B-E284-4177-99AC-F084D19E9982}" srcOrd="3" destOrd="0" presId="urn:microsoft.com/office/officeart/2005/8/layout/orgChart1"/>
    <dgm:cxn modelId="{D3AA00EA-11B6-4494-9E26-744FC10C5523}" type="presParOf" srcId="{46E31F7B-E284-4177-99AC-F084D19E9982}" destId="{796E304B-137D-4724-8505-0DD2DC4EAC7C}" srcOrd="0" destOrd="0" presId="urn:microsoft.com/office/officeart/2005/8/layout/orgChart1"/>
    <dgm:cxn modelId="{75428B64-DADB-424D-8CA5-7096F1D5C848}" type="presParOf" srcId="{796E304B-137D-4724-8505-0DD2DC4EAC7C}" destId="{D48B8A50-06D2-4995-911D-A92A3CBD90CB}" srcOrd="0" destOrd="0" presId="urn:microsoft.com/office/officeart/2005/8/layout/orgChart1"/>
    <dgm:cxn modelId="{5EE9A6EC-4A75-43FD-8AC1-A1874476E991}" type="presParOf" srcId="{796E304B-137D-4724-8505-0DD2DC4EAC7C}" destId="{D14F7E3B-932E-43BB-93F7-7EEF26511606}" srcOrd="1" destOrd="0" presId="urn:microsoft.com/office/officeart/2005/8/layout/orgChart1"/>
    <dgm:cxn modelId="{A9FC80F7-FE9E-4A9B-B508-4934D8B6D2CB}" type="presParOf" srcId="{46E31F7B-E284-4177-99AC-F084D19E9982}" destId="{9BE3180B-00AD-4611-BF9F-A1B2FD40FB3D}" srcOrd="1" destOrd="0" presId="urn:microsoft.com/office/officeart/2005/8/layout/orgChart1"/>
    <dgm:cxn modelId="{5D324BEE-13A3-4075-B298-DCD1AE8DDDDF}" type="presParOf" srcId="{46E31F7B-E284-4177-99AC-F084D19E9982}" destId="{06D677DC-BC6D-4C4C-996D-666CA8B2BEEA}" srcOrd="2" destOrd="0" presId="urn:microsoft.com/office/officeart/2005/8/layout/orgChart1"/>
    <dgm:cxn modelId="{BF56B29C-9A6B-47F9-B919-19F2BC6E53B1}" type="presParOf" srcId="{5743FFC0-EFEF-4858-846D-A8E46BDCCECB}" destId="{12896D1F-10BF-497F-A8BE-977DE1955D0F}" srcOrd="4" destOrd="0" presId="urn:microsoft.com/office/officeart/2005/8/layout/orgChart1"/>
    <dgm:cxn modelId="{AE43035F-163F-45C7-AC25-CE6F39FDF253}" type="presParOf" srcId="{5743FFC0-EFEF-4858-846D-A8E46BDCCECB}" destId="{29B0BF14-2D4E-4E50-9F3C-9FCD0369DF93}" srcOrd="5" destOrd="0" presId="urn:microsoft.com/office/officeart/2005/8/layout/orgChart1"/>
    <dgm:cxn modelId="{8933902E-30B3-4034-A8F0-059B0DFFA5E9}" type="presParOf" srcId="{29B0BF14-2D4E-4E50-9F3C-9FCD0369DF93}" destId="{3F2D3DAA-304F-4257-B8FE-83D9A2F278D3}" srcOrd="0" destOrd="0" presId="urn:microsoft.com/office/officeart/2005/8/layout/orgChart1"/>
    <dgm:cxn modelId="{A61DB9BB-876F-4C1E-AF0A-C33CC17BBA0A}" type="presParOf" srcId="{3F2D3DAA-304F-4257-B8FE-83D9A2F278D3}" destId="{70732837-A5AB-487C-AA70-7E0359BB4718}" srcOrd="0" destOrd="0" presId="urn:microsoft.com/office/officeart/2005/8/layout/orgChart1"/>
    <dgm:cxn modelId="{1E5158D2-0F63-46D9-90AC-2CA5C1DCFD8E}" type="presParOf" srcId="{3F2D3DAA-304F-4257-B8FE-83D9A2F278D3}" destId="{3DEEA361-D8EE-424A-8A02-FCC806BCB473}" srcOrd="1" destOrd="0" presId="urn:microsoft.com/office/officeart/2005/8/layout/orgChart1"/>
    <dgm:cxn modelId="{E575B0E0-05CF-4CCE-90F2-1BDCB1E02E33}" type="presParOf" srcId="{29B0BF14-2D4E-4E50-9F3C-9FCD0369DF93}" destId="{2E1BD347-0795-4A0E-AF12-70C8EF3DC735}" srcOrd="1" destOrd="0" presId="urn:microsoft.com/office/officeart/2005/8/layout/orgChart1"/>
    <dgm:cxn modelId="{FA4191E0-DD4B-4243-80F5-D58CE5207620}" type="presParOf" srcId="{29B0BF14-2D4E-4E50-9F3C-9FCD0369DF93}" destId="{412ABF45-2E55-4227-BF82-DCD3795D2DA7}" srcOrd="2" destOrd="0" presId="urn:microsoft.com/office/officeart/2005/8/layout/orgChart1"/>
    <dgm:cxn modelId="{067BE3FA-93F6-4630-B75F-CEB358FE4781}" type="presParOf" srcId="{5743FFC0-EFEF-4858-846D-A8E46BDCCECB}" destId="{558DFA2A-CE7D-4306-A8C1-671AEE9FB490}" srcOrd="6" destOrd="0" presId="urn:microsoft.com/office/officeart/2005/8/layout/orgChart1"/>
    <dgm:cxn modelId="{E75A6041-3073-4960-8D58-FDE9A5B94AEB}" type="presParOf" srcId="{5743FFC0-EFEF-4858-846D-A8E46BDCCECB}" destId="{620712F1-99F0-4A5F-8C45-ADFA2A70BFC2}" srcOrd="7" destOrd="0" presId="urn:microsoft.com/office/officeart/2005/8/layout/orgChart1"/>
    <dgm:cxn modelId="{14ED0655-A5FD-45FB-84B4-56065AC3171D}" type="presParOf" srcId="{620712F1-99F0-4A5F-8C45-ADFA2A70BFC2}" destId="{9F4DEA87-6B2E-4BB6-B1D1-72ADA5094070}" srcOrd="0" destOrd="0" presId="urn:microsoft.com/office/officeart/2005/8/layout/orgChart1"/>
    <dgm:cxn modelId="{B6C3C393-6420-46EE-A219-EDE647B7B3EB}" type="presParOf" srcId="{9F4DEA87-6B2E-4BB6-B1D1-72ADA5094070}" destId="{CAFE035A-03D9-429F-B355-BF008F19B5FF}" srcOrd="0" destOrd="0" presId="urn:microsoft.com/office/officeart/2005/8/layout/orgChart1"/>
    <dgm:cxn modelId="{C88B5FDB-5EAF-4E17-B8C6-FB9BA3EAA807}" type="presParOf" srcId="{9F4DEA87-6B2E-4BB6-B1D1-72ADA5094070}" destId="{46F02719-3871-4156-B211-C5CD291A8978}" srcOrd="1" destOrd="0" presId="urn:microsoft.com/office/officeart/2005/8/layout/orgChart1"/>
    <dgm:cxn modelId="{7F2B0DF4-A054-4F74-88F0-A66FE16E7B8A}" type="presParOf" srcId="{620712F1-99F0-4A5F-8C45-ADFA2A70BFC2}" destId="{3B1B04EF-17AF-4BE0-A2BB-B7BE101F967C}" srcOrd="1" destOrd="0" presId="urn:microsoft.com/office/officeart/2005/8/layout/orgChart1"/>
    <dgm:cxn modelId="{A7151528-4446-41BB-8ED8-65B53F0DFD9E}" type="presParOf" srcId="{620712F1-99F0-4A5F-8C45-ADFA2A70BFC2}" destId="{0AF326A8-B27F-44B8-B2D3-184E39FAA425}" srcOrd="2" destOrd="0" presId="urn:microsoft.com/office/officeart/2005/8/layout/orgChart1"/>
    <dgm:cxn modelId="{BDC0F518-83E9-4DDE-AD4D-6589BF15510D}" type="presParOf" srcId="{95E758D2-869A-4ADC-9B18-3F7C4DEA7B0E}" destId="{0F97E19D-57FC-4CD1-BC2C-51F58FF761E7}" srcOrd="2" destOrd="0" presId="urn:microsoft.com/office/officeart/2005/8/layout/orgChart1"/>
    <dgm:cxn modelId="{3E6A0CA7-C148-4DD4-9566-5E523879E6FE}" type="presParOf" srcId="{95E758D2-869A-4ADC-9B18-3F7C4DEA7B0E}" destId="{3FD25C94-5752-4591-B34B-210FB3D39482}" srcOrd="3" destOrd="0" presId="urn:microsoft.com/office/officeart/2005/8/layout/orgChart1"/>
    <dgm:cxn modelId="{9A2ECDA0-6680-4853-B0A3-CD9A2AEB18F0}" type="presParOf" srcId="{3FD25C94-5752-4591-B34B-210FB3D39482}" destId="{CF411B80-F051-42D4-B318-823B95589777}" srcOrd="0" destOrd="0" presId="urn:microsoft.com/office/officeart/2005/8/layout/orgChart1"/>
    <dgm:cxn modelId="{59AF94A8-2C70-42A8-B1E4-56E12AB73F89}" type="presParOf" srcId="{CF411B80-F051-42D4-B318-823B95589777}" destId="{AFE3E172-2BD9-4C0D-84B4-4A8EE34D206A}" srcOrd="0" destOrd="0" presId="urn:microsoft.com/office/officeart/2005/8/layout/orgChart1"/>
    <dgm:cxn modelId="{28FE1AE7-B3FB-4EE3-8954-14476DFB8506}" type="presParOf" srcId="{CF411B80-F051-42D4-B318-823B95589777}" destId="{E611F3F3-1737-4F18-8909-7B63C20D6BBA}" srcOrd="1" destOrd="0" presId="urn:microsoft.com/office/officeart/2005/8/layout/orgChart1"/>
    <dgm:cxn modelId="{31D253DF-5FF0-4C1E-A63F-653A416177AF}" type="presParOf" srcId="{3FD25C94-5752-4591-B34B-210FB3D39482}" destId="{12DC3F4F-8FC0-4FF9-BD24-F1824B77D1C4}" srcOrd="1" destOrd="0" presId="urn:microsoft.com/office/officeart/2005/8/layout/orgChart1"/>
    <dgm:cxn modelId="{2CEE4F72-CCEA-483F-89A2-8D29208EBF08}" type="presParOf" srcId="{3FD25C94-5752-4591-B34B-210FB3D39482}" destId="{523867CE-7350-49D0-81F1-41D63C562692}" srcOrd="2" destOrd="0" presId="urn:microsoft.com/office/officeart/2005/8/layout/orgChart1"/>
    <dgm:cxn modelId="{B60D8A15-CCE3-46ED-B8B4-B756522A2926}" type="presParOf" srcId="{523867CE-7350-49D0-81F1-41D63C562692}" destId="{0F52845B-99A9-4D10-A3FE-C5352BF9512A}" srcOrd="0" destOrd="0" presId="urn:microsoft.com/office/officeart/2005/8/layout/orgChart1"/>
    <dgm:cxn modelId="{624AA3E7-B69D-4CD7-812C-B386C938B207}" type="presParOf" srcId="{523867CE-7350-49D0-81F1-41D63C562692}" destId="{952803CD-7BF6-424D-9294-82F71E6C844E}" srcOrd="1" destOrd="0" presId="urn:microsoft.com/office/officeart/2005/8/layout/orgChart1"/>
    <dgm:cxn modelId="{47666592-380C-48B6-9F47-B83784659148}" type="presParOf" srcId="{952803CD-7BF6-424D-9294-82F71E6C844E}" destId="{92C2B952-AC01-4F9D-BCD9-CDE6891C1A1D}" srcOrd="0" destOrd="0" presId="urn:microsoft.com/office/officeart/2005/8/layout/orgChart1"/>
    <dgm:cxn modelId="{3DB3F572-05D1-4906-ABC9-A1E2A63F61A0}" type="presParOf" srcId="{92C2B952-AC01-4F9D-BCD9-CDE6891C1A1D}" destId="{5E671F95-5CA0-4872-BF18-C81CAAB7B05F}" srcOrd="0" destOrd="0" presId="urn:microsoft.com/office/officeart/2005/8/layout/orgChart1"/>
    <dgm:cxn modelId="{8439013E-01A0-4933-8A75-5039A5F77AE6}" type="presParOf" srcId="{92C2B952-AC01-4F9D-BCD9-CDE6891C1A1D}" destId="{570A5332-784B-4AA4-B25A-6806A417F8BF}" srcOrd="1" destOrd="0" presId="urn:microsoft.com/office/officeart/2005/8/layout/orgChart1"/>
    <dgm:cxn modelId="{AB9EF1CD-43F1-4DB5-9C38-0A22B95D2CA7}" type="presParOf" srcId="{952803CD-7BF6-424D-9294-82F71E6C844E}" destId="{5698EEA5-C6B7-43B4-ADB1-786D8FEC54B1}" srcOrd="1" destOrd="0" presId="urn:microsoft.com/office/officeart/2005/8/layout/orgChart1"/>
    <dgm:cxn modelId="{B95A22B6-B9E1-40A1-B7BB-FC7E2D582DD5}" type="presParOf" srcId="{952803CD-7BF6-424D-9294-82F71E6C844E}" destId="{D4CB10D5-9F1F-49B6-B1E3-CD3E53B53C48}" srcOrd="2" destOrd="0" presId="urn:microsoft.com/office/officeart/2005/8/layout/orgChart1"/>
    <dgm:cxn modelId="{2E80ACAB-7777-42CE-B8D7-7698EF9BC968}" type="presParOf" srcId="{523867CE-7350-49D0-81F1-41D63C562692}" destId="{9B789276-0277-4F2E-8A87-9C93871190A7}" srcOrd="2" destOrd="0" presId="urn:microsoft.com/office/officeart/2005/8/layout/orgChart1"/>
    <dgm:cxn modelId="{FA3509F4-8216-43AC-B9B6-75445189BF71}" type="presParOf" srcId="{523867CE-7350-49D0-81F1-41D63C562692}" destId="{D62A57BB-C3BA-4ED4-B1FE-8A68AA68398F}" srcOrd="3" destOrd="0" presId="urn:microsoft.com/office/officeart/2005/8/layout/orgChart1"/>
    <dgm:cxn modelId="{21604443-8A15-4891-A176-A3BE16D5FD09}" type="presParOf" srcId="{D62A57BB-C3BA-4ED4-B1FE-8A68AA68398F}" destId="{D710C986-F3F5-4A49-82E4-1062ED558F9B}" srcOrd="0" destOrd="0" presId="urn:microsoft.com/office/officeart/2005/8/layout/orgChart1"/>
    <dgm:cxn modelId="{D73CF27C-B371-4F52-9B6C-6FE13765CF54}" type="presParOf" srcId="{D710C986-F3F5-4A49-82E4-1062ED558F9B}" destId="{17AF3214-7D7F-40E7-ADFA-DFFA459EDE52}" srcOrd="0" destOrd="0" presId="urn:microsoft.com/office/officeart/2005/8/layout/orgChart1"/>
    <dgm:cxn modelId="{10DC85CB-DA83-4FB2-885F-0582E859ED83}" type="presParOf" srcId="{D710C986-F3F5-4A49-82E4-1062ED558F9B}" destId="{E2ED6F2B-FABB-434E-B094-5BF58824F01B}" srcOrd="1" destOrd="0" presId="urn:microsoft.com/office/officeart/2005/8/layout/orgChart1"/>
    <dgm:cxn modelId="{C1143F59-2254-42A9-9C79-1350CB169DBA}" type="presParOf" srcId="{D62A57BB-C3BA-4ED4-B1FE-8A68AA68398F}" destId="{9007FAF7-83B5-4F02-95EF-6E013486222F}" srcOrd="1" destOrd="0" presId="urn:microsoft.com/office/officeart/2005/8/layout/orgChart1"/>
    <dgm:cxn modelId="{75959FAF-8FE8-4AFB-B936-8411DF6EEE34}" type="presParOf" srcId="{D62A57BB-C3BA-4ED4-B1FE-8A68AA68398F}" destId="{911D006C-7968-451F-872A-7716D8EB2E03}" srcOrd="2" destOrd="0" presId="urn:microsoft.com/office/officeart/2005/8/layout/orgChart1"/>
    <dgm:cxn modelId="{B3B741A6-6F1D-41F0-A022-6A357C8D4BA5}" type="presParOf" srcId="{523867CE-7350-49D0-81F1-41D63C562692}" destId="{1E1B3CDE-7BD4-4B27-96DC-315883AF929E}" srcOrd="4" destOrd="0" presId="urn:microsoft.com/office/officeart/2005/8/layout/orgChart1"/>
    <dgm:cxn modelId="{C564E51E-EC55-4C5A-AAF3-98D240F5E329}" type="presParOf" srcId="{523867CE-7350-49D0-81F1-41D63C562692}" destId="{BE6016F9-86A2-4352-9875-4B141DAA0736}" srcOrd="5" destOrd="0" presId="urn:microsoft.com/office/officeart/2005/8/layout/orgChart1"/>
    <dgm:cxn modelId="{8ECB35F3-66A2-492D-BDDB-530F9C13E624}" type="presParOf" srcId="{BE6016F9-86A2-4352-9875-4B141DAA0736}" destId="{C048118C-9292-4495-B30E-84CF8490A3F3}" srcOrd="0" destOrd="0" presId="urn:microsoft.com/office/officeart/2005/8/layout/orgChart1"/>
    <dgm:cxn modelId="{A54D9513-19F7-44BB-A35A-47119D2EBA85}" type="presParOf" srcId="{C048118C-9292-4495-B30E-84CF8490A3F3}" destId="{9AE990F6-480F-42D4-8F7A-ABEF70A1DF67}" srcOrd="0" destOrd="0" presId="urn:microsoft.com/office/officeart/2005/8/layout/orgChart1"/>
    <dgm:cxn modelId="{4979B905-E913-4F4D-B20F-52FD559E2BCA}" type="presParOf" srcId="{C048118C-9292-4495-B30E-84CF8490A3F3}" destId="{1A1CAFCC-4E63-4410-B1E7-618106563069}" srcOrd="1" destOrd="0" presId="urn:microsoft.com/office/officeart/2005/8/layout/orgChart1"/>
    <dgm:cxn modelId="{DD46375F-6D64-44EC-8167-54733D795E90}" type="presParOf" srcId="{BE6016F9-86A2-4352-9875-4B141DAA0736}" destId="{D6EE28C1-347B-4E11-A919-402D4BB23880}" srcOrd="1" destOrd="0" presId="urn:microsoft.com/office/officeart/2005/8/layout/orgChart1"/>
    <dgm:cxn modelId="{21722F6A-68E3-4C91-872B-3B6D54AF60DD}" type="presParOf" srcId="{BE6016F9-86A2-4352-9875-4B141DAA0736}" destId="{1846A28D-59F6-4514-B131-87B713844F96}" srcOrd="2" destOrd="0" presId="urn:microsoft.com/office/officeart/2005/8/layout/orgChart1"/>
    <dgm:cxn modelId="{A7CF3521-F63D-40F9-8A47-6453841E9933}" type="presParOf" srcId="{95E758D2-869A-4ADC-9B18-3F7C4DEA7B0E}" destId="{8293255E-6C71-4359-A6FC-FAF2AF881ADA}" srcOrd="4" destOrd="0" presId="urn:microsoft.com/office/officeart/2005/8/layout/orgChart1"/>
    <dgm:cxn modelId="{5643E27A-7044-446E-BB62-E1B5E7887FBF}" type="presParOf" srcId="{95E758D2-869A-4ADC-9B18-3F7C4DEA7B0E}" destId="{20CE3B91-C74A-4D8B-A755-3327CBC6BAA1}" srcOrd="5" destOrd="0" presId="urn:microsoft.com/office/officeart/2005/8/layout/orgChart1"/>
    <dgm:cxn modelId="{42439BC6-5CEC-49BC-90FB-29D9872E4088}" type="presParOf" srcId="{20CE3B91-C74A-4D8B-A755-3327CBC6BAA1}" destId="{08555AE6-0DFF-4954-B192-75DF61E9E6B5}" srcOrd="0" destOrd="0" presId="urn:microsoft.com/office/officeart/2005/8/layout/orgChart1"/>
    <dgm:cxn modelId="{D605F1F5-F515-4C9D-8CEA-EAF0A2C9932B}" type="presParOf" srcId="{08555AE6-0DFF-4954-B192-75DF61E9E6B5}" destId="{FD2761B5-EBFD-4446-98A2-A6A7D487D8F7}" srcOrd="0" destOrd="0" presId="urn:microsoft.com/office/officeart/2005/8/layout/orgChart1"/>
    <dgm:cxn modelId="{E801AA99-97B7-42A2-B89B-63EAC2BF0891}" type="presParOf" srcId="{08555AE6-0DFF-4954-B192-75DF61E9E6B5}" destId="{FED6D954-9B03-419D-BC25-0EF699FA163D}" srcOrd="1" destOrd="0" presId="urn:microsoft.com/office/officeart/2005/8/layout/orgChart1"/>
    <dgm:cxn modelId="{DB59F0D4-4F1F-4C7C-B2E4-0F0520725F1E}" type="presParOf" srcId="{20CE3B91-C74A-4D8B-A755-3327CBC6BAA1}" destId="{8260FC29-48D2-4295-BF4C-5CC4C6BF8E71}" srcOrd="1" destOrd="0" presId="urn:microsoft.com/office/officeart/2005/8/layout/orgChart1"/>
    <dgm:cxn modelId="{49FE13EB-592C-47D2-9C3D-734BBB3F46CA}" type="presParOf" srcId="{20CE3B91-C74A-4D8B-A755-3327CBC6BAA1}" destId="{8F3D3DBE-BA7F-4704-93A1-6A70F3D571D9}" srcOrd="2" destOrd="0" presId="urn:microsoft.com/office/officeart/2005/8/layout/orgChart1"/>
    <dgm:cxn modelId="{FE6F1B7C-3ACF-4562-BF47-51357D1DEE78}" type="presParOf" srcId="{8F3D3DBE-BA7F-4704-93A1-6A70F3D571D9}" destId="{A25BCF42-C9FB-45C9-8395-E446A15A30C1}" srcOrd="0" destOrd="0" presId="urn:microsoft.com/office/officeart/2005/8/layout/orgChart1"/>
    <dgm:cxn modelId="{CE14B167-D09B-4550-B8C6-0BA0CD70E279}" type="presParOf" srcId="{8F3D3DBE-BA7F-4704-93A1-6A70F3D571D9}" destId="{8E4E971E-E6C2-4C1E-AFE5-393600B29956}" srcOrd="1" destOrd="0" presId="urn:microsoft.com/office/officeart/2005/8/layout/orgChart1"/>
    <dgm:cxn modelId="{4A78170E-2ACD-4C0C-915A-69E1FA6A1BA3}" type="presParOf" srcId="{8E4E971E-E6C2-4C1E-AFE5-393600B29956}" destId="{B32CAA4E-28AE-46FF-AD6D-4FD298D7B66B}" srcOrd="0" destOrd="0" presId="urn:microsoft.com/office/officeart/2005/8/layout/orgChart1"/>
    <dgm:cxn modelId="{955981E5-8D73-4266-936D-82274EF1EEDC}" type="presParOf" srcId="{B32CAA4E-28AE-46FF-AD6D-4FD298D7B66B}" destId="{FDBCD937-C083-4A73-A623-7E908478914A}" srcOrd="0" destOrd="0" presId="urn:microsoft.com/office/officeart/2005/8/layout/orgChart1"/>
    <dgm:cxn modelId="{A42E725B-02BD-4826-AA3A-6052E24E9CFB}" type="presParOf" srcId="{B32CAA4E-28AE-46FF-AD6D-4FD298D7B66B}" destId="{40B254E3-F8D0-4BC5-9288-2ABAAB14D409}" srcOrd="1" destOrd="0" presId="urn:microsoft.com/office/officeart/2005/8/layout/orgChart1"/>
    <dgm:cxn modelId="{2CA48377-A29C-4E9D-BFE9-F4C956EB1458}" type="presParOf" srcId="{8E4E971E-E6C2-4C1E-AFE5-393600B29956}" destId="{6A9B5999-17AE-4DD7-AA26-5344C0AD3708}" srcOrd="1" destOrd="0" presId="urn:microsoft.com/office/officeart/2005/8/layout/orgChart1"/>
    <dgm:cxn modelId="{E975D181-AFF5-4267-B239-530328460F2F}" type="presParOf" srcId="{8E4E971E-E6C2-4C1E-AFE5-393600B29956}" destId="{E5C9872D-1B5B-4852-B166-273489030B08}" srcOrd="2" destOrd="0" presId="urn:microsoft.com/office/officeart/2005/8/layout/orgChart1"/>
    <dgm:cxn modelId="{B82989A2-8490-4C75-8065-2E2E9F52744D}" type="presParOf" srcId="{8F3D3DBE-BA7F-4704-93A1-6A70F3D571D9}" destId="{7AA26480-4535-4CBE-B604-3610791BFF8B}" srcOrd="2" destOrd="0" presId="urn:microsoft.com/office/officeart/2005/8/layout/orgChart1"/>
    <dgm:cxn modelId="{358E25B7-3F3B-48F4-AE7A-28CBFBD064AE}" type="presParOf" srcId="{8F3D3DBE-BA7F-4704-93A1-6A70F3D571D9}" destId="{EAF0DAC2-D455-428D-902B-495CEC585D01}" srcOrd="3" destOrd="0" presId="urn:microsoft.com/office/officeart/2005/8/layout/orgChart1"/>
    <dgm:cxn modelId="{370AC641-35CF-46B3-A3EC-CC2D49136781}" type="presParOf" srcId="{EAF0DAC2-D455-428D-902B-495CEC585D01}" destId="{7270BDB8-13F4-4496-A8DD-1DF04D3C9B12}" srcOrd="0" destOrd="0" presId="urn:microsoft.com/office/officeart/2005/8/layout/orgChart1"/>
    <dgm:cxn modelId="{7B26C1A9-7E68-429B-9F9C-232B159F5C0C}" type="presParOf" srcId="{7270BDB8-13F4-4496-A8DD-1DF04D3C9B12}" destId="{ABAA9C7B-FC41-40B2-A6D3-4F4CABDE8E18}" srcOrd="0" destOrd="0" presId="urn:microsoft.com/office/officeart/2005/8/layout/orgChart1"/>
    <dgm:cxn modelId="{ADAFA29B-4B62-420D-9820-17353B395C0B}" type="presParOf" srcId="{7270BDB8-13F4-4496-A8DD-1DF04D3C9B12}" destId="{789BCF0C-9AD8-4E3A-9CED-0A118A06B79D}" srcOrd="1" destOrd="0" presId="urn:microsoft.com/office/officeart/2005/8/layout/orgChart1"/>
    <dgm:cxn modelId="{DB82E081-8533-4695-A59B-CB9EF67E6698}" type="presParOf" srcId="{EAF0DAC2-D455-428D-902B-495CEC585D01}" destId="{C1F74C8D-4076-4EBB-8A9A-06EBD34A9BE4}" srcOrd="1" destOrd="0" presId="urn:microsoft.com/office/officeart/2005/8/layout/orgChart1"/>
    <dgm:cxn modelId="{AB25368A-F3AF-44A7-9B3E-650AC36DEC57}" type="presParOf" srcId="{EAF0DAC2-D455-428D-902B-495CEC585D01}" destId="{58626376-1F7D-4479-8305-A3AEC3D3CF72}" srcOrd="2" destOrd="0" presId="urn:microsoft.com/office/officeart/2005/8/layout/orgChart1"/>
    <dgm:cxn modelId="{69B0A468-92D2-48B4-BC53-2DE811BE8626}" type="presParOf" srcId="{8F3D3DBE-BA7F-4704-93A1-6A70F3D571D9}" destId="{A1455835-28DE-48E6-8FB8-EE6E6E44F499}" srcOrd="4" destOrd="0" presId="urn:microsoft.com/office/officeart/2005/8/layout/orgChart1"/>
    <dgm:cxn modelId="{992E827F-B5A6-41BD-80E8-920AA56F0B6D}" type="presParOf" srcId="{8F3D3DBE-BA7F-4704-93A1-6A70F3D571D9}" destId="{6D679FD7-781A-486A-BDB0-F69B8A350C3D}" srcOrd="5" destOrd="0" presId="urn:microsoft.com/office/officeart/2005/8/layout/orgChart1"/>
    <dgm:cxn modelId="{4B3C530A-EB87-42A0-A887-9200F51D0C60}" type="presParOf" srcId="{6D679FD7-781A-486A-BDB0-F69B8A350C3D}" destId="{C2F22016-D5B8-4120-A667-9C55BA015862}" srcOrd="0" destOrd="0" presId="urn:microsoft.com/office/officeart/2005/8/layout/orgChart1"/>
    <dgm:cxn modelId="{A4FDA03F-DD89-4DC0-B156-EBFB63D7BF8C}" type="presParOf" srcId="{C2F22016-D5B8-4120-A667-9C55BA015862}" destId="{71CF6E08-B953-4388-B0D9-7A7FE11BFB15}" srcOrd="0" destOrd="0" presId="urn:microsoft.com/office/officeart/2005/8/layout/orgChart1"/>
    <dgm:cxn modelId="{DFC6942F-419C-47C0-B0A5-84006F779EF0}" type="presParOf" srcId="{C2F22016-D5B8-4120-A667-9C55BA015862}" destId="{069A265A-6FDC-495A-A21F-F67BD37FA212}" srcOrd="1" destOrd="0" presId="urn:microsoft.com/office/officeart/2005/8/layout/orgChart1"/>
    <dgm:cxn modelId="{6BD080F0-4FFF-4D27-9FA8-D0B6EB626DEC}" type="presParOf" srcId="{6D679FD7-781A-486A-BDB0-F69B8A350C3D}" destId="{29293750-696A-4087-9D90-A0B37230135A}" srcOrd="1" destOrd="0" presId="urn:microsoft.com/office/officeart/2005/8/layout/orgChart1"/>
    <dgm:cxn modelId="{8FBFB680-847A-4F58-B332-D9989739DC22}" type="presParOf" srcId="{6D679FD7-781A-486A-BDB0-F69B8A350C3D}" destId="{AD8D9324-9ED9-4557-9C9D-0EE6CD4FCE6B}" srcOrd="2" destOrd="0" presId="urn:microsoft.com/office/officeart/2005/8/layout/orgChart1"/>
    <dgm:cxn modelId="{45778E9F-AC88-43D4-BE72-E82546F7D372}" type="presParOf" srcId="{8F3D3DBE-BA7F-4704-93A1-6A70F3D571D9}" destId="{BE874415-B2F9-4CDD-B700-51211139598F}" srcOrd="6" destOrd="0" presId="urn:microsoft.com/office/officeart/2005/8/layout/orgChart1"/>
    <dgm:cxn modelId="{A2B2AAEE-13D6-4D1E-BD31-23BC64ED525E}" type="presParOf" srcId="{8F3D3DBE-BA7F-4704-93A1-6A70F3D571D9}" destId="{228561CE-8F39-4B0C-80B8-368498C3F795}" srcOrd="7" destOrd="0" presId="urn:microsoft.com/office/officeart/2005/8/layout/orgChart1"/>
    <dgm:cxn modelId="{C74EA30C-D45A-4E37-ABA5-F941BEDCF6D9}" type="presParOf" srcId="{228561CE-8F39-4B0C-80B8-368498C3F795}" destId="{0C643CCD-8679-4F9F-95F6-A5E9C44D6B5E}" srcOrd="0" destOrd="0" presId="urn:microsoft.com/office/officeart/2005/8/layout/orgChart1"/>
    <dgm:cxn modelId="{191552B6-5779-4C3C-967D-AC9559F9EC60}" type="presParOf" srcId="{0C643CCD-8679-4F9F-95F6-A5E9C44D6B5E}" destId="{8DBBFA29-EF67-4E70-8B25-A8F53DDDE78A}" srcOrd="0" destOrd="0" presId="urn:microsoft.com/office/officeart/2005/8/layout/orgChart1"/>
    <dgm:cxn modelId="{DFE179EE-FC16-4B4F-8838-7103962728C7}" type="presParOf" srcId="{0C643CCD-8679-4F9F-95F6-A5E9C44D6B5E}" destId="{08BE2CAF-1AFF-4D5D-9FFE-6E86A4AC08D7}" srcOrd="1" destOrd="0" presId="urn:microsoft.com/office/officeart/2005/8/layout/orgChart1"/>
    <dgm:cxn modelId="{6AD5BE84-68D3-44A5-A821-55FBB500B631}" type="presParOf" srcId="{228561CE-8F39-4B0C-80B8-368498C3F795}" destId="{BAB77796-43A1-4045-B738-C77BE3DB8430}" srcOrd="1" destOrd="0" presId="urn:microsoft.com/office/officeart/2005/8/layout/orgChart1"/>
    <dgm:cxn modelId="{75FD3EFB-4DFE-488C-A7EA-36262BE3B6DE}" type="presParOf" srcId="{228561CE-8F39-4B0C-80B8-368498C3F795}" destId="{BE1B481A-E4E2-48DC-8F0F-8FD6FFEA2FE1}" srcOrd="2" destOrd="0" presId="urn:microsoft.com/office/officeart/2005/8/layout/orgChart1"/>
    <dgm:cxn modelId="{7100481E-D6A5-4BE6-848F-719A01B1C3F9}" type="presParOf" srcId="{8F3D3DBE-BA7F-4704-93A1-6A70F3D571D9}" destId="{FF459CDB-31F0-40BF-820E-9462EAA2A8AE}" srcOrd="8" destOrd="0" presId="urn:microsoft.com/office/officeart/2005/8/layout/orgChart1"/>
    <dgm:cxn modelId="{4EE5A7EC-A41A-453D-B4DF-303454769BC5}" type="presParOf" srcId="{8F3D3DBE-BA7F-4704-93A1-6A70F3D571D9}" destId="{BB99F320-1851-4137-B068-BF7E13880452}" srcOrd="9" destOrd="0" presId="urn:microsoft.com/office/officeart/2005/8/layout/orgChart1"/>
    <dgm:cxn modelId="{84D6F2EA-9EF7-4C63-8A08-7E28AABC9389}" type="presParOf" srcId="{BB99F320-1851-4137-B068-BF7E13880452}" destId="{988897EF-0B95-49E3-A029-4955CBA2244E}" srcOrd="0" destOrd="0" presId="urn:microsoft.com/office/officeart/2005/8/layout/orgChart1"/>
    <dgm:cxn modelId="{0189DC49-D9C7-44BA-8D17-6256BE4C46CE}" type="presParOf" srcId="{988897EF-0B95-49E3-A029-4955CBA2244E}" destId="{615E690B-4EA2-4046-BECE-C2C43095CF8D}" srcOrd="0" destOrd="0" presId="urn:microsoft.com/office/officeart/2005/8/layout/orgChart1"/>
    <dgm:cxn modelId="{66095095-B14B-4985-A3AD-8E5C242DDD8B}" type="presParOf" srcId="{988897EF-0B95-49E3-A029-4955CBA2244E}" destId="{3DA09640-1CDB-4726-A1F6-11D97F44FC90}" srcOrd="1" destOrd="0" presId="urn:microsoft.com/office/officeart/2005/8/layout/orgChart1"/>
    <dgm:cxn modelId="{830A7744-07A8-4C18-8950-F02C1F54F1E4}" type="presParOf" srcId="{BB99F320-1851-4137-B068-BF7E13880452}" destId="{B0F8BE75-F0C6-4D89-977D-8FBA43A9567F}" srcOrd="1" destOrd="0" presId="urn:microsoft.com/office/officeart/2005/8/layout/orgChart1"/>
    <dgm:cxn modelId="{6DFF33AF-522E-402F-B591-69051A61109E}" type="presParOf" srcId="{BB99F320-1851-4137-B068-BF7E13880452}" destId="{83A9AE54-AA81-4256-804D-D4986D8E302D}" srcOrd="2" destOrd="0" presId="urn:microsoft.com/office/officeart/2005/8/layout/orgChart1"/>
    <dgm:cxn modelId="{A5C1A76A-4BDB-47B1-A718-A0567128C8E2}" type="presParOf" srcId="{8F3D3DBE-BA7F-4704-93A1-6A70F3D571D9}" destId="{7579BB8C-9522-4FED-9336-FE9BB27FF1C2}" srcOrd="10" destOrd="0" presId="urn:microsoft.com/office/officeart/2005/8/layout/orgChart1"/>
    <dgm:cxn modelId="{6C5E4594-95CA-4460-9F4E-F76309DE3C9A}" type="presParOf" srcId="{8F3D3DBE-BA7F-4704-93A1-6A70F3D571D9}" destId="{D7EDC4DC-4718-4379-9FD7-2E411AB55DBE}" srcOrd="11" destOrd="0" presId="urn:microsoft.com/office/officeart/2005/8/layout/orgChart1"/>
    <dgm:cxn modelId="{CCFD8407-0C4E-4CCA-803F-225672A90C0A}" type="presParOf" srcId="{D7EDC4DC-4718-4379-9FD7-2E411AB55DBE}" destId="{A9202779-0896-480E-8EE0-5454607F3073}" srcOrd="0" destOrd="0" presId="urn:microsoft.com/office/officeart/2005/8/layout/orgChart1"/>
    <dgm:cxn modelId="{6658C59B-97FD-40FC-9143-EA2C2DD00B01}" type="presParOf" srcId="{A9202779-0896-480E-8EE0-5454607F3073}" destId="{767238AA-8114-42F0-B968-1255B44B3717}" srcOrd="0" destOrd="0" presId="urn:microsoft.com/office/officeart/2005/8/layout/orgChart1"/>
    <dgm:cxn modelId="{24DC44C3-CD40-405E-9954-4264121A0CDB}" type="presParOf" srcId="{A9202779-0896-480E-8EE0-5454607F3073}" destId="{AE63B9A7-072E-4FD4-A5A6-ED39C3521E97}" srcOrd="1" destOrd="0" presId="urn:microsoft.com/office/officeart/2005/8/layout/orgChart1"/>
    <dgm:cxn modelId="{7D5C1103-78A9-4A2F-83CA-B45A933D81D8}" type="presParOf" srcId="{D7EDC4DC-4718-4379-9FD7-2E411AB55DBE}" destId="{ACED8B06-73F0-406D-9AA0-24390F38BD4A}" srcOrd="1" destOrd="0" presId="urn:microsoft.com/office/officeart/2005/8/layout/orgChart1"/>
    <dgm:cxn modelId="{866ADC9B-CDAF-41CA-A67B-FB0DFB61B0D5}" type="presParOf" srcId="{D7EDC4DC-4718-4379-9FD7-2E411AB55DBE}" destId="{977CFFF4-879E-4353-A737-7E530ACE6F66}" srcOrd="2" destOrd="0" presId="urn:microsoft.com/office/officeart/2005/8/layout/orgChart1"/>
    <dgm:cxn modelId="{87E869FA-1A54-4123-B379-FE51AAC8C7B3}" type="presParOf" srcId="{2799D0B2-A951-454E-BBF7-572261C4FE1A}" destId="{D2736CD5-20C5-464A-8E72-CBDBAAF1D605}" srcOrd="2" destOrd="0" presId="urn:microsoft.com/office/officeart/2005/8/layout/orgChart1"/>
    <dgm:cxn modelId="{C0FFB7C3-388B-4DD5-88EF-16460E0AAD9E}" type="presParOf" srcId="{AA6E3871-5CE7-4C51-936C-52D3FAB71E12}" destId="{B66A324D-A78D-403A-B2EF-F08FECE859B7}" srcOrd="4" destOrd="0" presId="urn:microsoft.com/office/officeart/2005/8/layout/orgChart1"/>
    <dgm:cxn modelId="{957EC866-CB9D-485A-A7F1-2AEDE3D8D9EC}" type="presParOf" srcId="{AA6E3871-5CE7-4C51-936C-52D3FAB71E12}" destId="{4A7B66D0-0382-4772-AA2B-6D8F4A9BF841}" srcOrd="5" destOrd="0" presId="urn:microsoft.com/office/officeart/2005/8/layout/orgChart1"/>
    <dgm:cxn modelId="{1886AA64-0A38-4AC3-8E95-52C5E8B581E7}" type="presParOf" srcId="{4A7B66D0-0382-4772-AA2B-6D8F4A9BF841}" destId="{0D469985-CB19-4C7E-9CC2-84E2861A3F1E}" srcOrd="0" destOrd="0" presId="urn:microsoft.com/office/officeart/2005/8/layout/orgChart1"/>
    <dgm:cxn modelId="{B888E7A2-125D-48EA-8E83-FB8DE5CBC6BB}" type="presParOf" srcId="{0D469985-CB19-4C7E-9CC2-84E2861A3F1E}" destId="{AA0B76B1-1210-457E-8452-B6004BBDFC2C}" srcOrd="0" destOrd="0" presId="urn:microsoft.com/office/officeart/2005/8/layout/orgChart1"/>
    <dgm:cxn modelId="{B2C6C0FA-07B1-485F-8F02-92DB5DA03CAD}" type="presParOf" srcId="{0D469985-CB19-4C7E-9CC2-84E2861A3F1E}" destId="{CEEFBEC6-A5B9-4020-ABB2-DBF585C14F58}" srcOrd="1" destOrd="0" presId="urn:microsoft.com/office/officeart/2005/8/layout/orgChart1"/>
    <dgm:cxn modelId="{730DA6FC-3660-4DA1-9B7D-72353299BB08}" type="presParOf" srcId="{4A7B66D0-0382-4772-AA2B-6D8F4A9BF841}" destId="{62AFFF61-6677-47C8-BCE9-4259ECA7BC81}" srcOrd="1" destOrd="0" presId="urn:microsoft.com/office/officeart/2005/8/layout/orgChart1"/>
    <dgm:cxn modelId="{C7687211-847D-41A6-9D17-D9C534FA7A69}" type="presParOf" srcId="{62AFFF61-6677-47C8-BCE9-4259ECA7BC81}" destId="{3D809809-CF11-40D1-853D-8764D87E2E90}" srcOrd="0" destOrd="0" presId="urn:microsoft.com/office/officeart/2005/8/layout/orgChart1"/>
    <dgm:cxn modelId="{CA53A63C-AC03-422F-9688-D089A26BB17A}" type="presParOf" srcId="{62AFFF61-6677-47C8-BCE9-4259ECA7BC81}" destId="{25A72FBA-D7CB-4B70-B74B-B5814BC9E1CE}" srcOrd="1" destOrd="0" presId="urn:microsoft.com/office/officeart/2005/8/layout/orgChart1"/>
    <dgm:cxn modelId="{F2636965-4C81-4A05-A241-7FD335CC0526}" type="presParOf" srcId="{25A72FBA-D7CB-4B70-B74B-B5814BC9E1CE}" destId="{E671F712-0B86-48DB-919E-99907157C410}" srcOrd="0" destOrd="0" presId="urn:microsoft.com/office/officeart/2005/8/layout/orgChart1"/>
    <dgm:cxn modelId="{9A0A4BA0-73E6-4EF6-9992-6B1248205356}" type="presParOf" srcId="{E671F712-0B86-48DB-919E-99907157C410}" destId="{241E0208-2A05-406B-98F3-2B573570551F}" srcOrd="0" destOrd="0" presId="urn:microsoft.com/office/officeart/2005/8/layout/orgChart1"/>
    <dgm:cxn modelId="{E83806CC-F84E-4F99-959F-6A125D9D0E23}" type="presParOf" srcId="{E671F712-0B86-48DB-919E-99907157C410}" destId="{5D9ECBE7-F2E0-4ABB-B148-FE033DA59C25}" srcOrd="1" destOrd="0" presId="urn:microsoft.com/office/officeart/2005/8/layout/orgChart1"/>
    <dgm:cxn modelId="{F2247C62-D57D-4B14-9824-D659C044DB3A}" type="presParOf" srcId="{25A72FBA-D7CB-4B70-B74B-B5814BC9E1CE}" destId="{7AB1C8F1-224F-4E90-932A-4CF6F8A23C5F}" srcOrd="1" destOrd="0" presId="urn:microsoft.com/office/officeart/2005/8/layout/orgChart1"/>
    <dgm:cxn modelId="{D4C04673-A6A2-477D-99BA-34461675EC6A}" type="presParOf" srcId="{25A72FBA-D7CB-4B70-B74B-B5814BC9E1CE}" destId="{55983640-2908-40CD-A23F-5F547E254EFD}" srcOrd="2" destOrd="0" presId="urn:microsoft.com/office/officeart/2005/8/layout/orgChart1"/>
    <dgm:cxn modelId="{C83B174E-E4CF-438E-AE54-DEE550FF440C}" type="presParOf" srcId="{62AFFF61-6677-47C8-BCE9-4259ECA7BC81}" destId="{3A306124-32AA-4855-A1A5-6894BC71584E}" srcOrd="2" destOrd="0" presId="urn:microsoft.com/office/officeart/2005/8/layout/orgChart1"/>
    <dgm:cxn modelId="{A70E3CDB-3911-4383-AAAE-A327CEDFBE2F}" type="presParOf" srcId="{62AFFF61-6677-47C8-BCE9-4259ECA7BC81}" destId="{768F10E8-3731-46BA-BFC6-CD6B0192147C}" srcOrd="3" destOrd="0" presId="urn:microsoft.com/office/officeart/2005/8/layout/orgChart1"/>
    <dgm:cxn modelId="{11B27E31-2815-4CD4-9B54-D47FB8B6A773}" type="presParOf" srcId="{768F10E8-3731-46BA-BFC6-CD6B0192147C}" destId="{390B8AB2-703D-411D-AA46-850D71409783}" srcOrd="0" destOrd="0" presId="urn:microsoft.com/office/officeart/2005/8/layout/orgChart1"/>
    <dgm:cxn modelId="{5C953BED-0E24-4D3E-BDDF-1302609BA65A}" type="presParOf" srcId="{390B8AB2-703D-411D-AA46-850D71409783}" destId="{01903AFF-A6D2-4621-9CF1-A6E96CA6F1E8}" srcOrd="0" destOrd="0" presId="urn:microsoft.com/office/officeart/2005/8/layout/orgChart1"/>
    <dgm:cxn modelId="{9830BFE9-A240-40CB-8C7D-2ED6AFDD7A60}" type="presParOf" srcId="{390B8AB2-703D-411D-AA46-850D71409783}" destId="{6B01D0FF-7FE7-4239-84CE-0162085C8157}" srcOrd="1" destOrd="0" presId="urn:microsoft.com/office/officeart/2005/8/layout/orgChart1"/>
    <dgm:cxn modelId="{8F360B56-A7C9-466F-86C2-65EEA22FACB6}" type="presParOf" srcId="{768F10E8-3731-46BA-BFC6-CD6B0192147C}" destId="{1C120A36-2141-48EF-A626-E062D811CBCF}" srcOrd="1" destOrd="0" presId="urn:microsoft.com/office/officeart/2005/8/layout/orgChart1"/>
    <dgm:cxn modelId="{3035BA45-AF1F-4AF0-A5C0-C77933E309C1}" type="presParOf" srcId="{768F10E8-3731-46BA-BFC6-CD6B0192147C}" destId="{7BEBCE4C-B738-49FA-A7C7-16EE4D04706A}" srcOrd="2" destOrd="0" presId="urn:microsoft.com/office/officeart/2005/8/layout/orgChart1"/>
    <dgm:cxn modelId="{F9A79DEF-27B8-443F-9D4D-420129FC2BD6}" type="presParOf" srcId="{62AFFF61-6677-47C8-BCE9-4259ECA7BC81}" destId="{368459FE-9743-4924-9F3F-644861E31344}" srcOrd="4" destOrd="0" presId="urn:microsoft.com/office/officeart/2005/8/layout/orgChart1"/>
    <dgm:cxn modelId="{1F9E9B92-33A8-4B71-A35F-88FD477EE635}" type="presParOf" srcId="{62AFFF61-6677-47C8-BCE9-4259ECA7BC81}" destId="{0FDC6F91-63B2-4D7C-B999-3879ADE68B8E}" srcOrd="5" destOrd="0" presId="urn:microsoft.com/office/officeart/2005/8/layout/orgChart1"/>
    <dgm:cxn modelId="{CEFB2055-3677-494D-AF7D-6FA5079BC99C}" type="presParOf" srcId="{0FDC6F91-63B2-4D7C-B999-3879ADE68B8E}" destId="{C68F28F6-DCF7-43F0-9A8E-455C61DF4015}" srcOrd="0" destOrd="0" presId="urn:microsoft.com/office/officeart/2005/8/layout/orgChart1"/>
    <dgm:cxn modelId="{B226236A-4935-4D83-A909-156B6EE9CBB0}" type="presParOf" srcId="{C68F28F6-DCF7-43F0-9A8E-455C61DF4015}" destId="{10F7A4C4-1375-4122-AC8B-FC68252C88E3}" srcOrd="0" destOrd="0" presId="urn:microsoft.com/office/officeart/2005/8/layout/orgChart1"/>
    <dgm:cxn modelId="{389AFC1D-81B6-4282-9A88-61ED2F64D5B0}" type="presParOf" srcId="{C68F28F6-DCF7-43F0-9A8E-455C61DF4015}" destId="{F51EB02C-18A9-4AB8-933A-9BAD96D29134}" srcOrd="1" destOrd="0" presId="urn:microsoft.com/office/officeart/2005/8/layout/orgChart1"/>
    <dgm:cxn modelId="{F573FE31-431D-472B-B57A-F5B6A6D2C97B}" type="presParOf" srcId="{0FDC6F91-63B2-4D7C-B999-3879ADE68B8E}" destId="{94F61519-2C67-4D4E-B6DB-009B10126754}" srcOrd="1" destOrd="0" presId="urn:microsoft.com/office/officeart/2005/8/layout/orgChart1"/>
    <dgm:cxn modelId="{15BD0BEA-C960-43BB-9C07-43AABF1BB2D8}" type="presParOf" srcId="{0FDC6F91-63B2-4D7C-B999-3879ADE68B8E}" destId="{1E8D0F6A-9B3D-4481-B414-75556A5E8E5E}" srcOrd="2" destOrd="0" presId="urn:microsoft.com/office/officeart/2005/8/layout/orgChart1"/>
    <dgm:cxn modelId="{17FD021A-742C-4D48-BDC3-04A2E576D854}" type="presParOf" srcId="{62AFFF61-6677-47C8-BCE9-4259ECA7BC81}" destId="{91019ADC-F16A-4C39-9D77-635379B3A6FF}" srcOrd="6" destOrd="0" presId="urn:microsoft.com/office/officeart/2005/8/layout/orgChart1"/>
    <dgm:cxn modelId="{33841410-012C-4614-947B-18556850E146}" type="presParOf" srcId="{62AFFF61-6677-47C8-BCE9-4259ECA7BC81}" destId="{3E4C0A01-D13F-49F5-AC33-1AB16093B5CB}" srcOrd="7" destOrd="0" presId="urn:microsoft.com/office/officeart/2005/8/layout/orgChart1"/>
    <dgm:cxn modelId="{23C4E722-2725-460F-AA17-8C8F9418F306}" type="presParOf" srcId="{3E4C0A01-D13F-49F5-AC33-1AB16093B5CB}" destId="{2594C657-90FE-49B0-AC7B-F5EED8FA943F}" srcOrd="0" destOrd="0" presId="urn:microsoft.com/office/officeart/2005/8/layout/orgChart1"/>
    <dgm:cxn modelId="{B87CE6B5-C295-42B0-BAC9-75106F3D6A63}" type="presParOf" srcId="{2594C657-90FE-49B0-AC7B-F5EED8FA943F}" destId="{56E40901-6125-46CE-89EB-B0813A1A8213}" srcOrd="0" destOrd="0" presId="urn:microsoft.com/office/officeart/2005/8/layout/orgChart1"/>
    <dgm:cxn modelId="{BF12D1C6-CA05-457E-BDE4-1B8B568F6A59}" type="presParOf" srcId="{2594C657-90FE-49B0-AC7B-F5EED8FA943F}" destId="{98567934-7E82-4119-872B-C041D0239B86}" srcOrd="1" destOrd="0" presId="urn:microsoft.com/office/officeart/2005/8/layout/orgChart1"/>
    <dgm:cxn modelId="{F7D9403F-B0F8-46B6-A07F-03594EEF33A8}" type="presParOf" srcId="{3E4C0A01-D13F-49F5-AC33-1AB16093B5CB}" destId="{DCBAEDB3-277E-4E1F-AF33-5EA2BC7E0565}" srcOrd="1" destOrd="0" presId="urn:microsoft.com/office/officeart/2005/8/layout/orgChart1"/>
    <dgm:cxn modelId="{FC599363-EB3D-47E7-8A58-20D010152894}" type="presParOf" srcId="{3E4C0A01-D13F-49F5-AC33-1AB16093B5CB}" destId="{F72AC11B-0F10-4A88-A60B-74F50E2A5CFB}" srcOrd="2" destOrd="0" presId="urn:microsoft.com/office/officeart/2005/8/layout/orgChart1"/>
    <dgm:cxn modelId="{DD735B3E-A72C-4144-8BF3-1C97A9CACDFF}" type="presParOf" srcId="{62AFFF61-6677-47C8-BCE9-4259ECA7BC81}" destId="{91396103-650F-452C-97F9-4842A1C481C8}" srcOrd="8" destOrd="0" presId="urn:microsoft.com/office/officeart/2005/8/layout/orgChart1"/>
    <dgm:cxn modelId="{B9BD7D88-0FAE-4099-AE14-ED21C784786F}" type="presParOf" srcId="{62AFFF61-6677-47C8-BCE9-4259ECA7BC81}" destId="{58D82887-C373-4B1D-9CBD-051A68C81C16}" srcOrd="9" destOrd="0" presId="urn:microsoft.com/office/officeart/2005/8/layout/orgChart1"/>
    <dgm:cxn modelId="{04940AD1-BA9F-4084-957A-321AB239CDE0}" type="presParOf" srcId="{58D82887-C373-4B1D-9CBD-051A68C81C16}" destId="{5F34884D-7BA5-4088-85EC-3C8C4FE789B3}" srcOrd="0" destOrd="0" presId="urn:microsoft.com/office/officeart/2005/8/layout/orgChart1"/>
    <dgm:cxn modelId="{CE374157-6056-4378-89D9-8F98E0FCDD4D}" type="presParOf" srcId="{5F34884D-7BA5-4088-85EC-3C8C4FE789B3}" destId="{08885596-A5B6-4167-B29F-4649D0B6D555}" srcOrd="0" destOrd="0" presId="urn:microsoft.com/office/officeart/2005/8/layout/orgChart1"/>
    <dgm:cxn modelId="{753CA0BE-7800-4B87-9F65-2D661FA07285}" type="presParOf" srcId="{5F34884D-7BA5-4088-85EC-3C8C4FE789B3}" destId="{B95CD66D-DF0F-45EE-BBF1-F324EF85A53E}" srcOrd="1" destOrd="0" presId="urn:microsoft.com/office/officeart/2005/8/layout/orgChart1"/>
    <dgm:cxn modelId="{D24C0FDE-56A4-4CEB-8F96-0120E777AA8D}" type="presParOf" srcId="{58D82887-C373-4B1D-9CBD-051A68C81C16}" destId="{1AD76BF7-9151-4E61-8D2A-E383CA97BB0A}" srcOrd="1" destOrd="0" presId="urn:microsoft.com/office/officeart/2005/8/layout/orgChart1"/>
    <dgm:cxn modelId="{8ACC76AD-AD37-4BEB-ACF3-FB9FB20A6B2E}" type="presParOf" srcId="{58D82887-C373-4B1D-9CBD-051A68C81C16}" destId="{132E8678-3A7A-4677-8E46-4E450F98CC7D}" srcOrd="2" destOrd="0" presId="urn:microsoft.com/office/officeart/2005/8/layout/orgChart1"/>
    <dgm:cxn modelId="{EB415AA3-8623-4DFC-92EE-343579560E25}" type="presParOf" srcId="{62AFFF61-6677-47C8-BCE9-4259ECA7BC81}" destId="{2717218F-611E-4922-83E7-46FFD8E98A08}" srcOrd="10" destOrd="0" presId="urn:microsoft.com/office/officeart/2005/8/layout/orgChart1"/>
    <dgm:cxn modelId="{C16A299E-AC40-446E-8D3E-4491E6DBC493}" type="presParOf" srcId="{62AFFF61-6677-47C8-BCE9-4259ECA7BC81}" destId="{9C5A7E52-B35B-4F56-8F98-31680043A694}" srcOrd="11" destOrd="0" presId="urn:microsoft.com/office/officeart/2005/8/layout/orgChart1"/>
    <dgm:cxn modelId="{78F79923-14FB-482F-B833-A5BAB3A33B39}" type="presParOf" srcId="{9C5A7E52-B35B-4F56-8F98-31680043A694}" destId="{C89895FC-8232-4B44-9BF7-BB030323BA6B}" srcOrd="0" destOrd="0" presId="urn:microsoft.com/office/officeart/2005/8/layout/orgChart1"/>
    <dgm:cxn modelId="{02E373AE-A4D3-42B8-B538-2420F3B658E9}" type="presParOf" srcId="{C89895FC-8232-4B44-9BF7-BB030323BA6B}" destId="{BFAF2623-7DE0-455B-AA23-F478086DD87C}" srcOrd="0" destOrd="0" presId="urn:microsoft.com/office/officeart/2005/8/layout/orgChart1"/>
    <dgm:cxn modelId="{E896A7C8-6184-4F11-8E32-E9BD922F5FD0}" type="presParOf" srcId="{C89895FC-8232-4B44-9BF7-BB030323BA6B}" destId="{8C0F83D2-DC74-49F1-AB1B-123200DEC713}" srcOrd="1" destOrd="0" presId="urn:microsoft.com/office/officeart/2005/8/layout/orgChart1"/>
    <dgm:cxn modelId="{0CA5B497-F351-4903-A7B4-A3E63B22D7CE}" type="presParOf" srcId="{9C5A7E52-B35B-4F56-8F98-31680043A694}" destId="{F8AEA164-CB69-4ACB-B2E1-AF7D93DEAFD3}" srcOrd="1" destOrd="0" presId="urn:microsoft.com/office/officeart/2005/8/layout/orgChart1"/>
    <dgm:cxn modelId="{4A25F44C-0878-44B6-B83F-CC3818AE7EB9}" type="presParOf" srcId="{9C5A7E52-B35B-4F56-8F98-31680043A694}" destId="{53653F30-980D-4FE2-99EB-3D8853359A8C}" srcOrd="2" destOrd="0" presId="urn:microsoft.com/office/officeart/2005/8/layout/orgChart1"/>
    <dgm:cxn modelId="{7EBD72D5-7CA4-4091-BC84-4C11AC2319AA}" type="presParOf" srcId="{4A7B66D0-0382-4772-AA2B-6D8F4A9BF841}" destId="{8DC21BD9-E88C-4708-B6D4-06753C94C59F}" srcOrd="2" destOrd="0" presId="urn:microsoft.com/office/officeart/2005/8/layout/orgChart1"/>
    <dgm:cxn modelId="{10992B5D-0AC4-4979-A334-ADF43665A8E6}" type="presParOf" srcId="{8DC21BD9-E88C-4708-B6D4-06753C94C59F}" destId="{82E14BE2-A45F-4478-BB95-FDE74685701C}" srcOrd="0" destOrd="0" presId="urn:microsoft.com/office/officeart/2005/8/layout/orgChart1"/>
    <dgm:cxn modelId="{B0A01761-9D3C-4BB3-B23B-903824109CB0}" type="presParOf" srcId="{8DC21BD9-E88C-4708-B6D4-06753C94C59F}" destId="{BE238C4E-4540-457B-97FF-14F1C0B0D5A4}" srcOrd="1" destOrd="0" presId="urn:microsoft.com/office/officeart/2005/8/layout/orgChart1"/>
    <dgm:cxn modelId="{0C91EC8C-9DA9-4749-93DE-9EEEC42574ED}" type="presParOf" srcId="{BE238C4E-4540-457B-97FF-14F1C0B0D5A4}" destId="{8C2C7391-56EC-4CB1-87DA-F5329748BFA9}" srcOrd="0" destOrd="0" presId="urn:microsoft.com/office/officeart/2005/8/layout/orgChart1"/>
    <dgm:cxn modelId="{58A6B613-58BD-4DB1-B2D4-2F9A907BEC04}" type="presParOf" srcId="{8C2C7391-56EC-4CB1-87DA-F5329748BFA9}" destId="{46C70FEE-FA3D-443C-84DD-175833D79ACE}" srcOrd="0" destOrd="0" presId="urn:microsoft.com/office/officeart/2005/8/layout/orgChart1"/>
    <dgm:cxn modelId="{3B8B98B6-B9DC-4EA2-A551-8BEA82710CA2}" type="presParOf" srcId="{8C2C7391-56EC-4CB1-87DA-F5329748BFA9}" destId="{41D643DF-9F5E-4331-866A-199EADA8470C}" srcOrd="1" destOrd="0" presId="urn:microsoft.com/office/officeart/2005/8/layout/orgChart1"/>
    <dgm:cxn modelId="{17F2AD3E-B59D-48AD-B668-5638D41B4C83}" type="presParOf" srcId="{BE238C4E-4540-457B-97FF-14F1C0B0D5A4}" destId="{93A6A4A2-9952-42E7-A46E-4A158064A4B0}" srcOrd="1" destOrd="0" presId="urn:microsoft.com/office/officeart/2005/8/layout/orgChart1"/>
    <dgm:cxn modelId="{AB2A0BCD-8CE3-4942-8904-1FDD7146694A}" type="presParOf" srcId="{93A6A4A2-9952-42E7-A46E-4A158064A4B0}" destId="{0D3480C5-B077-4060-8F2E-5377B36E54B8}" srcOrd="0" destOrd="0" presId="urn:microsoft.com/office/officeart/2005/8/layout/orgChart1"/>
    <dgm:cxn modelId="{63082E72-1C45-4B34-A73C-FA57A87A024E}" type="presParOf" srcId="{93A6A4A2-9952-42E7-A46E-4A158064A4B0}" destId="{C0C6F97E-CBF7-4C15-91BF-AC25F8BC8617}" srcOrd="1" destOrd="0" presId="urn:microsoft.com/office/officeart/2005/8/layout/orgChart1"/>
    <dgm:cxn modelId="{16034888-C117-4D4A-B3CA-4C60A977A336}" type="presParOf" srcId="{C0C6F97E-CBF7-4C15-91BF-AC25F8BC8617}" destId="{CFCBFB1A-6658-4BE8-A146-81CBA7FB5789}" srcOrd="0" destOrd="0" presId="urn:microsoft.com/office/officeart/2005/8/layout/orgChart1"/>
    <dgm:cxn modelId="{4BB81F26-9FEE-44E1-BA26-D22637FF39CA}" type="presParOf" srcId="{CFCBFB1A-6658-4BE8-A146-81CBA7FB5789}" destId="{68134BDD-DADF-483E-9D89-F2CC8A2691EA}" srcOrd="0" destOrd="0" presId="urn:microsoft.com/office/officeart/2005/8/layout/orgChart1"/>
    <dgm:cxn modelId="{253C98E4-B975-4512-974D-49CAB3EAC0C7}" type="presParOf" srcId="{CFCBFB1A-6658-4BE8-A146-81CBA7FB5789}" destId="{5C82538F-C14D-4CF7-BA85-9935140A66D7}" srcOrd="1" destOrd="0" presId="urn:microsoft.com/office/officeart/2005/8/layout/orgChart1"/>
    <dgm:cxn modelId="{F9396D08-8757-4BC3-917A-D43FEEB1C091}" type="presParOf" srcId="{C0C6F97E-CBF7-4C15-91BF-AC25F8BC8617}" destId="{C159D8FB-D0CA-4640-9D91-B16E6BA56518}" srcOrd="1" destOrd="0" presId="urn:microsoft.com/office/officeart/2005/8/layout/orgChart1"/>
    <dgm:cxn modelId="{93AC9A30-7E6A-4EA1-97DD-9C9950B3D242}" type="presParOf" srcId="{C0C6F97E-CBF7-4C15-91BF-AC25F8BC8617}" destId="{FA7EBEDD-F43B-4667-BDB6-A8E2B2E8F59D}" srcOrd="2" destOrd="0" presId="urn:microsoft.com/office/officeart/2005/8/layout/orgChart1"/>
    <dgm:cxn modelId="{8679642A-5AA9-43AE-BF9F-34B360CA4C49}" type="presParOf" srcId="{93A6A4A2-9952-42E7-A46E-4A158064A4B0}" destId="{CC184913-1382-49D0-A25F-13DD0EB0C1EC}" srcOrd="2" destOrd="0" presId="urn:microsoft.com/office/officeart/2005/8/layout/orgChart1"/>
    <dgm:cxn modelId="{3E5F0B57-B28F-4AA5-AEE8-659E6F8C11F8}" type="presParOf" srcId="{93A6A4A2-9952-42E7-A46E-4A158064A4B0}" destId="{AB3DF41E-A5D5-43FF-A340-CB87202BF38D}" srcOrd="3" destOrd="0" presId="urn:microsoft.com/office/officeart/2005/8/layout/orgChart1"/>
    <dgm:cxn modelId="{20CE0DB8-CB91-40F7-BAA4-FBE62489F781}" type="presParOf" srcId="{AB3DF41E-A5D5-43FF-A340-CB87202BF38D}" destId="{183D440D-CAA2-487E-A03B-F824CA33834B}" srcOrd="0" destOrd="0" presId="urn:microsoft.com/office/officeart/2005/8/layout/orgChart1"/>
    <dgm:cxn modelId="{61EDE2C9-F8DD-4A2A-BCC6-33DB7C3CEBED}" type="presParOf" srcId="{183D440D-CAA2-487E-A03B-F824CA33834B}" destId="{F8F69F08-D4AA-46AD-8B6E-A61260A6FC06}" srcOrd="0" destOrd="0" presId="urn:microsoft.com/office/officeart/2005/8/layout/orgChart1"/>
    <dgm:cxn modelId="{0F861E68-F148-4AE9-94CF-4F1BC56298CB}" type="presParOf" srcId="{183D440D-CAA2-487E-A03B-F824CA33834B}" destId="{0FE3A677-5598-4653-939A-9CBEB82628EE}" srcOrd="1" destOrd="0" presId="urn:microsoft.com/office/officeart/2005/8/layout/orgChart1"/>
    <dgm:cxn modelId="{37CDE400-601C-468A-8E94-1F0823C1CC4E}" type="presParOf" srcId="{AB3DF41E-A5D5-43FF-A340-CB87202BF38D}" destId="{1637F9C4-F590-4E52-83E6-9618E3BAD0CB}" srcOrd="1" destOrd="0" presId="urn:microsoft.com/office/officeart/2005/8/layout/orgChart1"/>
    <dgm:cxn modelId="{DF269F23-66DD-4CD6-9B4E-97B3094A299F}" type="presParOf" srcId="{AB3DF41E-A5D5-43FF-A340-CB87202BF38D}" destId="{5992918F-34B1-4AD1-91AE-ADE123E9802C}" srcOrd="2" destOrd="0" presId="urn:microsoft.com/office/officeart/2005/8/layout/orgChart1"/>
    <dgm:cxn modelId="{F866D603-9DFF-42C7-A7FB-FE2E3BB3D2B4}" type="presParOf" srcId="{BE238C4E-4540-457B-97FF-14F1C0B0D5A4}" destId="{3856805E-44E9-4FD9-9ED8-20F7F08AEFC6}" srcOrd="2" destOrd="0" presId="urn:microsoft.com/office/officeart/2005/8/layout/orgChart1"/>
    <dgm:cxn modelId="{598E7EAF-1B5D-41D0-8DB6-107FAEEC95AA}" type="presParOf" srcId="{AA6E3871-5CE7-4C51-936C-52D3FAB71E12}" destId="{53BC6D95-D42C-4CF8-9A90-84F82BC327A4}" srcOrd="6" destOrd="0" presId="urn:microsoft.com/office/officeart/2005/8/layout/orgChart1"/>
    <dgm:cxn modelId="{780CDACD-8F33-4F07-8C13-F68F291DD6C5}" type="presParOf" srcId="{AA6E3871-5CE7-4C51-936C-52D3FAB71E12}" destId="{1913A51A-2918-4870-914D-1DB18D55A182}" srcOrd="7" destOrd="0" presId="urn:microsoft.com/office/officeart/2005/8/layout/orgChart1"/>
    <dgm:cxn modelId="{C3C9CEE0-7A58-4215-B574-25AED67ABDC3}" type="presParOf" srcId="{1913A51A-2918-4870-914D-1DB18D55A182}" destId="{4C619EDF-1E25-403F-A148-0A123AD3CC3F}" srcOrd="0" destOrd="0" presId="urn:microsoft.com/office/officeart/2005/8/layout/orgChart1"/>
    <dgm:cxn modelId="{2A533A56-6B34-4479-B79C-746AC26A6700}" type="presParOf" srcId="{4C619EDF-1E25-403F-A148-0A123AD3CC3F}" destId="{4A2F365E-74BD-4295-A86C-3C41F6DE0923}" srcOrd="0" destOrd="0" presId="urn:microsoft.com/office/officeart/2005/8/layout/orgChart1"/>
    <dgm:cxn modelId="{BC3DBD42-C873-4810-B7D5-06AA5902646A}" type="presParOf" srcId="{4C619EDF-1E25-403F-A148-0A123AD3CC3F}" destId="{E388C3A8-76FE-41A8-89F9-D1E508DF61B4}" srcOrd="1" destOrd="0" presId="urn:microsoft.com/office/officeart/2005/8/layout/orgChart1"/>
    <dgm:cxn modelId="{7BAA7E7B-54BC-4BAD-A145-2101DC76B032}" type="presParOf" srcId="{1913A51A-2918-4870-914D-1DB18D55A182}" destId="{D75E3843-AD48-4E8E-AC4E-45498656CE52}" srcOrd="1" destOrd="0" presId="urn:microsoft.com/office/officeart/2005/8/layout/orgChart1"/>
    <dgm:cxn modelId="{091CE9E0-5AE5-45DE-B229-145B380B1300}" type="presParOf" srcId="{D75E3843-AD48-4E8E-AC4E-45498656CE52}" destId="{887340AA-6755-4341-895C-8A276616E901}" srcOrd="0" destOrd="0" presId="urn:microsoft.com/office/officeart/2005/8/layout/orgChart1"/>
    <dgm:cxn modelId="{B972133B-A5B7-4AD5-8165-9CF432BF7461}" type="presParOf" srcId="{D75E3843-AD48-4E8E-AC4E-45498656CE52}" destId="{D2138448-D8DD-4FC7-84F2-7CC20F4A8A51}" srcOrd="1" destOrd="0" presId="urn:microsoft.com/office/officeart/2005/8/layout/orgChart1"/>
    <dgm:cxn modelId="{B6885D28-98A8-4F50-B5E5-29BE4870C837}" type="presParOf" srcId="{D2138448-D8DD-4FC7-84F2-7CC20F4A8A51}" destId="{4BCB2463-FAD1-409F-BF2A-60566219C59D}" srcOrd="0" destOrd="0" presId="urn:microsoft.com/office/officeart/2005/8/layout/orgChart1"/>
    <dgm:cxn modelId="{AF31BD03-3FBA-4988-866F-D62508C72BD8}" type="presParOf" srcId="{4BCB2463-FAD1-409F-BF2A-60566219C59D}" destId="{1B1D5AC3-7F95-47A3-BB9B-2309F781A133}" srcOrd="0" destOrd="0" presId="urn:microsoft.com/office/officeart/2005/8/layout/orgChart1"/>
    <dgm:cxn modelId="{9C1A77EB-A2E1-49C4-937C-6E6037C8A1C8}" type="presParOf" srcId="{4BCB2463-FAD1-409F-BF2A-60566219C59D}" destId="{B997545B-0141-4105-9397-7533F2DCA353}" srcOrd="1" destOrd="0" presId="urn:microsoft.com/office/officeart/2005/8/layout/orgChart1"/>
    <dgm:cxn modelId="{D160FA0F-59E0-4F46-A905-151EE7DA9A94}" type="presParOf" srcId="{D2138448-D8DD-4FC7-84F2-7CC20F4A8A51}" destId="{BA688C87-6042-4C31-BBB0-396BC4C8CF43}" srcOrd="1" destOrd="0" presId="urn:microsoft.com/office/officeart/2005/8/layout/orgChart1"/>
    <dgm:cxn modelId="{125B6288-15E4-4B39-9181-9C6282D79F1C}" type="presParOf" srcId="{D2138448-D8DD-4FC7-84F2-7CC20F4A8A51}" destId="{763FE02D-F31D-4147-A6CE-12417FCD3A4E}" srcOrd="2" destOrd="0" presId="urn:microsoft.com/office/officeart/2005/8/layout/orgChart1"/>
    <dgm:cxn modelId="{9AC976F7-46CD-4D8A-A5F1-C45BD0417A24}" type="presParOf" srcId="{D75E3843-AD48-4E8E-AC4E-45498656CE52}" destId="{F3008F0D-EACF-4D85-952D-ADE628EEE464}" srcOrd="2" destOrd="0" presId="urn:microsoft.com/office/officeart/2005/8/layout/orgChart1"/>
    <dgm:cxn modelId="{7099DAF7-AAA1-488D-804F-1A524B2CFFE5}" type="presParOf" srcId="{D75E3843-AD48-4E8E-AC4E-45498656CE52}" destId="{C00CB852-A5B6-402B-B3B1-8ABB600B71DB}" srcOrd="3" destOrd="0" presId="urn:microsoft.com/office/officeart/2005/8/layout/orgChart1"/>
    <dgm:cxn modelId="{966A7E36-684E-415B-BEBD-DEA5DF6C8C5C}" type="presParOf" srcId="{C00CB852-A5B6-402B-B3B1-8ABB600B71DB}" destId="{733F6927-16AE-43FF-A517-CF2CFA6B0C7E}" srcOrd="0" destOrd="0" presId="urn:microsoft.com/office/officeart/2005/8/layout/orgChart1"/>
    <dgm:cxn modelId="{38C09C14-7CFD-460E-93F6-691B8C948B4B}" type="presParOf" srcId="{733F6927-16AE-43FF-A517-CF2CFA6B0C7E}" destId="{A86FF45A-D3F6-4167-B0E3-1452BF8F1C7B}" srcOrd="0" destOrd="0" presId="urn:microsoft.com/office/officeart/2005/8/layout/orgChart1"/>
    <dgm:cxn modelId="{C3F23D65-BA6D-4A0C-942D-238B828998CB}" type="presParOf" srcId="{733F6927-16AE-43FF-A517-CF2CFA6B0C7E}" destId="{2D5C30A4-E922-423E-9069-20BFC566524B}" srcOrd="1" destOrd="0" presId="urn:microsoft.com/office/officeart/2005/8/layout/orgChart1"/>
    <dgm:cxn modelId="{D36DF2CA-906E-4534-9AA8-052F6F43D7F8}" type="presParOf" srcId="{C00CB852-A5B6-402B-B3B1-8ABB600B71DB}" destId="{06E03F7C-6930-48AF-9F02-F4B920824519}" srcOrd="1" destOrd="0" presId="urn:microsoft.com/office/officeart/2005/8/layout/orgChart1"/>
    <dgm:cxn modelId="{4F82F4FD-FF30-4FD9-AADC-BA197ED92AC0}" type="presParOf" srcId="{C00CB852-A5B6-402B-B3B1-8ABB600B71DB}" destId="{E98D27CF-673A-4301-8044-8A9A63A5B1A2}" srcOrd="2" destOrd="0" presId="urn:microsoft.com/office/officeart/2005/8/layout/orgChart1"/>
    <dgm:cxn modelId="{79100D07-0D89-439E-968A-614660DF0521}" type="presParOf" srcId="{E98D27CF-673A-4301-8044-8A9A63A5B1A2}" destId="{D239B86E-E18C-4331-A8DD-C24D26E3C675}" srcOrd="0" destOrd="0" presId="urn:microsoft.com/office/officeart/2005/8/layout/orgChart1"/>
    <dgm:cxn modelId="{F79B6E68-C916-4C10-81AC-F6CAC12F0729}" type="presParOf" srcId="{E98D27CF-673A-4301-8044-8A9A63A5B1A2}" destId="{EC4110B6-B94E-4CB9-B0C2-EFB0DD659AF9}" srcOrd="1" destOrd="0" presId="urn:microsoft.com/office/officeart/2005/8/layout/orgChart1"/>
    <dgm:cxn modelId="{7E4377AE-20BE-4FCA-B20A-D63CEC34777F}" type="presParOf" srcId="{EC4110B6-B94E-4CB9-B0C2-EFB0DD659AF9}" destId="{A70B2002-7FF0-4BB7-8CE7-57DAF69F0F60}" srcOrd="0" destOrd="0" presId="urn:microsoft.com/office/officeart/2005/8/layout/orgChart1"/>
    <dgm:cxn modelId="{1ABA9575-3BB1-4716-97F9-8B8629FF039A}" type="presParOf" srcId="{A70B2002-7FF0-4BB7-8CE7-57DAF69F0F60}" destId="{DDB67C2C-ACD2-479B-975B-8C11A4E3E2B1}" srcOrd="0" destOrd="0" presId="urn:microsoft.com/office/officeart/2005/8/layout/orgChart1"/>
    <dgm:cxn modelId="{E4C2DD20-A04E-4F2D-BAAA-D92D9DEA4D6C}" type="presParOf" srcId="{A70B2002-7FF0-4BB7-8CE7-57DAF69F0F60}" destId="{998F97D0-FE8F-42D1-80BF-C4A25C36F025}" srcOrd="1" destOrd="0" presId="urn:microsoft.com/office/officeart/2005/8/layout/orgChart1"/>
    <dgm:cxn modelId="{D6FF4ED0-929D-4624-BD32-F30B45BA7CAF}" type="presParOf" srcId="{EC4110B6-B94E-4CB9-B0C2-EFB0DD659AF9}" destId="{45B64368-AE7F-40A5-9EF0-792EC9FFC604}" srcOrd="1" destOrd="0" presId="urn:microsoft.com/office/officeart/2005/8/layout/orgChart1"/>
    <dgm:cxn modelId="{80217A11-F67E-4200-BAF3-868E5DD941DF}" type="presParOf" srcId="{EC4110B6-B94E-4CB9-B0C2-EFB0DD659AF9}" destId="{BA46DBA5-751C-4368-96FF-512FA7C8AC66}" srcOrd="2" destOrd="0" presId="urn:microsoft.com/office/officeart/2005/8/layout/orgChart1"/>
    <dgm:cxn modelId="{984E4FCF-400E-476A-B8C8-DF75CB1B4D37}" type="presParOf" srcId="{1913A51A-2918-4870-914D-1DB18D55A182}" destId="{2E30F795-8A58-422C-A6CF-1FDF772CD473}" srcOrd="2" destOrd="0" presId="urn:microsoft.com/office/officeart/2005/8/layout/orgChart1"/>
    <dgm:cxn modelId="{0D925DB7-19B1-4504-BF5E-EDCC172D9DBF}" type="presParOf" srcId="{3A9ED5C0-185E-40BE-9674-77D2A7D3D5F3}" destId="{39260040-115A-48BC-9237-9CFA4EB66F60}" srcOrd="2" destOrd="0" presId="urn:microsoft.com/office/officeart/2005/8/layout/orgChart1"/>
    <dgm:cxn modelId="{19A052D5-B502-46ED-A1EF-8E84818F5BE3}" type="presParOf" srcId="{39260040-115A-48BC-9237-9CFA4EB66F60}" destId="{AD8E5718-AAC5-4E92-B940-558A55B7E3CE}" srcOrd="0" destOrd="0" presId="urn:microsoft.com/office/officeart/2005/8/layout/orgChart1"/>
    <dgm:cxn modelId="{2EE72170-E1F4-4E8E-A98B-0E014F478E72}" type="presParOf" srcId="{39260040-115A-48BC-9237-9CFA4EB66F60}" destId="{0629F428-5AC4-4C93-A9B0-11FDCEDAD9D9}" srcOrd="1" destOrd="0" presId="urn:microsoft.com/office/officeart/2005/8/layout/orgChart1"/>
    <dgm:cxn modelId="{6CA52294-930E-49E8-842E-6721A005E20F}" type="presParOf" srcId="{0629F428-5AC4-4C93-A9B0-11FDCEDAD9D9}" destId="{415F8571-1597-4ADE-85A1-EB9114E4A10B}" srcOrd="0" destOrd="0" presId="urn:microsoft.com/office/officeart/2005/8/layout/orgChart1"/>
    <dgm:cxn modelId="{39E1C1E9-A256-42B0-AA51-DBBDF0B170F4}" type="presParOf" srcId="{415F8571-1597-4ADE-85A1-EB9114E4A10B}" destId="{B670F0CA-4B30-4752-B4A9-1DA816647CB4}" srcOrd="0" destOrd="0" presId="urn:microsoft.com/office/officeart/2005/8/layout/orgChart1"/>
    <dgm:cxn modelId="{6BF847FC-2C40-4F47-8123-7E17943D86D2}" type="presParOf" srcId="{415F8571-1597-4ADE-85A1-EB9114E4A10B}" destId="{4754D867-E92A-4E45-9276-E16BE6D05DE3}" srcOrd="1" destOrd="0" presId="urn:microsoft.com/office/officeart/2005/8/layout/orgChart1"/>
    <dgm:cxn modelId="{7F2E670C-6696-4DF9-B57F-2E28812C7404}" type="presParOf" srcId="{0629F428-5AC4-4C93-A9B0-11FDCEDAD9D9}" destId="{065B83B4-F518-4E56-8A21-7B9B7F752F0E}" srcOrd="1" destOrd="0" presId="urn:microsoft.com/office/officeart/2005/8/layout/orgChart1"/>
    <dgm:cxn modelId="{1DC27233-233C-4C44-8AFD-616F8675315E}" type="presParOf" srcId="{0629F428-5AC4-4C93-A9B0-11FDCEDAD9D9}" destId="{F20DA079-DC58-4490-91AF-E0D2F3B4C009}" srcOrd="2" destOrd="0" presId="urn:microsoft.com/office/officeart/2005/8/layout/orgChart1"/>
    <dgm:cxn modelId="{8484940C-242B-4071-BBE2-2C674C7730D8}" type="presParOf" srcId="{39260040-115A-48BC-9237-9CFA4EB66F60}" destId="{5C7B5CD3-732B-4250-8BE1-5419A6E82FAD}" srcOrd="2" destOrd="0" presId="urn:microsoft.com/office/officeart/2005/8/layout/orgChart1"/>
    <dgm:cxn modelId="{B76666BD-D5E7-414B-8142-B497031442B6}" type="presParOf" srcId="{39260040-115A-48BC-9237-9CFA4EB66F60}" destId="{184A909E-0109-4BDB-9BC2-4E9285978705}" srcOrd="3" destOrd="0" presId="urn:microsoft.com/office/officeart/2005/8/layout/orgChart1"/>
    <dgm:cxn modelId="{72D7DD5B-8A22-4852-A5FD-BB30742E5EA9}" type="presParOf" srcId="{184A909E-0109-4BDB-9BC2-4E9285978705}" destId="{F43479EC-18F2-4B60-842E-CC51B6A84A41}" srcOrd="0" destOrd="0" presId="urn:microsoft.com/office/officeart/2005/8/layout/orgChart1"/>
    <dgm:cxn modelId="{F10073DC-B8AE-4569-BB3E-A01ED338B33B}" type="presParOf" srcId="{F43479EC-18F2-4B60-842E-CC51B6A84A41}" destId="{EA48351C-FAFB-4BD9-94A9-6A4B2C5FE49D}" srcOrd="0" destOrd="0" presId="urn:microsoft.com/office/officeart/2005/8/layout/orgChart1"/>
    <dgm:cxn modelId="{1951CC8B-B848-41ED-9F2C-CFBBE7CFCC72}" type="presParOf" srcId="{F43479EC-18F2-4B60-842E-CC51B6A84A41}" destId="{26E56BE5-7495-4013-9FD0-F12E22FA90D8}" srcOrd="1" destOrd="0" presId="urn:microsoft.com/office/officeart/2005/8/layout/orgChart1"/>
    <dgm:cxn modelId="{3C4C360A-BD32-4B47-BB46-E965AC3E34D6}" type="presParOf" srcId="{184A909E-0109-4BDB-9BC2-4E9285978705}" destId="{F18E2B42-602C-4E68-AE9D-242BE36FBA11}" srcOrd="1" destOrd="0" presId="urn:microsoft.com/office/officeart/2005/8/layout/orgChart1"/>
    <dgm:cxn modelId="{DF1A3757-86F1-4D63-8B0D-5383FA0BFA67}" type="presParOf" srcId="{184A909E-0109-4BDB-9BC2-4E9285978705}" destId="{A755CE13-BCE9-4C55-81FE-5F2439BC988E}" srcOrd="2" destOrd="0" presId="urn:microsoft.com/office/officeart/2005/8/layout/orgChart1"/>
    <dgm:cxn modelId="{41ED9904-6AEC-40BD-A770-B4358BDA21AE}" type="presParOf" srcId="{39260040-115A-48BC-9237-9CFA4EB66F60}" destId="{8E16980B-BA25-4EAC-B274-ECA9EBD70288}" srcOrd="4" destOrd="0" presId="urn:microsoft.com/office/officeart/2005/8/layout/orgChart1"/>
    <dgm:cxn modelId="{D622CC64-DE21-488E-B968-5BC39F286721}" type="presParOf" srcId="{39260040-115A-48BC-9237-9CFA4EB66F60}" destId="{7FAC43A4-1B70-40C7-BF26-FEDB319E8466}" srcOrd="5" destOrd="0" presId="urn:microsoft.com/office/officeart/2005/8/layout/orgChart1"/>
    <dgm:cxn modelId="{9618339D-9D52-4F9C-A63F-A18DEFB7B4FA}" type="presParOf" srcId="{7FAC43A4-1B70-40C7-BF26-FEDB319E8466}" destId="{E4166C11-1D0F-4D41-B449-E6C117B4F5DA}" srcOrd="0" destOrd="0" presId="urn:microsoft.com/office/officeart/2005/8/layout/orgChart1"/>
    <dgm:cxn modelId="{420F30C8-3C6E-4730-828E-61391F1A72A4}" type="presParOf" srcId="{E4166C11-1D0F-4D41-B449-E6C117B4F5DA}" destId="{BB37E90C-984F-4039-A43C-ED71DFF76D65}" srcOrd="0" destOrd="0" presId="urn:microsoft.com/office/officeart/2005/8/layout/orgChart1"/>
    <dgm:cxn modelId="{10539457-76C6-4B10-AAB7-1C9BFAB91399}" type="presParOf" srcId="{E4166C11-1D0F-4D41-B449-E6C117B4F5DA}" destId="{8E5F47CB-E8B2-4B2B-AB3E-E65980195AD1}" srcOrd="1" destOrd="0" presId="urn:microsoft.com/office/officeart/2005/8/layout/orgChart1"/>
    <dgm:cxn modelId="{55ACC26E-8AC7-4F24-82A0-3547A6F01131}" type="presParOf" srcId="{7FAC43A4-1B70-40C7-BF26-FEDB319E8466}" destId="{7D7B8EF1-B36D-483E-B0AD-C8673CF7CACD}" srcOrd="1" destOrd="0" presId="urn:microsoft.com/office/officeart/2005/8/layout/orgChart1"/>
    <dgm:cxn modelId="{63915B8E-DA79-4A04-9D82-B304EE8C9295}" type="presParOf" srcId="{7FAC43A4-1B70-40C7-BF26-FEDB319E8466}" destId="{9159F42F-40BB-40C5-A505-2F2D6C3C0BE2}" srcOrd="2" destOrd="0" presId="urn:microsoft.com/office/officeart/2005/8/layout/orgChart1"/>
    <dgm:cxn modelId="{77FBCA3E-3BC7-4B2B-9CE7-E398CAD8A5C6}" type="presParOf" srcId="{39260040-115A-48BC-9237-9CFA4EB66F60}" destId="{3E31527C-4558-45D2-A1B9-7847F83AD19B}" srcOrd="6" destOrd="0" presId="urn:microsoft.com/office/officeart/2005/8/layout/orgChart1"/>
    <dgm:cxn modelId="{7D94BA24-7838-4C2E-9686-ECDF94B8ECEB}" type="presParOf" srcId="{39260040-115A-48BC-9237-9CFA4EB66F60}" destId="{92F6CC2B-4D68-4C0B-90A2-11E4F7AB304F}" srcOrd="7" destOrd="0" presId="urn:microsoft.com/office/officeart/2005/8/layout/orgChart1"/>
    <dgm:cxn modelId="{61EFE20A-9F28-4EC0-A7EE-11B3B4055607}" type="presParOf" srcId="{92F6CC2B-4D68-4C0B-90A2-11E4F7AB304F}" destId="{66F3A761-19C6-409D-AC3F-968BA97F671C}" srcOrd="0" destOrd="0" presId="urn:microsoft.com/office/officeart/2005/8/layout/orgChart1"/>
    <dgm:cxn modelId="{8BC237EC-4AAD-4234-9272-B1D0300DEADC}" type="presParOf" srcId="{66F3A761-19C6-409D-AC3F-968BA97F671C}" destId="{C0707B46-A315-4929-AF9E-E38FAF7AC71F}" srcOrd="0" destOrd="0" presId="urn:microsoft.com/office/officeart/2005/8/layout/orgChart1"/>
    <dgm:cxn modelId="{E057D1CE-64B5-4E23-B02B-ADDB38AB66CA}" type="presParOf" srcId="{66F3A761-19C6-409D-AC3F-968BA97F671C}" destId="{AA3AD536-FC8A-46A5-952A-99FE4697B4DC}" srcOrd="1" destOrd="0" presId="urn:microsoft.com/office/officeart/2005/8/layout/orgChart1"/>
    <dgm:cxn modelId="{9B725521-636B-4166-8875-8E978A8EB6D9}" type="presParOf" srcId="{92F6CC2B-4D68-4C0B-90A2-11E4F7AB304F}" destId="{FBB34DD5-0085-42D8-A61E-3C627FC184B6}" srcOrd="1" destOrd="0" presId="urn:microsoft.com/office/officeart/2005/8/layout/orgChart1"/>
    <dgm:cxn modelId="{F3F9C76E-28C7-413F-8E17-BDB28EADB7DB}" type="presParOf" srcId="{92F6CC2B-4D68-4C0B-90A2-11E4F7AB304F}" destId="{0B584F36-FC14-4F37-B2E1-FF1AE0477145}" srcOrd="2" destOrd="0" presId="urn:microsoft.com/office/officeart/2005/8/layout/orgChart1"/>
    <dgm:cxn modelId="{008B97E0-4875-4966-BEB4-F0CC53561103}" type="presParOf" srcId="{39260040-115A-48BC-9237-9CFA4EB66F60}" destId="{22667E49-8BC6-469B-97B7-8ACA92604420}" srcOrd="8" destOrd="0" presId="urn:microsoft.com/office/officeart/2005/8/layout/orgChart1"/>
    <dgm:cxn modelId="{8DB558DA-5F27-45CB-923E-4A7A51DA3114}" type="presParOf" srcId="{39260040-115A-48BC-9237-9CFA4EB66F60}" destId="{0F104F95-2309-4AFC-A1D5-5CA6C8523DA9}" srcOrd="9" destOrd="0" presId="urn:microsoft.com/office/officeart/2005/8/layout/orgChart1"/>
    <dgm:cxn modelId="{AF150DE3-FFD3-44E6-AB40-07C2B751A15B}" type="presParOf" srcId="{0F104F95-2309-4AFC-A1D5-5CA6C8523DA9}" destId="{5DBEC6BE-0935-47F4-BF2F-7BB646931DC8}" srcOrd="0" destOrd="0" presId="urn:microsoft.com/office/officeart/2005/8/layout/orgChart1"/>
    <dgm:cxn modelId="{90FBE834-1921-405C-A4A8-BC727DEB7905}" type="presParOf" srcId="{5DBEC6BE-0935-47F4-BF2F-7BB646931DC8}" destId="{4B2EF045-D9C6-4343-98AC-969B1F31AF4B}" srcOrd="0" destOrd="0" presId="urn:microsoft.com/office/officeart/2005/8/layout/orgChart1"/>
    <dgm:cxn modelId="{25698A64-1EF0-465C-B560-1562414DE6F8}" type="presParOf" srcId="{5DBEC6BE-0935-47F4-BF2F-7BB646931DC8}" destId="{658FBA20-E1C5-4A24-B6D9-DB8FB23C6D3E}" srcOrd="1" destOrd="0" presId="urn:microsoft.com/office/officeart/2005/8/layout/orgChart1"/>
    <dgm:cxn modelId="{528F3CB9-5131-44FB-B17A-92957F7E30B3}" type="presParOf" srcId="{0F104F95-2309-4AFC-A1D5-5CA6C8523DA9}" destId="{397E6162-88A5-4682-A229-59D961B7BD3B}" srcOrd="1" destOrd="0" presId="urn:microsoft.com/office/officeart/2005/8/layout/orgChart1"/>
    <dgm:cxn modelId="{D6CDE0CD-7B7A-40D3-9A57-09984A131265}" type="presParOf" srcId="{0F104F95-2309-4AFC-A1D5-5CA6C8523DA9}" destId="{739131B2-A55F-4F33-B467-B2C0B6C74C7D}" srcOrd="2" destOrd="0" presId="urn:microsoft.com/office/officeart/2005/8/layout/orgChart1"/>
    <dgm:cxn modelId="{72EB0331-A0AC-4B78-ADE1-2140D57C84E2}" type="presParOf" srcId="{39260040-115A-48BC-9237-9CFA4EB66F60}" destId="{2F252EAE-770C-4865-9B21-A85FE082B62F}" srcOrd="10" destOrd="0" presId="urn:microsoft.com/office/officeart/2005/8/layout/orgChart1"/>
    <dgm:cxn modelId="{48590B21-6E7E-44B7-ADA9-381DC306D74C}" type="presParOf" srcId="{39260040-115A-48BC-9237-9CFA4EB66F60}" destId="{101972B2-0834-4CE5-8C51-83F1FFFAADC3}" srcOrd="11" destOrd="0" presId="urn:microsoft.com/office/officeart/2005/8/layout/orgChart1"/>
    <dgm:cxn modelId="{ABDC5717-EB6C-42A7-A140-9BCE283A36D9}" type="presParOf" srcId="{101972B2-0834-4CE5-8C51-83F1FFFAADC3}" destId="{402E814E-C51F-4007-B8A7-DBF4325EF6C9}" srcOrd="0" destOrd="0" presId="urn:microsoft.com/office/officeart/2005/8/layout/orgChart1"/>
    <dgm:cxn modelId="{26E8D5B4-4010-447F-92E5-D82CD6B405C1}" type="presParOf" srcId="{402E814E-C51F-4007-B8A7-DBF4325EF6C9}" destId="{6404314E-8EAE-4F75-AFEB-B9EE98492E0D}" srcOrd="0" destOrd="0" presId="urn:microsoft.com/office/officeart/2005/8/layout/orgChart1"/>
    <dgm:cxn modelId="{D49A6D6F-26F8-4D87-A394-223384D603DF}" type="presParOf" srcId="{402E814E-C51F-4007-B8A7-DBF4325EF6C9}" destId="{61B2A595-5F14-4022-874D-EFF804132D99}" srcOrd="1" destOrd="0" presId="urn:microsoft.com/office/officeart/2005/8/layout/orgChart1"/>
    <dgm:cxn modelId="{C620517D-50FA-452F-8ADA-56BFE4CDDB61}" type="presParOf" srcId="{101972B2-0834-4CE5-8C51-83F1FFFAADC3}" destId="{1564B3E1-85BE-49E6-ADA0-EE002C02E285}" srcOrd="1" destOrd="0" presId="urn:microsoft.com/office/officeart/2005/8/layout/orgChart1"/>
    <dgm:cxn modelId="{9F1E670F-4E3A-4247-8132-78CEAB7DBE59}" type="presParOf" srcId="{101972B2-0834-4CE5-8C51-83F1FFFAADC3}" destId="{BA13B994-B8E8-4B34-AC22-A99FBDB6B8CD}" srcOrd="2" destOrd="0" presId="urn:microsoft.com/office/officeart/2005/8/layout/orgChart1"/>
    <dgm:cxn modelId="{B150C4A4-4FA3-4913-899D-CFE5E7A94C81}" type="presParOf" srcId="{BA13B994-B8E8-4B34-AC22-A99FBDB6B8CD}" destId="{920B20C3-684B-465F-87FA-ACBC0E8416CC}" srcOrd="0" destOrd="0" presId="urn:microsoft.com/office/officeart/2005/8/layout/orgChart1"/>
    <dgm:cxn modelId="{BC8E4693-B94C-4730-8777-6C5EB5485C0E}" type="presParOf" srcId="{BA13B994-B8E8-4B34-AC22-A99FBDB6B8CD}" destId="{1C8A0507-B922-4859-BF11-B640E31F4F5F}" srcOrd="1" destOrd="0" presId="urn:microsoft.com/office/officeart/2005/8/layout/orgChart1"/>
    <dgm:cxn modelId="{4A2D67FE-CA0A-4ACA-82A3-251F1C66B070}" type="presParOf" srcId="{1C8A0507-B922-4859-BF11-B640E31F4F5F}" destId="{5D7B46E6-B287-40D1-AB29-05A318A3ED3F}" srcOrd="0" destOrd="0" presId="urn:microsoft.com/office/officeart/2005/8/layout/orgChart1"/>
    <dgm:cxn modelId="{F0B6F94C-FCCB-4C45-965B-8A3362B43E55}" type="presParOf" srcId="{5D7B46E6-B287-40D1-AB29-05A318A3ED3F}" destId="{AC302B8E-C87B-47CA-9594-B6AA7F8564BC}" srcOrd="0" destOrd="0" presId="urn:microsoft.com/office/officeart/2005/8/layout/orgChart1"/>
    <dgm:cxn modelId="{6F8AD733-E34C-41E7-A622-E94C78C61E05}" type="presParOf" srcId="{5D7B46E6-B287-40D1-AB29-05A318A3ED3F}" destId="{6D6E0C06-0FD7-44EA-8D72-EC97EE4D5E74}" srcOrd="1" destOrd="0" presId="urn:microsoft.com/office/officeart/2005/8/layout/orgChart1"/>
    <dgm:cxn modelId="{BFFA0855-33CF-46F2-A5AE-D10DCAF539DA}" type="presParOf" srcId="{1C8A0507-B922-4859-BF11-B640E31F4F5F}" destId="{972189DE-87F8-45C1-B742-52BB6334C7D0}" srcOrd="1" destOrd="0" presId="urn:microsoft.com/office/officeart/2005/8/layout/orgChart1"/>
    <dgm:cxn modelId="{66ED36CC-3EB8-4CB1-A3EE-E18665797B55}" type="presParOf" srcId="{1C8A0507-B922-4859-BF11-B640E31F4F5F}" destId="{FC22674F-3FD7-452D-9DE0-DEF278578347}" srcOrd="2" destOrd="0" presId="urn:microsoft.com/office/officeart/2005/8/layout/orgChart1"/>
    <dgm:cxn modelId="{91B31E26-E2C5-4BFA-8542-F02C869E1E6E}" type="presParOf" srcId="{A5F5B152-6405-4798-97C0-5117BB516D76}" destId="{46CC0395-35BD-43D7-A2E8-F64425154992}" srcOrd="2" destOrd="0" presId="urn:microsoft.com/office/officeart/2005/8/layout/orgChart1"/>
    <dgm:cxn modelId="{2FDD8B33-E2F7-42FC-926E-5C1120617D93}" type="presParOf" srcId="{46CC0395-35BD-43D7-A2E8-F64425154992}" destId="{D8B48CBB-EA23-49FE-B7ED-9FD073E201C2}" srcOrd="0" destOrd="0" presId="urn:microsoft.com/office/officeart/2005/8/layout/orgChart1"/>
    <dgm:cxn modelId="{864F23FC-C652-462F-AC3B-270E01CEAC1F}" type="presParOf" srcId="{46CC0395-35BD-43D7-A2E8-F64425154992}" destId="{FD19AC99-F253-4A3E-AF12-939ED2D0F608}" srcOrd="1" destOrd="0" presId="urn:microsoft.com/office/officeart/2005/8/layout/orgChart1"/>
    <dgm:cxn modelId="{541856B5-AB7F-4EC1-93D4-5A35C4B307CF}" type="presParOf" srcId="{FD19AC99-F253-4A3E-AF12-939ED2D0F608}" destId="{78B999B4-1991-48F9-98FA-9B39F3179B82}" srcOrd="0" destOrd="0" presId="urn:microsoft.com/office/officeart/2005/8/layout/orgChart1"/>
    <dgm:cxn modelId="{F091A0E6-1D95-4380-AE73-C2C40503F9CC}" type="presParOf" srcId="{78B999B4-1991-48F9-98FA-9B39F3179B82}" destId="{4F54D7AC-E719-446A-9648-857EF27A6BBD}" srcOrd="0" destOrd="0" presId="urn:microsoft.com/office/officeart/2005/8/layout/orgChart1"/>
    <dgm:cxn modelId="{9D0510AF-013F-4072-A566-A404885E5912}" type="presParOf" srcId="{78B999B4-1991-48F9-98FA-9B39F3179B82}" destId="{BCDDBAC7-4732-4CDA-99BA-8CE03888A7F0}" srcOrd="1" destOrd="0" presId="urn:microsoft.com/office/officeart/2005/8/layout/orgChart1"/>
    <dgm:cxn modelId="{5D90C1A8-B5A9-4F33-86CC-3FCF347F5FFE}" type="presParOf" srcId="{FD19AC99-F253-4A3E-AF12-939ED2D0F608}" destId="{627B93C8-476E-45D1-852E-CB980316874D}" srcOrd="1" destOrd="0" presId="urn:microsoft.com/office/officeart/2005/8/layout/orgChart1"/>
    <dgm:cxn modelId="{0A8A71E2-588E-42F9-A3FD-8C542AC386B9}" type="presParOf" srcId="{FD19AC99-F253-4A3E-AF12-939ED2D0F608}" destId="{4CC9716C-AE3E-4288-8201-9B83F9665AEA}" srcOrd="2" destOrd="0" presId="urn:microsoft.com/office/officeart/2005/8/layout/orgChart1"/>
    <dgm:cxn modelId="{85D35B9B-F6AF-4D0C-A2A4-2C8C73978B97}" type="presParOf" srcId="{46CC0395-35BD-43D7-A2E8-F64425154992}" destId="{7162B4D9-5886-40D9-94B1-C2019D9A1519}" srcOrd="2" destOrd="0" presId="urn:microsoft.com/office/officeart/2005/8/layout/orgChart1"/>
    <dgm:cxn modelId="{4E7E9839-38B5-41E6-9AF2-6CD660AFC047}" type="presParOf" srcId="{46CC0395-35BD-43D7-A2E8-F64425154992}" destId="{B5F25B23-9565-4680-8A6D-976FE7B3D668}" srcOrd="3" destOrd="0" presId="urn:microsoft.com/office/officeart/2005/8/layout/orgChart1"/>
    <dgm:cxn modelId="{6F77A8CB-02C2-4768-BAC1-EEF1BA2AE7F6}" type="presParOf" srcId="{B5F25B23-9565-4680-8A6D-976FE7B3D668}" destId="{C036406F-2267-4973-957C-D63C0EC9698F}" srcOrd="0" destOrd="0" presId="urn:microsoft.com/office/officeart/2005/8/layout/orgChart1"/>
    <dgm:cxn modelId="{CA98853F-8878-45E8-88F7-24661F2B8C57}" type="presParOf" srcId="{C036406F-2267-4973-957C-D63C0EC9698F}" destId="{7129A319-B8C4-422B-9BBD-217F403C00A8}" srcOrd="0" destOrd="0" presId="urn:microsoft.com/office/officeart/2005/8/layout/orgChart1"/>
    <dgm:cxn modelId="{2E56ED78-275B-41F9-BDBE-185BA1A01DEB}" type="presParOf" srcId="{C036406F-2267-4973-957C-D63C0EC9698F}" destId="{EC3A1254-2B11-45E8-A814-E8B9FA7C167F}" srcOrd="1" destOrd="0" presId="urn:microsoft.com/office/officeart/2005/8/layout/orgChart1"/>
    <dgm:cxn modelId="{842C99AB-706E-40E5-B8F8-7C648BF43222}" type="presParOf" srcId="{B5F25B23-9565-4680-8A6D-976FE7B3D668}" destId="{84EFA0AF-5E79-4E8A-B8B1-82CF54353FDC}" srcOrd="1" destOrd="0" presId="urn:microsoft.com/office/officeart/2005/8/layout/orgChart1"/>
    <dgm:cxn modelId="{DEFC461F-94E2-41EC-81E6-1E47E0E5E3AB}" type="presParOf" srcId="{B5F25B23-9565-4680-8A6D-976FE7B3D668}" destId="{203D5EE7-0D5F-444F-9C33-36BB8023E1CC}" srcOrd="2" destOrd="0" presId="urn:microsoft.com/office/officeart/2005/8/layout/orgChart1"/>
    <dgm:cxn modelId="{9C4C8134-C958-4C5E-B736-6D5FD3AD57A4}" type="presParOf" srcId="{46CC0395-35BD-43D7-A2E8-F64425154992}" destId="{F8E1D134-ED45-4163-96C6-A51F84359BCB}" srcOrd="4" destOrd="0" presId="urn:microsoft.com/office/officeart/2005/8/layout/orgChart1"/>
    <dgm:cxn modelId="{2128DDB7-E306-40CE-9298-83BDE14CC1AE}" type="presParOf" srcId="{46CC0395-35BD-43D7-A2E8-F64425154992}" destId="{4D7734BE-F075-44B0-911C-B585829A9CE9}" srcOrd="5" destOrd="0" presId="urn:microsoft.com/office/officeart/2005/8/layout/orgChart1"/>
    <dgm:cxn modelId="{4D21F643-7D05-462F-BE1D-3B5DEB52D6B7}" type="presParOf" srcId="{4D7734BE-F075-44B0-911C-B585829A9CE9}" destId="{FEBEC7A2-BE47-4B4C-BA07-28B638603FD7}" srcOrd="0" destOrd="0" presId="urn:microsoft.com/office/officeart/2005/8/layout/orgChart1"/>
    <dgm:cxn modelId="{8990A797-8DA8-4F9C-A470-51D28BD9FE71}" type="presParOf" srcId="{FEBEC7A2-BE47-4B4C-BA07-28B638603FD7}" destId="{39B0BECC-5429-4690-B612-19B6031479F9}" srcOrd="0" destOrd="0" presId="urn:microsoft.com/office/officeart/2005/8/layout/orgChart1"/>
    <dgm:cxn modelId="{52798B7D-A289-493F-8EEC-9085C6865975}" type="presParOf" srcId="{FEBEC7A2-BE47-4B4C-BA07-28B638603FD7}" destId="{13DF5201-3033-4E98-BEB6-05A3C3D47BDE}" srcOrd="1" destOrd="0" presId="urn:microsoft.com/office/officeart/2005/8/layout/orgChart1"/>
    <dgm:cxn modelId="{618623C8-F47C-40CD-B701-753AEE12F6C2}" type="presParOf" srcId="{4D7734BE-F075-44B0-911C-B585829A9CE9}" destId="{2348EECC-DB25-4B40-8771-F265B4CECDB2}" srcOrd="1" destOrd="0" presId="urn:microsoft.com/office/officeart/2005/8/layout/orgChart1"/>
    <dgm:cxn modelId="{0ECC8C7C-2676-44E0-B16E-1F24FF985D7E}" type="presParOf" srcId="{4D7734BE-F075-44B0-911C-B585829A9CE9}" destId="{31026F2A-BBB4-457A-B5E2-BD81AA143E26}" srcOrd="2" destOrd="0" presId="urn:microsoft.com/office/officeart/2005/8/layout/orgChart1"/>
    <dgm:cxn modelId="{3C3B2FCE-D882-41D1-B97D-F5DA9537B879}" type="presParOf" srcId="{46CC0395-35BD-43D7-A2E8-F64425154992}" destId="{13E06A9B-1C7A-4EC3-A7BA-A8130AEFA0EC}" srcOrd="6" destOrd="0" presId="urn:microsoft.com/office/officeart/2005/8/layout/orgChart1"/>
    <dgm:cxn modelId="{0BFD1AC4-BD95-457B-85CC-4B8266EC0E21}" type="presParOf" srcId="{46CC0395-35BD-43D7-A2E8-F64425154992}" destId="{7FF11004-104C-430C-AAEA-A7B131C2F1D4}" srcOrd="7" destOrd="0" presId="urn:microsoft.com/office/officeart/2005/8/layout/orgChart1"/>
    <dgm:cxn modelId="{0F2FB301-1718-4A0A-8837-29E20C6EE6F7}" type="presParOf" srcId="{7FF11004-104C-430C-AAEA-A7B131C2F1D4}" destId="{D9593BAE-425E-442C-BCEA-0844CFBC06BD}" srcOrd="0" destOrd="0" presId="urn:microsoft.com/office/officeart/2005/8/layout/orgChart1"/>
    <dgm:cxn modelId="{41ECF84A-A886-48B7-B82A-49CD4FBDAE94}" type="presParOf" srcId="{D9593BAE-425E-442C-BCEA-0844CFBC06BD}" destId="{8F6AAD95-54E8-43E0-856D-4FFFBD48520A}" srcOrd="0" destOrd="0" presId="urn:microsoft.com/office/officeart/2005/8/layout/orgChart1"/>
    <dgm:cxn modelId="{84B2E80A-EA5A-4972-B869-676687D19FD2}" type="presParOf" srcId="{D9593BAE-425E-442C-BCEA-0844CFBC06BD}" destId="{EE9848B9-716E-43D0-B2A0-3E3D36299C87}" srcOrd="1" destOrd="0" presId="urn:microsoft.com/office/officeart/2005/8/layout/orgChart1"/>
    <dgm:cxn modelId="{2E6A66C2-89D6-4C62-B472-B937D96FA9ED}" type="presParOf" srcId="{7FF11004-104C-430C-AAEA-A7B131C2F1D4}" destId="{9C10778C-641D-40FA-A998-59B3D8F076B7}" srcOrd="1" destOrd="0" presId="urn:microsoft.com/office/officeart/2005/8/layout/orgChart1"/>
    <dgm:cxn modelId="{6F4F5DA5-64E9-4611-9B0D-A59FC58102D4}" type="presParOf" srcId="{7FF11004-104C-430C-AAEA-A7B131C2F1D4}" destId="{B0BF98CA-108E-4D4B-B1BA-2605CBC8331B}" srcOrd="2" destOrd="0" presId="urn:microsoft.com/office/officeart/2005/8/layout/orgChart1"/>
    <dgm:cxn modelId="{165B90FE-8F7F-4725-9B22-8369EFDF80F5}" type="presParOf" srcId="{46CC0395-35BD-43D7-A2E8-F64425154992}" destId="{83732CBF-DB28-4652-BA20-EF877555ABB3}" srcOrd="8" destOrd="0" presId="urn:microsoft.com/office/officeart/2005/8/layout/orgChart1"/>
    <dgm:cxn modelId="{1A888E57-3C84-4329-8304-0691E65A3C45}" type="presParOf" srcId="{46CC0395-35BD-43D7-A2E8-F64425154992}" destId="{5871C20A-FF4C-4335-9227-90451B4457C6}" srcOrd="9" destOrd="0" presId="urn:microsoft.com/office/officeart/2005/8/layout/orgChart1"/>
    <dgm:cxn modelId="{7E913DF4-64D4-4B41-99DE-7EEC94474226}" type="presParOf" srcId="{5871C20A-FF4C-4335-9227-90451B4457C6}" destId="{AA71E7A9-45F9-4852-98BA-70319CF9335F}" srcOrd="0" destOrd="0" presId="urn:microsoft.com/office/officeart/2005/8/layout/orgChart1"/>
    <dgm:cxn modelId="{251D615B-9387-426C-9E03-42240DEF73C9}" type="presParOf" srcId="{AA71E7A9-45F9-4852-98BA-70319CF9335F}" destId="{518A8CDB-79CE-4D75-8EBB-05C9586DF785}" srcOrd="0" destOrd="0" presId="urn:microsoft.com/office/officeart/2005/8/layout/orgChart1"/>
    <dgm:cxn modelId="{DB2C7CEF-125A-474A-B58D-9C583DE7782E}" type="presParOf" srcId="{AA71E7A9-45F9-4852-98BA-70319CF9335F}" destId="{3637542B-2721-4A9C-ADC2-73D6D65E4D17}" srcOrd="1" destOrd="0" presId="urn:microsoft.com/office/officeart/2005/8/layout/orgChart1"/>
    <dgm:cxn modelId="{DB2E0938-05A0-4A52-99CE-141FD45B8101}" type="presParOf" srcId="{5871C20A-FF4C-4335-9227-90451B4457C6}" destId="{FD53341B-DAC6-4CB3-9747-1497E8ACF33C}" srcOrd="1" destOrd="0" presId="urn:microsoft.com/office/officeart/2005/8/layout/orgChart1"/>
    <dgm:cxn modelId="{9DB0D402-23D9-4318-8ED1-EF8867270C10}" type="presParOf" srcId="{5871C20A-FF4C-4335-9227-90451B4457C6}" destId="{DF176A4B-E304-4419-A051-BEEA64D42676}" srcOrd="2" destOrd="0" presId="urn:microsoft.com/office/officeart/2005/8/layout/orgChart1"/>
    <dgm:cxn modelId="{0709F91D-721F-45E2-A379-9102C1BBB035}" type="presParOf" srcId="{46CC0395-35BD-43D7-A2E8-F64425154992}" destId="{35488A84-0B06-48C0-A235-491D3940E6D1}" srcOrd="10" destOrd="0" presId="urn:microsoft.com/office/officeart/2005/8/layout/orgChart1"/>
    <dgm:cxn modelId="{9D987DDD-0536-460B-9E98-DC901935EAA4}" type="presParOf" srcId="{46CC0395-35BD-43D7-A2E8-F64425154992}" destId="{9695735A-9540-48A7-A796-B6E23BF722EB}" srcOrd="11" destOrd="0" presId="urn:microsoft.com/office/officeart/2005/8/layout/orgChart1"/>
    <dgm:cxn modelId="{11804F1F-9C77-4767-BE36-AA3DCDC90B34}" type="presParOf" srcId="{9695735A-9540-48A7-A796-B6E23BF722EB}" destId="{D4F75A0E-409F-47CC-A747-FD3CB4A6D191}" srcOrd="0" destOrd="0" presId="urn:microsoft.com/office/officeart/2005/8/layout/orgChart1"/>
    <dgm:cxn modelId="{BC3AB0C2-E231-49FC-ABD5-6C2B21CABEE7}" type="presParOf" srcId="{D4F75A0E-409F-47CC-A747-FD3CB4A6D191}" destId="{CA0E10DB-A746-4355-8815-DF3FB8E28F7D}" srcOrd="0" destOrd="0" presId="urn:microsoft.com/office/officeart/2005/8/layout/orgChart1"/>
    <dgm:cxn modelId="{703AE3F1-3BA5-46D5-9F60-AA6355B1ABE5}" type="presParOf" srcId="{D4F75A0E-409F-47CC-A747-FD3CB4A6D191}" destId="{FBF4F8B8-5CEB-4DC3-8DC3-A40CE2AF3625}" srcOrd="1" destOrd="0" presId="urn:microsoft.com/office/officeart/2005/8/layout/orgChart1"/>
    <dgm:cxn modelId="{0366DECB-2FBD-4BB4-9BB4-7E5A19DF864B}" type="presParOf" srcId="{9695735A-9540-48A7-A796-B6E23BF722EB}" destId="{25940F62-28FF-4525-BBE2-1948071FD900}" srcOrd="1" destOrd="0" presId="urn:microsoft.com/office/officeart/2005/8/layout/orgChart1"/>
    <dgm:cxn modelId="{EC7B247D-C061-469B-8904-F1F4E88F3582}" type="presParOf" srcId="{9695735A-9540-48A7-A796-B6E23BF722EB}" destId="{E0299F15-FF19-42F0-AD5F-507B2A2AEA31}" srcOrd="2" destOrd="0" presId="urn:microsoft.com/office/officeart/2005/8/layout/orgChart1"/>
    <dgm:cxn modelId="{D3EAC19A-4DE6-4B46-8A3C-3A935B85A361}" type="presParOf" srcId="{46CC0395-35BD-43D7-A2E8-F64425154992}" destId="{132592D4-5611-4749-AA7B-A7DA12B32FDD}" srcOrd="12" destOrd="0" presId="urn:microsoft.com/office/officeart/2005/8/layout/orgChart1"/>
    <dgm:cxn modelId="{C2EDD374-A032-4FB2-A559-222822F6DC46}" type="presParOf" srcId="{46CC0395-35BD-43D7-A2E8-F64425154992}" destId="{7517A252-F5EE-4D40-B089-B8D0935E49D1}" srcOrd="13" destOrd="0" presId="urn:microsoft.com/office/officeart/2005/8/layout/orgChart1"/>
    <dgm:cxn modelId="{D2D0EC1C-3EB3-4892-82E9-FB8B6B2C518B}" type="presParOf" srcId="{7517A252-F5EE-4D40-B089-B8D0935E49D1}" destId="{70B1CCBE-1DFD-4FBE-9DAD-D81F63B0C3EF}" srcOrd="0" destOrd="0" presId="urn:microsoft.com/office/officeart/2005/8/layout/orgChart1"/>
    <dgm:cxn modelId="{2359EB9B-484D-4EF8-A32C-B8D86A69F1A1}" type="presParOf" srcId="{70B1CCBE-1DFD-4FBE-9DAD-D81F63B0C3EF}" destId="{77DCDD51-CACA-4440-B49C-9532BE80889C}" srcOrd="0" destOrd="0" presId="urn:microsoft.com/office/officeart/2005/8/layout/orgChart1"/>
    <dgm:cxn modelId="{D56080B6-DC89-4055-9BE2-A2A4CA72CA09}" type="presParOf" srcId="{70B1CCBE-1DFD-4FBE-9DAD-D81F63B0C3EF}" destId="{F9FA5573-5C82-40A8-BDF1-1618A4140475}" srcOrd="1" destOrd="0" presId="urn:microsoft.com/office/officeart/2005/8/layout/orgChart1"/>
    <dgm:cxn modelId="{298CFEE6-65C3-4811-AA44-8543593EDFBF}" type="presParOf" srcId="{7517A252-F5EE-4D40-B089-B8D0935E49D1}" destId="{9143032F-E2AF-446C-BDBC-A4B8BF098590}" srcOrd="1" destOrd="0" presId="urn:microsoft.com/office/officeart/2005/8/layout/orgChart1"/>
    <dgm:cxn modelId="{24D480D7-AC70-4E52-90F3-911AFE17F09F}" type="presParOf" srcId="{7517A252-F5EE-4D40-B089-B8D0935E49D1}" destId="{7126CED0-99BC-4459-9183-15FDF614435B}" srcOrd="2" destOrd="0" presId="urn:microsoft.com/office/officeart/2005/8/layout/orgChart1"/>
    <dgm:cxn modelId="{68EB3F11-364E-423F-8FA7-7C6C5F1A3470}" type="presParOf" srcId="{46CC0395-35BD-43D7-A2E8-F64425154992}" destId="{5E73DF04-814C-45F5-AD2F-8112D1DBDBA5}" srcOrd="14" destOrd="0" presId="urn:microsoft.com/office/officeart/2005/8/layout/orgChart1"/>
    <dgm:cxn modelId="{547CF703-AABF-41E5-8D7F-986AAE9ED701}" type="presParOf" srcId="{46CC0395-35BD-43D7-A2E8-F64425154992}" destId="{64FDA675-AD07-423B-AB83-BA59120F76AA}" srcOrd="15" destOrd="0" presId="urn:microsoft.com/office/officeart/2005/8/layout/orgChart1"/>
    <dgm:cxn modelId="{85F1E35D-54E8-4936-8E0C-B38DC9D8A426}" type="presParOf" srcId="{64FDA675-AD07-423B-AB83-BA59120F76AA}" destId="{5E901D97-EA5D-4796-8D94-333E834CED9B}" srcOrd="0" destOrd="0" presId="urn:microsoft.com/office/officeart/2005/8/layout/orgChart1"/>
    <dgm:cxn modelId="{08538452-76AB-474E-9385-6FA4B30FC9B0}" type="presParOf" srcId="{5E901D97-EA5D-4796-8D94-333E834CED9B}" destId="{89A97563-A385-47D0-A0E7-2A517843CE63}" srcOrd="0" destOrd="0" presId="urn:microsoft.com/office/officeart/2005/8/layout/orgChart1"/>
    <dgm:cxn modelId="{D389611C-0A2C-4155-BFDB-73BA85A598D0}" type="presParOf" srcId="{5E901D97-EA5D-4796-8D94-333E834CED9B}" destId="{D5F947D9-B2DB-4A92-8224-54F658ECC31C}" srcOrd="1" destOrd="0" presId="urn:microsoft.com/office/officeart/2005/8/layout/orgChart1"/>
    <dgm:cxn modelId="{CAA058DD-4065-4700-B065-7DEABF1FC240}" type="presParOf" srcId="{64FDA675-AD07-423B-AB83-BA59120F76AA}" destId="{FC52A5EF-E7D7-4E51-997B-74F03C5879C8}" srcOrd="1" destOrd="0" presId="urn:microsoft.com/office/officeart/2005/8/layout/orgChart1"/>
    <dgm:cxn modelId="{D4CD94E5-990D-4DAF-A96F-EEF69E17EDDA}" type="presParOf" srcId="{64FDA675-AD07-423B-AB83-BA59120F76AA}" destId="{A7CD39AF-2631-43A3-A30F-5CA51D213985}" srcOrd="2" destOrd="0" presId="urn:microsoft.com/office/officeart/2005/8/layout/orgChart1"/>
    <dgm:cxn modelId="{6A0EEF0D-C7F3-482B-B973-7848F86B4022}" type="presParOf" srcId="{B7E388F0-ED35-4FFE-9FFF-52AD9740A118}" destId="{895819CE-24E2-452D-9DED-A40C2F8CED0B}" srcOrd="2" destOrd="0" presId="urn:microsoft.com/office/officeart/2005/8/layout/orgChart1"/>
    <dgm:cxn modelId="{32C6BB6F-56A5-459C-999D-483163679745}" type="presParOf" srcId="{895819CE-24E2-452D-9DED-A40C2F8CED0B}" destId="{EF4BE155-47D9-4819-A04C-71287BA46AEE}" srcOrd="0" destOrd="0" presId="urn:microsoft.com/office/officeart/2005/8/layout/orgChart1"/>
    <dgm:cxn modelId="{7C539711-BA07-4DC4-A7D8-1CBE7243014A}" type="presParOf" srcId="{895819CE-24E2-452D-9DED-A40C2F8CED0B}" destId="{02DE9BCC-0B58-48FB-BF19-1466551C5363}" srcOrd="1" destOrd="0" presId="urn:microsoft.com/office/officeart/2005/8/layout/orgChart1"/>
    <dgm:cxn modelId="{CE1C207E-3E62-4313-B5AF-7E31DA3EC71C}" type="presParOf" srcId="{02DE9BCC-0B58-48FB-BF19-1466551C5363}" destId="{903F25BF-7F0E-4CBF-B501-63F9CAD645F4}" srcOrd="0" destOrd="0" presId="urn:microsoft.com/office/officeart/2005/8/layout/orgChart1"/>
    <dgm:cxn modelId="{1FA65883-00F4-41C1-869F-E66A478B86CD}" type="presParOf" srcId="{903F25BF-7F0E-4CBF-B501-63F9CAD645F4}" destId="{EB867D23-B4D2-4053-8EB2-F28AB0A36E54}" srcOrd="0" destOrd="0" presId="urn:microsoft.com/office/officeart/2005/8/layout/orgChart1"/>
    <dgm:cxn modelId="{9AC573AE-B7E2-4C43-9AC6-6A5F3F02FD39}" type="presParOf" srcId="{903F25BF-7F0E-4CBF-B501-63F9CAD645F4}" destId="{C941E4F6-4300-482C-98A8-68C5041A1BA8}" srcOrd="1" destOrd="0" presId="urn:microsoft.com/office/officeart/2005/8/layout/orgChart1"/>
    <dgm:cxn modelId="{25B95CE4-667C-472C-98DE-F03FC328FAF0}" type="presParOf" srcId="{02DE9BCC-0B58-48FB-BF19-1466551C5363}" destId="{2ED9B34E-6D2A-4562-B395-7E06BBE83F81}" srcOrd="1" destOrd="0" presId="urn:microsoft.com/office/officeart/2005/8/layout/orgChart1"/>
    <dgm:cxn modelId="{05523DBC-AB5B-4686-953B-82F55B1E105E}" type="presParOf" srcId="{02DE9BCC-0B58-48FB-BF19-1466551C5363}" destId="{11B5B1D5-AFA2-4745-A571-F5B53AD3ECA6}" srcOrd="2" destOrd="0" presId="urn:microsoft.com/office/officeart/2005/8/layout/orgChart1"/>
    <dgm:cxn modelId="{D738C347-1ACE-46B6-87CF-6EC70400D637}" type="presParOf" srcId="{895819CE-24E2-452D-9DED-A40C2F8CED0B}" destId="{7256408B-07F6-4B0E-B305-1E4D70D9E22D}" srcOrd="2" destOrd="0" presId="urn:microsoft.com/office/officeart/2005/8/layout/orgChart1"/>
    <dgm:cxn modelId="{51D81715-9C79-4E0F-86FA-64E893C35FC0}" type="presParOf" srcId="{895819CE-24E2-452D-9DED-A40C2F8CED0B}" destId="{51B92D0E-9EC6-4A07-A553-D5F53692B8AF}" srcOrd="3" destOrd="0" presId="urn:microsoft.com/office/officeart/2005/8/layout/orgChart1"/>
    <dgm:cxn modelId="{6CC1C2D8-25D3-4B78-8841-BB4DADDB3CCD}" type="presParOf" srcId="{51B92D0E-9EC6-4A07-A553-D5F53692B8AF}" destId="{7637991A-65A5-443F-B4F4-0A6EBDEC2C90}" srcOrd="0" destOrd="0" presId="urn:microsoft.com/office/officeart/2005/8/layout/orgChart1"/>
    <dgm:cxn modelId="{96EC7867-9ADE-496E-99B9-C6E81CF28C71}" type="presParOf" srcId="{7637991A-65A5-443F-B4F4-0A6EBDEC2C90}" destId="{AE0B718F-18C3-44A3-BC9D-3A1985C1DD1B}" srcOrd="0" destOrd="0" presId="urn:microsoft.com/office/officeart/2005/8/layout/orgChart1"/>
    <dgm:cxn modelId="{F85267B9-1FDB-48C6-8930-EB8C2117E9AA}" type="presParOf" srcId="{7637991A-65A5-443F-B4F4-0A6EBDEC2C90}" destId="{7A6714F6-796F-4BD8-A4A4-F0039528BF64}" srcOrd="1" destOrd="0" presId="urn:microsoft.com/office/officeart/2005/8/layout/orgChart1"/>
    <dgm:cxn modelId="{1E396759-FEFB-4CB4-BD31-472FBECBB67B}" type="presParOf" srcId="{51B92D0E-9EC6-4A07-A553-D5F53692B8AF}" destId="{13EB7BE4-FF6F-45A2-A64C-2DD200A8608D}" srcOrd="1" destOrd="0" presId="urn:microsoft.com/office/officeart/2005/8/layout/orgChart1"/>
    <dgm:cxn modelId="{B422314A-A29B-4EC5-9696-64E001C72BBF}" type="presParOf" srcId="{51B92D0E-9EC6-4A07-A553-D5F53692B8AF}" destId="{33F0041A-9E0B-42D2-8A98-EED9E0791DAA}" srcOrd="2" destOrd="0" presId="urn:microsoft.com/office/officeart/2005/8/layout/orgChart1"/>
    <dgm:cxn modelId="{A79AB1E7-3241-414E-AB62-4DA8037D2E2A}" type="presParOf" srcId="{895819CE-24E2-452D-9DED-A40C2F8CED0B}" destId="{C32AC8F9-7181-4A27-8B28-01A938B9D759}" srcOrd="4" destOrd="0" presId="urn:microsoft.com/office/officeart/2005/8/layout/orgChart1"/>
    <dgm:cxn modelId="{52FDC2CA-18F6-440F-805C-C46B51650C37}" type="presParOf" srcId="{895819CE-24E2-452D-9DED-A40C2F8CED0B}" destId="{C67E2394-976C-4CEE-AB00-FCC01C78B717}" srcOrd="5" destOrd="0" presId="urn:microsoft.com/office/officeart/2005/8/layout/orgChart1"/>
    <dgm:cxn modelId="{DE84A386-51D6-41CB-B4FC-26BB138CA1DA}" type="presParOf" srcId="{C67E2394-976C-4CEE-AB00-FCC01C78B717}" destId="{FC6BF215-30DB-4CD1-970E-58692290296A}" srcOrd="0" destOrd="0" presId="urn:microsoft.com/office/officeart/2005/8/layout/orgChart1"/>
    <dgm:cxn modelId="{08CE4281-457F-4764-AB1C-A4676043A303}" type="presParOf" srcId="{FC6BF215-30DB-4CD1-970E-58692290296A}" destId="{99DD4E93-AD41-463D-B2AB-DE93C5A6D749}" srcOrd="0" destOrd="0" presId="urn:microsoft.com/office/officeart/2005/8/layout/orgChart1"/>
    <dgm:cxn modelId="{F4A289EB-A9B8-4B0F-A275-5B0BB2560C36}" type="presParOf" srcId="{FC6BF215-30DB-4CD1-970E-58692290296A}" destId="{11989784-5A7D-4EE5-A045-A36F86EA4DEC}" srcOrd="1" destOrd="0" presId="urn:microsoft.com/office/officeart/2005/8/layout/orgChart1"/>
    <dgm:cxn modelId="{DE9D8772-DB54-4F39-AF57-28D8DAF57960}" type="presParOf" srcId="{C67E2394-976C-4CEE-AB00-FCC01C78B717}" destId="{321BAAC3-BDFE-43AB-A092-991DDAFA8263}" srcOrd="1" destOrd="0" presId="urn:microsoft.com/office/officeart/2005/8/layout/orgChart1"/>
    <dgm:cxn modelId="{C0F666F7-908C-4B39-A6AE-C21EEB442A2A}" type="presParOf" srcId="{C67E2394-976C-4CEE-AB00-FCC01C78B717}" destId="{3AC65110-83E5-4041-B327-539C298A14D5}" srcOrd="2" destOrd="0" presId="urn:microsoft.com/office/officeart/2005/8/layout/orgChart1"/>
    <dgm:cxn modelId="{EAA095D0-550A-482C-A4D4-4EAD0DB25E9B}" type="presParOf" srcId="{895819CE-24E2-452D-9DED-A40C2F8CED0B}" destId="{262E4D9B-C38A-4477-B774-C7583AF2C007}" srcOrd="6" destOrd="0" presId="urn:microsoft.com/office/officeart/2005/8/layout/orgChart1"/>
    <dgm:cxn modelId="{79580613-4C8D-4367-AD0B-6791D281C157}" type="presParOf" srcId="{895819CE-24E2-452D-9DED-A40C2F8CED0B}" destId="{A055D2D5-ECAF-474C-B256-868A13C17A42}" srcOrd="7" destOrd="0" presId="urn:microsoft.com/office/officeart/2005/8/layout/orgChart1"/>
    <dgm:cxn modelId="{AA83BAA6-DB42-42D0-9C02-DA7C17F479ED}" type="presParOf" srcId="{A055D2D5-ECAF-474C-B256-868A13C17A42}" destId="{06376DE6-93FB-4144-B64D-7AE7319F14D1}" srcOrd="0" destOrd="0" presId="urn:microsoft.com/office/officeart/2005/8/layout/orgChart1"/>
    <dgm:cxn modelId="{FE69AE2E-E895-499D-9524-5D9CF6A32D83}" type="presParOf" srcId="{06376DE6-93FB-4144-B64D-7AE7319F14D1}" destId="{093BE94C-0A23-428C-A1F5-5DB78F3CA231}" srcOrd="0" destOrd="0" presId="urn:microsoft.com/office/officeart/2005/8/layout/orgChart1"/>
    <dgm:cxn modelId="{F4493E41-51BA-461F-BAEF-F946F42B5223}" type="presParOf" srcId="{06376DE6-93FB-4144-B64D-7AE7319F14D1}" destId="{D28353A1-4FDF-4DE3-92D2-928DFF9B0637}" srcOrd="1" destOrd="0" presId="urn:microsoft.com/office/officeart/2005/8/layout/orgChart1"/>
    <dgm:cxn modelId="{277556FD-857D-4BEC-95FE-63CDA2BEA7BD}" type="presParOf" srcId="{A055D2D5-ECAF-474C-B256-868A13C17A42}" destId="{3FB34E83-79E1-4488-980A-BDAF980C761D}" srcOrd="1" destOrd="0" presId="urn:microsoft.com/office/officeart/2005/8/layout/orgChart1"/>
    <dgm:cxn modelId="{FC7448B5-4CED-4A0D-BCFB-7CE56BE24EF6}" type="presParOf" srcId="{A055D2D5-ECAF-474C-B256-868A13C17A42}" destId="{B4FF5FD9-45C3-4AF3-84D7-09F196AF501C}" srcOrd="2" destOrd="0" presId="urn:microsoft.com/office/officeart/2005/8/layout/orgChart1"/>
    <dgm:cxn modelId="{26495279-2B6B-43A0-9022-8538403032D0}" type="presParOf" srcId="{895819CE-24E2-452D-9DED-A40C2F8CED0B}" destId="{7D5B00DE-C486-4227-BE31-56742E0EB93A}" srcOrd="8" destOrd="0" presId="urn:microsoft.com/office/officeart/2005/8/layout/orgChart1"/>
    <dgm:cxn modelId="{B753824E-4340-442B-8BB2-9F0C3EC21376}" type="presParOf" srcId="{895819CE-24E2-452D-9DED-A40C2F8CED0B}" destId="{4F2D4D30-DCD8-44B4-876A-2E8D5D099795}" srcOrd="9" destOrd="0" presId="urn:microsoft.com/office/officeart/2005/8/layout/orgChart1"/>
    <dgm:cxn modelId="{EEC35669-C101-42C8-8BB4-028FA9789367}" type="presParOf" srcId="{4F2D4D30-DCD8-44B4-876A-2E8D5D099795}" destId="{185EE994-87B5-4BA2-B2AB-95066206CDA2}" srcOrd="0" destOrd="0" presId="urn:microsoft.com/office/officeart/2005/8/layout/orgChart1"/>
    <dgm:cxn modelId="{CE92323F-B5EA-459E-950E-05CE79BB5638}" type="presParOf" srcId="{185EE994-87B5-4BA2-B2AB-95066206CDA2}" destId="{59DAA5FF-192F-4604-B98A-FE939D60990C}" srcOrd="0" destOrd="0" presId="urn:microsoft.com/office/officeart/2005/8/layout/orgChart1"/>
    <dgm:cxn modelId="{E0DE5230-397B-4D65-ACBD-09CBADDF0371}" type="presParOf" srcId="{185EE994-87B5-4BA2-B2AB-95066206CDA2}" destId="{F45F99D8-3572-45A2-BDB1-330A5CFAAF67}" srcOrd="1" destOrd="0" presId="urn:microsoft.com/office/officeart/2005/8/layout/orgChart1"/>
    <dgm:cxn modelId="{6D199AEC-7D01-40D9-8230-7F69A65213B3}" type="presParOf" srcId="{4F2D4D30-DCD8-44B4-876A-2E8D5D099795}" destId="{40CBFD8C-00B8-476A-8617-C4F8CA292572}" srcOrd="1" destOrd="0" presId="urn:microsoft.com/office/officeart/2005/8/layout/orgChart1"/>
    <dgm:cxn modelId="{AC0938F9-B149-4B14-8CF4-D72A0EB1DECE}" type="presParOf" srcId="{4F2D4D30-DCD8-44B4-876A-2E8D5D099795}" destId="{52F3E401-AD50-4B50-BB1D-5067713D0A7A}" srcOrd="2" destOrd="0" presId="urn:microsoft.com/office/officeart/2005/8/layout/orgChart1"/>
    <dgm:cxn modelId="{341337A9-E20C-4784-ABF4-411C56D23676}" type="presParOf" srcId="{895819CE-24E2-452D-9DED-A40C2F8CED0B}" destId="{7B037B70-3797-4E2E-91DC-70D40300BFC7}" srcOrd="10" destOrd="0" presId="urn:microsoft.com/office/officeart/2005/8/layout/orgChart1"/>
    <dgm:cxn modelId="{871CEAC0-41AA-44FD-9E12-4BB31FC068CD}" type="presParOf" srcId="{895819CE-24E2-452D-9DED-A40C2F8CED0B}" destId="{9637E6DD-839D-42E7-BBEB-0E1689296782}" srcOrd="11" destOrd="0" presId="urn:microsoft.com/office/officeart/2005/8/layout/orgChart1"/>
    <dgm:cxn modelId="{D9D8D4F0-16EF-4C60-8689-7D664FFFC145}" type="presParOf" srcId="{9637E6DD-839D-42E7-BBEB-0E1689296782}" destId="{CCA24035-F6DD-4521-A2DE-CAD0BA43C03D}" srcOrd="0" destOrd="0" presId="urn:microsoft.com/office/officeart/2005/8/layout/orgChart1"/>
    <dgm:cxn modelId="{C8D7345B-A653-4C9B-8CE5-47B1F38EE45C}" type="presParOf" srcId="{CCA24035-F6DD-4521-A2DE-CAD0BA43C03D}" destId="{9E6C522F-CBFD-4EB4-803A-D217905D49F9}" srcOrd="0" destOrd="0" presId="urn:microsoft.com/office/officeart/2005/8/layout/orgChart1"/>
    <dgm:cxn modelId="{9C514D7C-9461-48A0-B68C-BB973BE137CD}" type="presParOf" srcId="{CCA24035-F6DD-4521-A2DE-CAD0BA43C03D}" destId="{EF54320F-9AC3-4A7E-989B-C0C031F6057A}" srcOrd="1" destOrd="0" presId="urn:microsoft.com/office/officeart/2005/8/layout/orgChart1"/>
    <dgm:cxn modelId="{7CE98298-AE59-469A-9101-B3AC0C909284}" type="presParOf" srcId="{9637E6DD-839D-42E7-BBEB-0E1689296782}" destId="{29C16982-FCC2-4BB1-8D28-C1D0E4138F83}" srcOrd="1" destOrd="0" presId="urn:microsoft.com/office/officeart/2005/8/layout/orgChart1"/>
    <dgm:cxn modelId="{A328CC12-69C5-4688-A38A-E4694446DDAF}" type="presParOf" srcId="{9637E6DD-839D-42E7-BBEB-0E1689296782}" destId="{1881CFA4-689A-4D45-A362-3E819C2F803D}" srcOrd="2" destOrd="0" presId="urn:microsoft.com/office/officeart/2005/8/layout/orgChart1"/>
    <dgm:cxn modelId="{9BB70D6C-F438-4FA8-A473-3410FCF74AE9}" type="presParOf" srcId="{895819CE-24E2-452D-9DED-A40C2F8CED0B}" destId="{E96083B9-E9F8-4A55-9688-CEE5C592F0E0}" srcOrd="12" destOrd="0" presId="urn:microsoft.com/office/officeart/2005/8/layout/orgChart1"/>
    <dgm:cxn modelId="{049C9470-1A79-445E-94C7-A77606AE2B16}" type="presParOf" srcId="{895819CE-24E2-452D-9DED-A40C2F8CED0B}" destId="{04B6B80D-FF02-4C9B-B656-B1151FAA6B1A}" srcOrd="13" destOrd="0" presId="urn:microsoft.com/office/officeart/2005/8/layout/orgChart1"/>
    <dgm:cxn modelId="{ABB6BD8E-4629-4F3C-9E2D-7655BD9477E5}" type="presParOf" srcId="{04B6B80D-FF02-4C9B-B656-B1151FAA6B1A}" destId="{B6EFACDA-3D37-4AF6-A053-9C6FEFFC2A73}" srcOrd="0" destOrd="0" presId="urn:microsoft.com/office/officeart/2005/8/layout/orgChart1"/>
    <dgm:cxn modelId="{559AFDA8-3048-4611-A364-249D3378CA4A}" type="presParOf" srcId="{B6EFACDA-3D37-4AF6-A053-9C6FEFFC2A73}" destId="{7BC038FE-BB23-44DD-89E7-213CBCAC1F85}" srcOrd="0" destOrd="0" presId="urn:microsoft.com/office/officeart/2005/8/layout/orgChart1"/>
    <dgm:cxn modelId="{ED481AF7-7FF0-4733-B763-B98468056651}" type="presParOf" srcId="{B6EFACDA-3D37-4AF6-A053-9C6FEFFC2A73}" destId="{6B3E0D79-4A53-4104-872D-33759B6642CE}" srcOrd="1" destOrd="0" presId="urn:microsoft.com/office/officeart/2005/8/layout/orgChart1"/>
    <dgm:cxn modelId="{C73D4306-DBBE-4B4A-8248-1ED1ABF6B687}" type="presParOf" srcId="{04B6B80D-FF02-4C9B-B656-B1151FAA6B1A}" destId="{F98E3939-1B9D-42AE-B56D-329541A858EF}" srcOrd="1" destOrd="0" presId="urn:microsoft.com/office/officeart/2005/8/layout/orgChart1"/>
    <dgm:cxn modelId="{1EBB1175-3274-4FDB-AB98-862F819E6FE4}" type="presParOf" srcId="{04B6B80D-FF02-4C9B-B656-B1151FAA6B1A}" destId="{A1B8B127-1C6C-4767-BFF9-B0DE60AADD9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6083B9-E9F8-4A55-9688-CEE5C592F0E0}">
      <dsp:nvSpPr>
        <dsp:cNvPr id="0" name=""/>
        <dsp:cNvSpPr/>
      </dsp:nvSpPr>
      <dsp:spPr>
        <a:xfrm>
          <a:off x="5751995" y="224055"/>
          <a:ext cx="310539" cy="1080058"/>
        </a:xfrm>
        <a:custGeom>
          <a:avLst/>
          <a:gdLst/>
          <a:ahLst/>
          <a:cxnLst/>
          <a:rect l="0" t="0" r="0" b="0"/>
          <a:pathLst>
            <a:path>
              <a:moveTo>
                <a:pt x="310539" y="0"/>
              </a:moveTo>
              <a:lnTo>
                <a:pt x="310539" y="1080058"/>
              </a:lnTo>
              <a:lnTo>
                <a:pt x="0" y="108005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037B70-3797-4E2E-91DC-70D40300BFC7}">
      <dsp:nvSpPr>
        <dsp:cNvPr id="0" name=""/>
        <dsp:cNvSpPr/>
      </dsp:nvSpPr>
      <dsp:spPr>
        <a:xfrm>
          <a:off x="6062535" y="224055"/>
          <a:ext cx="327954" cy="766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757"/>
              </a:lnTo>
              <a:lnTo>
                <a:pt x="327954" y="76675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5B00DE-C486-4227-BE31-56742E0EB93A}">
      <dsp:nvSpPr>
        <dsp:cNvPr id="0" name=""/>
        <dsp:cNvSpPr/>
      </dsp:nvSpPr>
      <dsp:spPr>
        <a:xfrm>
          <a:off x="5746132" y="224055"/>
          <a:ext cx="316402" cy="775369"/>
        </a:xfrm>
        <a:custGeom>
          <a:avLst/>
          <a:gdLst/>
          <a:ahLst/>
          <a:cxnLst/>
          <a:rect l="0" t="0" r="0" b="0"/>
          <a:pathLst>
            <a:path>
              <a:moveTo>
                <a:pt x="316402" y="0"/>
              </a:moveTo>
              <a:lnTo>
                <a:pt x="316402" y="775369"/>
              </a:lnTo>
              <a:lnTo>
                <a:pt x="0" y="77536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2E4D9B-C38A-4477-B774-C7583AF2C007}">
      <dsp:nvSpPr>
        <dsp:cNvPr id="0" name=""/>
        <dsp:cNvSpPr/>
      </dsp:nvSpPr>
      <dsp:spPr>
        <a:xfrm>
          <a:off x="6062535" y="224055"/>
          <a:ext cx="327954" cy="470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0680"/>
              </a:lnTo>
              <a:lnTo>
                <a:pt x="327954" y="470680"/>
              </a:lnTo>
            </a:path>
          </a:pathLst>
        </a:custGeom>
        <a:noFill/>
        <a:ln w="25400" cap="flat" cmpd="sng" algn="ctr">
          <a:solidFill>
            <a:srgbClr val="92D050"/>
          </a:solidFill>
          <a:prstDash val="sysDash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C32AC8F9-7181-4A27-8B28-01A938B9D759}">
      <dsp:nvSpPr>
        <dsp:cNvPr id="0" name=""/>
        <dsp:cNvSpPr/>
      </dsp:nvSpPr>
      <dsp:spPr>
        <a:xfrm>
          <a:off x="5750803" y="224055"/>
          <a:ext cx="311732" cy="487902"/>
        </a:xfrm>
        <a:custGeom>
          <a:avLst/>
          <a:gdLst/>
          <a:ahLst/>
          <a:cxnLst/>
          <a:rect l="0" t="0" r="0" b="0"/>
          <a:pathLst>
            <a:path>
              <a:moveTo>
                <a:pt x="311732" y="0"/>
              </a:moveTo>
              <a:lnTo>
                <a:pt x="311732" y="487902"/>
              </a:lnTo>
              <a:lnTo>
                <a:pt x="0" y="48790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6408B-07F6-4B0E-B305-1E4D70D9E22D}">
      <dsp:nvSpPr>
        <dsp:cNvPr id="0" name=""/>
        <dsp:cNvSpPr/>
      </dsp:nvSpPr>
      <dsp:spPr>
        <a:xfrm>
          <a:off x="6062535" y="224055"/>
          <a:ext cx="327954" cy="191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1825"/>
              </a:lnTo>
              <a:lnTo>
                <a:pt x="327954" y="19182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BE155-47D9-4819-A04C-71287BA46AEE}">
      <dsp:nvSpPr>
        <dsp:cNvPr id="0" name=""/>
        <dsp:cNvSpPr/>
      </dsp:nvSpPr>
      <dsp:spPr>
        <a:xfrm>
          <a:off x="5750456" y="224055"/>
          <a:ext cx="312078" cy="183213"/>
        </a:xfrm>
        <a:custGeom>
          <a:avLst/>
          <a:gdLst/>
          <a:ahLst/>
          <a:cxnLst/>
          <a:rect l="0" t="0" r="0" b="0"/>
          <a:pathLst>
            <a:path>
              <a:moveTo>
                <a:pt x="312078" y="0"/>
              </a:moveTo>
              <a:lnTo>
                <a:pt x="312078" y="183213"/>
              </a:lnTo>
              <a:lnTo>
                <a:pt x="0" y="18321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73DF04-814C-45F5-AD2F-8112D1DBDBA5}">
      <dsp:nvSpPr>
        <dsp:cNvPr id="0" name=""/>
        <dsp:cNvSpPr/>
      </dsp:nvSpPr>
      <dsp:spPr>
        <a:xfrm>
          <a:off x="6062535" y="1707782"/>
          <a:ext cx="341903" cy="1116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104"/>
              </a:lnTo>
              <a:lnTo>
                <a:pt x="341903" y="111610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132592D4-5611-4749-AA7B-A7DA12B32FDD}">
      <dsp:nvSpPr>
        <dsp:cNvPr id="0" name=""/>
        <dsp:cNvSpPr/>
      </dsp:nvSpPr>
      <dsp:spPr>
        <a:xfrm>
          <a:off x="5755898" y="1707782"/>
          <a:ext cx="306636" cy="1110643"/>
        </a:xfrm>
        <a:custGeom>
          <a:avLst/>
          <a:gdLst/>
          <a:ahLst/>
          <a:cxnLst/>
          <a:rect l="0" t="0" r="0" b="0"/>
          <a:pathLst>
            <a:path>
              <a:moveTo>
                <a:pt x="306636" y="0"/>
              </a:moveTo>
              <a:lnTo>
                <a:pt x="306636" y="1110643"/>
              </a:lnTo>
              <a:lnTo>
                <a:pt x="0" y="1110643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35488A84-0B06-48C0-A235-491D3940E6D1}">
      <dsp:nvSpPr>
        <dsp:cNvPr id="0" name=""/>
        <dsp:cNvSpPr/>
      </dsp:nvSpPr>
      <dsp:spPr>
        <a:xfrm>
          <a:off x="6062535" y="1707782"/>
          <a:ext cx="334413" cy="800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0899"/>
              </a:lnTo>
              <a:lnTo>
                <a:pt x="334413" y="80089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83732CBF-DB28-4652-BA20-EF877555ABB3}">
      <dsp:nvSpPr>
        <dsp:cNvPr id="0" name=""/>
        <dsp:cNvSpPr/>
      </dsp:nvSpPr>
      <dsp:spPr>
        <a:xfrm>
          <a:off x="5751803" y="1707782"/>
          <a:ext cx="310731" cy="820049"/>
        </a:xfrm>
        <a:custGeom>
          <a:avLst/>
          <a:gdLst/>
          <a:ahLst/>
          <a:cxnLst/>
          <a:rect l="0" t="0" r="0" b="0"/>
          <a:pathLst>
            <a:path>
              <a:moveTo>
                <a:pt x="310731" y="0"/>
              </a:moveTo>
              <a:lnTo>
                <a:pt x="310731" y="820049"/>
              </a:lnTo>
              <a:lnTo>
                <a:pt x="0" y="82004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13E06A9B-1C7A-4EC3-A7BA-A8130AEFA0EC}">
      <dsp:nvSpPr>
        <dsp:cNvPr id="0" name=""/>
        <dsp:cNvSpPr/>
      </dsp:nvSpPr>
      <dsp:spPr>
        <a:xfrm>
          <a:off x="6062535" y="1707782"/>
          <a:ext cx="327954" cy="5153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360"/>
              </a:lnTo>
              <a:lnTo>
                <a:pt x="327954" y="51536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F8E1D134-ED45-4163-96C6-A51F84359BCB}">
      <dsp:nvSpPr>
        <dsp:cNvPr id="0" name=""/>
        <dsp:cNvSpPr/>
      </dsp:nvSpPr>
      <dsp:spPr>
        <a:xfrm>
          <a:off x="5743463" y="1707782"/>
          <a:ext cx="319071" cy="510861"/>
        </a:xfrm>
        <a:custGeom>
          <a:avLst/>
          <a:gdLst/>
          <a:ahLst/>
          <a:cxnLst/>
          <a:rect l="0" t="0" r="0" b="0"/>
          <a:pathLst>
            <a:path>
              <a:moveTo>
                <a:pt x="319071" y="0"/>
              </a:moveTo>
              <a:lnTo>
                <a:pt x="319071" y="510861"/>
              </a:lnTo>
              <a:lnTo>
                <a:pt x="0" y="51086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7162B4D9-5886-40D9-94B1-C2019D9A1519}">
      <dsp:nvSpPr>
        <dsp:cNvPr id="0" name=""/>
        <dsp:cNvSpPr/>
      </dsp:nvSpPr>
      <dsp:spPr>
        <a:xfrm>
          <a:off x="6062535" y="1707782"/>
          <a:ext cx="327954" cy="2004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436"/>
              </a:lnTo>
              <a:lnTo>
                <a:pt x="327954" y="200436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D8B48CBB-EA23-49FE-B7ED-9FD073E201C2}">
      <dsp:nvSpPr>
        <dsp:cNvPr id="0" name=""/>
        <dsp:cNvSpPr/>
      </dsp:nvSpPr>
      <dsp:spPr>
        <a:xfrm>
          <a:off x="5740619" y="1707782"/>
          <a:ext cx="321915" cy="205554"/>
        </a:xfrm>
        <a:custGeom>
          <a:avLst/>
          <a:gdLst/>
          <a:ahLst/>
          <a:cxnLst/>
          <a:rect l="0" t="0" r="0" b="0"/>
          <a:pathLst>
            <a:path>
              <a:moveTo>
                <a:pt x="321915" y="0"/>
              </a:moveTo>
              <a:lnTo>
                <a:pt x="321915" y="205554"/>
              </a:lnTo>
              <a:lnTo>
                <a:pt x="0" y="20555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920B20C3-684B-465F-87FA-ACBC0E8416CC}">
      <dsp:nvSpPr>
        <dsp:cNvPr id="0" name=""/>
        <dsp:cNvSpPr/>
      </dsp:nvSpPr>
      <dsp:spPr>
        <a:xfrm>
          <a:off x="6649482" y="4211582"/>
          <a:ext cx="409588" cy="1796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631"/>
              </a:lnTo>
              <a:lnTo>
                <a:pt x="409588" y="179631"/>
              </a:lnTo>
            </a:path>
          </a:pathLst>
        </a:custGeom>
        <a:noFill/>
        <a:ln w="254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dsp:style>
    </dsp:sp>
    <dsp:sp modelId="{2F252EAE-770C-4865-9B21-A85FE082B62F}">
      <dsp:nvSpPr>
        <dsp:cNvPr id="0" name=""/>
        <dsp:cNvSpPr/>
      </dsp:nvSpPr>
      <dsp:spPr>
        <a:xfrm>
          <a:off x="6062535" y="3235529"/>
          <a:ext cx="346992" cy="863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3120"/>
              </a:lnTo>
              <a:lnTo>
                <a:pt x="346992" y="86312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22667E49-8BC6-469B-97B7-8ACA92604420}">
      <dsp:nvSpPr>
        <dsp:cNvPr id="0" name=""/>
        <dsp:cNvSpPr/>
      </dsp:nvSpPr>
      <dsp:spPr>
        <a:xfrm>
          <a:off x="5757024" y="3235529"/>
          <a:ext cx="305510" cy="869511"/>
        </a:xfrm>
        <a:custGeom>
          <a:avLst/>
          <a:gdLst/>
          <a:ahLst/>
          <a:cxnLst/>
          <a:rect l="0" t="0" r="0" b="0"/>
          <a:pathLst>
            <a:path>
              <a:moveTo>
                <a:pt x="305510" y="0"/>
              </a:moveTo>
              <a:lnTo>
                <a:pt x="305510" y="869511"/>
              </a:lnTo>
              <a:lnTo>
                <a:pt x="0" y="86951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3E31527C-4558-45D2-A1B9-7847F83AD19B}">
      <dsp:nvSpPr>
        <dsp:cNvPr id="0" name=""/>
        <dsp:cNvSpPr/>
      </dsp:nvSpPr>
      <dsp:spPr>
        <a:xfrm>
          <a:off x="6062535" y="3235529"/>
          <a:ext cx="347440" cy="517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7680"/>
              </a:lnTo>
              <a:lnTo>
                <a:pt x="347440" y="51768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8E16980B-BA25-4EAC-B274-ECA9EBD70288}">
      <dsp:nvSpPr>
        <dsp:cNvPr id="0" name=""/>
        <dsp:cNvSpPr/>
      </dsp:nvSpPr>
      <dsp:spPr>
        <a:xfrm>
          <a:off x="5758471" y="3235529"/>
          <a:ext cx="304063" cy="531536"/>
        </a:xfrm>
        <a:custGeom>
          <a:avLst/>
          <a:gdLst/>
          <a:ahLst/>
          <a:cxnLst/>
          <a:rect l="0" t="0" r="0" b="0"/>
          <a:pathLst>
            <a:path>
              <a:moveTo>
                <a:pt x="304063" y="0"/>
              </a:moveTo>
              <a:lnTo>
                <a:pt x="304063" y="531536"/>
              </a:lnTo>
              <a:lnTo>
                <a:pt x="0" y="531536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5C7B5CD3-732B-4250-8BE1-5419A6E82FAD}">
      <dsp:nvSpPr>
        <dsp:cNvPr id="0" name=""/>
        <dsp:cNvSpPr/>
      </dsp:nvSpPr>
      <dsp:spPr>
        <a:xfrm>
          <a:off x="6062535" y="3235529"/>
          <a:ext cx="338767" cy="175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606"/>
              </a:lnTo>
              <a:lnTo>
                <a:pt x="338767" y="175606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ysDash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AD8E5718-AAC5-4E92-B940-558A55B7E3CE}">
      <dsp:nvSpPr>
        <dsp:cNvPr id="0" name=""/>
        <dsp:cNvSpPr/>
      </dsp:nvSpPr>
      <dsp:spPr>
        <a:xfrm>
          <a:off x="5744706" y="3235529"/>
          <a:ext cx="317829" cy="175164"/>
        </a:xfrm>
        <a:custGeom>
          <a:avLst/>
          <a:gdLst/>
          <a:ahLst/>
          <a:cxnLst/>
          <a:rect l="0" t="0" r="0" b="0"/>
          <a:pathLst>
            <a:path>
              <a:moveTo>
                <a:pt x="317829" y="0"/>
              </a:moveTo>
              <a:lnTo>
                <a:pt x="317829" y="175164"/>
              </a:lnTo>
              <a:lnTo>
                <a:pt x="0" y="17516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D239B86E-E18C-4331-A8DD-C24D26E3C675}">
      <dsp:nvSpPr>
        <dsp:cNvPr id="0" name=""/>
        <dsp:cNvSpPr/>
      </dsp:nvSpPr>
      <dsp:spPr>
        <a:xfrm>
          <a:off x="9709364" y="5183630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191825"/>
              </a:lnTo>
              <a:lnTo>
                <a:pt x="45720" y="19182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08F0D-EACF-4D85-952D-ADE628EEE464}">
      <dsp:nvSpPr>
        <dsp:cNvPr id="0" name=""/>
        <dsp:cNvSpPr/>
      </dsp:nvSpPr>
      <dsp:spPr>
        <a:xfrm>
          <a:off x="9546578" y="4841833"/>
          <a:ext cx="2522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9506"/>
              </a:lnTo>
              <a:lnTo>
                <a:pt x="252291" y="89506"/>
              </a:lnTo>
              <a:lnTo>
                <a:pt x="252291" y="13329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7340AA-6755-4341-895C-8A276616E901}">
      <dsp:nvSpPr>
        <dsp:cNvPr id="0" name=""/>
        <dsp:cNvSpPr/>
      </dsp:nvSpPr>
      <dsp:spPr>
        <a:xfrm>
          <a:off x="9294287" y="4841833"/>
          <a:ext cx="252291" cy="91440"/>
        </a:xfrm>
        <a:custGeom>
          <a:avLst/>
          <a:gdLst/>
          <a:ahLst/>
          <a:cxnLst/>
          <a:rect l="0" t="0" r="0" b="0"/>
          <a:pathLst>
            <a:path>
              <a:moveTo>
                <a:pt x="252291" y="45720"/>
              </a:moveTo>
              <a:lnTo>
                <a:pt x="252291" y="89506"/>
              </a:lnTo>
              <a:lnTo>
                <a:pt x="0" y="89506"/>
              </a:lnTo>
              <a:lnTo>
                <a:pt x="0" y="13329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C6D95-D42C-4CF8-9A90-84F82BC327A4}">
      <dsp:nvSpPr>
        <dsp:cNvPr id="0" name=""/>
        <dsp:cNvSpPr/>
      </dsp:nvSpPr>
      <dsp:spPr>
        <a:xfrm>
          <a:off x="6062535" y="3235529"/>
          <a:ext cx="3484043" cy="1390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6459"/>
              </a:lnTo>
              <a:lnTo>
                <a:pt x="3484043" y="1346459"/>
              </a:lnTo>
              <a:lnTo>
                <a:pt x="3484043" y="1390245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CC184913-1382-49D0-A25F-13DD0EB0C1EC}">
      <dsp:nvSpPr>
        <dsp:cNvPr id="0" name=""/>
        <dsp:cNvSpPr/>
      </dsp:nvSpPr>
      <dsp:spPr>
        <a:xfrm>
          <a:off x="7990470" y="5188024"/>
          <a:ext cx="91440" cy="4879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7902"/>
              </a:lnTo>
              <a:lnTo>
                <a:pt x="108271" y="4879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3480C5-B077-4060-8F2E-5377B36E54B8}">
      <dsp:nvSpPr>
        <dsp:cNvPr id="0" name=""/>
        <dsp:cNvSpPr/>
      </dsp:nvSpPr>
      <dsp:spPr>
        <a:xfrm>
          <a:off x="7990470" y="5188024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825"/>
              </a:lnTo>
              <a:lnTo>
                <a:pt x="108271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14BE2-A45F-4478-BB95-FDE74685701C}">
      <dsp:nvSpPr>
        <dsp:cNvPr id="0" name=""/>
        <dsp:cNvSpPr/>
      </dsp:nvSpPr>
      <dsp:spPr>
        <a:xfrm>
          <a:off x="8244695" y="4891946"/>
          <a:ext cx="314843" cy="191825"/>
        </a:xfrm>
        <a:custGeom>
          <a:avLst/>
          <a:gdLst/>
          <a:ahLst/>
          <a:cxnLst/>
          <a:rect l="0" t="0" r="0" b="0"/>
          <a:pathLst>
            <a:path>
              <a:moveTo>
                <a:pt x="314843" y="0"/>
              </a:moveTo>
              <a:lnTo>
                <a:pt x="314843" y="191825"/>
              </a:lnTo>
              <a:lnTo>
                <a:pt x="0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17218F-611E-4922-83E7-46FFD8E98A08}">
      <dsp:nvSpPr>
        <dsp:cNvPr id="0" name=""/>
        <dsp:cNvSpPr/>
      </dsp:nvSpPr>
      <dsp:spPr>
        <a:xfrm>
          <a:off x="8559539" y="4891946"/>
          <a:ext cx="1261457" cy="975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019"/>
              </a:lnTo>
              <a:lnTo>
                <a:pt x="1261457" y="932019"/>
              </a:lnTo>
              <a:lnTo>
                <a:pt x="1261457" y="975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396103-650F-452C-97F9-4842A1C481C8}">
      <dsp:nvSpPr>
        <dsp:cNvPr id="0" name=""/>
        <dsp:cNvSpPr/>
      </dsp:nvSpPr>
      <dsp:spPr>
        <a:xfrm>
          <a:off x="8559539" y="4891946"/>
          <a:ext cx="756874" cy="975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019"/>
              </a:lnTo>
              <a:lnTo>
                <a:pt x="756874" y="932019"/>
              </a:lnTo>
              <a:lnTo>
                <a:pt x="756874" y="975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19ADC-F16A-4C39-9D77-635379B3A6FF}">
      <dsp:nvSpPr>
        <dsp:cNvPr id="0" name=""/>
        <dsp:cNvSpPr/>
      </dsp:nvSpPr>
      <dsp:spPr>
        <a:xfrm>
          <a:off x="8559539" y="4891946"/>
          <a:ext cx="252291" cy="975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019"/>
              </a:lnTo>
              <a:lnTo>
                <a:pt x="252291" y="932019"/>
              </a:lnTo>
              <a:lnTo>
                <a:pt x="252291" y="975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8459FE-9743-4924-9F3F-644861E31344}">
      <dsp:nvSpPr>
        <dsp:cNvPr id="0" name=""/>
        <dsp:cNvSpPr/>
      </dsp:nvSpPr>
      <dsp:spPr>
        <a:xfrm>
          <a:off x="8307247" y="4891946"/>
          <a:ext cx="252291" cy="975805"/>
        </a:xfrm>
        <a:custGeom>
          <a:avLst/>
          <a:gdLst/>
          <a:ahLst/>
          <a:cxnLst/>
          <a:rect l="0" t="0" r="0" b="0"/>
          <a:pathLst>
            <a:path>
              <a:moveTo>
                <a:pt x="252291" y="0"/>
              </a:moveTo>
              <a:lnTo>
                <a:pt x="252291" y="932019"/>
              </a:lnTo>
              <a:lnTo>
                <a:pt x="0" y="932019"/>
              </a:lnTo>
              <a:lnTo>
                <a:pt x="0" y="975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06124-32AA-4855-A1A5-6894BC71584E}">
      <dsp:nvSpPr>
        <dsp:cNvPr id="0" name=""/>
        <dsp:cNvSpPr/>
      </dsp:nvSpPr>
      <dsp:spPr>
        <a:xfrm>
          <a:off x="7802664" y="4891946"/>
          <a:ext cx="756874" cy="975805"/>
        </a:xfrm>
        <a:custGeom>
          <a:avLst/>
          <a:gdLst/>
          <a:ahLst/>
          <a:cxnLst/>
          <a:rect l="0" t="0" r="0" b="0"/>
          <a:pathLst>
            <a:path>
              <a:moveTo>
                <a:pt x="756874" y="0"/>
              </a:moveTo>
              <a:lnTo>
                <a:pt x="756874" y="932019"/>
              </a:lnTo>
              <a:lnTo>
                <a:pt x="0" y="932019"/>
              </a:lnTo>
              <a:lnTo>
                <a:pt x="0" y="975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809809-CF11-40D1-853D-8764D87E2E90}">
      <dsp:nvSpPr>
        <dsp:cNvPr id="0" name=""/>
        <dsp:cNvSpPr/>
      </dsp:nvSpPr>
      <dsp:spPr>
        <a:xfrm>
          <a:off x="7298081" y="4891946"/>
          <a:ext cx="1261457" cy="975805"/>
        </a:xfrm>
        <a:custGeom>
          <a:avLst/>
          <a:gdLst/>
          <a:ahLst/>
          <a:cxnLst/>
          <a:rect l="0" t="0" r="0" b="0"/>
          <a:pathLst>
            <a:path>
              <a:moveTo>
                <a:pt x="1261457" y="0"/>
              </a:moveTo>
              <a:lnTo>
                <a:pt x="1261457" y="932019"/>
              </a:lnTo>
              <a:lnTo>
                <a:pt x="0" y="932019"/>
              </a:lnTo>
              <a:lnTo>
                <a:pt x="0" y="975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6A324D-A78D-403A-B2EF-F08FECE859B7}">
      <dsp:nvSpPr>
        <dsp:cNvPr id="0" name=""/>
        <dsp:cNvSpPr/>
      </dsp:nvSpPr>
      <dsp:spPr>
        <a:xfrm>
          <a:off x="6062535" y="3235529"/>
          <a:ext cx="2497003" cy="1390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6459"/>
              </a:lnTo>
              <a:lnTo>
                <a:pt x="2497003" y="1346459"/>
              </a:lnTo>
              <a:lnTo>
                <a:pt x="2497003" y="1390245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7579BB8C-9522-4FED-9336-FE9BB27FF1C2}">
      <dsp:nvSpPr>
        <dsp:cNvPr id="0" name=""/>
        <dsp:cNvSpPr/>
      </dsp:nvSpPr>
      <dsp:spPr>
        <a:xfrm>
          <a:off x="6495486" y="5220044"/>
          <a:ext cx="91440" cy="8755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5571"/>
              </a:lnTo>
              <a:lnTo>
                <a:pt x="89506" y="87557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59CDB-31F0-40BF-820E-9462EAA2A8AE}">
      <dsp:nvSpPr>
        <dsp:cNvPr id="0" name=""/>
        <dsp:cNvSpPr/>
      </dsp:nvSpPr>
      <dsp:spPr>
        <a:xfrm>
          <a:off x="6451700" y="5220044"/>
          <a:ext cx="91440" cy="877990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877990"/>
              </a:lnTo>
              <a:lnTo>
                <a:pt x="45720" y="87799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74415-B2F9-4CDD-B700-51211139598F}">
      <dsp:nvSpPr>
        <dsp:cNvPr id="0" name=""/>
        <dsp:cNvSpPr/>
      </dsp:nvSpPr>
      <dsp:spPr>
        <a:xfrm>
          <a:off x="6495486" y="5220044"/>
          <a:ext cx="91440" cy="5189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18905"/>
              </a:lnTo>
              <a:lnTo>
                <a:pt x="89506" y="5189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55835-28DE-48E6-8FB8-EE6E6E44F499}">
      <dsp:nvSpPr>
        <dsp:cNvPr id="0" name=""/>
        <dsp:cNvSpPr/>
      </dsp:nvSpPr>
      <dsp:spPr>
        <a:xfrm>
          <a:off x="6449260" y="5220044"/>
          <a:ext cx="91440" cy="520392"/>
        </a:xfrm>
        <a:custGeom>
          <a:avLst/>
          <a:gdLst/>
          <a:ahLst/>
          <a:cxnLst/>
          <a:rect l="0" t="0" r="0" b="0"/>
          <a:pathLst>
            <a:path>
              <a:moveTo>
                <a:pt x="91945" y="0"/>
              </a:moveTo>
              <a:lnTo>
                <a:pt x="91945" y="520392"/>
              </a:lnTo>
              <a:lnTo>
                <a:pt x="45720" y="52039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26480-4535-4CBE-B604-3610791BFF8B}">
      <dsp:nvSpPr>
        <dsp:cNvPr id="0" name=""/>
        <dsp:cNvSpPr/>
      </dsp:nvSpPr>
      <dsp:spPr>
        <a:xfrm>
          <a:off x="6495486" y="5220044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825"/>
              </a:lnTo>
              <a:lnTo>
                <a:pt x="89506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BCF42-C9FB-45C9-8395-E446A15A30C1}">
      <dsp:nvSpPr>
        <dsp:cNvPr id="0" name=""/>
        <dsp:cNvSpPr/>
      </dsp:nvSpPr>
      <dsp:spPr>
        <a:xfrm>
          <a:off x="6451700" y="5220044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191825"/>
              </a:lnTo>
              <a:lnTo>
                <a:pt x="45720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93255E-6C71-4359-A6FC-FAF2AF881ADA}">
      <dsp:nvSpPr>
        <dsp:cNvPr id="0" name=""/>
        <dsp:cNvSpPr/>
      </dsp:nvSpPr>
      <dsp:spPr>
        <a:xfrm>
          <a:off x="5486472" y="4842527"/>
          <a:ext cx="10547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9506"/>
              </a:lnTo>
              <a:lnTo>
                <a:pt x="1054734" y="89506"/>
              </a:lnTo>
              <a:lnTo>
                <a:pt x="1054734" y="13329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1B3CDE-7BD4-4B27-96DC-315883AF929E}">
      <dsp:nvSpPr>
        <dsp:cNvPr id="0" name=""/>
        <dsp:cNvSpPr/>
      </dsp:nvSpPr>
      <dsp:spPr>
        <a:xfrm>
          <a:off x="5442534" y="5201378"/>
          <a:ext cx="91440" cy="487902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487902"/>
              </a:lnTo>
              <a:lnTo>
                <a:pt x="45720" y="4879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789276-0277-4F2E-8A87-9C93871190A7}">
      <dsp:nvSpPr>
        <dsp:cNvPr id="0" name=""/>
        <dsp:cNvSpPr/>
      </dsp:nvSpPr>
      <dsp:spPr>
        <a:xfrm>
          <a:off x="5486320" y="5201378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825"/>
              </a:lnTo>
              <a:lnTo>
                <a:pt x="89506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52845B-99A9-4D10-A3FE-C5352BF9512A}">
      <dsp:nvSpPr>
        <dsp:cNvPr id="0" name=""/>
        <dsp:cNvSpPr/>
      </dsp:nvSpPr>
      <dsp:spPr>
        <a:xfrm>
          <a:off x="5442534" y="5201378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191825"/>
              </a:lnTo>
              <a:lnTo>
                <a:pt x="45720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7E19D-57FC-4CD1-BC2C-51F58FF761E7}">
      <dsp:nvSpPr>
        <dsp:cNvPr id="0" name=""/>
        <dsp:cNvSpPr/>
      </dsp:nvSpPr>
      <dsp:spPr>
        <a:xfrm>
          <a:off x="5440752" y="484252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9506"/>
              </a:lnTo>
              <a:lnTo>
                <a:pt x="91287" y="89506"/>
              </a:lnTo>
              <a:lnTo>
                <a:pt x="91287" y="13329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DFA2A-CE7D-4306-A8C1-671AEE9FB490}">
      <dsp:nvSpPr>
        <dsp:cNvPr id="0" name=""/>
        <dsp:cNvSpPr/>
      </dsp:nvSpPr>
      <dsp:spPr>
        <a:xfrm>
          <a:off x="4431044" y="5215478"/>
          <a:ext cx="91440" cy="584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4311"/>
              </a:lnTo>
              <a:lnTo>
                <a:pt x="89506" y="58431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96D1F-10BF-497F-A8BE-977DE1955D0F}">
      <dsp:nvSpPr>
        <dsp:cNvPr id="0" name=""/>
        <dsp:cNvSpPr/>
      </dsp:nvSpPr>
      <dsp:spPr>
        <a:xfrm>
          <a:off x="4387258" y="5215478"/>
          <a:ext cx="91440" cy="590061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590061"/>
              </a:lnTo>
              <a:lnTo>
                <a:pt x="45720" y="59006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C8D0C5-B2B4-4C53-A372-7EC4C75A7111}">
      <dsp:nvSpPr>
        <dsp:cNvPr id="0" name=""/>
        <dsp:cNvSpPr/>
      </dsp:nvSpPr>
      <dsp:spPr>
        <a:xfrm>
          <a:off x="4431044" y="5215478"/>
          <a:ext cx="91440" cy="2208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805"/>
              </a:lnTo>
              <a:lnTo>
                <a:pt x="89506" y="22080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B2619-F42D-4507-9884-3CC2B25AC7CC}">
      <dsp:nvSpPr>
        <dsp:cNvPr id="0" name=""/>
        <dsp:cNvSpPr/>
      </dsp:nvSpPr>
      <dsp:spPr>
        <a:xfrm>
          <a:off x="4374915" y="5215478"/>
          <a:ext cx="91440" cy="227246"/>
        </a:xfrm>
        <a:custGeom>
          <a:avLst/>
          <a:gdLst/>
          <a:ahLst/>
          <a:cxnLst/>
          <a:rect l="0" t="0" r="0" b="0"/>
          <a:pathLst>
            <a:path>
              <a:moveTo>
                <a:pt x="101849" y="0"/>
              </a:moveTo>
              <a:lnTo>
                <a:pt x="101849" y="227246"/>
              </a:lnTo>
              <a:lnTo>
                <a:pt x="45720" y="22724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B563FD-1C2B-4A6C-97E7-2C0495757F80}">
      <dsp:nvSpPr>
        <dsp:cNvPr id="0" name=""/>
        <dsp:cNvSpPr/>
      </dsp:nvSpPr>
      <dsp:spPr>
        <a:xfrm>
          <a:off x="4476764" y="4842527"/>
          <a:ext cx="1009707" cy="91440"/>
        </a:xfrm>
        <a:custGeom>
          <a:avLst/>
          <a:gdLst/>
          <a:ahLst/>
          <a:cxnLst/>
          <a:rect l="0" t="0" r="0" b="0"/>
          <a:pathLst>
            <a:path>
              <a:moveTo>
                <a:pt x="1009707" y="45720"/>
              </a:moveTo>
              <a:lnTo>
                <a:pt x="1009707" y="89506"/>
              </a:lnTo>
              <a:lnTo>
                <a:pt x="0" y="89506"/>
              </a:lnTo>
              <a:lnTo>
                <a:pt x="0" y="13329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4A07C-F997-4839-8374-3BC5E0FADDFF}">
      <dsp:nvSpPr>
        <dsp:cNvPr id="0" name=""/>
        <dsp:cNvSpPr/>
      </dsp:nvSpPr>
      <dsp:spPr>
        <a:xfrm>
          <a:off x="5486472" y="3235529"/>
          <a:ext cx="576063" cy="1390245"/>
        </a:xfrm>
        <a:custGeom>
          <a:avLst/>
          <a:gdLst/>
          <a:ahLst/>
          <a:cxnLst/>
          <a:rect l="0" t="0" r="0" b="0"/>
          <a:pathLst>
            <a:path>
              <a:moveTo>
                <a:pt x="576063" y="0"/>
              </a:moveTo>
              <a:lnTo>
                <a:pt x="576063" y="1346459"/>
              </a:lnTo>
              <a:lnTo>
                <a:pt x="0" y="1346459"/>
              </a:lnTo>
              <a:lnTo>
                <a:pt x="0" y="13902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2FADB6-2C19-4E51-B719-781353F170C2}">
      <dsp:nvSpPr>
        <dsp:cNvPr id="0" name=""/>
        <dsp:cNvSpPr/>
      </dsp:nvSpPr>
      <dsp:spPr>
        <a:xfrm>
          <a:off x="2526281" y="4899020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191825"/>
              </a:lnTo>
              <a:lnTo>
                <a:pt x="45720" y="19182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D020D-9ABD-43BC-A396-CA761E7BA9D9}">
      <dsp:nvSpPr>
        <dsp:cNvPr id="0" name=""/>
        <dsp:cNvSpPr/>
      </dsp:nvSpPr>
      <dsp:spPr>
        <a:xfrm>
          <a:off x="2615787" y="4899020"/>
          <a:ext cx="1025834" cy="3836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863"/>
              </a:lnTo>
              <a:lnTo>
                <a:pt x="1025834" y="339863"/>
              </a:lnTo>
              <a:lnTo>
                <a:pt x="1025834" y="3836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7AF8A3-048A-4019-9B5D-946425D5A443}">
      <dsp:nvSpPr>
        <dsp:cNvPr id="0" name=""/>
        <dsp:cNvSpPr/>
      </dsp:nvSpPr>
      <dsp:spPr>
        <a:xfrm>
          <a:off x="2615787" y="4899020"/>
          <a:ext cx="564151" cy="3836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863"/>
              </a:lnTo>
              <a:lnTo>
                <a:pt x="564151" y="339863"/>
              </a:lnTo>
              <a:lnTo>
                <a:pt x="564151" y="3836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6480DB-1B27-4140-A227-7F3D36656682}">
      <dsp:nvSpPr>
        <dsp:cNvPr id="0" name=""/>
        <dsp:cNvSpPr/>
      </dsp:nvSpPr>
      <dsp:spPr>
        <a:xfrm>
          <a:off x="2569181" y="5491176"/>
          <a:ext cx="91440" cy="487902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487902"/>
              </a:lnTo>
              <a:lnTo>
                <a:pt x="45720" y="4879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83E28-58E0-4D61-963A-B49ED3D18132}">
      <dsp:nvSpPr>
        <dsp:cNvPr id="0" name=""/>
        <dsp:cNvSpPr/>
      </dsp:nvSpPr>
      <dsp:spPr>
        <a:xfrm>
          <a:off x="2612967" y="5491176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825"/>
              </a:lnTo>
              <a:lnTo>
                <a:pt x="89506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24C62-4866-4D31-9E9D-9565FFD71EF5}">
      <dsp:nvSpPr>
        <dsp:cNvPr id="0" name=""/>
        <dsp:cNvSpPr/>
      </dsp:nvSpPr>
      <dsp:spPr>
        <a:xfrm>
          <a:off x="2569181" y="5491176"/>
          <a:ext cx="91440" cy="191825"/>
        </a:xfrm>
        <a:custGeom>
          <a:avLst/>
          <a:gdLst/>
          <a:ahLst/>
          <a:cxnLst/>
          <a:rect l="0" t="0" r="0" b="0"/>
          <a:pathLst>
            <a:path>
              <a:moveTo>
                <a:pt x="89506" y="0"/>
              </a:moveTo>
              <a:lnTo>
                <a:pt x="89506" y="191825"/>
              </a:lnTo>
              <a:lnTo>
                <a:pt x="45720" y="1918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778856-0FC1-43F9-8DAE-1BE7E800A519}">
      <dsp:nvSpPr>
        <dsp:cNvPr id="0" name=""/>
        <dsp:cNvSpPr/>
      </dsp:nvSpPr>
      <dsp:spPr>
        <a:xfrm>
          <a:off x="2570067" y="4899020"/>
          <a:ext cx="91440" cy="3836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9863"/>
              </a:lnTo>
              <a:lnTo>
                <a:pt x="88619" y="339863"/>
              </a:lnTo>
              <a:lnTo>
                <a:pt x="88619" y="3836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464B9-AAF6-486A-8DEB-DC4219919498}">
      <dsp:nvSpPr>
        <dsp:cNvPr id="0" name=""/>
        <dsp:cNvSpPr/>
      </dsp:nvSpPr>
      <dsp:spPr>
        <a:xfrm>
          <a:off x="2094536" y="4899020"/>
          <a:ext cx="521251" cy="383650"/>
        </a:xfrm>
        <a:custGeom>
          <a:avLst/>
          <a:gdLst/>
          <a:ahLst/>
          <a:cxnLst/>
          <a:rect l="0" t="0" r="0" b="0"/>
          <a:pathLst>
            <a:path>
              <a:moveTo>
                <a:pt x="521251" y="0"/>
              </a:moveTo>
              <a:lnTo>
                <a:pt x="521251" y="339863"/>
              </a:lnTo>
              <a:lnTo>
                <a:pt x="0" y="339863"/>
              </a:lnTo>
              <a:lnTo>
                <a:pt x="0" y="3836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E2394-6A94-412C-8D17-A23BC133CD58}">
      <dsp:nvSpPr>
        <dsp:cNvPr id="0" name=""/>
        <dsp:cNvSpPr/>
      </dsp:nvSpPr>
      <dsp:spPr>
        <a:xfrm>
          <a:off x="1589952" y="4899020"/>
          <a:ext cx="1025834" cy="383650"/>
        </a:xfrm>
        <a:custGeom>
          <a:avLst/>
          <a:gdLst/>
          <a:ahLst/>
          <a:cxnLst/>
          <a:rect l="0" t="0" r="0" b="0"/>
          <a:pathLst>
            <a:path>
              <a:moveTo>
                <a:pt x="1025834" y="0"/>
              </a:moveTo>
              <a:lnTo>
                <a:pt x="1025834" y="339863"/>
              </a:lnTo>
              <a:lnTo>
                <a:pt x="0" y="339863"/>
              </a:lnTo>
              <a:lnTo>
                <a:pt x="0" y="3836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1DAED9-6EE8-4E66-B2B5-C89F8B54F7BA}">
      <dsp:nvSpPr>
        <dsp:cNvPr id="0" name=""/>
        <dsp:cNvSpPr/>
      </dsp:nvSpPr>
      <dsp:spPr>
        <a:xfrm>
          <a:off x="2615787" y="3235529"/>
          <a:ext cx="3446748" cy="1390245"/>
        </a:xfrm>
        <a:custGeom>
          <a:avLst/>
          <a:gdLst/>
          <a:ahLst/>
          <a:cxnLst/>
          <a:rect l="0" t="0" r="0" b="0"/>
          <a:pathLst>
            <a:path>
              <a:moveTo>
                <a:pt x="3446748" y="0"/>
              </a:moveTo>
              <a:lnTo>
                <a:pt x="3446748" y="1346459"/>
              </a:lnTo>
              <a:lnTo>
                <a:pt x="0" y="1346459"/>
              </a:lnTo>
              <a:lnTo>
                <a:pt x="0" y="1390245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B290006C-8670-4834-83D0-2BE66E443691}">
      <dsp:nvSpPr>
        <dsp:cNvPr id="0" name=""/>
        <dsp:cNvSpPr/>
      </dsp:nvSpPr>
      <dsp:spPr>
        <a:xfrm>
          <a:off x="6016815" y="1707782"/>
          <a:ext cx="91440" cy="13433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334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07459D4B-48C2-46F0-B3FA-0BF65790D8B3}">
      <dsp:nvSpPr>
        <dsp:cNvPr id="0" name=""/>
        <dsp:cNvSpPr/>
      </dsp:nvSpPr>
      <dsp:spPr>
        <a:xfrm>
          <a:off x="6016815" y="224055"/>
          <a:ext cx="91440" cy="12718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188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361B51-6F3F-4595-9DC7-3A24E3C53F8B}">
      <dsp:nvSpPr>
        <dsp:cNvPr id="0" name=""/>
        <dsp:cNvSpPr/>
      </dsp:nvSpPr>
      <dsp:spPr>
        <a:xfrm>
          <a:off x="5778571" y="571"/>
          <a:ext cx="567927" cy="223484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Concejo Municipal</a:t>
          </a:r>
        </a:p>
      </dsp:txBody>
      <dsp:txXfrm>
        <a:off x="5778571" y="571"/>
        <a:ext cx="567927" cy="223484"/>
      </dsp:txXfrm>
    </dsp:sp>
    <dsp:sp modelId="{C890157B-CF6D-40E4-969A-462861EC6514}">
      <dsp:nvSpPr>
        <dsp:cNvPr id="0" name=""/>
        <dsp:cNvSpPr/>
      </dsp:nvSpPr>
      <dsp:spPr>
        <a:xfrm>
          <a:off x="5792702" y="1495939"/>
          <a:ext cx="539666" cy="211843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Despacho Municipal</a:t>
          </a:r>
        </a:p>
      </dsp:txBody>
      <dsp:txXfrm>
        <a:off x="5792702" y="1495939"/>
        <a:ext cx="539666" cy="211843"/>
      </dsp:txXfrm>
    </dsp:sp>
    <dsp:sp modelId="{95C87FE1-09FB-4563-A076-3E3089D73E77}">
      <dsp:nvSpPr>
        <dsp:cNvPr id="0" name=""/>
        <dsp:cNvSpPr/>
      </dsp:nvSpPr>
      <dsp:spPr>
        <a:xfrm>
          <a:off x="5791492" y="3051124"/>
          <a:ext cx="542084" cy="184404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Gerencia General</a:t>
          </a:r>
        </a:p>
      </dsp:txBody>
      <dsp:txXfrm>
        <a:off x="5791492" y="3051124"/>
        <a:ext cx="542084" cy="184404"/>
      </dsp:txXfrm>
    </dsp:sp>
    <dsp:sp modelId="{7A49ED70-9E14-4C01-BA97-B943F4693ED2}">
      <dsp:nvSpPr>
        <dsp:cNvPr id="0" name=""/>
        <dsp:cNvSpPr/>
      </dsp:nvSpPr>
      <dsp:spPr>
        <a:xfrm>
          <a:off x="2156368" y="4625774"/>
          <a:ext cx="918837" cy="27324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Gerencia Financiera</a:t>
          </a:r>
        </a:p>
      </dsp:txBody>
      <dsp:txXfrm>
        <a:off x="2156368" y="4625774"/>
        <a:ext cx="918837" cy="273246"/>
      </dsp:txXfrm>
    </dsp:sp>
    <dsp:sp modelId="{0DF8DA02-D5EA-4E5A-8A84-77801BBCBB65}">
      <dsp:nvSpPr>
        <dsp:cNvPr id="0" name=""/>
        <dsp:cNvSpPr/>
      </dsp:nvSpPr>
      <dsp:spPr>
        <a:xfrm>
          <a:off x="1381447" y="5282670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de Contabilidad</a:t>
          </a:r>
          <a:endParaRPr lang="en-US" sz="600" kern="1200"/>
        </a:p>
      </dsp:txBody>
      <dsp:txXfrm>
        <a:off x="1381447" y="5282670"/>
        <a:ext cx="417010" cy="208505"/>
      </dsp:txXfrm>
    </dsp:sp>
    <dsp:sp modelId="{CEB5DB92-2D39-4B87-869F-F91F13B85785}">
      <dsp:nvSpPr>
        <dsp:cNvPr id="0" name=""/>
        <dsp:cNvSpPr/>
      </dsp:nvSpPr>
      <dsp:spPr>
        <a:xfrm>
          <a:off x="1886030" y="5282670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Unidad de Tesorería</a:t>
          </a:r>
        </a:p>
      </dsp:txBody>
      <dsp:txXfrm>
        <a:off x="1886030" y="5282670"/>
        <a:ext cx="417010" cy="208505"/>
      </dsp:txXfrm>
    </dsp:sp>
    <dsp:sp modelId="{55D5EC45-6FF8-483A-9D0D-DEC4C381E322}">
      <dsp:nvSpPr>
        <dsp:cNvPr id="0" name=""/>
        <dsp:cNvSpPr/>
      </dsp:nvSpPr>
      <dsp:spPr>
        <a:xfrm>
          <a:off x="2390613" y="5282670"/>
          <a:ext cx="536146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" kern="1200"/>
            <a:t>Unidad de Registro y Control Tributario</a:t>
          </a:r>
          <a:endParaRPr lang="es-SV" sz="450" kern="1200"/>
        </a:p>
      </dsp:txBody>
      <dsp:txXfrm>
        <a:off x="2390613" y="5282670"/>
        <a:ext cx="536146" cy="208505"/>
      </dsp:txXfrm>
    </dsp:sp>
    <dsp:sp modelId="{1042822D-A6FF-45C5-B0D6-FEB979934E1E}">
      <dsp:nvSpPr>
        <dsp:cNvPr id="0" name=""/>
        <dsp:cNvSpPr/>
      </dsp:nvSpPr>
      <dsp:spPr>
        <a:xfrm>
          <a:off x="2197890" y="5578748"/>
          <a:ext cx="417010" cy="20850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Sección de Cuentas Corrientes</a:t>
          </a:r>
        </a:p>
      </dsp:txBody>
      <dsp:txXfrm>
        <a:off x="2197890" y="5578748"/>
        <a:ext cx="417010" cy="208505"/>
      </dsp:txXfrm>
    </dsp:sp>
    <dsp:sp modelId="{9B14205B-1231-4E72-BEDA-6802141B7822}">
      <dsp:nvSpPr>
        <dsp:cNvPr id="0" name=""/>
        <dsp:cNvSpPr/>
      </dsp:nvSpPr>
      <dsp:spPr>
        <a:xfrm>
          <a:off x="2702473" y="5578748"/>
          <a:ext cx="417010" cy="20850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Sección de Catastro</a:t>
          </a:r>
        </a:p>
      </dsp:txBody>
      <dsp:txXfrm>
        <a:off x="2702473" y="5578748"/>
        <a:ext cx="417010" cy="208505"/>
      </dsp:txXfrm>
    </dsp:sp>
    <dsp:sp modelId="{B7E75248-9A52-4C90-83EC-540FA44ED677}">
      <dsp:nvSpPr>
        <dsp:cNvPr id="0" name=""/>
        <dsp:cNvSpPr/>
      </dsp:nvSpPr>
      <dsp:spPr>
        <a:xfrm>
          <a:off x="2197890" y="5874826"/>
          <a:ext cx="417010" cy="20850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Sección de Cobro y Rec. de Mora</a:t>
          </a:r>
        </a:p>
      </dsp:txBody>
      <dsp:txXfrm>
        <a:off x="2197890" y="5874826"/>
        <a:ext cx="417010" cy="208505"/>
      </dsp:txXfrm>
    </dsp:sp>
    <dsp:sp modelId="{6CDF1EE7-4AEE-41AF-9FBD-A93EFCE0BA20}">
      <dsp:nvSpPr>
        <dsp:cNvPr id="0" name=""/>
        <dsp:cNvSpPr/>
      </dsp:nvSpPr>
      <dsp:spPr>
        <a:xfrm>
          <a:off x="3014332" y="5282670"/>
          <a:ext cx="3312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" kern="1200"/>
            <a:t>UACI</a:t>
          </a:r>
        </a:p>
      </dsp:txBody>
      <dsp:txXfrm>
        <a:off x="3014332" y="5282670"/>
        <a:ext cx="331210" cy="208505"/>
      </dsp:txXfrm>
    </dsp:sp>
    <dsp:sp modelId="{C1913618-0FC9-4EF3-90D0-41E61DC2E7C0}">
      <dsp:nvSpPr>
        <dsp:cNvPr id="0" name=""/>
        <dsp:cNvSpPr/>
      </dsp:nvSpPr>
      <dsp:spPr>
        <a:xfrm>
          <a:off x="3433115" y="5282670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de Presupuesto</a:t>
          </a:r>
        </a:p>
      </dsp:txBody>
      <dsp:txXfrm>
        <a:off x="3433115" y="5282670"/>
        <a:ext cx="417010" cy="208505"/>
      </dsp:txXfrm>
    </dsp:sp>
    <dsp:sp modelId="{469B2CC0-6020-4773-82F4-E4711F19DE5C}">
      <dsp:nvSpPr>
        <dsp:cNvPr id="0" name=""/>
        <dsp:cNvSpPr/>
      </dsp:nvSpPr>
      <dsp:spPr>
        <a:xfrm>
          <a:off x="2154990" y="4986593"/>
          <a:ext cx="417010" cy="208505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SV" sz="500" kern="1200">
            <a:solidFill>
              <a:sysClr val="windowText" lastClr="000000"/>
            </a:solidFill>
          </a:endParaRPr>
        </a:p>
      </dsp:txBody>
      <dsp:txXfrm>
        <a:off x="2154990" y="4986593"/>
        <a:ext cx="417010" cy="208505"/>
      </dsp:txXfrm>
    </dsp:sp>
    <dsp:sp modelId="{FD45B3B6-094F-43FF-B874-C066D820FB1A}">
      <dsp:nvSpPr>
        <dsp:cNvPr id="0" name=""/>
        <dsp:cNvSpPr/>
      </dsp:nvSpPr>
      <dsp:spPr>
        <a:xfrm>
          <a:off x="4977164" y="4625774"/>
          <a:ext cx="1018615" cy="26247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Gerencia de Desarrollo Humano y Cooperación Externa</a:t>
          </a:r>
        </a:p>
      </dsp:txBody>
      <dsp:txXfrm>
        <a:off x="4977164" y="4625774"/>
        <a:ext cx="1018615" cy="262472"/>
      </dsp:txXfrm>
    </dsp:sp>
    <dsp:sp modelId="{B3F8B115-7BFA-40B0-B1C5-E2A895832E4E}">
      <dsp:nvSpPr>
        <dsp:cNvPr id="0" name=""/>
        <dsp:cNvSpPr/>
      </dsp:nvSpPr>
      <dsp:spPr>
        <a:xfrm>
          <a:off x="4101774" y="4975819"/>
          <a:ext cx="749981" cy="239658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SubGcia  de Formación y Capacitación Municipal</a:t>
          </a:r>
        </a:p>
      </dsp:txBody>
      <dsp:txXfrm>
        <a:off x="4101774" y="4975819"/>
        <a:ext cx="749981" cy="239658"/>
      </dsp:txXfrm>
    </dsp:sp>
    <dsp:sp modelId="{8FAA9AE6-6ACE-4215-A916-9AD955891AB6}">
      <dsp:nvSpPr>
        <dsp:cNvPr id="0" name=""/>
        <dsp:cNvSpPr/>
      </dsp:nvSpPr>
      <dsp:spPr>
        <a:xfrm>
          <a:off x="3937699" y="5303050"/>
          <a:ext cx="482936" cy="27934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Formación Técnico Vocacional</a:t>
          </a:r>
        </a:p>
      </dsp:txBody>
      <dsp:txXfrm>
        <a:off x="3937699" y="5303050"/>
        <a:ext cx="482936" cy="279349"/>
      </dsp:txXfrm>
    </dsp:sp>
    <dsp:sp modelId="{D48B8A50-06D2-4995-911D-A92A3CBD90CB}">
      <dsp:nvSpPr>
        <dsp:cNvPr id="0" name=""/>
        <dsp:cNvSpPr/>
      </dsp:nvSpPr>
      <dsp:spPr>
        <a:xfrm>
          <a:off x="4520551" y="5303050"/>
          <a:ext cx="455596" cy="26646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Formación Vocacional</a:t>
          </a:r>
        </a:p>
      </dsp:txBody>
      <dsp:txXfrm>
        <a:off x="4520551" y="5303050"/>
        <a:ext cx="455596" cy="266465"/>
      </dsp:txXfrm>
    </dsp:sp>
    <dsp:sp modelId="{70732837-A5AB-487C-AA70-7E0359BB4718}">
      <dsp:nvSpPr>
        <dsp:cNvPr id="0" name=""/>
        <dsp:cNvSpPr/>
      </dsp:nvSpPr>
      <dsp:spPr>
        <a:xfrm>
          <a:off x="3937699" y="5669971"/>
          <a:ext cx="495279" cy="271134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Formación en Arte y Cultura</a:t>
          </a:r>
        </a:p>
      </dsp:txBody>
      <dsp:txXfrm>
        <a:off x="3937699" y="5669971"/>
        <a:ext cx="495279" cy="271134"/>
      </dsp:txXfrm>
    </dsp:sp>
    <dsp:sp modelId="{CAFE035A-03D9-429F-B355-BF008F19B5FF}">
      <dsp:nvSpPr>
        <dsp:cNvPr id="0" name=""/>
        <dsp:cNvSpPr/>
      </dsp:nvSpPr>
      <dsp:spPr>
        <a:xfrm>
          <a:off x="4520551" y="5669971"/>
          <a:ext cx="463119" cy="25963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Formación en Desarrollo Humano y Género  </a:t>
          </a:r>
        </a:p>
      </dsp:txBody>
      <dsp:txXfrm>
        <a:off x="4520551" y="5669971"/>
        <a:ext cx="463119" cy="259635"/>
      </dsp:txXfrm>
    </dsp:sp>
    <dsp:sp modelId="{AFE3E172-2BD9-4C0D-84B4-4A8EE34D206A}">
      <dsp:nvSpPr>
        <dsp:cNvPr id="0" name=""/>
        <dsp:cNvSpPr/>
      </dsp:nvSpPr>
      <dsp:spPr>
        <a:xfrm>
          <a:off x="5137916" y="4975819"/>
          <a:ext cx="788246" cy="225559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SubGcia de Desarrollo Local</a:t>
          </a:r>
        </a:p>
      </dsp:txBody>
      <dsp:txXfrm>
        <a:off x="5137916" y="4975819"/>
        <a:ext cx="788246" cy="225559"/>
      </dsp:txXfrm>
    </dsp:sp>
    <dsp:sp modelId="{5E671F95-5CA0-4872-BF18-C81CAAB7B05F}">
      <dsp:nvSpPr>
        <dsp:cNvPr id="0" name=""/>
        <dsp:cNvSpPr/>
      </dsp:nvSpPr>
      <dsp:spPr>
        <a:xfrm>
          <a:off x="5071243" y="52889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Desarrollo Rural </a:t>
          </a:r>
        </a:p>
      </dsp:txBody>
      <dsp:txXfrm>
        <a:off x="5071243" y="5288951"/>
        <a:ext cx="417010" cy="208505"/>
      </dsp:txXfrm>
    </dsp:sp>
    <dsp:sp modelId="{17AF3214-7D7F-40E7-ADFA-DFFA459EDE52}">
      <dsp:nvSpPr>
        <dsp:cNvPr id="0" name=""/>
        <dsp:cNvSpPr/>
      </dsp:nvSpPr>
      <dsp:spPr>
        <a:xfrm>
          <a:off x="5575826" y="52889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Participación y Desarrollo </a:t>
          </a:r>
        </a:p>
      </dsp:txBody>
      <dsp:txXfrm>
        <a:off x="5575826" y="5288951"/>
        <a:ext cx="417010" cy="208505"/>
      </dsp:txXfrm>
    </dsp:sp>
    <dsp:sp modelId="{9AE990F6-480F-42D4-8F7A-ABEF70A1DF67}">
      <dsp:nvSpPr>
        <dsp:cNvPr id="0" name=""/>
        <dsp:cNvSpPr/>
      </dsp:nvSpPr>
      <dsp:spPr>
        <a:xfrm>
          <a:off x="5071243" y="5585028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Municipal de Empleo</a:t>
          </a:r>
        </a:p>
      </dsp:txBody>
      <dsp:txXfrm>
        <a:off x="5071243" y="5585028"/>
        <a:ext cx="417010" cy="208505"/>
      </dsp:txXfrm>
    </dsp:sp>
    <dsp:sp modelId="{FD2761B5-EBFD-4446-98A2-A6A7D487D8F7}">
      <dsp:nvSpPr>
        <dsp:cNvPr id="0" name=""/>
        <dsp:cNvSpPr/>
      </dsp:nvSpPr>
      <dsp:spPr>
        <a:xfrm>
          <a:off x="6211242" y="4975819"/>
          <a:ext cx="659928" cy="244224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SubGcia de Desarrollo Social </a:t>
          </a:r>
        </a:p>
      </dsp:txBody>
      <dsp:txXfrm>
        <a:off x="6211242" y="4975819"/>
        <a:ext cx="659928" cy="244224"/>
      </dsp:txXfrm>
    </dsp:sp>
    <dsp:sp modelId="{FDBCD937-C083-4A73-A623-7E908478914A}">
      <dsp:nvSpPr>
        <dsp:cNvPr id="0" name=""/>
        <dsp:cNvSpPr/>
      </dsp:nvSpPr>
      <dsp:spPr>
        <a:xfrm>
          <a:off x="6080409" y="5307616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Municipal de Juventud </a:t>
          </a:r>
        </a:p>
      </dsp:txBody>
      <dsp:txXfrm>
        <a:off x="6080409" y="5307616"/>
        <a:ext cx="417010" cy="208505"/>
      </dsp:txXfrm>
    </dsp:sp>
    <dsp:sp modelId="{ABAA9C7B-FC41-40B2-A6D3-4F4CABDE8E18}">
      <dsp:nvSpPr>
        <dsp:cNvPr id="0" name=""/>
        <dsp:cNvSpPr/>
      </dsp:nvSpPr>
      <dsp:spPr>
        <a:xfrm>
          <a:off x="6584992" y="5307616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Principios y Valores</a:t>
          </a:r>
        </a:p>
      </dsp:txBody>
      <dsp:txXfrm>
        <a:off x="6584992" y="5307616"/>
        <a:ext cx="417010" cy="208505"/>
      </dsp:txXfrm>
    </dsp:sp>
    <dsp:sp modelId="{71CF6E08-B953-4388-B0D9-7A7FE11BFB15}">
      <dsp:nvSpPr>
        <dsp:cNvPr id="0" name=""/>
        <dsp:cNvSpPr/>
      </dsp:nvSpPr>
      <dsp:spPr>
        <a:xfrm>
          <a:off x="6082848" y="5603694"/>
          <a:ext cx="412131" cy="273484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la Mujer y Equidad de Género</a:t>
          </a:r>
        </a:p>
      </dsp:txBody>
      <dsp:txXfrm>
        <a:off x="6082848" y="5603694"/>
        <a:ext cx="412131" cy="273484"/>
      </dsp:txXfrm>
    </dsp:sp>
    <dsp:sp modelId="{8DBBFA29-EF67-4E70-8B25-A8F53DDDE78A}">
      <dsp:nvSpPr>
        <dsp:cNvPr id="0" name=""/>
        <dsp:cNvSpPr/>
      </dsp:nvSpPr>
      <dsp:spPr>
        <a:xfrm>
          <a:off x="6584992" y="5603694"/>
          <a:ext cx="417010" cy="270510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Recreación y Deportes</a:t>
          </a:r>
        </a:p>
      </dsp:txBody>
      <dsp:txXfrm>
        <a:off x="6584992" y="5603694"/>
        <a:ext cx="417010" cy="270510"/>
      </dsp:txXfrm>
    </dsp:sp>
    <dsp:sp modelId="{615E690B-4EA2-4046-BECE-C2C43095CF8D}">
      <dsp:nvSpPr>
        <dsp:cNvPr id="0" name=""/>
        <dsp:cNvSpPr/>
      </dsp:nvSpPr>
      <dsp:spPr>
        <a:xfrm>
          <a:off x="6080409" y="5964750"/>
          <a:ext cx="417010" cy="266567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la Niñez y Adolescencia </a:t>
          </a:r>
        </a:p>
      </dsp:txBody>
      <dsp:txXfrm>
        <a:off x="6080409" y="5964750"/>
        <a:ext cx="417010" cy="266567"/>
      </dsp:txXfrm>
    </dsp:sp>
    <dsp:sp modelId="{767238AA-8114-42F0-B968-1255B44B3717}">
      <dsp:nvSpPr>
        <dsp:cNvPr id="0" name=""/>
        <dsp:cNvSpPr/>
      </dsp:nvSpPr>
      <dsp:spPr>
        <a:xfrm>
          <a:off x="6584992" y="5964750"/>
          <a:ext cx="417010" cy="261730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Municipal de Prevención de la Violencia</a:t>
          </a:r>
        </a:p>
      </dsp:txBody>
      <dsp:txXfrm>
        <a:off x="6584992" y="5964750"/>
        <a:ext cx="417010" cy="261730"/>
      </dsp:txXfrm>
    </dsp:sp>
    <dsp:sp modelId="{AA0B76B1-1210-457E-8452-B6004BBDFC2C}">
      <dsp:nvSpPr>
        <dsp:cNvPr id="0" name=""/>
        <dsp:cNvSpPr/>
      </dsp:nvSpPr>
      <dsp:spPr>
        <a:xfrm>
          <a:off x="8082195" y="4625774"/>
          <a:ext cx="954688" cy="26617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Gerencia de Servicios Municipales</a:t>
          </a:r>
        </a:p>
      </dsp:txBody>
      <dsp:txXfrm>
        <a:off x="8082195" y="4625774"/>
        <a:ext cx="954688" cy="266171"/>
      </dsp:txXfrm>
    </dsp:sp>
    <dsp:sp modelId="{241E0208-2A05-406B-98F3-2B573570551F}">
      <dsp:nvSpPr>
        <dsp:cNvPr id="0" name=""/>
        <dsp:cNvSpPr/>
      </dsp:nvSpPr>
      <dsp:spPr>
        <a:xfrm>
          <a:off x="7089575" y="58677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del REF</a:t>
          </a:r>
        </a:p>
      </dsp:txBody>
      <dsp:txXfrm>
        <a:off x="7089575" y="5867751"/>
        <a:ext cx="417010" cy="208505"/>
      </dsp:txXfrm>
    </dsp:sp>
    <dsp:sp modelId="{01903AFF-A6D2-4621-9CF1-A6E96CA6F1E8}">
      <dsp:nvSpPr>
        <dsp:cNvPr id="0" name=""/>
        <dsp:cNvSpPr/>
      </dsp:nvSpPr>
      <dsp:spPr>
        <a:xfrm>
          <a:off x="7594158" y="58677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Alumbrado Público</a:t>
          </a:r>
        </a:p>
      </dsp:txBody>
      <dsp:txXfrm>
        <a:off x="7594158" y="5867751"/>
        <a:ext cx="417010" cy="208505"/>
      </dsp:txXfrm>
    </dsp:sp>
    <dsp:sp modelId="{10F7A4C4-1375-4122-AC8B-FC68252C88E3}">
      <dsp:nvSpPr>
        <dsp:cNvPr id="0" name=""/>
        <dsp:cNvSpPr/>
      </dsp:nvSpPr>
      <dsp:spPr>
        <a:xfrm>
          <a:off x="8098742" y="58677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MIDS</a:t>
          </a:r>
        </a:p>
      </dsp:txBody>
      <dsp:txXfrm>
        <a:off x="8098742" y="5867751"/>
        <a:ext cx="417010" cy="208505"/>
      </dsp:txXfrm>
    </dsp:sp>
    <dsp:sp modelId="{56E40901-6125-46CE-89EB-B0813A1A8213}">
      <dsp:nvSpPr>
        <dsp:cNvPr id="0" name=""/>
        <dsp:cNvSpPr/>
      </dsp:nvSpPr>
      <dsp:spPr>
        <a:xfrm>
          <a:off x="8603325" y="58677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Tiangue Municipal</a:t>
          </a:r>
        </a:p>
      </dsp:txBody>
      <dsp:txXfrm>
        <a:off x="8603325" y="5867751"/>
        <a:ext cx="417010" cy="208505"/>
      </dsp:txXfrm>
    </dsp:sp>
    <dsp:sp modelId="{08885596-A5B6-4167-B29F-4649D0B6D555}">
      <dsp:nvSpPr>
        <dsp:cNvPr id="0" name=""/>
        <dsp:cNvSpPr/>
      </dsp:nvSpPr>
      <dsp:spPr>
        <a:xfrm>
          <a:off x="9107908" y="58677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Rastro Municipal</a:t>
          </a:r>
        </a:p>
      </dsp:txBody>
      <dsp:txXfrm>
        <a:off x="9107908" y="5867751"/>
        <a:ext cx="417010" cy="208505"/>
      </dsp:txXfrm>
    </dsp:sp>
    <dsp:sp modelId="{BFAF2623-7DE0-455B-AA23-F478086DD87C}">
      <dsp:nvSpPr>
        <dsp:cNvPr id="0" name=""/>
        <dsp:cNvSpPr/>
      </dsp:nvSpPr>
      <dsp:spPr>
        <a:xfrm>
          <a:off x="9612491" y="5867751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Admón de Cementerios</a:t>
          </a:r>
        </a:p>
      </dsp:txBody>
      <dsp:txXfrm>
        <a:off x="9612491" y="5867751"/>
        <a:ext cx="417010" cy="208505"/>
      </dsp:txXfrm>
    </dsp:sp>
    <dsp:sp modelId="{46C70FEE-FA3D-443C-84DD-175833D79ACE}">
      <dsp:nvSpPr>
        <dsp:cNvPr id="0" name=""/>
        <dsp:cNvSpPr/>
      </dsp:nvSpPr>
      <dsp:spPr>
        <a:xfrm>
          <a:off x="7827685" y="4979518"/>
          <a:ext cx="417010" cy="208505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Sub Gerencia de Mercados</a:t>
          </a:r>
        </a:p>
      </dsp:txBody>
      <dsp:txXfrm>
        <a:off x="7827685" y="4979518"/>
        <a:ext cx="417010" cy="208505"/>
      </dsp:txXfrm>
    </dsp:sp>
    <dsp:sp modelId="{68134BDD-DADF-483E-9D89-F2CC8A2691EA}">
      <dsp:nvSpPr>
        <dsp:cNvPr id="0" name=""/>
        <dsp:cNvSpPr/>
      </dsp:nvSpPr>
      <dsp:spPr>
        <a:xfrm>
          <a:off x="8098742" y="5275596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Admón de  Mercados 1, 2 y 3</a:t>
          </a:r>
        </a:p>
      </dsp:txBody>
      <dsp:txXfrm>
        <a:off x="8098742" y="5275596"/>
        <a:ext cx="417010" cy="208505"/>
      </dsp:txXfrm>
    </dsp:sp>
    <dsp:sp modelId="{F8F69F08-D4AA-46AD-8B6E-A61260A6FC06}">
      <dsp:nvSpPr>
        <dsp:cNvPr id="0" name=""/>
        <dsp:cNvSpPr/>
      </dsp:nvSpPr>
      <dsp:spPr>
        <a:xfrm>
          <a:off x="8098742" y="5571674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Admón de  Mercados 4 y 5 </a:t>
          </a:r>
        </a:p>
      </dsp:txBody>
      <dsp:txXfrm>
        <a:off x="8098742" y="5571674"/>
        <a:ext cx="417010" cy="208505"/>
      </dsp:txXfrm>
    </dsp:sp>
    <dsp:sp modelId="{4A2F365E-74BD-4295-A86C-3C41F6DE0923}">
      <dsp:nvSpPr>
        <dsp:cNvPr id="0" name=""/>
        <dsp:cNvSpPr/>
      </dsp:nvSpPr>
      <dsp:spPr>
        <a:xfrm>
          <a:off x="9124455" y="4625774"/>
          <a:ext cx="844246" cy="26177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Gerencia de Espacios Públicos Municipales</a:t>
          </a:r>
        </a:p>
      </dsp:txBody>
      <dsp:txXfrm>
        <a:off x="9124455" y="4625774"/>
        <a:ext cx="844246" cy="261778"/>
      </dsp:txXfrm>
    </dsp:sp>
    <dsp:sp modelId="{1B1D5AC3-7F95-47A3-BB9B-2309F781A133}">
      <dsp:nvSpPr>
        <dsp:cNvPr id="0" name=""/>
        <dsp:cNvSpPr/>
      </dsp:nvSpPr>
      <dsp:spPr>
        <a:xfrm>
          <a:off x="9085781" y="4975125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Servicios Generales </a:t>
          </a:r>
        </a:p>
      </dsp:txBody>
      <dsp:txXfrm>
        <a:off x="9085781" y="4975125"/>
        <a:ext cx="417010" cy="208505"/>
      </dsp:txXfrm>
    </dsp:sp>
    <dsp:sp modelId="{A86FF45A-D3F6-4167-B0E3-1452BF8F1C7B}">
      <dsp:nvSpPr>
        <dsp:cNvPr id="0" name=""/>
        <dsp:cNvSpPr/>
      </dsp:nvSpPr>
      <dsp:spPr>
        <a:xfrm>
          <a:off x="9590365" y="4975125"/>
          <a:ext cx="417010" cy="20850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Unidad de Ornato Municipal</a:t>
          </a:r>
        </a:p>
      </dsp:txBody>
      <dsp:txXfrm>
        <a:off x="9590365" y="4975125"/>
        <a:ext cx="417010" cy="208505"/>
      </dsp:txXfrm>
    </dsp:sp>
    <dsp:sp modelId="{DDB67C2C-ACD2-479B-975B-8C11A4E3E2B1}">
      <dsp:nvSpPr>
        <dsp:cNvPr id="0" name=""/>
        <dsp:cNvSpPr/>
      </dsp:nvSpPr>
      <dsp:spPr>
        <a:xfrm>
          <a:off x="9338073" y="5271203"/>
          <a:ext cx="417010" cy="208505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SV" sz="500" kern="1200"/>
        </a:p>
      </dsp:txBody>
      <dsp:txXfrm>
        <a:off x="9338073" y="5271203"/>
        <a:ext cx="417010" cy="208505"/>
      </dsp:txXfrm>
    </dsp:sp>
    <dsp:sp modelId="{B670F0CA-4B30-4752-B4A9-1DA816647CB4}">
      <dsp:nvSpPr>
        <dsp:cNvPr id="0" name=""/>
        <dsp:cNvSpPr/>
      </dsp:nvSpPr>
      <dsp:spPr>
        <a:xfrm>
          <a:off x="5238638" y="3279721"/>
          <a:ext cx="506067" cy="261943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Unidad de Recursos Humanos</a:t>
          </a:r>
        </a:p>
      </dsp:txBody>
      <dsp:txXfrm>
        <a:off x="5238638" y="3279721"/>
        <a:ext cx="506067" cy="261943"/>
      </dsp:txXfrm>
    </dsp:sp>
    <dsp:sp modelId="{EA48351C-FAFB-4BD9-94A9-6A4B2C5FE49D}">
      <dsp:nvSpPr>
        <dsp:cNvPr id="0" name=""/>
        <dsp:cNvSpPr/>
      </dsp:nvSpPr>
      <dsp:spPr>
        <a:xfrm>
          <a:off x="6401302" y="3279721"/>
          <a:ext cx="487264" cy="262827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450" kern="1200"/>
            <a:t>Comité de Seg. e Higiene Ocupacional</a:t>
          </a:r>
          <a:endParaRPr lang="en-US" sz="450" kern="1200"/>
        </a:p>
      </dsp:txBody>
      <dsp:txXfrm>
        <a:off x="6401302" y="3279721"/>
        <a:ext cx="487264" cy="262827"/>
      </dsp:txXfrm>
    </dsp:sp>
    <dsp:sp modelId="{BB37E90C-984F-4039-A43C-ED71DFF76D65}">
      <dsp:nvSpPr>
        <dsp:cNvPr id="0" name=""/>
        <dsp:cNvSpPr/>
      </dsp:nvSpPr>
      <dsp:spPr>
        <a:xfrm>
          <a:off x="5251807" y="3647473"/>
          <a:ext cx="506664" cy="239184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450" kern="1200"/>
            <a:t>Unidad de Mtto. de Equipo Informático</a:t>
          </a:r>
          <a:endParaRPr lang="en-US" sz="450" kern="1200"/>
        </a:p>
      </dsp:txBody>
      <dsp:txXfrm>
        <a:off x="5251807" y="3647473"/>
        <a:ext cx="506664" cy="239184"/>
      </dsp:txXfrm>
    </dsp:sp>
    <dsp:sp modelId="{C0707B46-A315-4929-AF9E-E38FAF7AC71F}">
      <dsp:nvSpPr>
        <dsp:cNvPr id="0" name=""/>
        <dsp:cNvSpPr/>
      </dsp:nvSpPr>
      <dsp:spPr>
        <a:xfrm>
          <a:off x="6409976" y="3647473"/>
          <a:ext cx="471005" cy="211472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00" kern="1200"/>
            <a:t>Unidad de Gestión Documental y Archivo</a:t>
          </a:r>
        </a:p>
      </dsp:txBody>
      <dsp:txXfrm>
        <a:off x="6409976" y="3647473"/>
        <a:ext cx="471005" cy="211472"/>
      </dsp:txXfrm>
    </dsp:sp>
    <dsp:sp modelId="{4B2EF045-D9C6-4343-98AC-969B1F31AF4B}">
      <dsp:nvSpPr>
        <dsp:cNvPr id="0" name=""/>
        <dsp:cNvSpPr/>
      </dsp:nvSpPr>
      <dsp:spPr>
        <a:xfrm>
          <a:off x="5257095" y="3990414"/>
          <a:ext cx="499929" cy="229251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Unidad de Transporte y Mtto.</a:t>
          </a:r>
        </a:p>
      </dsp:txBody>
      <dsp:txXfrm>
        <a:off x="5257095" y="3990414"/>
        <a:ext cx="499929" cy="229251"/>
      </dsp:txXfrm>
    </dsp:sp>
    <dsp:sp modelId="{6404314E-8EAE-4F75-AFEB-B9EE98492E0D}">
      <dsp:nvSpPr>
        <dsp:cNvPr id="0" name=""/>
        <dsp:cNvSpPr/>
      </dsp:nvSpPr>
      <dsp:spPr>
        <a:xfrm>
          <a:off x="6409528" y="3985717"/>
          <a:ext cx="479908" cy="22586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de Proyectos</a:t>
          </a:r>
        </a:p>
      </dsp:txBody>
      <dsp:txXfrm>
        <a:off x="6409528" y="3985717"/>
        <a:ext cx="479908" cy="225865"/>
      </dsp:txXfrm>
    </dsp:sp>
    <dsp:sp modelId="{AC302B8E-C87B-47CA-9594-B6AA7F8564BC}">
      <dsp:nvSpPr>
        <dsp:cNvPr id="0" name=""/>
        <dsp:cNvSpPr/>
      </dsp:nvSpPr>
      <dsp:spPr>
        <a:xfrm>
          <a:off x="7059070" y="4278961"/>
          <a:ext cx="486388" cy="224506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kern="1200"/>
            <a:t>Sección de Paviment.  y Caminos Vecinales</a:t>
          </a:r>
        </a:p>
      </dsp:txBody>
      <dsp:txXfrm>
        <a:off x="7059070" y="4278961"/>
        <a:ext cx="486388" cy="224506"/>
      </dsp:txXfrm>
    </dsp:sp>
    <dsp:sp modelId="{4F54D7AC-E719-446A-9648-857EF27A6BBD}">
      <dsp:nvSpPr>
        <dsp:cNvPr id="0" name=""/>
        <dsp:cNvSpPr/>
      </dsp:nvSpPr>
      <dsp:spPr>
        <a:xfrm>
          <a:off x="5173363" y="1795354"/>
          <a:ext cx="567255" cy="235963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Unidad de Acceso a la Información Pública</a:t>
          </a:r>
        </a:p>
      </dsp:txBody>
      <dsp:txXfrm>
        <a:off x="5173363" y="1795354"/>
        <a:ext cx="567255" cy="235963"/>
      </dsp:txXfrm>
    </dsp:sp>
    <dsp:sp modelId="{7129A319-B8C4-422B-9BBD-217F403C00A8}">
      <dsp:nvSpPr>
        <dsp:cNvPr id="0" name=""/>
        <dsp:cNvSpPr/>
      </dsp:nvSpPr>
      <dsp:spPr>
        <a:xfrm>
          <a:off x="6390489" y="1803966"/>
          <a:ext cx="552122" cy="20850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Unidad Jurídica</a:t>
          </a:r>
        </a:p>
      </dsp:txBody>
      <dsp:txXfrm>
        <a:off x="6390489" y="1803966"/>
        <a:ext cx="552122" cy="208505"/>
      </dsp:txXfrm>
    </dsp:sp>
    <dsp:sp modelId="{39B0BECC-5429-4690-B612-19B6031479F9}">
      <dsp:nvSpPr>
        <dsp:cNvPr id="0" name=""/>
        <dsp:cNvSpPr/>
      </dsp:nvSpPr>
      <dsp:spPr>
        <a:xfrm>
          <a:off x="5168380" y="2122179"/>
          <a:ext cx="575083" cy="192928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Unidad CAMZ</a:t>
          </a:r>
        </a:p>
      </dsp:txBody>
      <dsp:txXfrm>
        <a:off x="5168380" y="2122179"/>
        <a:ext cx="575083" cy="192928"/>
      </dsp:txXfrm>
    </dsp:sp>
    <dsp:sp modelId="{8F6AAD95-54E8-43E0-856D-4FFFBD48520A}">
      <dsp:nvSpPr>
        <dsp:cNvPr id="0" name=""/>
        <dsp:cNvSpPr/>
      </dsp:nvSpPr>
      <dsp:spPr>
        <a:xfrm>
          <a:off x="6390489" y="2118890"/>
          <a:ext cx="558702" cy="20850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Unidad Ambiental Municipal</a:t>
          </a:r>
        </a:p>
      </dsp:txBody>
      <dsp:txXfrm>
        <a:off x="6390489" y="2118890"/>
        <a:ext cx="558702" cy="208505"/>
      </dsp:txXfrm>
    </dsp:sp>
    <dsp:sp modelId="{518A8CDB-79CE-4D75-8EBB-05C9586DF785}">
      <dsp:nvSpPr>
        <dsp:cNvPr id="0" name=""/>
        <dsp:cNvSpPr/>
      </dsp:nvSpPr>
      <dsp:spPr>
        <a:xfrm>
          <a:off x="5173363" y="2429611"/>
          <a:ext cx="578439" cy="196441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Unidad de RRPP y Comunicaciones</a:t>
          </a:r>
        </a:p>
      </dsp:txBody>
      <dsp:txXfrm>
        <a:off x="5173363" y="2429611"/>
        <a:ext cx="578439" cy="196441"/>
      </dsp:txXfrm>
    </dsp:sp>
    <dsp:sp modelId="{CA0E10DB-A746-4355-8815-DF3FB8E28F7D}">
      <dsp:nvSpPr>
        <dsp:cNvPr id="0" name=""/>
        <dsp:cNvSpPr/>
      </dsp:nvSpPr>
      <dsp:spPr>
        <a:xfrm>
          <a:off x="6396948" y="2395594"/>
          <a:ext cx="558702" cy="226176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Unidad de </a:t>
          </a:r>
          <a:r>
            <a:rPr lang="es-ES" sz="450" kern="1200"/>
            <a:t>PODT</a:t>
          </a:r>
          <a:endParaRPr lang="es-SV" sz="450" kern="1200"/>
        </a:p>
      </dsp:txBody>
      <dsp:txXfrm>
        <a:off x="6396948" y="2395594"/>
        <a:ext cx="558702" cy="226176"/>
      </dsp:txXfrm>
    </dsp:sp>
    <dsp:sp modelId="{77DCDD51-CACA-4440-B49C-9532BE80889C}">
      <dsp:nvSpPr>
        <dsp:cNvPr id="0" name=""/>
        <dsp:cNvSpPr/>
      </dsp:nvSpPr>
      <dsp:spPr>
        <a:xfrm>
          <a:off x="5187809" y="2711427"/>
          <a:ext cx="568089" cy="213997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00" kern="1200"/>
            <a:t>Unidad de RM</a:t>
          </a:r>
          <a:r>
            <a:rPr lang="es-SV" sz="500" kern="1200"/>
            <a:t>CA</a:t>
          </a:r>
          <a:endParaRPr lang="es-ES" sz="500" kern="1200"/>
        </a:p>
      </dsp:txBody>
      <dsp:txXfrm>
        <a:off x="5187809" y="2711427"/>
        <a:ext cx="568089" cy="213997"/>
      </dsp:txXfrm>
    </dsp:sp>
    <dsp:sp modelId="{89A97563-A385-47D0-A0E7-2A517843CE63}">
      <dsp:nvSpPr>
        <dsp:cNvPr id="0" name=""/>
        <dsp:cNvSpPr/>
      </dsp:nvSpPr>
      <dsp:spPr>
        <a:xfrm>
          <a:off x="6404438" y="2706469"/>
          <a:ext cx="561463" cy="23483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Dirección Mpal de Protección Civil</a:t>
          </a:r>
        </a:p>
      </dsp:txBody>
      <dsp:txXfrm>
        <a:off x="6404438" y="2706469"/>
        <a:ext cx="561463" cy="234835"/>
      </dsp:txXfrm>
    </dsp:sp>
    <dsp:sp modelId="{EB867D23-B4D2-4053-8EB2-F28AB0A36E54}">
      <dsp:nvSpPr>
        <dsp:cNvPr id="0" name=""/>
        <dsp:cNvSpPr/>
      </dsp:nvSpPr>
      <dsp:spPr>
        <a:xfrm>
          <a:off x="5257128" y="303016"/>
          <a:ext cx="493328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Comisiones Municipales</a:t>
          </a:r>
        </a:p>
      </dsp:txBody>
      <dsp:txXfrm>
        <a:off x="5257128" y="303016"/>
        <a:ext cx="493328" cy="208505"/>
      </dsp:txXfrm>
    </dsp:sp>
    <dsp:sp modelId="{AE0B718F-18C3-44A3-BC9D-3A1985C1DD1B}">
      <dsp:nvSpPr>
        <dsp:cNvPr id="0" name=""/>
        <dsp:cNvSpPr/>
      </dsp:nvSpPr>
      <dsp:spPr>
        <a:xfrm>
          <a:off x="6390489" y="311628"/>
          <a:ext cx="417010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Sindicatura Municipal</a:t>
          </a:r>
        </a:p>
      </dsp:txBody>
      <dsp:txXfrm>
        <a:off x="6390489" y="311628"/>
        <a:ext cx="417010" cy="208505"/>
      </dsp:txXfrm>
    </dsp:sp>
    <dsp:sp modelId="{99DD4E93-AD41-463D-B2AB-DE93C5A6D749}">
      <dsp:nvSpPr>
        <dsp:cNvPr id="0" name=""/>
        <dsp:cNvSpPr/>
      </dsp:nvSpPr>
      <dsp:spPr>
        <a:xfrm>
          <a:off x="5257128" y="607705"/>
          <a:ext cx="493674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Unidad de Auditoría   Interna </a:t>
          </a:r>
        </a:p>
      </dsp:txBody>
      <dsp:txXfrm>
        <a:off x="5257128" y="607705"/>
        <a:ext cx="493674" cy="208505"/>
      </dsp:txXfrm>
    </dsp:sp>
    <dsp:sp modelId="{093BE94C-0A23-428C-A1F5-5DB78F3CA231}">
      <dsp:nvSpPr>
        <dsp:cNvPr id="0" name=""/>
        <dsp:cNvSpPr/>
      </dsp:nvSpPr>
      <dsp:spPr>
        <a:xfrm>
          <a:off x="6390489" y="590483"/>
          <a:ext cx="417010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Auditoría Externa</a:t>
          </a:r>
        </a:p>
      </dsp:txBody>
      <dsp:txXfrm>
        <a:off x="6390489" y="590483"/>
        <a:ext cx="417010" cy="208505"/>
      </dsp:txXfrm>
    </dsp:sp>
    <dsp:sp modelId="{59DAA5FF-192F-4604-B98A-FE939D60990C}">
      <dsp:nvSpPr>
        <dsp:cNvPr id="0" name=""/>
        <dsp:cNvSpPr/>
      </dsp:nvSpPr>
      <dsp:spPr>
        <a:xfrm>
          <a:off x="5257128" y="895172"/>
          <a:ext cx="489003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Secretaría Municipal </a:t>
          </a:r>
        </a:p>
      </dsp:txBody>
      <dsp:txXfrm>
        <a:off x="5257128" y="895172"/>
        <a:ext cx="489003" cy="208505"/>
      </dsp:txXfrm>
    </dsp:sp>
    <dsp:sp modelId="{9E6C522F-CBFD-4EB4-803A-D217905D49F9}">
      <dsp:nvSpPr>
        <dsp:cNvPr id="0" name=""/>
        <dsp:cNvSpPr/>
      </dsp:nvSpPr>
      <dsp:spPr>
        <a:xfrm>
          <a:off x="6390489" y="886561"/>
          <a:ext cx="417010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Comisión de la CAM</a:t>
          </a:r>
        </a:p>
      </dsp:txBody>
      <dsp:txXfrm>
        <a:off x="6390489" y="886561"/>
        <a:ext cx="417010" cy="208505"/>
      </dsp:txXfrm>
    </dsp:sp>
    <dsp:sp modelId="{7BC038FE-BB23-44DD-89E7-213CBCAC1F85}">
      <dsp:nvSpPr>
        <dsp:cNvPr id="0" name=""/>
        <dsp:cNvSpPr/>
      </dsp:nvSpPr>
      <dsp:spPr>
        <a:xfrm>
          <a:off x="5257320" y="1199861"/>
          <a:ext cx="494674" cy="2085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50" kern="1200"/>
            <a:t>Centro de Mediación de la AMZ</a:t>
          </a:r>
        </a:p>
      </dsp:txBody>
      <dsp:txXfrm>
        <a:off x="5257320" y="1199861"/>
        <a:ext cx="494674" cy="2085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D593D-B570-4D4E-8C67-E05260D5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1636</TotalTime>
  <Pages>25</Pages>
  <Words>5557</Words>
  <Characters>30565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UAIP</cp:lastModifiedBy>
  <cp:revision>254</cp:revision>
  <cp:lastPrinted>2021-08-17T17:47:00Z</cp:lastPrinted>
  <dcterms:created xsi:type="dcterms:W3CDTF">2017-04-10T20:21:00Z</dcterms:created>
  <dcterms:modified xsi:type="dcterms:W3CDTF">2021-08-19T17:24:00Z</dcterms:modified>
</cp:coreProperties>
</file>